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22F8" w14:textId="3B9F9837" w:rsidR="00E54207" w:rsidRDefault="00781BCC" w:rsidP="00FE5038">
      <w:pPr>
        <w:pStyle w:val="Titre1"/>
        <w:pBdr>
          <w:bottom w:val="none" w:sz="0" w:space="0" w:color="auto"/>
        </w:pBdr>
        <w:tabs>
          <w:tab w:val="left" w:pos="5103"/>
        </w:tabs>
        <w:ind w:left="0" w:firstLine="5"/>
        <w:rPr>
          <w:rFonts w:ascii="Calibri" w:hAnsi="Calibri"/>
          <w:b w:val="0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7A23CAF7" wp14:editId="1C2D4448">
            <wp:simplePos x="0" y="0"/>
            <wp:positionH relativeFrom="column">
              <wp:posOffset>5429250</wp:posOffset>
            </wp:positionH>
            <wp:positionV relativeFrom="paragraph">
              <wp:posOffset>0</wp:posOffset>
            </wp:positionV>
            <wp:extent cx="1336675" cy="1743075"/>
            <wp:effectExtent l="0" t="0" r="0" b="9525"/>
            <wp:wrapSquare wrapText="bothSides"/>
            <wp:docPr id="141680355" name="Image 1" descr="Une image contenant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0355" name="Image 1" descr="Une image contenant text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06949" w14:textId="39D31D20" w:rsidR="00E54207" w:rsidRPr="00E54207" w:rsidRDefault="00E54207" w:rsidP="00E54207"/>
    <w:p w14:paraId="211FF51C" w14:textId="418516AF" w:rsidR="00247DCD" w:rsidRDefault="00E011E9" w:rsidP="00FE5038">
      <w:pPr>
        <w:pStyle w:val="Titre1"/>
        <w:pBdr>
          <w:bottom w:val="none" w:sz="0" w:space="0" w:color="auto"/>
        </w:pBdr>
        <w:tabs>
          <w:tab w:val="left" w:pos="5103"/>
        </w:tabs>
        <w:ind w:left="0" w:firstLine="5"/>
        <w:rPr>
          <w:rFonts w:ascii="Calibri" w:hAnsi="Calibri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8DF5F7" wp14:editId="7B5CA3FF">
                <wp:simplePos x="0" y="0"/>
                <wp:positionH relativeFrom="column">
                  <wp:posOffset>2534920</wp:posOffset>
                </wp:positionH>
                <wp:positionV relativeFrom="paragraph">
                  <wp:posOffset>-81280</wp:posOffset>
                </wp:positionV>
                <wp:extent cx="2519680" cy="582295"/>
                <wp:effectExtent l="10795" t="13335" r="12700" b="13970"/>
                <wp:wrapNone/>
                <wp:docPr id="7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8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F0C7A" w14:textId="77777777" w:rsidR="00247DCD" w:rsidRDefault="00E011E9" w:rsidP="00247DCD">
                            <w:pPr>
                              <w:jc w:val="center"/>
                            </w:pPr>
                            <w:r w:rsidRPr="00F73B2E">
                              <w:rPr>
                                <w:noProof/>
                              </w:rPr>
                              <w:drawing>
                                <wp:inline distT="0" distB="0" distL="0" distR="0" wp14:anchorId="4A68124E" wp14:editId="159329AF">
                                  <wp:extent cx="2272665" cy="429895"/>
                                  <wp:effectExtent l="0" t="0" r="0" b="0"/>
                                  <wp:docPr id="90936326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2665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DF5F7" id="Rectangle à coins arrondis 1" o:spid="_x0000_s1026" style="position:absolute;left:0;text-align:left;margin-left:199.6pt;margin-top:-6.4pt;width:198.4pt;height:45.8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" strokecolor="#ff8c00" strokeweight="1pt">
                <v:stroke joinstyle="miter"/>
                <v:textbox style="mso-fit-shape-to-text:t">
                  <w:txbxContent>
                    <w:p w14:paraId="212F0C7A" w14:textId="77777777" w:rsidR="00247DCD" w:rsidRDefault="00E011E9" w:rsidP="00247DCD">
                      <w:pPr>
                        <w:jc w:val="center"/>
                      </w:pPr>
                      <w:r w:rsidRPr="00F73B2E">
                        <w:rPr>
                          <w:noProof/>
                        </w:rPr>
                        <w:drawing>
                          <wp:inline distT="0" distB="0" distL="0" distR="0" wp14:anchorId="4A68124E" wp14:editId="159329AF">
                            <wp:extent cx="2272665" cy="429895"/>
                            <wp:effectExtent l="0" t="0" r="0" b="0"/>
                            <wp:docPr id="90936326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2665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C94B35" wp14:editId="7056F124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2335530" cy="608330"/>
                <wp:effectExtent l="0" t="0" r="0" b="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D87A2" w14:textId="77777777" w:rsidR="00247DCD" w:rsidRPr="00247DCD" w:rsidRDefault="00247DCD" w:rsidP="00247DC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94B35" id="Rectangle à coins arrondis 12" o:spid="_x0000_s1027" style="position:absolute;left:0;text-align:left;margin-left:-16.85pt;margin-top:-10.85pt;width:183.9pt;height:4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" fillcolor="window" stroked="f" strokeweight="1pt">
                <v:stroke joinstyle="miter"/>
                <v:textbox>
                  <w:txbxContent>
                    <w:p w14:paraId="4E7D87A2" w14:textId="77777777" w:rsidR="00247DCD" w:rsidRPr="00247DCD" w:rsidRDefault="00247DCD" w:rsidP="00247DC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49BA6B" wp14:editId="747CBBD0">
                <wp:simplePos x="0" y="0"/>
                <wp:positionH relativeFrom="page">
                  <wp:posOffset>104775</wp:posOffset>
                </wp:positionH>
                <wp:positionV relativeFrom="paragraph">
                  <wp:posOffset>-302260</wp:posOffset>
                </wp:positionV>
                <wp:extent cx="7334250" cy="990600"/>
                <wp:effectExtent l="0" t="0" r="0" b="0"/>
                <wp:wrapNone/>
                <wp:docPr id="5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9906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209BE" id="Rectangle à coins arrondis 13" o:spid="_x0000_s1026" style="position:absolute;margin-left:8.25pt;margin-top:-23.8pt;width:577.5pt;height:7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" fillcolor="#ff8c00" stroked="f" strokeweight="1pt">
                <v:stroke joinstyle="miter"/>
                <w10:wrap anchorx="page"/>
              </v:roundrect>
            </w:pict>
          </mc:Fallback>
        </mc:AlternateContent>
      </w:r>
    </w:p>
    <w:p w14:paraId="620AFBB3" w14:textId="64A33CD7" w:rsidR="00F7143A" w:rsidRPr="00FE5038" w:rsidRDefault="00E011E9" w:rsidP="00FE5038">
      <w:pPr>
        <w:pStyle w:val="Titre1"/>
        <w:pBdr>
          <w:bottom w:val="none" w:sz="0" w:space="0" w:color="auto"/>
        </w:pBdr>
        <w:tabs>
          <w:tab w:val="left" w:pos="5103"/>
        </w:tabs>
        <w:ind w:left="0" w:firstLine="5"/>
        <w:rPr>
          <w:rFonts w:ascii="Calibri" w:hAnsi="Calibri"/>
        </w:rPr>
      </w:pPr>
      <w:r>
        <w:rPr>
          <w:rFonts w:ascii="Calibri" w:hAnsi="Calibr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F13596" wp14:editId="27A16887">
                <wp:simplePos x="0" y="0"/>
                <wp:positionH relativeFrom="column">
                  <wp:posOffset>-6985</wp:posOffset>
                </wp:positionH>
                <wp:positionV relativeFrom="paragraph">
                  <wp:posOffset>253365</wp:posOffset>
                </wp:positionV>
                <wp:extent cx="3063875" cy="635"/>
                <wp:effectExtent l="12065" t="12700" r="10160" b="571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6D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.55pt;margin-top:19.95pt;width:241.2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"/>
            </w:pict>
          </mc:Fallback>
        </mc:AlternateContent>
      </w:r>
      <w:r w:rsidR="00FE5038" w:rsidRPr="00FE5038">
        <w:rPr>
          <w:rFonts w:ascii="Calibri" w:hAnsi="Calibri"/>
          <w:b w:val="0"/>
        </w:rPr>
        <w:t>Prénom :</w:t>
      </w:r>
      <w:r w:rsidR="00F7143A">
        <w:rPr>
          <w:rFonts w:ascii="Calibri" w:hAnsi="Calibri"/>
        </w:rPr>
        <w:tab/>
      </w:r>
      <w:r w:rsidR="00F7143A" w:rsidRPr="002E2BAF">
        <w:rPr>
          <w:rFonts w:ascii="Calibri" w:hAnsi="Calibri"/>
          <w:sz w:val="36"/>
        </w:rPr>
        <w:t>ENTRAINE-TOI À</w:t>
      </w:r>
    </w:p>
    <w:p w14:paraId="5A66FBA2" w14:textId="26A1AD60" w:rsidR="00F7143A" w:rsidRPr="00F7143A" w:rsidRDefault="00F7143A" w:rsidP="00F7143A">
      <w:pPr>
        <w:tabs>
          <w:tab w:val="left" w:pos="5103"/>
        </w:tabs>
        <w:rPr>
          <w:b/>
        </w:rPr>
      </w:pPr>
      <w:r>
        <w:tab/>
      </w:r>
    </w:p>
    <w:p w14:paraId="3BD06E7D" w14:textId="7CE36B7D" w:rsidR="00765949" w:rsidRDefault="00765949" w:rsidP="00865CC7">
      <w:pPr>
        <w:rPr>
          <w:rFonts w:ascii="Calibri" w:hAnsi="Calibri"/>
          <w:sz w:val="28"/>
        </w:rPr>
      </w:pPr>
    </w:p>
    <w:p w14:paraId="284EC620" w14:textId="125AF913" w:rsidR="00E54207" w:rsidRDefault="00E54207" w:rsidP="00865CC7">
      <w:pPr>
        <w:rPr>
          <w:rFonts w:ascii="Calibri" w:hAnsi="Calibri"/>
          <w:sz w:val="28"/>
        </w:rPr>
      </w:pPr>
    </w:p>
    <w:p w14:paraId="462B75D2" w14:textId="339530F9" w:rsidR="00C14C0E" w:rsidRPr="00E763E5" w:rsidRDefault="00C14C0E" w:rsidP="00C14C0E">
      <w:pPr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 w:rsidRPr="00E763E5">
        <w:rPr>
          <w:rFonts w:ascii="Calibri" w:hAnsi="Calibri"/>
          <w:b/>
          <w:color w:val="FF8C00"/>
          <w:sz w:val="28"/>
        </w:rPr>
        <w:t>J’écris le mot correspondant à l’image :</w:t>
      </w:r>
      <w:r w:rsidR="00E54207" w:rsidRPr="00E54207">
        <w:rPr>
          <w:noProof/>
        </w:rPr>
        <w:t xml:space="preserve"> </w:t>
      </w:r>
    </w:p>
    <w:p w14:paraId="0C53CCEA" w14:textId="74BC65EC" w:rsidR="00C14C0E" w:rsidRDefault="00C14C0E" w:rsidP="00C14C0E">
      <w:pPr>
        <w:rPr>
          <w:rFonts w:ascii="Calibri" w:hAnsi="Calibri"/>
          <w:sz w:val="28"/>
        </w:rPr>
      </w:pPr>
    </w:p>
    <w:tbl>
      <w:tblPr>
        <w:tblW w:w="0" w:type="auto"/>
        <w:tblBorders>
          <w:top w:val="single" w:sz="4" w:space="0" w:color="FF8C00"/>
          <w:left w:val="single" w:sz="4" w:space="0" w:color="FF8C00"/>
          <w:bottom w:val="single" w:sz="4" w:space="0" w:color="FF8C00"/>
          <w:right w:val="single" w:sz="4" w:space="0" w:color="FF8C00"/>
          <w:insideH w:val="single" w:sz="4" w:space="0" w:color="FF8C00"/>
          <w:insideV w:val="single" w:sz="4" w:space="0" w:color="FF8C00"/>
        </w:tblBorders>
        <w:tblLook w:val="04A0" w:firstRow="1" w:lastRow="0" w:firstColumn="1" w:lastColumn="0" w:noHBand="0" w:noVBand="1"/>
      </w:tblPr>
      <w:tblGrid>
        <w:gridCol w:w="3983"/>
        <w:gridCol w:w="3496"/>
        <w:gridCol w:w="3357"/>
      </w:tblGrid>
      <w:tr w:rsidR="00C14C0E" w:rsidRPr="006C0C93" w14:paraId="0FF829A7" w14:textId="77777777" w:rsidTr="00E763E5">
        <w:trPr>
          <w:trHeight w:val="1409"/>
        </w:trPr>
        <w:tc>
          <w:tcPr>
            <w:tcW w:w="3983" w:type="dxa"/>
          </w:tcPr>
          <w:p w14:paraId="05E8D566" w14:textId="77777777" w:rsidR="00C14C0E" w:rsidRDefault="00C14C0E" w:rsidP="009F361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68992" behindDoc="0" locked="0" layoutInCell="1" allowOverlap="1" wp14:anchorId="7633BCE2" wp14:editId="39E232FF">
                  <wp:simplePos x="0" y="0"/>
                  <wp:positionH relativeFrom="column">
                    <wp:posOffset>1452064</wp:posOffset>
                  </wp:positionH>
                  <wp:positionV relativeFrom="paragraph">
                    <wp:posOffset>43180</wp:posOffset>
                  </wp:positionV>
                  <wp:extent cx="802005" cy="704215"/>
                  <wp:effectExtent l="0" t="0" r="0" b="635"/>
                  <wp:wrapSquare wrapText="bothSides"/>
                  <wp:docPr id="17" name="Image 17" descr="Bij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jo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</w:rPr>
              <w:t xml:space="preserve">un  _ _ _ _ _ </w:t>
            </w:r>
          </w:p>
          <w:p w14:paraId="504F59DC" w14:textId="77777777" w:rsidR="00C14C0E" w:rsidRPr="006C0C93" w:rsidRDefault="00C14C0E" w:rsidP="009F361A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496" w:type="dxa"/>
          </w:tcPr>
          <w:p w14:paraId="0F37226B" w14:textId="77777777" w:rsidR="00C14C0E" w:rsidRDefault="00C14C0E" w:rsidP="009F361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une</w:t>
            </w:r>
            <w:r w:rsidR="00F51E0C"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/>
                <w:sz w:val="28"/>
              </w:rPr>
              <w:t xml:space="preserve"> _ _ _ _ ss _</w:t>
            </w:r>
          </w:p>
          <w:p w14:paraId="51302003" w14:textId="77777777" w:rsidR="00C14C0E" w:rsidRPr="006C0C93" w:rsidRDefault="00F51E0C" w:rsidP="009F361A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73088" behindDoc="0" locked="0" layoutInCell="1" allowOverlap="1" wp14:anchorId="35CB3515" wp14:editId="4FC0354E">
                  <wp:simplePos x="0" y="0"/>
                  <wp:positionH relativeFrom="column">
                    <wp:posOffset>1327059</wp:posOffset>
                  </wp:positionH>
                  <wp:positionV relativeFrom="paragraph">
                    <wp:posOffset>11249</wp:posOffset>
                  </wp:positionV>
                  <wp:extent cx="697865" cy="518160"/>
                  <wp:effectExtent l="0" t="0" r="6985" b="0"/>
                  <wp:wrapSquare wrapText="bothSides"/>
                  <wp:docPr id="16" name="Image 16" descr="trou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rou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7" w:type="dxa"/>
          </w:tcPr>
          <w:p w14:paraId="3E48F552" w14:textId="77777777" w:rsidR="00C14C0E" w:rsidRPr="006C0C93" w:rsidRDefault="00C14C0E" w:rsidP="009F361A">
            <w:pPr>
              <w:rPr>
                <w:rFonts w:ascii="Calibri" w:hAnsi="Calibri"/>
                <w:sz w:val="16"/>
              </w:rPr>
            </w:pPr>
            <w:r w:rsidRPr="00C14C0E">
              <w:rPr>
                <w:rFonts w:ascii="Calibri" w:hAnsi="Calibri"/>
                <w:noProof/>
                <w:sz w:val="48"/>
              </w:rPr>
              <w:drawing>
                <wp:anchor distT="0" distB="0" distL="114300" distR="114300" simplePos="0" relativeHeight="251672064" behindDoc="0" locked="0" layoutInCell="1" allowOverlap="1" wp14:anchorId="1BC9C08A" wp14:editId="25EC2163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140970</wp:posOffset>
                  </wp:positionV>
                  <wp:extent cx="629285" cy="518160"/>
                  <wp:effectExtent l="0" t="0" r="0" b="0"/>
                  <wp:wrapSquare wrapText="bothSides"/>
                  <wp:docPr id="14" name="Image 14" descr="Mo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C0E">
              <w:rPr>
                <w:rFonts w:ascii="Calibri" w:hAnsi="Calibri"/>
                <w:sz w:val="28"/>
              </w:rPr>
              <w:t xml:space="preserve">une  _ _ _ _ _ _ </w:t>
            </w:r>
          </w:p>
        </w:tc>
      </w:tr>
      <w:tr w:rsidR="00C14C0E" w:rsidRPr="006C0C93" w14:paraId="1A2D9CCA" w14:textId="77777777" w:rsidTr="00E763E5">
        <w:tc>
          <w:tcPr>
            <w:tcW w:w="3983" w:type="dxa"/>
          </w:tcPr>
          <w:p w14:paraId="3E629D7F" w14:textId="77777777" w:rsidR="00C14C0E" w:rsidRPr="006C0C93" w:rsidRDefault="00C14C0E" w:rsidP="009F361A">
            <w:pPr>
              <w:jc w:val="center"/>
              <w:rPr>
                <w:rFonts w:ascii="Calibri" w:hAnsi="Calibri"/>
                <w:sz w:val="28"/>
              </w:rPr>
            </w:pPr>
          </w:p>
          <w:p w14:paraId="6840E2F5" w14:textId="77777777" w:rsidR="00C14C0E" w:rsidRPr="006C0C93" w:rsidRDefault="00C14C0E" w:rsidP="009F361A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496" w:type="dxa"/>
          </w:tcPr>
          <w:p w14:paraId="1C4FB855" w14:textId="77777777" w:rsidR="00C14C0E" w:rsidRPr="006C0C93" w:rsidRDefault="00C14C0E" w:rsidP="009F361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357" w:type="dxa"/>
          </w:tcPr>
          <w:p w14:paraId="395F5ADD" w14:textId="77777777" w:rsidR="00C14C0E" w:rsidRPr="006C0C93" w:rsidRDefault="00C14C0E" w:rsidP="009F361A">
            <w:pPr>
              <w:rPr>
                <w:rFonts w:ascii="Calibri" w:hAnsi="Calibri"/>
                <w:sz w:val="28"/>
              </w:rPr>
            </w:pPr>
          </w:p>
        </w:tc>
      </w:tr>
      <w:tr w:rsidR="00C14C0E" w:rsidRPr="006C0C93" w14:paraId="1163F98E" w14:textId="77777777" w:rsidTr="00E763E5">
        <w:trPr>
          <w:trHeight w:val="1553"/>
        </w:trPr>
        <w:tc>
          <w:tcPr>
            <w:tcW w:w="3983" w:type="dxa"/>
          </w:tcPr>
          <w:p w14:paraId="62E4B651" w14:textId="77777777" w:rsidR="00C14C0E" w:rsidRDefault="00C14C0E" w:rsidP="009F361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74112" behindDoc="0" locked="0" layoutInCell="1" allowOverlap="1" wp14:anchorId="6EC98FBB" wp14:editId="459BDEB0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79375</wp:posOffset>
                  </wp:positionV>
                  <wp:extent cx="986155" cy="979805"/>
                  <wp:effectExtent l="0" t="0" r="4445" b="0"/>
                  <wp:wrapSquare wrapText="bothSides"/>
                  <wp:docPr id="11" name="Image 11" descr="jo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o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</w:rPr>
              <w:t>elle _ _ _ ff _ _</w:t>
            </w:r>
          </w:p>
          <w:p w14:paraId="7B331F75" w14:textId="77777777" w:rsidR="00C14C0E" w:rsidRDefault="00C14C0E" w:rsidP="009F361A">
            <w:pPr>
              <w:jc w:val="center"/>
              <w:rPr>
                <w:rFonts w:ascii="Calibri" w:hAnsi="Calibri"/>
                <w:sz w:val="28"/>
              </w:rPr>
            </w:pPr>
          </w:p>
          <w:p w14:paraId="734ACA21" w14:textId="77777777" w:rsidR="00C14C0E" w:rsidRDefault="00C14C0E" w:rsidP="009F361A">
            <w:pPr>
              <w:jc w:val="center"/>
              <w:rPr>
                <w:rFonts w:ascii="Calibri" w:hAnsi="Calibri"/>
                <w:sz w:val="28"/>
              </w:rPr>
            </w:pPr>
          </w:p>
          <w:p w14:paraId="1739534B" w14:textId="77777777" w:rsidR="00C14C0E" w:rsidRPr="006C0C93" w:rsidRDefault="00C14C0E" w:rsidP="009F361A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496" w:type="dxa"/>
          </w:tcPr>
          <w:p w14:paraId="0D3D2F1A" w14:textId="77777777" w:rsidR="00C14C0E" w:rsidRDefault="00C14C0E" w:rsidP="009F361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71040" behindDoc="0" locked="0" layoutInCell="1" allowOverlap="1" wp14:anchorId="07BAD331" wp14:editId="2544BCB2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84455</wp:posOffset>
                  </wp:positionV>
                  <wp:extent cx="690245" cy="554990"/>
                  <wp:effectExtent l="0" t="0" r="0" b="0"/>
                  <wp:wrapSquare wrapText="bothSides"/>
                  <wp:docPr id="10" name="Image 10" descr="Cour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ur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</w:rPr>
              <w:t xml:space="preserve">une  c _ _ _ _ _ </w:t>
            </w:r>
          </w:p>
          <w:p w14:paraId="7F44BD87" w14:textId="77777777" w:rsidR="00C14C0E" w:rsidRPr="006C0C93" w:rsidRDefault="00C14C0E" w:rsidP="009F361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357" w:type="dxa"/>
          </w:tcPr>
          <w:p w14:paraId="0B27D005" w14:textId="77777777" w:rsidR="00C14C0E" w:rsidRPr="006C0C93" w:rsidRDefault="00C14C0E" w:rsidP="009F361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70016" behindDoc="0" locked="0" layoutInCell="1" allowOverlap="1" wp14:anchorId="5907AD7D" wp14:editId="1C9BC3C3">
                  <wp:simplePos x="0" y="0"/>
                  <wp:positionH relativeFrom="column">
                    <wp:posOffset>1122227</wp:posOffset>
                  </wp:positionH>
                  <wp:positionV relativeFrom="paragraph">
                    <wp:posOffset>84365</wp:posOffset>
                  </wp:positionV>
                  <wp:extent cx="767715" cy="861695"/>
                  <wp:effectExtent l="0" t="0" r="0" b="0"/>
                  <wp:wrapSquare wrapText="bothSides"/>
                  <wp:docPr id="9" name="Image 9" descr="C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</w:rPr>
              <w:t xml:space="preserve">le  _ _ _ </w:t>
            </w:r>
          </w:p>
        </w:tc>
      </w:tr>
      <w:tr w:rsidR="00C14C0E" w:rsidRPr="006C0C93" w14:paraId="6D6A1B99" w14:textId="77777777" w:rsidTr="00E763E5">
        <w:tc>
          <w:tcPr>
            <w:tcW w:w="3983" w:type="dxa"/>
          </w:tcPr>
          <w:p w14:paraId="436976BB" w14:textId="77777777" w:rsidR="00C14C0E" w:rsidRDefault="00C14C0E" w:rsidP="009F361A">
            <w:pPr>
              <w:jc w:val="center"/>
              <w:rPr>
                <w:rFonts w:ascii="Calibri" w:hAnsi="Calibri"/>
                <w:sz w:val="28"/>
              </w:rPr>
            </w:pPr>
          </w:p>
          <w:p w14:paraId="3FFCBBFA" w14:textId="77777777" w:rsidR="00C14C0E" w:rsidRPr="006C0C93" w:rsidRDefault="00C14C0E" w:rsidP="009F361A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496" w:type="dxa"/>
          </w:tcPr>
          <w:p w14:paraId="5DC429B4" w14:textId="77777777" w:rsidR="00C14C0E" w:rsidRPr="006C0C93" w:rsidRDefault="00C14C0E" w:rsidP="009F361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357" w:type="dxa"/>
          </w:tcPr>
          <w:p w14:paraId="4980CDF5" w14:textId="77777777" w:rsidR="00C14C0E" w:rsidRPr="006C0C93" w:rsidRDefault="00C14C0E" w:rsidP="009F361A">
            <w:pPr>
              <w:rPr>
                <w:rFonts w:ascii="Calibri" w:hAnsi="Calibri"/>
                <w:sz w:val="28"/>
              </w:rPr>
            </w:pPr>
          </w:p>
        </w:tc>
      </w:tr>
    </w:tbl>
    <w:p w14:paraId="1AB1B67E" w14:textId="77777777" w:rsidR="00C14C0E" w:rsidRDefault="00C14C0E" w:rsidP="00C14C0E">
      <w:pPr>
        <w:rPr>
          <w:rFonts w:ascii="Calibri" w:hAnsi="Calibri"/>
          <w:sz w:val="28"/>
        </w:rPr>
      </w:pPr>
    </w:p>
    <w:p w14:paraId="2EB2C7A2" w14:textId="77777777" w:rsidR="00C14C0E" w:rsidRPr="00E763E5" w:rsidRDefault="00C14C0E" w:rsidP="00C14C0E">
      <w:pPr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 w:rsidRPr="00E763E5">
        <w:rPr>
          <w:rFonts w:ascii="Calibri" w:hAnsi="Calibri"/>
          <w:b/>
          <w:color w:val="FF8C00"/>
          <w:sz w:val="28"/>
        </w:rPr>
        <w:t>Je lis les mots et les phrases, je les comprends et je fais un dessin :</w:t>
      </w:r>
    </w:p>
    <w:p w14:paraId="1BA14CBF" w14:textId="77777777" w:rsidR="00C14C0E" w:rsidRDefault="00C14C0E" w:rsidP="00C14C0E">
      <w:pPr>
        <w:rPr>
          <w:rFonts w:ascii="Calibri" w:hAnsi="Calibri"/>
          <w:sz w:val="28"/>
        </w:rPr>
      </w:pPr>
    </w:p>
    <w:tbl>
      <w:tblPr>
        <w:tblW w:w="0" w:type="auto"/>
        <w:tblInd w:w="180" w:type="dxa"/>
        <w:tblBorders>
          <w:top w:val="single" w:sz="4" w:space="0" w:color="FF8C00"/>
          <w:left w:val="single" w:sz="4" w:space="0" w:color="FF8C00"/>
          <w:bottom w:val="single" w:sz="4" w:space="0" w:color="FF8C00"/>
          <w:right w:val="single" w:sz="4" w:space="0" w:color="FF8C00"/>
          <w:insideH w:val="single" w:sz="4" w:space="0" w:color="FF8C00"/>
          <w:insideV w:val="single" w:sz="4" w:space="0" w:color="FF8C00"/>
        </w:tblBorders>
        <w:tblLook w:val="04A0" w:firstRow="1" w:lastRow="0" w:firstColumn="1" w:lastColumn="0" w:noHBand="0" w:noVBand="1"/>
      </w:tblPr>
      <w:tblGrid>
        <w:gridCol w:w="3551"/>
        <w:gridCol w:w="3553"/>
        <w:gridCol w:w="3552"/>
      </w:tblGrid>
      <w:tr w:rsidR="00C14C0E" w:rsidRPr="00470C8F" w14:paraId="079FA8B0" w14:textId="77777777" w:rsidTr="00E763E5">
        <w:trPr>
          <w:trHeight w:val="1221"/>
        </w:trPr>
        <w:tc>
          <w:tcPr>
            <w:tcW w:w="3551" w:type="dxa"/>
            <w:hideMark/>
          </w:tcPr>
          <w:p w14:paraId="160A0C63" w14:textId="77777777" w:rsidR="00C14C0E" w:rsidRPr="00C14C0E" w:rsidRDefault="00C14C0E" w:rsidP="009F361A">
            <w:pPr>
              <w:jc w:val="center"/>
              <w:rPr>
                <w:rFonts w:ascii="Alphas" w:hAnsi="Alphas"/>
                <w:sz w:val="44"/>
              </w:rPr>
            </w:pPr>
            <w:r w:rsidRPr="00C14C0E">
              <w:rPr>
                <w:rFonts w:ascii="Calibri" w:hAnsi="Calibri"/>
                <w:sz w:val="44"/>
              </w:rPr>
              <w:t>une roue</w:t>
            </w:r>
          </w:p>
        </w:tc>
        <w:tc>
          <w:tcPr>
            <w:tcW w:w="3553" w:type="dxa"/>
            <w:hideMark/>
          </w:tcPr>
          <w:p w14:paraId="1A89F301" w14:textId="77777777" w:rsid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  <w:r w:rsidRPr="00C14C0E">
              <w:rPr>
                <w:rFonts w:ascii="Calibri" w:hAnsi="Calibri"/>
                <w:sz w:val="44"/>
              </w:rPr>
              <w:t>une poule</w:t>
            </w:r>
          </w:p>
          <w:p w14:paraId="393C3A51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0"/>
              </w:rPr>
            </w:pPr>
          </w:p>
          <w:p w14:paraId="5695FDCE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</w:p>
        </w:tc>
        <w:tc>
          <w:tcPr>
            <w:tcW w:w="3552" w:type="dxa"/>
          </w:tcPr>
          <w:p w14:paraId="5336B382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  <w:r w:rsidRPr="00C14C0E">
              <w:rPr>
                <w:rFonts w:ascii="Calibri" w:hAnsi="Calibri"/>
                <w:sz w:val="44"/>
              </w:rPr>
              <w:t>il roule</w:t>
            </w:r>
          </w:p>
          <w:p w14:paraId="74915CBD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</w:p>
        </w:tc>
      </w:tr>
      <w:tr w:rsidR="00C14C0E" w:rsidRPr="00470C8F" w14:paraId="46A8158C" w14:textId="77777777" w:rsidTr="00E763E5">
        <w:trPr>
          <w:trHeight w:val="1221"/>
        </w:trPr>
        <w:tc>
          <w:tcPr>
            <w:tcW w:w="3551" w:type="dxa"/>
            <w:hideMark/>
          </w:tcPr>
          <w:p w14:paraId="13171C51" w14:textId="77777777" w:rsidR="00C14C0E" w:rsidRDefault="00C14C0E" w:rsidP="009F361A">
            <w:pPr>
              <w:jc w:val="center"/>
              <w:rPr>
                <w:rFonts w:ascii="Calibri" w:hAnsi="Calibri"/>
                <w:sz w:val="44"/>
                <w:u w:val="single"/>
              </w:rPr>
            </w:pPr>
            <w:r w:rsidRPr="00C14C0E">
              <w:rPr>
                <w:rFonts w:ascii="Calibri" w:hAnsi="Calibri"/>
                <w:sz w:val="44"/>
              </w:rPr>
              <w:t>le lou</w:t>
            </w:r>
            <w:r w:rsidRPr="00C14C0E">
              <w:rPr>
                <w:rFonts w:ascii="Calibri" w:hAnsi="Calibri"/>
                <w:sz w:val="44"/>
                <w:u w:val="single"/>
              </w:rPr>
              <w:t>p</w:t>
            </w:r>
          </w:p>
          <w:p w14:paraId="78A601A0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0"/>
              </w:rPr>
            </w:pPr>
          </w:p>
          <w:p w14:paraId="13994BCB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</w:p>
        </w:tc>
        <w:tc>
          <w:tcPr>
            <w:tcW w:w="3553" w:type="dxa"/>
            <w:hideMark/>
          </w:tcPr>
          <w:p w14:paraId="7AFD572D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  <w:r w:rsidRPr="00C14C0E">
              <w:rPr>
                <w:rFonts w:ascii="Calibri" w:hAnsi="Calibri"/>
                <w:sz w:val="44"/>
              </w:rPr>
              <w:t>une tour</w:t>
            </w:r>
          </w:p>
          <w:p w14:paraId="64064E89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</w:p>
        </w:tc>
        <w:tc>
          <w:tcPr>
            <w:tcW w:w="3552" w:type="dxa"/>
          </w:tcPr>
          <w:p w14:paraId="60FFBAE7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  <w:r w:rsidRPr="00C14C0E">
              <w:rPr>
                <w:rFonts w:ascii="Calibri" w:hAnsi="Calibri"/>
                <w:sz w:val="44"/>
              </w:rPr>
              <w:t>une toupie</w:t>
            </w:r>
          </w:p>
          <w:p w14:paraId="4DB227A7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</w:p>
        </w:tc>
      </w:tr>
      <w:tr w:rsidR="00C14C0E" w:rsidRPr="00470C8F" w14:paraId="5E7AC0C4" w14:textId="77777777" w:rsidTr="00E763E5">
        <w:trPr>
          <w:trHeight w:val="1221"/>
        </w:trPr>
        <w:tc>
          <w:tcPr>
            <w:tcW w:w="3551" w:type="dxa"/>
            <w:hideMark/>
          </w:tcPr>
          <w:p w14:paraId="394F7A92" w14:textId="77777777" w:rsid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  <w:r w:rsidRPr="00C14C0E">
              <w:rPr>
                <w:rFonts w:ascii="Calibri" w:hAnsi="Calibri"/>
                <w:sz w:val="44"/>
              </w:rPr>
              <w:t>la route</w:t>
            </w:r>
          </w:p>
          <w:p w14:paraId="391DFD4B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0"/>
              </w:rPr>
            </w:pPr>
          </w:p>
          <w:p w14:paraId="4E8B004F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</w:p>
        </w:tc>
        <w:tc>
          <w:tcPr>
            <w:tcW w:w="3553" w:type="dxa"/>
            <w:hideMark/>
          </w:tcPr>
          <w:p w14:paraId="4597BD47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  <w:r w:rsidRPr="00C14C0E">
              <w:rPr>
                <w:rFonts w:ascii="Calibri" w:hAnsi="Calibri"/>
                <w:sz w:val="44"/>
              </w:rPr>
              <w:t>de la boue</w:t>
            </w:r>
          </w:p>
        </w:tc>
        <w:tc>
          <w:tcPr>
            <w:tcW w:w="3552" w:type="dxa"/>
          </w:tcPr>
          <w:p w14:paraId="694519D1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  <w:r w:rsidRPr="00C14C0E">
              <w:rPr>
                <w:rFonts w:ascii="Calibri" w:hAnsi="Calibri"/>
                <w:sz w:val="44"/>
              </w:rPr>
              <w:t>le cou</w:t>
            </w:r>
          </w:p>
          <w:p w14:paraId="1AFC5CA4" w14:textId="77777777" w:rsidR="00C14C0E" w:rsidRPr="00C14C0E" w:rsidRDefault="00C14C0E" w:rsidP="009F361A">
            <w:pPr>
              <w:jc w:val="center"/>
              <w:rPr>
                <w:rFonts w:ascii="Calibri" w:hAnsi="Calibri"/>
                <w:sz w:val="44"/>
              </w:rPr>
            </w:pPr>
          </w:p>
        </w:tc>
      </w:tr>
    </w:tbl>
    <w:p w14:paraId="2641FA18" w14:textId="77777777" w:rsidR="00C14C0E" w:rsidRDefault="00C14C0E" w:rsidP="00C14C0E">
      <w:pPr>
        <w:rPr>
          <w:rFonts w:ascii="Calibri" w:hAnsi="Calibri"/>
          <w:sz w:val="28"/>
        </w:rPr>
      </w:pPr>
    </w:p>
    <w:p w14:paraId="6C516264" w14:textId="77777777" w:rsidR="00E54207" w:rsidRDefault="00E54207" w:rsidP="00E54207">
      <w:pPr>
        <w:ind w:left="720"/>
        <w:rPr>
          <w:rFonts w:ascii="Calibri" w:hAnsi="Calibri"/>
          <w:b/>
          <w:color w:val="FF8C00"/>
          <w:sz w:val="28"/>
        </w:rPr>
      </w:pPr>
    </w:p>
    <w:p w14:paraId="4C242ADB" w14:textId="03CD0BFC" w:rsidR="00C14C0E" w:rsidRPr="00E763E5" w:rsidRDefault="00C14C0E" w:rsidP="00C14C0E">
      <w:pPr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 w:rsidRPr="00E763E5">
        <w:rPr>
          <w:rFonts w:ascii="Calibri" w:hAnsi="Calibri"/>
          <w:b/>
          <w:color w:val="FF8C00"/>
          <w:sz w:val="28"/>
        </w:rPr>
        <w:t>Je reconstitue la phrase à partir de ces mots :</w:t>
      </w:r>
    </w:p>
    <w:p w14:paraId="228CFFFB" w14:textId="77777777" w:rsidR="00C14C0E" w:rsidRPr="003C7AEB" w:rsidRDefault="00C14C0E" w:rsidP="00C14C0E">
      <w:pPr>
        <w:ind w:left="720"/>
        <w:rPr>
          <w:rFonts w:ascii="Calibri" w:hAnsi="Calibri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022"/>
        <w:gridCol w:w="1356"/>
        <w:gridCol w:w="1276"/>
        <w:gridCol w:w="1777"/>
        <w:gridCol w:w="1814"/>
      </w:tblGrid>
      <w:tr w:rsidR="00C14C0E" w:rsidRPr="006C0C93" w14:paraId="6CF1A5B3" w14:textId="77777777" w:rsidTr="00C14C0E">
        <w:trPr>
          <w:trHeight w:val="152"/>
          <w:jc w:val="center"/>
        </w:trPr>
        <w:tc>
          <w:tcPr>
            <w:tcW w:w="1720" w:type="dxa"/>
          </w:tcPr>
          <w:p w14:paraId="164513A8" w14:textId="77777777" w:rsidR="00C14C0E" w:rsidRPr="006C0C93" w:rsidRDefault="00C14C0E" w:rsidP="009F361A">
            <w:pPr>
              <w:jc w:val="center"/>
              <w:rPr>
                <w:rFonts w:ascii="Calibri" w:hAnsi="Calibri"/>
                <w:sz w:val="48"/>
              </w:rPr>
            </w:pPr>
            <w:r>
              <w:rPr>
                <w:rFonts w:ascii="Calibri" w:hAnsi="Calibri"/>
                <w:sz w:val="48"/>
              </w:rPr>
              <w:t>des</w:t>
            </w:r>
          </w:p>
        </w:tc>
        <w:tc>
          <w:tcPr>
            <w:tcW w:w="2022" w:type="dxa"/>
          </w:tcPr>
          <w:p w14:paraId="730FD4D7" w14:textId="77777777" w:rsidR="00C14C0E" w:rsidRPr="006C0C93" w:rsidRDefault="00C14C0E" w:rsidP="009F361A">
            <w:pPr>
              <w:jc w:val="center"/>
              <w:rPr>
                <w:rFonts w:ascii="Calibri" w:hAnsi="Calibri"/>
                <w:sz w:val="48"/>
              </w:rPr>
            </w:pPr>
            <w:r>
              <w:rPr>
                <w:rFonts w:ascii="Calibri" w:hAnsi="Calibri"/>
                <w:sz w:val="48"/>
              </w:rPr>
              <w:t>trousse</w:t>
            </w:r>
          </w:p>
        </w:tc>
        <w:tc>
          <w:tcPr>
            <w:tcW w:w="1356" w:type="dxa"/>
          </w:tcPr>
          <w:p w14:paraId="416540E1" w14:textId="77777777" w:rsidR="00C14C0E" w:rsidRPr="006C0C93" w:rsidRDefault="00C14C0E" w:rsidP="009F361A">
            <w:pPr>
              <w:jc w:val="center"/>
              <w:rPr>
                <w:rFonts w:ascii="Calibri" w:hAnsi="Calibri"/>
                <w:sz w:val="48"/>
              </w:rPr>
            </w:pPr>
            <w:r>
              <w:rPr>
                <w:rFonts w:ascii="Calibri" w:hAnsi="Calibri"/>
                <w:sz w:val="48"/>
              </w:rPr>
              <w:t>a</w:t>
            </w:r>
          </w:p>
        </w:tc>
        <w:tc>
          <w:tcPr>
            <w:tcW w:w="1276" w:type="dxa"/>
          </w:tcPr>
          <w:p w14:paraId="6476CC7B" w14:textId="77777777" w:rsidR="00C14C0E" w:rsidRDefault="00C14C0E" w:rsidP="009F361A">
            <w:pPr>
              <w:jc w:val="center"/>
              <w:rPr>
                <w:rFonts w:ascii="Calibri" w:hAnsi="Calibri"/>
                <w:sz w:val="48"/>
              </w:rPr>
            </w:pPr>
            <w:r>
              <w:rPr>
                <w:rFonts w:ascii="Calibri" w:hAnsi="Calibri"/>
                <w:sz w:val="48"/>
              </w:rPr>
              <w:t>Ma</w:t>
            </w:r>
          </w:p>
        </w:tc>
        <w:tc>
          <w:tcPr>
            <w:tcW w:w="1777" w:type="dxa"/>
          </w:tcPr>
          <w:p w14:paraId="3C8F753B" w14:textId="77777777" w:rsidR="00C14C0E" w:rsidRDefault="00C14C0E" w:rsidP="009F361A">
            <w:pPr>
              <w:jc w:val="center"/>
              <w:rPr>
                <w:rFonts w:ascii="Calibri" w:hAnsi="Calibri"/>
                <w:sz w:val="48"/>
              </w:rPr>
            </w:pPr>
            <w:r>
              <w:rPr>
                <w:rFonts w:ascii="Calibri" w:hAnsi="Calibri"/>
                <w:sz w:val="48"/>
              </w:rPr>
              <w:t>trous</w:t>
            </w:r>
          </w:p>
        </w:tc>
        <w:tc>
          <w:tcPr>
            <w:tcW w:w="1814" w:type="dxa"/>
          </w:tcPr>
          <w:p w14:paraId="66913D83" w14:textId="77777777" w:rsidR="00C14C0E" w:rsidRDefault="00C14C0E" w:rsidP="009F361A">
            <w:pPr>
              <w:jc w:val="center"/>
              <w:rPr>
                <w:rFonts w:ascii="Calibri" w:hAnsi="Calibri"/>
                <w:sz w:val="48"/>
              </w:rPr>
            </w:pPr>
            <w:r>
              <w:rPr>
                <w:rFonts w:ascii="Calibri" w:hAnsi="Calibri"/>
                <w:sz w:val="48"/>
              </w:rPr>
              <w:t>partout.</w:t>
            </w:r>
          </w:p>
        </w:tc>
      </w:tr>
    </w:tbl>
    <w:p w14:paraId="0D6EBF70" w14:textId="77777777" w:rsidR="00C14C0E" w:rsidRDefault="00C14C0E" w:rsidP="00E54207">
      <w:pPr>
        <w:ind w:left="720"/>
        <w:jc w:val="center"/>
        <w:rPr>
          <w:rFonts w:ascii="Calibri" w:hAnsi="Calibri"/>
          <w:b/>
          <w:sz w:val="28"/>
        </w:rPr>
      </w:pPr>
    </w:p>
    <w:p w14:paraId="71222267" w14:textId="77777777" w:rsidR="00E54207" w:rsidRDefault="00E54207" w:rsidP="00E54207">
      <w:pPr>
        <w:ind w:left="720" w:right="273"/>
        <w:jc w:val="center"/>
        <w:rPr>
          <w:rFonts w:ascii="Calibri" w:hAnsi="Calibri"/>
          <w:b/>
          <w:sz w:val="28"/>
        </w:rPr>
      </w:pPr>
    </w:p>
    <w:p w14:paraId="03208A8D" w14:textId="77777777" w:rsidR="00E54207" w:rsidRDefault="00E54207" w:rsidP="00E54207">
      <w:pPr>
        <w:pBdr>
          <w:bottom w:val="single" w:sz="4" w:space="1" w:color="FF8C00"/>
        </w:pBdr>
        <w:ind w:right="556"/>
        <w:jc w:val="center"/>
        <w:rPr>
          <w:rFonts w:ascii="Calibri" w:hAnsi="Calibri"/>
          <w:b/>
          <w:sz w:val="28"/>
        </w:rPr>
      </w:pPr>
    </w:p>
    <w:p w14:paraId="3E7885D1" w14:textId="64CC11A0" w:rsidR="00151A39" w:rsidRDefault="00E54207" w:rsidP="00865CC7">
      <w:pPr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anchor distT="0" distB="0" distL="114300" distR="114300" simplePos="0" relativeHeight="251662848" behindDoc="0" locked="0" layoutInCell="1" allowOverlap="1" wp14:anchorId="4AC0BB2C" wp14:editId="2D1E19F3">
            <wp:simplePos x="0" y="0"/>
            <wp:positionH relativeFrom="column">
              <wp:posOffset>3530600</wp:posOffset>
            </wp:positionH>
            <wp:positionV relativeFrom="paragraph">
              <wp:posOffset>163830</wp:posOffset>
            </wp:positionV>
            <wp:extent cx="3444240" cy="438785"/>
            <wp:effectExtent l="0" t="0" r="0" b="0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27832" w14:textId="77777777" w:rsidR="007B300F" w:rsidRDefault="007B300F" w:rsidP="00865CC7">
      <w:pPr>
        <w:rPr>
          <w:rFonts w:ascii="Calibri" w:hAnsi="Calibri"/>
          <w:sz w:val="28"/>
        </w:rPr>
      </w:pPr>
    </w:p>
    <w:p w14:paraId="026A5B42" w14:textId="77777777" w:rsidR="00E54207" w:rsidRDefault="00E54207" w:rsidP="00C14C0E">
      <w:pPr>
        <w:rPr>
          <w:rFonts w:ascii="Calibri" w:hAnsi="Calibri"/>
          <w:b/>
          <w:color w:val="FF9D00"/>
          <w:sz w:val="28"/>
        </w:rPr>
      </w:pPr>
    </w:p>
    <w:p w14:paraId="19DE1F4E" w14:textId="52F8FB03" w:rsidR="00E54207" w:rsidRDefault="00D3149E" w:rsidP="00C14C0E">
      <w:pPr>
        <w:rPr>
          <w:rFonts w:ascii="Calibri" w:hAnsi="Calibri"/>
          <w:b/>
          <w:color w:val="FF9D00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82304" behindDoc="0" locked="0" layoutInCell="1" allowOverlap="1" wp14:anchorId="40566198" wp14:editId="15029969">
            <wp:simplePos x="0" y="0"/>
            <wp:positionH relativeFrom="column">
              <wp:posOffset>5705475</wp:posOffset>
            </wp:positionH>
            <wp:positionV relativeFrom="paragraph">
              <wp:posOffset>33655</wp:posOffset>
            </wp:positionV>
            <wp:extent cx="828675" cy="1080135"/>
            <wp:effectExtent l="0" t="0" r="9525" b="5715"/>
            <wp:wrapSquare wrapText="bothSides"/>
            <wp:docPr id="297896346" name="Image 1" descr="Une image contenant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96346" name="Image 1" descr="Une image contenant text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925EE" w14:textId="1C3E30AD" w:rsidR="00E54207" w:rsidRDefault="00E54207" w:rsidP="00C14C0E">
      <w:pPr>
        <w:rPr>
          <w:rFonts w:ascii="Calibri" w:hAnsi="Calibri"/>
          <w:b/>
          <w:color w:val="FF9D00"/>
          <w:sz w:val="28"/>
        </w:rPr>
      </w:pPr>
    </w:p>
    <w:p w14:paraId="49B9E4C3" w14:textId="360683EB" w:rsidR="00151A39" w:rsidRDefault="00E54207" w:rsidP="00C14C0E">
      <w:pPr>
        <w:rPr>
          <w:rFonts w:ascii="Calibri" w:hAnsi="Calibri"/>
          <w:b/>
          <w:color w:val="FF9D00"/>
          <w:sz w:val="28"/>
        </w:rPr>
      </w:pPr>
      <w:r>
        <w:rPr>
          <w:rFonts w:ascii="Calibri" w:hAnsi="Calibri"/>
          <w:b/>
          <w:noProof/>
          <w:color w:val="FF9D00"/>
          <w:sz w:val="28"/>
        </w:rPr>
        <w:t xml:space="preserve"> </w:t>
      </w:r>
      <w:r w:rsidR="00E011E9">
        <w:rPr>
          <w:rFonts w:ascii="Calibri" w:hAnsi="Calibri"/>
          <w:b/>
          <w:noProof/>
          <w:color w:val="FF9D0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88F6D" wp14:editId="6CA4C768">
                <wp:simplePos x="0" y="0"/>
                <wp:positionH relativeFrom="page">
                  <wp:posOffset>93980</wp:posOffset>
                </wp:positionH>
                <wp:positionV relativeFrom="paragraph">
                  <wp:posOffset>-187960</wp:posOffset>
                </wp:positionV>
                <wp:extent cx="7334250" cy="569595"/>
                <wp:effectExtent l="0" t="0" r="0" b="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56959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66D3E" id="Rectangle à coins arrondis 13" o:spid="_x0000_s1026" style="position:absolute;margin-left:7.4pt;margin-top:-14.8pt;width:577.5pt;height:44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" fillcolor="#ff8c00" stroked="f" strokeweight="1pt">
                <v:stroke joinstyle="miter"/>
                <w10:wrap anchorx="page"/>
              </v:roundrect>
            </w:pict>
          </mc:Fallback>
        </mc:AlternateContent>
      </w:r>
      <w:r w:rsidR="00E011E9">
        <w:rPr>
          <w:rFonts w:ascii="Calibri" w:hAnsi="Calibri"/>
          <w:b/>
          <w:noProof/>
          <w:color w:val="FF9D00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2B53B6" wp14:editId="05375845">
                <wp:simplePos x="0" y="0"/>
                <wp:positionH relativeFrom="column">
                  <wp:posOffset>-76200</wp:posOffset>
                </wp:positionH>
                <wp:positionV relativeFrom="paragraph">
                  <wp:posOffset>-110490</wp:posOffset>
                </wp:positionV>
                <wp:extent cx="4742180" cy="373380"/>
                <wp:effectExtent l="0" t="0" r="1270" b="7620"/>
                <wp:wrapNone/>
                <wp:docPr id="2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18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8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3C66E0" w14:textId="77777777" w:rsidR="00151A39" w:rsidRPr="00BF78EB" w:rsidRDefault="00151A39" w:rsidP="00151A3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9D00"/>
                                <w:sz w:val="28"/>
                              </w:rPr>
                            </w:pPr>
                            <w:r w:rsidRPr="00BF78EB">
                              <w:rPr>
                                <w:rFonts w:ascii="Calibri" w:hAnsi="Calibri"/>
                                <w:b/>
                                <w:color w:val="FF9D00"/>
                                <w:sz w:val="28"/>
                              </w:rPr>
                              <w:t>FLUENCE DE SYLLABES, DE MOTS et DE PHRASES</w:t>
                            </w:r>
                          </w:p>
                          <w:p w14:paraId="4B43A74B" w14:textId="77777777" w:rsidR="00151A39" w:rsidRDefault="00151A39" w:rsidP="0015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B53B6" id="_x0000_s1028" style="position:absolute;margin-left:-6pt;margin-top:-8.7pt;width:373.4pt;height:2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" fillcolor="window" strokecolor="#ff8c00" strokeweight="1pt">
                <v:stroke joinstyle="miter"/>
                <v:path arrowok="t"/>
                <v:textbox>
                  <w:txbxContent>
                    <w:p w14:paraId="7F3C66E0" w14:textId="77777777" w:rsidR="00151A39" w:rsidRPr="00BF78EB" w:rsidRDefault="00151A39" w:rsidP="00151A39">
                      <w:pPr>
                        <w:jc w:val="center"/>
                        <w:rPr>
                          <w:rFonts w:ascii="Calibri" w:hAnsi="Calibri"/>
                          <w:b/>
                          <w:color w:val="FF9D00"/>
                          <w:sz w:val="28"/>
                        </w:rPr>
                      </w:pPr>
                      <w:r w:rsidRPr="00BF78EB">
                        <w:rPr>
                          <w:rFonts w:ascii="Calibri" w:hAnsi="Calibri"/>
                          <w:b/>
                          <w:color w:val="FF9D00"/>
                          <w:sz w:val="28"/>
                        </w:rPr>
                        <w:t>FLUENCE DE SYLLABES, DE MOTS et DE PHRASES</w:t>
                      </w:r>
                    </w:p>
                    <w:p w14:paraId="4B43A74B" w14:textId="77777777" w:rsidR="00151A39" w:rsidRDefault="00151A39" w:rsidP="00151A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89FB6E" w14:textId="1D39640C" w:rsidR="00151A39" w:rsidRDefault="00151A39" w:rsidP="00865CC7">
      <w:pPr>
        <w:rPr>
          <w:rFonts w:ascii="Calibri" w:hAnsi="Calibri"/>
          <w:sz w:val="28"/>
        </w:rPr>
      </w:pPr>
    </w:p>
    <w:p w14:paraId="777FAF0E" w14:textId="3E753D4B" w:rsidR="00C14C0E" w:rsidRPr="00E763E5" w:rsidRDefault="00C14C0E" w:rsidP="00C14C0E">
      <w:pPr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 w:rsidRPr="00E763E5">
        <w:rPr>
          <w:rFonts w:ascii="Calibri" w:hAnsi="Calibri"/>
          <w:b/>
          <w:color w:val="FF8C00"/>
          <w:sz w:val="28"/>
        </w:rPr>
        <w:t>Je lis plusieurs fois ces syllabes :</w:t>
      </w:r>
      <w:r w:rsidR="00D3149E" w:rsidRPr="00D3149E">
        <w:rPr>
          <w:noProof/>
        </w:rPr>
        <w:t xml:space="preserve"> </w:t>
      </w:r>
    </w:p>
    <w:p w14:paraId="786BB547" w14:textId="4BD2043A" w:rsidR="00C14C0E" w:rsidRDefault="00C14C0E" w:rsidP="00C14C0E">
      <w:pPr>
        <w:rPr>
          <w:rFonts w:ascii="Calibri" w:hAnsi="Calibri"/>
          <w:sz w:val="28"/>
        </w:rPr>
      </w:pPr>
    </w:p>
    <w:tbl>
      <w:tblPr>
        <w:tblW w:w="0" w:type="auto"/>
        <w:tblBorders>
          <w:top w:val="single" w:sz="4" w:space="0" w:color="FF8C00"/>
          <w:left w:val="single" w:sz="4" w:space="0" w:color="FF8C00"/>
          <w:bottom w:val="single" w:sz="4" w:space="0" w:color="FF8C00"/>
          <w:right w:val="single" w:sz="4" w:space="0" w:color="FF8C00"/>
          <w:insideH w:val="single" w:sz="4" w:space="0" w:color="FF8C00"/>
          <w:insideV w:val="single" w:sz="4" w:space="0" w:color="FF8C00"/>
        </w:tblBorders>
        <w:tblLook w:val="04A0" w:firstRow="1" w:lastRow="0" w:firstColumn="1" w:lastColumn="0" w:noHBand="0" w:noVBand="1"/>
      </w:tblPr>
      <w:tblGrid>
        <w:gridCol w:w="1718"/>
        <w:gridCol w:w="1701"/>
        <w:gridCol w:w="1701"/>
        <w:gridCol w:w="1701"/>
        <w:gridCol w:w="1701"/>
        <w:gridCol w:w="2255"/>
      </w:tblGrid>
      <w:tr w:rsidR="00C14C0E" w:rsidRPr="005206D7" w14:paraId="66C4374F" w14:textId="77777777" w:rsidTr="00E763E5">
        <w:tc>
          <w:tcPr>
            <w:tcW w:w="1701" w:type="dxa"/>
          </w:tcPr>
          <w:p w14:paraId="5716551C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bou</w:t>
            </w:r>
          </w:p>
        </w:tc>
        <w:tc>
          <w:tcPr>
            <w:tcW w:w="1701" w:type="dxa"/>
          </w:tcPr>
          <w:p w14:paraId="0ECBF7CE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cou</w:t>
            </w:r>
          </w:p>
        </w:tc>
        <w:tc>
          <w:tcPr>
            <w:tcW w:w="1701" w:type="dxa"/>
          </w:tcPr>
          <w:p w14:paraId="41EE4B24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dou</w:t>
            </w:r>
          </w:p>
        </w:tc>
        <w:tc>
          <w:tcPr>
            <w:tcW w:w="1701" w:type="dxa"/>
          </w:tcPr>
          <w:p w14:paraId="6DC56B7B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fou</w:t>
            </w:r>
          </w:p>
        </w:tc>
        <w:tc>
          <w:tcPr>
            <w:tcW w:w="1701" w:type="dxa"/>
          </w:tcPr>
          <w:p w14:paraId="49B951DB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gou</w:t>
            </w:r>
          </w:p>
        </w:tc>
        <w:tc>
          <w:tcPr>
            <w:tcW w:w="2255" w:type="dxa"/>
          </w:tcPr>
          <w:p w14:paraId="65862848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hou</w:t>
            </w:r>
          </w:p>
        </w:tc>
      </w:tr>
      <w:tr w:rsidR="00C14C0E" w:rsidRPr="005206D7" w14:paraId="6E5A79B6" w14:textId="77777777" w:rsidTr="00E763E5">
        <w:tc>
          <w:tcPr>
            <w:tcW w:w="1701" w:type="dxa"/>
          </w:tcPr>
          <w:p w14:paraId="108AB3C9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jou</w:t>
            </w:r>
          </w:p>
        </w:tc>
        <w:tc>
          <w:tcPr>
            <w:tcW w:w="1701" w:type="dxa"/>
          </w:tcPr>
          <w:p w14:paraId="341FD094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kou</w:t>
            </w:r>
          </w:p>
        </w:tc>
        <w:tc>
          <w:tcPr>
            <w:tcW w:w="1701" w:type="dxa"/>
          </w:tcPr>
          <w:p w14:paraId="43919E33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lou</w:t>
            </w:r>
          </w:p>
        </w:tc>
        <w:tc>
          <w:tcPr>
            <w:tcW w:w="1701" w:type="dxa"/>
          </w:tcPr>
          <w:p w14:paraId="446EDB9A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mou</w:t>
            </w:r>
          </w:p>
        </w:tc>
        <w:tc>
          <w:tcPr>
            <w:tcW w:w="1701" w:type="dxa"/>
          </w:tcPr>
          <w:p w14:paraId="6BEB6AF3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nou</w:t>
            </w:r>
          </w:p>
        </w:tc>
        <w:tc>
          <w:tcPr>
            <w:tcW w:w="2255" w:type="dxa"/>
          </w:tcPr>
          <w:p w14:paraId="4172DB79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pou</w:t>
            </w:r>
          </w:p>
        </w:tc>
      </w:tr>
      <w:tr w:rsidR="00C14C0E" w:rsidRPr="005206D7" w14:paraId="2109077D" w14:textId="77777777" w:rsidTr="00E763E5">
        <w:tc>
          <w:tcPr>
            <w:tcW w:w="1701" w:type="dxa"/>
          </w:tcPr>
          <w:p w14:paraId="1FFC2345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rou</w:t>
            </w:r>
          </w:p>
        </w:tc>
        <w:tc>
          <w:tcPr>
            <w:tcW w:w="1701" w:type="dxa"/>
          </w:tcPr>
          <w:p w14:paraId="26E1D420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sou</w:t>
            </w:r>
          </w:p>
        </w:tc>
        <w:tc>
          <w:tcPr>
            <w:tcW w:w="1701" w:type="dxa"/>
          </w:tcPr>
          <w:p w14:paraId="4093A318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tou</w:t>
            </w:r>
          </w:p>
        </w:tc>
        <w:tc>
          <w:tcPr>
            <w:tcW w:w="1701" w:type="dxa"/>
          </w:tcPr>
          <w:p w14:paraId="7AE4B6E4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vou</w:t>
            </w:r>
          </w:p>
        </w:tc>
        <w:tc>
          <w:tcPr>
            <w:tcW w:w="1701" w:type="dxa"/>
          </w:tcPr>
          <w:p w14:paraId="33494D9A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wou</w:t>
            </w:r>
          </w:p>
        </w:tc>
        <w:tc>
          <w:tcPr>
            <w:tcW w:w="2255" w:type="dxa"/>
          </w:tcPr>
          <w:p w14:paraId="1E32E1B1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xou</w:t>
            </w:r>
          </w:p>
        </w:tc>
      </w:tr>
      <w:tr w:rsidR="00C14C0E" w:rsidRPr="005206D7" w14:paraId="7C47C6C8" w14:textId="77777777" w:rsidTr="00E763E5">
        <w:tc>
          <w:tcPr>
            <w:tcW w:w="1701" w:type="dxa"/>
          </w:tcPr>
          <w:p w14:paraId="7271051F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oubu</w:t>
            </w:r>
          </w:p>
        </w:tc>
        <w:tc>
          <w:tcPr>
            <w:tcW w:w="1701" w:type="dxa"/>
          </w:tcPr>
          <w:p w14:paraId="74DE77BC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oucu</w:t>
            </w:r>
          </w:p>
        </w:tc>
        <w:tc>
          <w:tcPr>
            <w:tcW w:w="1701" w:type="dxa"/>
          </w:tcPr>
          <w:p w14:paraId="15A462B5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oudu</w:t>
            </w:r>
          </w:p>
        </w:tc>
        <w:tc>
          <w:tcPr>
            <w:tcW w:w="1701" w:type="dxa"/>
          </w:tcPr>
          <w:p w14:paraId="5E6B7386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oufu</w:t>
            </w:r>
          </w:p>
        </w:tc>
        <w:tc>
          <w:tcPr>
            <w:tcW w:w="1701" w:type="dxa"/>
          </w:tcPr>
          <w:p w14:paraId="5B3BB73E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ougu</w:t>
            </w:r>
          </w:p>
        </w:tc>
        <w:tc>
          <w:tcPr>
            <w:tcW w:w="2255" w:type="dxa"/>
          </w:tcPr>
          <w:p w14:paraId="1CF19E04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ouju</w:t>
            </w:r>
          </w:p>
        </w:tc>
      </w:tr>
      <w:tr w:rsidR="00C14C0E" w:rsidRPr="005206D7" w14:paraId="3CA99075" w14:textId="77777777" w:rsidTr="00E763E5">
        <w:tc>
          <w:tcPr>
            <w:tcW w:w="1701" w:type="dxa"/>
          </w:tcPr>
          <w:p w14:paraId="68A1E3DC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oulo</w:t>
            </w:r>
          </w:p>
        </w:tc>
        <w:tc>
          <w:tcPr>
            <w:tcW w:w="1701" w:type="dxa"/>
          </w:tcPr>
          <w:p w14:paraId="25AF5CD8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oumo</w:t>
            </w:r>
          </w:p>
        </w:tc>
        <w:tc>
          <w:tcPr>
            <w:tcW w:w="1701" w:type="dxa"/>
          </w:tcPr>
          <w:p w14:paraId="53898FDA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ouno</w:t>
            </w:r>
          </w:p>
        </w:tc>
        <w:tc>
          <w:tcPr>
            <w:tcW w:w="1701" w:type="dxa"/>
          </w:tcPr>
          <w:p w14:paraId="5F607FAD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oupo</w:t>
            </w:r>
          </w:p>
        </w:tc>
        <w:tc>
          <w:tcPr>
            <w:tcW w:w="1701" w:type="dxa"/>
          </w:tcPr>
          <w:p w14:paraId="140EF5C1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ouquo</w:t>
            </w:r>
          </w:p>
        </w:tc>
        <w:tc>
          <w:tcPr>
            <w:tcW w:w="2255" w:type="dxa"/>
          </w:tcPr>
          <w:p w14:paraId="1CF6A1CA" w14:textId="77777777" w:rsidR="00C14C0E" w:rsidRPr="00F51E0C" w:rsidRDefault="00C14C0E" w:rsidP="00C14C0E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ouro</w:t>
            </w:r>
          </w:p>
        </w:tc>
      </w:tr>
      <w:tr w:rsidR="00C14C0E" w:rsidRPr="005206D7" w14:paraId="3C7F5BF0" w14:textId="77777777" w:rsidTr="00E763E5">
        <w:tc>
          <w:tcPr>
            <w:tcW w:w="1701" w:type="dxa"/>
          </w:tcPr>
          <w:p w14:paraId="5017BCAF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oussou</w:t>
            </w:r>
          </w:p>
        </w:tc>
        <w:tc>
          <w:tcPr>
            <w:tcW w:w="1701" w:type="dxa"/>
          </w:tcPr>
          <w:p w14:paraId="39AE59CB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outou</w:t>
            </w:r>
          </w:p>
        </w:tc>
        <w:tc>
          <w:tcPr>
            <w:tcW w:w="1701" w:type="dxa"/>
          </w:tcPr>
          <w:p w14:paraId="70B7A0E0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ouvou</w:t>
            </w:r>
          </w:p>
        </w:tc>
        <w:tc>
          <w:tcPr>
            <w:tcW w:w="1701" w:type="dxa"/>
          </w:tcPr>
          <w:p w14:paraId="4FA3B34D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ouxou</w:t>
            </w:r>
          </w:p>
        </w:tc>
        <w:tc>
          <w:tcPr>
            <w:tcW w:w="1701" w:type="dxa"/>
          </w:tcPr>
          <w:p w14:paraId="5622699D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ouyou</w:t>
            </w:r>
          </w:p>
        </w:tc>
        <w:tc>
          <w:tcPr>
            <w:tcW w:w="2255" w:type="dxa"/>
          </w:tcPr>
          <w:p w14:paraId="013A814F" w14:textId="77777777" w:rsidR="00C14C0E" w:rsidRPr="00F51E0C" w:rsidRDefault="00C14C0E" w:rsidP="009F361A">
            <w:pPr>
              <w:jc w:val="center"/>
              <w:outlineLvl w:val="0"/>
              <w:rPr>
                <w:rFonts w:ascii="Calibri" w:hAnsi="Calibri"/>
                <w:sz w:val="52"/>
                <w:szCs w:val="44"/>
              </w:rPr>
            </w:pPr>
            <w:r w:rsidRPr="00F51E0C">
              <w:rPr>
                <w:rFonts w:ascii="Calibri" w:hAnsi="Calibri"/>
                <w:sz w:val="52"/>
                <w:szCs w:val="44"/>
              </w:rPr>
              <w:t>ouzou</w:t>
            </w:r>
          </w:p>
        </w:tc>
      </w:tr>
    </w:tbl>
    <w:p w14:paraId="7CF6CE6B" w14:textId="77777777" w:rsidR="00C14C0E" w:rsidRDefault="00C14C0E" w:rsidP="00C14C0E">
      <w:pPr>
        <w:rPr>
          <w:rFonts w:ascii="Calibri" w:hAnsi="Calibri"/>
          <w:sz w:val="28"/>
        </w:rPr>
      </w:pPr>
    </w:p>
    <w:p w14:paraId="2359C813" w14:textId="77777777" w:rsidR="00C14C0E" w:rsidRPr="00E763E5" w:rsidRDefault="00C14C0E" w:rsidP="00C14C0E">
      <w:pPr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 w:rsidRPr="00E763E5">
        <w:rPr>
          <w:rFonts w:ascii="Calibri" w:hAnsi="Calibri"/>
          <w:b/>
          <w:color w:val="FF8C00"/>
          <w:sz w:val="28"/>
        </w:rPr>
        <w:t>Je lis plusieurs fois ces pseudo-mots :</w:t>
      </w:r>
    </w:p>
    <w:p w14:paraId="465D3547" w14:textId="77777777" w:rsidR="00C14C0E" w:rsidRDefault="00C14C0E" w:rsidP="00C14C0E">
      <w:pPr>
        <w:ind w:left="720"/>
        <w:rPr>
          <w:rFonts w:ascii="Calibri" w:hAnsi="Calibri"/>
          <w:sz w:val="28"/>
        </w:rPr>
      </w:pPr>
    </w:p>
    <w:tbl>
      <w:tblPr>
        <w:tblW w:w="0" w:type="auto"/>
        <w:tblBorders>
          <w:top w:val="single" w:sz="4" w:space="0" w:color="FF8C00"/>
          <w:left w:val="single" w:sz="4" w:space="0" w:color="FF8C00"/>
          <w:bottom w:val="single" w:sz="4" w:space="0" w:color="FF8C00"/>
          <w:right w:val="single" w:sz="4" w:space="0" w:color="FF8C00"/>
          <w:insideH w:val="single" w:sz="4" w:space="0" w:color="FF8C00"/>
          <w:insideV w:val="single" w:sz="4" w:space="0" w:color="FF8C00"/>
        </w:tblBorders>
        <w:tblLook w:val="04A0" w:firstRow="1" w:lastRow="0" w:firstColumn="1" w:lastColumn="0" w:noHBand="0" w:noVBand="1"/>
      </w:tblPr>
      <w:tblGrid>
        <w:gridCol w:w="1973"/>
        <w:gridCol w:w="1716"/>
        <w:gridCol w:w="1695"/>
        <w:gridCol w:w="1785"/>
        <w:gridCol w:w="1799"/>
        <w:gridCol w:w="1800"/>
      </w:tblGrid>
      <w:tr w:rsidR="00C14C0E" w:rsidRPr="00590F28" w14:paraId="1260CF83" w14:textId="77777777" w:rsidTr="00E763E5">
        <w:tc>
          <w:tcPr>
            <w:tcW w:w="1973" w:type="dxa"/>
          </w:tcPr>
          <w:p w14:paraId="00D1BD5D" w14:textId="77777777" w:rsidR="00C14C0E" w:rsidRPr="00590F28" w:rsidRDefault="00C14C0E" w:rsidP="00F51E0C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590F28">
              <w:rPr>
                <w:rFonts w:ascii="Calibri" w:hAnsi="Calibri"/>
                <w:sz w:val="48"/>
              </w:rPr>
              <w:t>loum</w:t>
            </w:r>
            <w:r w:rsidR="00F51E0C">
              <w:rPr>
                <w:rFonts w:ascii="Calibri" w:hAnsi="Calibri"/>
                <w:sz w:val="48"/>
              </w:rPr>
              <w:t>onu</w:t>
            </w:r>
          </w:p>
        </w:tc>
        <w:tc>
          <w:tcPr>
            <w:tcW w:w="1716" w:type="dxa"/>
          </w:tcPr>
          <w:p w14:paraId="095A40BA" w14:textId="77777777" w:rsidR="00C14C0E" w:rsidRPr="00590F28" w:rsidRDefault="00C14C0E" w:rsidP="00F51E0C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590F28">
              <w:rPr>
                <w:rFonts w:ascii="Calibri" w:hAnsi="Calibri"/>
                <w:sz w:val="48"/>
              </w:rPr>
              <w:t>ourt</w:t>
            </w:r>
            <w:r w:rsidR="00F51E0C">
              <w:rPr>
                <w:rFonts w:ascii="Calibri" w:hAnsi="Calibri"/>
                <w:sz w:val="48"/>
              </w:rPr>
              <w:t>otu</w:t>
            </w:r>
          </w:p>
        </w:tc>
        <w:tc>
          <w:tcPr>
            <w:tcW w:w="1695" w:type="dxa"/>
          </w:tcPr>
          <w:p w14:paraId="6671CBED" w14:textId="77777777" w:rsidR="00C14C0E" w:rsidRPr="00590F28" w:rsidRDefault="00C14C0E" w:rsidP="009F361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590F28">
              <w:rPr>
                <w:rFonts w:ascii="Calibri" w:hAnsi="Calibri"/>
                <w:sz w:val="48"/>
              </w:rPr>
              <w:t>foulu</w:t>
            </w:r>
            <w:r w:rsidR="00F51E0C">
              <w:rPr>
                <w:rFonts w:ascii="Calibri" w:hAnsi="Calibri"/>
                <w:sz w:val="48"/>
              </w:rPr>
              <w:t>lo</w:t>
            </w:r>
          </w:p>
        </w:tc>
        <w:tc>
          <w:tcPr>
            <w:tcW w:w="1785" w:type="dxa"/>
          </w:tcPr>
          <w:p w14:paraId="36A93CD2" w14:textId="77777777" w:rsidR="00C14C0E" w:rsidRPr="00590F28" w:rsidRDefault="00F51E0C" w:rsidP="009F361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>
              <w:rPr>
                <w:rFonts w:ascii="Calibri" w:hAnsi="Calibri"/>
                <w:sz w:val="48"/>
              </w:rPr>
              <w:t>o</w:t>
            </w:r>
            <w:r w:rsidR="00C14C0E" w:rsidRPr="00590F28">
              <w:rPr>
                <w:rFonts w:ascii="Calibri" w:hAnsi="Calibri"/>
                <w:sz w:val="48"/>
              </w:rPr>
              <w:t>joufu</w:t>
            </w:r>
          </w:p>
        </w:tc>
        <w:tc>
          <w:tcPr>
            <w:tcW w:w="1799" w:type="dxa"/>
          </w:tcPr>
          <w:p w14:paraId="158F0DDF" w14:textId="77777777" w:rsidR="00C14C0E" w:rsidRPr="00590F28" w:rsidRDefault="00C14C0E" w:rsidP="009F361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590F28">
              <w:rPr>
                <w:rFonts w:ascii="Calibri" w:hAnsi="Calibri"/>
                <w:sz w:val="48"/>
              </w:rPr>
              <w:t>oroulu</w:t>
            </w:r>
          </w:p>
        </w:tc>
        <w:tc>
          <w:tcPr>
            <w:tcW w:w="1800" w:type="dxa"/>
          </w:tcPr>
          <w:p w14:paraId="2C13E5BA" w14:textId="77777777" w:rsidR="00C14C0E" w:rsidRPr="00590F28" w:rsidRDefault="00C14C0E" w:rsidP="009F361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590F28">
              <w:rPr>
                <w:rFonts w:ascii="Calibri" w:hAnsi="Calibri"/>
                <w:sz w:val="48"/>
              </w:rPr>
              <w:t>foufufo</w:t>
            </w:r>
          </w:p>
        </w:tc>
      </w:tr>
    </w:tbl>
    <w:p w14:paraId="27059E3F" w14:textId="77777777" w:rsidR="00C14C0E" w:rsidRDefault="00C14C0E" w:rsidP="00C14C0E">
      <w:pPr>
        <w:rPr>
          <w:rFonts w:ascii="Calibri" w:hAnsi="Calibri"/>
          <w:sz w:val="28"/>
        </w:rPr>
      </w:pPr>
    </w:p>
    <w:p w14:paraId="1D949F92" w14:textId="77777777" w:rsidR="00C14C0E" w:rsidRPr="00E763E5" w:rsidRDefault="00C14C0E" w:rsidP="00C14C0E">
      <w:pPr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 w:rsidRPr="00E763E5">
        <w:rPr>
          <w:rFonts w:ascii="Calibri" w:hAnsi="Calibri"/>
          <w:b/>
          <w:color w:val="FF8C00"/>
          <w:sz w:val="28"/>
        </w:rPr>
        <w:t>Je lis plusieurs fois ces mots :</w:t>
      </w:r>
    </w:p>
    <w:p w14:paraId="69BA5EDB" w14:textId="77777777" w:rsidR="00C14C0E" w:rsidRDefault="00C14C0E" w:rsidP="00C14C0E">
      <w:pPr>
        <w:ind w:left="720"/>
        <w:rPr>
          <w:rFonts w:ascii="Calibri" w:hAnsi="Calibri"/>
          <w:sz w:val="28"/>
        </w:rPr>
      </w:pPr>
    </w:p>
    <w:tbl>
      <w:tblPr>
        <w:tblW w:w="0" w:type="auto"/>
        <w:tblBorders>
          <w:top w:val="single" w:sz="4" w:space="0" w:color="FF8C00"/>
          <w:left w:val="single" w:sz="4" w:space="0" w:color="FF8C00"/>
          <w:bottom w:val="single" w:sz="4" w:space="0" w:color="FF8C00"/>
          <w:right w:val="single" w:sz="4" w:space="0" w:color="FF8C00"/>
          <w:insideH w:val="single" w:sz="4" w:space="0" w:color="FF8C00"/>
          <w:insideV w:val="single" w:sz="4" w:space="0" w:color="FF8C00"/>
        </w:tblBorders>
        <w:tblLook w:val="04A0" w:firstRow="1" w:lastRow="0" w:firstColumn="1" w:lastColumn="0" w:noHBand="0" w:noVBand="1"/>
      </w:tblPr>
      <w:tblGrid>
        <w:gridCol w:w="2638"/>
        <w:gridCol w:w="2432"/>
        <w:gridCol w:w="2737"/>
        <w:gridCol w:w="3029"/>
      </w:tblGrid>
      <w:tr w:rsidR="00C14C0E" w:rsidRPr="005206D7" w14:paraId="4E019E0B" w14:textId="77777777" w:rsidTr="00E763E5">
        <w:tc>
          <w:tcPr>
            <w:tcW w:w="2638" w:type="dxa"/>
          </w:tcPr>
          <w:p w14:paraId="2DD5E7F4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vous</w:t>
            </w:r>
            <w:r w:rsidRPr="00590F28">
              <w:rPr>
                <w:rFonts w:ascii="Calibri" w:hAnsi="Calibri"/>
                <w:sz w:val="52"/>
                <w:u w:val="single"/>
              </w:rPr>
              <w:t xml:space="preserve"> </w:t>
            </w:r>
          </w:p>
        </w:tc>
        <w:tc>
          <w:tcPr>
            <w:tcW w:w="2432" w:type="dxa"/>
          </w:tcPr>
          <w:p w14:paraId="023040CE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le jour</w:t>
            </w:r>
          </w:p>
        </w:tc>
        <w:tc>
          <w:tcPr>
            <w:tcW w:w="2737" w:type="dxa"/>
          </w:tcPr>
          <w:p w14:paraId="1032C50D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la poule</w:t>
            </w:r>
          </w:p>
        </w:tc>
        <w:tc>
          <w:tcPr>
            <w:tcW w:w="3029" w:type="dxa"/>
          </w:tcPr>
          <w:p w14:paraId="06BE4FA2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Elle pousse</w:t>
            </w:r>
          </w:p>
        </w:tc>
      </w:tr>
      <w:tr w:rsidR="00C14C0E" w:rsidRPr="005206D7" w14:paraId="41CDCADB" w14:textId="77777777" w:rsidTr="00E763E5">
        <w:tc>
          <w:tcPr>
            <w:tcW w:w="2638" w:type="dxa"/>
          </w:tcPr>
          <w:p w14:paraId="2F18DB92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nous</w:t>
            </w:r>
          </w:p>
        </w:tc>
        <w:tc>
          <w:tcPr>
            <w:tcW w:w="2432" w:type="dxa"/>
          </w:tcPr>
          <w:p w14:paraId="67AC4621" w14:textId="77777777" w:rsidR="00C14C0E" w:rsidRPr="00590F28" w:rsidRDefault="00F51E0C" w:rsidP="00F51E0C">
            <w:pPr>
              <w:jc w:val="center"/>
              <w:rPr>
                <w:rFonts w:ascii="Calibri" w:hAnsi="Calibri"/>
                <w:sz w:val="52"/>
              </w:rPr>
            </w:pPr>
            <w:r>
              <w:rPr>
                <w:rFonts w:ascii="Calibri" w:hAnsi="Calibri"/>
                <w:sz w:val="52"/>
              </w:rPr>
              <w:t>la journée</w:t>
            </w:r>
          </w:p>
        </w:tc>
        <w:tc>
          <w:tcPr>
            <w:tcW w:w="2737" w:type="dxa"/>
          </w:tcPr>
          <w:p w14:paraId="570B54E0" w14:textId="77777777" w:rsidR="00C14C0E" w:rsidRPr="00590F28" w:rsidRDefault="00F51E0C" w:rsidP="009F361A">
            <w:pPr>
              <w:jc w:val="center"/>
              <w:rPr>
                <w:rFonts w:ascii="Calibri" w:hAnsi="Calibri"/>
                <w:sz w:val="52"/>
              </w:rPr>
            </w:pPr>
            <w:r>
              <w:rPr>
                <w:rFonts w:ascii="Calibri" w:hAnsi="Calibri"/>
                <w:sz w:val="52"/>
              </w:rPr>
              <w:t>le loup</w:t>
            </w:r>
          </w:p>
        </w:tc>
        <w:tc>
          <w:tcPr>
            <w:tcW w:w="3029" w:type="dxa"/>
          </w:tcPr>
          <w:p w14:paraId="68C3FD00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Elle roule</w:t>
            </w:r>
          </w:p>
        </w:tc>
      </w:tr>
      <w:tr w:rsidR="00C14C0E" w:rsidRPr="005206D7" w14:paraId="2BCF3130" w14:textId="77777777" w:rsidTr="00E763E5">
        <w:tc>
          <w:tcPr>
            <w:tcW w:w="2638" w:type="dxa"/>
          </w:tcPr>
          <w:p w14:paraId="0EEC15F1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tout</w:t>
            </w:r>
          </w:p>
        </w:tc>
        <w:tc>
          <w:tcPr>
            <w:tcW w:w="2432" w:type="dxa"/>
          </w:tcPr>
          <w:p w14:paraId="121284FD" w14:textId="77777777" w:rsidR="00C14C0E" w:rsidRPr="00590F28" w:rsidRDefault="00F51E0C" w:rsidP="009F361A">
            <w:pPr>
              <w:jc w:val="center"/>
              <w:rPr>
                <w:rFonts w:ascii="Calibri" w:hAnsi="Calibri"/>
                <w:sz w:val="52"/>
              </w:rPr>
            </w:pPr>
            <w:r>
              <w:rPr>
                <w:rFonts w:ascii="Calibri" w:hAnsi="Calibri"/>
                <w:sz w:val="52"/>
              </w:rPr>
              <w:t>le journal</w:t>
            </w:r>
          </w:p>
        </w:tc>
        <w:tc>
          <w:tcPr>
            <w:tcW w:w="2737" w:type="dxa"/>
          </w:tcPr>
          <w:p w14:paraId="6B84877E" w14:textId="77777777" w:rsidR="00C14C0E" w:rsidRPr="00590F28" w:rsidRDefault="00C14C0E" w:rsidP="00F51E0C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 xml:space="preserve">la </w:t>
            </w:r>
            <w:r w:rsidR="00F51E0C">
              <w:rPr>
                <w:rFonts w:ascii="Calibri" w:hAnsi="Calibri"/>
                <w:sz w:val="52"/>
              </w:rPr>
              <w:t>souris</w:t>
            </w:r>
          </w:p>
        </w:tc>
        <w:tc>
          <w:tcPr>
            <w:tcW w:w="3029" w:type="dxa"/>
          </w:tcPr>
          <w:p w14:paraId="564EE5B5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Elle tourne</w:t>
            </w:r>
          </w:p>
        </w:tc>
      </w:tr>
      <w:tr w:rsidR="00C14C0E" w:rsidRPr="005206D7" w14:paraId="7DE5037D" w14:textId="77777777" w:rsidTr="00E763E5">
        <w:tc>
          <w:tcPr>
            <w:tcW w:w="2638" w:type="dxa"/>
          </w:tcPr>
          <w:p w14:paraId="469ECF83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partout</w:t>
            </w:r>
          </w:p>
        </w:tc>
        <w:tc>
          <w:tcPr>
            <w:tcW w:w="2432" w:type="dxa"/>
          </w:tcPr>
          <w:p w14:paraId="558B9C98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le retour</w:t>
            </w:r>
          </w:p>
        </w:tc>
        <w:tc>
          <w:tcPr>
            <w:tcW w:w="2737" w:type="dxa"/>
          </w:tcPr>
          <w:p w14:paraId="68036269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la mouche</w:t>
            </w:r>
          </w:p>
        </w:tc>
        <w:tc>
          <w:tcPr>
            <w:tcW w:w="3029" w:type="dxa"/>
          </w:tcPr>
          <w:p w14:paraId="64E34543" w14:textId="77777777" w:rsidR="00C14C0E" w:rsidRPr="00590F28" w:rsidRDefault="00C14C0E" w:rsidP="009F361A">
            <w:pPr>
              <w:jc w:val="center"/>
              <w:rPr>
                <w:rFonts w:ascii="Calibri" w:hAnsi="Calibri"/>
                <w:sz w:val="52"/>
              </w:rPr>
            </w:pPr>
            <w:r w:rsidRPr="00590F28">
              <w:rPr>
                <w:rFonts w:ascii="Calibri" w:hAnsi="Calibri"/>
                <w:sz w:val="52"/>
              </w:rPr>
              <w:t>Elle trouve</w:t>
            </w:r>
          </w:p>
        </w:tc>
      </w:tr>
    </w:tbl>
    <w:p w14:paraId="55C3BEAE" w14:textId="77777777" w:rsidR="00C14C0E" w:rsidRPr="009E2E33" w:rsidRDefault="00C14C0E" w:rsidP="00C14C0E">
      <w:pPr>
        <w:rPr>
          <w:rFonts w:ascii="Calibri" w:hAnsi="Calibri"/>
          <w:sz w:val="28"/>
        </w:rPr>
      </w:pPr>
    </w:p>
    <w:p w14:paraId="5177052F" w14:textId="77777777" w:rsidR="00C14C0E" w:rsidRPr="00E763E5" w:rsidRDefault="00C14C0E" w:rsidP="00C14C0E">
      <w:pPr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 w:rsidRPr="00E763E5">
        <w:rPr>
          <w:rFonts w:ascii="Calibri" w:hAnsi="Calibri"/>
          <w:b/>
          <w:color w:val="FF8C00"/>
          <w:sz w:val="28"/>
        </w:rPr>
        <w:t xml:space="preserve">Je lis plusieurs fois ces phrases : </w:t>
      </w:r>
    </w:p>
    <w:p w14:paraId="5E0EAC19" w14:textId="77777777" w:rsidR="00C14C0E" w:rsidRDefault="00C14C0E" w:rsidP="00C14C0E">
      <w:pPr>
        <w:ind w:left="720"/>
        <w:rPr>
          <w:rFonts w:ascii="Calibri" w:hAnsi="Calibri"/>
          <w:sz w:val="28"/>
        </w:rPr>
      </w:pPr>
    </w:p>
    <w:p w14:paraId="73ED149E" w14:textId="77777777" w:rsidR="00F51E0C" w:rsidRDefault="00C14C0E" w:rsidP="00C14C0E">
      <w:pPr>
        <w:rPr>
          <w:rFonts w:ascii="Calibri" w:hAnsi="Calibri"/>
          <w:sz w:val="52"/>
        </w:rPr>
      </w:pPr>
      <w:r>
        <w:rPr>
          <w:rFonts w:ascii="Calibri" w:hAnsi="Calibri"/>
          <w:sz w:val="52"/>
        </w:rPr>
        <w:t xml:space="preserve">Je </w:t>
      </w:r>
      <w:r w:rsidR="00F51E0C">
        <w:rPr>
          <w:rFonts w:ascii="Calibri" w:hAnsi="Calibri"/>
          <w:sz w:val="52"/>
        </w:rPr>
        <w:t>trouve.</w:t>
      </w:r>
    </w:p>
    <w:p w14:paraId="693CF3EC" w14:textId="77777777" w:rsidR="00F51E0C" w:rsidRDefault="00F51E0C" w:rsidP="00C14C0E">
      <w:pPr>
        <w:rPr>
          <w:rFonts w:ascii="Calibri" w:hAnsi="Calibri"/>
          <w:sz w:val="52"/>
        </w:rPr>
      </w:pPr>
      <w:r>
        <w:rPr>
          <w:rFonts w:ascii="Calibri" w:hAnsi="Calibri"/>
          <w:sz w:val="52"/>
        </w:rPr>
        <w:t>Je trouve une souris.</w:t>
      </w:r>
    </w:p>
    <w:p w14:paraId="62668EC2" w14:textId="77777777" w:rsidR="00F51E0C" w:rsidRDefault="00F51E0C" w:rsidP="00C14C0E">
      <w:pPr>
        <w:rPr>
          <w:rFonts w:ascii="Calibri" w:hAnsi="Calibri"/>
          <w:sz w:val="52"/>
        </w:rPr>
      </w:pPr>
      <w:r>
        <w:rPr>
          <w:rFonts w:ascii="Calibri" w:hAnsi="Calibri"/>
          <w:sz w:val="52"/>
        </w:rPr>
        <w:t>Je trouve une petite souris.</w:t>
      </w:r>
    </w:p>
    <w:p w14:paraId="137F8325" w14:textId="77777777" w:rsidR="00F51E0C" w:rsidRDefault="00F51E0C" w:rsidP="00C14C0E">
      <w:pPr>
        <w:rPr>
          <w:rFonts w:ascii="Calibri" w:hAnsi="Calibri"/>
          <w:sz w:val="52"/>
        </w:rPr>
      </w:pPr>
      <w:r>
        <w:rPr>
          <w:rFonts w:ascii="Calibri" w:hAnsi="Calibri"/>
          <w:sz w:val="52"/>
        </w:rPr>
        <w:t>Je trouve une petite souris sur le journal.</w:t>
      </w:r>
    </w:p>
    <w:p w14:paraId="1DD6CDAD" w14:textId="77777777" w:rsidR="00F51E0C" w:rsidRDefault="00F51E0C" w:rsidP="00C14C0E">
      <w:pPr>
        <w:rPr>
          <w:rFonts w:ascii="Calibri" w:hAnsi="Calibri"/>
          <w:sz w:val="52"/>
        </w:rPr>
      </w:pPr>
      <w:r>
        <w:rPr>
          <w:rFonts w:ascii="Calibri" w:hAnsi="Calibri"/>
          <w:sz w:val="52"/>
        </w:rPr>
        <w:t>Je trouve une petite souris qui court sur le journal.</w:t>
      </w:r>
    </w:p>
    <w:p w14:paraId="549D3845" w14:textId="77777777" w:rsidR="007245DA" w:rsidRDefault="00C14C0E" w:rsidP="00865CC7">
      <w:pPr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anchor distT="0" distB="0" distL="114300" distR="114300" simplePos="0" relativeHeight="251657728" behindDoc="0" locked="0" layoutInCell="1" allowOverlap="1" wp14:anchorId="3741F8CD" wp14:editId="78B2CFA1">
            <wp:simplePos x="0" y="0"/>
            <wp:positionH relativeFrom="column">
              <wp:posOffset>3338195</wp:posOffset>
            </wp:positionH>
            <wp:positionV relativeFrom="paragraph">
              <wp:posOffset>264795</wp:posOffset>
            </wp:positionV>
            <wp:extent cx="3444240" cy="438785"/>
            <wp:effectExtent l="0" t="0" r="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5DA" w:rsidSect="00E54207">
      <w:pgSz w:w="11906" w:h="16838"/>
      <w:pgMar w:top="142" w:right="140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FA841" w14:textId="77777777" w:rsidR="00A05ABA" w:rsidRDefault="00A05ABA" w:rsidP="00F910D7">
      <w:r>
        <w:separator/>
      </w:r>
    </w:p>
  </w:endnote>
  <w:endnote w:type="continuationSeparator" w:id="0">
    <w:p w14:paraId="06453A2E" w14:textId="77777777" w:rsidR="00A05ABA" w:rsidRDefault="00A05ABA" w:rsidP="00F9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99E4" w14:textId="77777777" w:rsidR="00A05ABA" w:rsidRDefault="00A05ABA" w:rsidP="00F910D7">
      <w:r>
        <w:separator/>
      </w:r>
    </w:p>
  </w:footnote>
  <w:footnote w:type="continuationSeparator" w:id="0">
    <w:p w14:paraId="6AB1A56D" w14:textId="77777777" w:rsidR="00A05ABA" w:rsidRDefault="00A05ABA" w:rsidP="00F9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420"/>
    <w:multiLevelType w:val="hybridMultilevel"/>
    <w:tmpl w:val="636ECC74"/>
    <w:lvl w:ilvl="0" w:tplc="185A9F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BF52D6"/>
    <w:multiLevelType w:val="hybridMultilevel"/>
    <w:tmpl w:val="636ECC74"/>
    <w:lvl w:ilvl="0" w:tplc="185A9F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9029FD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B6966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095A"/>
    <w:multiLevelType w:val="hybridMultilevel"/>
    <w:tmpl w:val="963A9806"/>
    <w:lvl w:ilvl="0" w:tplc="324CEAAE">
      <w:start w:val="1"/>
      <w:numFmt w:val="decimal"/>
      <w:lvlText w:val="%1)"/>
      <w:lvlJc w:val="left"/>
      <w:pPr>
        <w:ind w:left="1080" w:hanging="360"/>
      </w:pPr>
      <w:rPr>
        <w:rFonts w:hint="default"/>
        <w:color w:val="FF9D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36E13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B4D6B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52801"/>
    <w:multiLevelType w:val="hybridMultilevel"/>
    <w:tmpl w:val="368870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336607">
    <w:abstractNumId w:val="1"/>
  </w:num>
  <w:num w:numId="2" w16cid:durableId="23628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874013">
    <w:abstractNumId w:val="0"/>
  </w:num>
  <w:num w:numId="4" w16cid:durableId="413556785">
    <w:abstractNumId w:val="6"/>
  </w:num>
  <w:num w:numId="5" w16cid:durableId="997463420">
    <w:abstractNumId w:val="3"/>
  </w:num>
  <w:num w:numId="6" w16cid:durableId="1492256285">
    <w:abstractNumId w:val="2"/>
  </w:num>
  <w:num w:numId="7" w16cid:durableId="1530298075">
    <w:abstractNumId w:val="5"/>
  </w:num>
  <w:num w:numId="8" w16cid:durableId="539365959">
    <w:abstractNumId w:val="4"/>
  </w:num>
  <w:num w:numId="9" w16cid:durableId="1119107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noPunctuationKerning/>
  <w:characterSpacingControl w:val="doNotCompress"/>
  <w:hdrShapeDefaults>
    <o:shapedefaults v:ext="edit" spidmax="2050">
      <o:colormru v:ext="edit" colors="#ff9d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7F"/>
    <w:rsid w:val="0008732C"/>
    <w:rsid w:val="00090207"/>
    <w:rsid w:val="000C58A4"/>
    <w:rsid w:val="00151A39"/>
    <w:rsid w:val="00236F64"/>
    <w:rsid w:val="00247DCD"/>
    <w:rsid w:val="002E2BAF"/>
    <w:rsid w:val="002F1E82"/>
    <w:rsid w:val="0030741F"/>
    <w:rsid w:val="00397486"/>
    <w:rsid w:val="003E6ECA"/>
    <w:rsid w:val="0042647F"/>
    <w:rsid w:val="004731F1"/>
    <w:rsid w:val="004C096B"/>
    <w:rsid w:val="0053637B"/>
    <w:rsid w:val="00563903"/>
    <w:rsid w:val="0058723C"/>
    <w:rsid w:val="00637161"/>
    <w:rsid w:val="00700F4A"/>
    <w:rsid w:val="007124DD"/>
    <w:rsid w:val="007245DA"/>
    <w:rsid w:val="00725D78"/>
    <w:rsid w:val="00765949"/>
    <w:rsid w:val="00781BCC"/>
    <w:rsid w:val="007B300F"/>
    <w:rsid w:val="00862187"/>
    <w:rsid w:val="00863BDE"/>
    <w:rsid w:val="00865CC7"/>
    <w:rsid w:val="00901F5D"/>
    <w:rsid w:val="009072C1"/>
    <w:rsid w:val="009B5798"/>
    <w:rsid w:val="00A05ABA"/>
    <w:rsid w:val="00A44C1D"/>
    <w:rsid w:val="00A61280"/>
    <w:rsid w:val="00A70F05"/>
    <w:rsid w:val="00B41C89"/>
    <w:rsid w:val="00BB5717"/>
    <w:rsid w:val="00C14C0E"/>
    <w:rsid w:val="00C40BED"/>
    <w:rsid w:val="00D3149E"/>
    <w:rsid w:val="00DC0887"/>
    <w:rsid w:val="00E011E9"/>
    <w:rsid w:val="00E17185"/>
    <w:rsid w:val="00E54207"/>
    <w:rsid w:val="00E763E5"/>
    <w:rsid w:val="00F44182"/>
    <w:rsid w:val="00F51CED"/>
    <w:rsid w:val="00F51E0C"/>
    <w:rsid w:val="00F7143A"/>
    <w:rsid w:val="00F910D7"/>
    <w:rsid w:val="00FB5736"/>
    <w:rsid w:val="00FE112C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d00"/>
    </o:shapedefaults>
    <o:shapelayout v:ext="edit">
      <o:idmap v:ext="edit" data="2"/>
    </o:shapelayout>
  </w:shapeDefaults>
  <w:decimalSymbol w:val=","/>
  <w:listSeparator w:val=";"/>
  <w14:docId w14:val="6BB853D3"/>
  <w15:chartTrackingRefBased/>
  <w15:docId w15:val="{0F3019AE-4DD5-48AE-A4D5-EB21901E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ind w:left="180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rFonts w:ascii="Alphas" w:hAnsi="Alphas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4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64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10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910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910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910D7"/>
    <w:rPr>
      <w:sz w:val="24"/>
      <w:szCs w:val="24"/>
    </w:rPr>
  </w:style>
  <w:style w:type="character" w:styleId="Lienhypertexte">
    <w:name w:val="Hyperlink"/>
    <w:uiPriority w:val="99"/>
    <w:semiHidden/>
    <w:unhideWhenUsed/>
    <w:rsid w:val="00F91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phine%20et%20Philippe\Application%20Data\Microsoft\Mod&#232;les\Pr&#233;n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Prénom</Template>
  <TotalTime>24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</dc:title>
  <dc:subject/>
  <dc:creator>pdumet</dc:creator>
  <cp:keywords/>
  <cp:lastModifiedBy>Philippe DUMET</cp:lastModifiedBy>
  <cp:revision>9</cp:revision>
  <cp:lastPrinted>2024-11-24T16:45:00Z</cp:lastPrinted>
  <dcterms:created xsi:type="dcterms:W3CDTF">2024-11-21T08:40:00Z</dcterms:created>
  <dcterms:modified xsi:type="dcterms:W3CDTF">2025-09-28T08:36:00Z</dcterms:modified>
</cp:coreProperties>
</file>