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56B2" w14:textId="77777777" w:rsidR="00D6128A" w:rsidRDefault="00D6128A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  <w:b w:val="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0B51750" wp14:editId="7E4C28FB">
            <wp:simplePos x="0" y="0"/>
            <wp:positionH relativeFrom="column">
              <wp:posOffset>5916930</wp:posOffset>
            </wp:positionH>
            <wp:positionV relativeFrom="paragraph">
              <wp:posOffset>79148</wp:posOffset>
            </wp:positionV>
            <wp:extent cx="793115" cy="553720"/>
            <wp:effectExtent l="0" t="0" r="6985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5D6B5" w14:textId="77777777" w:rsidR="00247DCD" w:rsidRDefault="007170C4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CD2BFB" wp14:editId="3C1D0D55">
                <wp:simplePos x="0" y="0"/>
                <wp:positionH relativeFrom="column">
                  <wp:posOffset>2534920</wp:posOffset>
                </wp:positionH>
                <wp:positionV relativeFrom="paragraph">
                  <wp:posOffset>-238125</wp:posOffset>
                </wp:positionV>
                <wp:extent cx="2840990" cy="826135"/>
                <wp:effectExtent l="10795" t="8890" r="15240" b="12700"/>
                <wp:wrapNone/>
                <wp:docPr id="6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0990" cy="82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8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CA6E" w14:textId="77777777" w:rsidR="00247DCD" w:rsidRDefault="00D6128A" w:rsidP="00247D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CE71D" wp14:editId="6A9B1641">
                                  <wp:extent cx="2564130" cy="565785"/>
                                  <wp:effectExtent l="0" t="0" r="7620" b="571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4130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F69D4" id="Rectangle à coins arrondis 1" o:spid="_x0000_s1026" style="position:absolute;left:0;text-align:left;margin-left:199.6pt;margin-top:-18.75pt;width:223.7pt;height:6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" strokecolor="#ff8c00" strokeweight="1pt">
                <v:stroke joinstyle="miter"/>
                <v:textbox>
                  <w:txbxContent>
                    <w:p w:rsidR="00247DCD" w:rsidRDefault="00D6128A" w:rsidP="00247D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844AFB" wp14:editId="603D3A86">
                            <wp:extent cx="2564130" cy="565785"/>
                            <wp:effectExtent l="0" t="0" r="7620" b="571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4130" cy="565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9544DB" wp14:editId="167F4A45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2335530" cy="608330"/>
                <wp:effectExtent l="0" t="0" r="0" b="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60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088F3" w14:textId="77777777" w:rsidR="00247DCD" w:rsidRPr="00247DCD" w:rsidRDefault="00247DCD" w:rsidP="00247DC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D8281" id="Rectangle à coins arrondis 12" o:spid="_x0000_s1027" style="position:absolute;left:0;text-align:left;margin-left:-16.85pt;margin-top:-10.85pt;width:183.9pt;height:4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" fillcolor="window" stroked="f" strokeweight="1pt">
                <v:stroke joinstyle="miter"/>
                <v:path arrowok="t"/>
                <v:textbox>
                  <w:txbxContent>
                    <w:p w:rsidR="00247DCD" w:rsidRPr="00247DCD" w:rsidRDefault="00247DCD" w:rsidP="00247DC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510233" wp14:editId="3ACE1CCB">
                <wp:simplePos x="0" y="0"/>
                <wp:positionH relativeFrom="column">
                  <wp:posOffset>5677535</wp:posOffset>
                </wp:positionH>
                <wp:positionV relativeFrom="paragraph">
                  <wp:posOffset>-238125</wp:posOffset>
                </wp:positionV>
                <wp:extent cx="1228090" cy="826135"/>
                <wp:effectExtent l="0" t="0" r="10160" b="120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82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D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2C570" id="AutoShape 19" o:spid="_x0000_s1026" style="position:absolute;margin-left:447.05pt;margin-top:-18.75pt;width:96.7pt;height:6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" strokecolor="#ff9d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36F6A" wp14:editId="2045FCEB">
                <wp:simplePos x="0" y="0"/>
                <wp:positionH relativeFrom="page">
                  <wp:posOffset>104775</wp:posOffset>
                </wp:positionH>
                <wp:positionV relativeFrom="paragraph">
                  <wp:posOffset>-302260</wp:posOffset>
                </wp:positionV>
                <wp:extent cx="7334250" cy="990600"/>
                <wp:effectExtent l="0" t="0" r="0" b="0"/>
                <wp:wrapNone/>
                <wp:docPr id="4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9906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E5A34" id="Rectangle à coins arrondis 13" o:spid="_x0000_s1026" style="position:absolute;margin-left:8.25pt;margin-top:-23.8pt;width:577.5pt;height:7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" fillcolor="#ff8c00" stroked="f" strokeweight="1pt">
                <v:stroke joinstyle="miter"/>
                <v:path arrowok="t"/>
                <w10:wrap anchorx="page"/>
              </v:roundrect>
            </w:pict>
          </mc:Fallback>
        </mc:AlternateContent>
      </w:r>
    </w:p>
    <w:p w14:paraId="0F9ADB1D" w14:textId="77777777" w:rsidR="00F7143A" w:rsidRPr="00FE5038" w:rsidRDefault="007170C4" w:rsidP="00FE5038">
      <w:pPr>
        <w:pStyle w:val="Titre1"/>
        <w:pBdr>
          <w:bottom w:val="none" w:sz="0" w:space="0" w:color="auto"/>
        </w:pBdr>
        <w:tabs>
          <w:tab w:val="left" w:pos="5103"/>
        </w:tabs>
        <w:ind w:left="0" w:firstLine="5"/>
        <w:rPr>
          <w:rFonts w:ascii="Calibri" w:hAnsi="Calibri"/>
        </w:rPr>
      </w:pPr>
      <w:r>
        <w:rPr>
          <w:rFonts w:ascii="Calibri" w:hAnsi="Calibr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047AD2" wp14:editId="1EE88DA7">
                <wp:simplePos x="0" y="0"/>
                <wp:positionH relativeFrom="column">
                  <wp:posOffset>-6985</wp:posOffset>
                </wp:positionH>
                <wp:positionV relativeFrom="paragraph">
                  <wp:posOffset>253365</wp:posOffset>
                </wp:positionV>
                <wp:extent cx="3063875" cy="635"/>
                <wp:effectExtent l="12065" t="12700" r="10160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AF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55pt;margin-top:19.95pt;width:241.2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"/>
            </w:pict>
          </mc:Fallback>
        </mc:AlternateContent>
      </w:r>
      <w:r w:rsidR="00FE5038" w:rsidRPr="00FE5038">
        <w:rPr>
          <w:rFonts w:ascii="Calibri" w:hAnsi="Calibri"/>
          <w:b w:val="0"/>
        </w:rPr>
        <w:t>Prénom :</w:t>
      </w:r>
      <w:r w:rsidR="00F7143A">
        <w:rPr>
          <w:rFonts w:ascii="Calibri" w:hAnsi="Calibri"/>
        </w:rPr>
        <w:tab/>
      </w:r>
      <w:r w:rsidR="00F7143A" w:rsidRPr="002E2BAF">
        <w:rPr>
          <w:rFonts w:ascii="Calibri" w:hAnsi="Calibri"/>
          <w:sz w:val="36"/>
        </w:rPr>
        <w:t>ENTRAINE-TOI À</w:t>
      </w:r>
    </w:p>
    <w:p w14:paraId="42D496AA" w14:textId="77777777" w:rsidR="00F7143A" w:rsidRPr="00F7143A" w:rsidRDefault="00F7143A" w:rsidP="00F7143A">
      <w:pPr>
        <w:tabs>
          <w:tab w:val="left" w:pos="5103"/>
        </w:tabs>
        <w:rPr>
          <w:b/>
        </w:rPr>
      </w:pPr>
      <w:r>
        <w:tab/>
      </w:r>
    </w:p>
    <w:p w14:paraId="70A4DB43" w14:textId="77777777" w:rsidR="00765949" w:rsidRDefault="00765949" w:rsidP="00865CC7">
      <w:pPr>
        <w:rPr>
          <w:rFonts w:ascii="Calibri" w:hAnsi="Calibri"/>
          <w:sz w:val="28"/>
        </w:rPr>
      </w:pPr>
    </w:p>
    <w:p w14:paraId="7F7C7B91" w14:textId="77777777" w:rsidR="003735DA" w:rsidRDefault="003735DA" w:rsidP="003735DA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DB296E">
        <w:rPr>
          <w:rFonts w:ascii="Calibri" w:hAnsi="Calibri"/>
          <w:b/>
          <w:color w:val="FF8C00"/>
          <w:sz w:val="28"/>
        </w:rPr>
        <w:t xml:space="preserve">J’écris les syllabes </w:t>
      </w:r>
      <w:r w:rsidRPr="007B786A">
        <w:rPr>
          <w:rFonts w:ascii="Calibri" w:hAnsi="Calibri"/>
          <w:b/>
          <w:color w:val="FF8C00"/>
          <w:sz w:val="28"/>
        </w:rPr>
        <w:t>dictées</w:t>
      </w:r>
      <w:r w:rsidRPr="00DB296E">
        <w:rPr>
          <w:rFonts w:ascii="Calibri" w:hAnsi="Calibri"/>
          <w:b/>
          <w:color w:val="FF8C00"/>
          <w:sz w:val="28"/>
        </w:rPr>
        <w:t> :</w:t>
      </w:r>
    </w:p>
    <w:p w14:paraId="659D6EF9" w14:textId="77777777" w:rsidR="003735DA" w:rsidRPr="00DB296E" w:rsidRDefault="003735DA" w:rsidP="003735DA">
      <w:pPr>
        <w:ind w:left="720"/>
        <w:rPr>
          <w:rFonts w:ascii="Calibri" w:hAnsi="Calibri"/>
          <w:b/>
          <w:color w:val="FF8C00"/>
          <w:sz w:val="28"/>
        </w:rPr>
      </w:pPr>
    </w:p>
    <w:tbl>
      <w:tblPr>
        <w:tblW w:w="0" w:type="auto"/>
        <w:tblBorders>
          <w:top w:val="single" w:sz="12" w:space="0" w:color="FF8C00"/>
          <w:left w:val="single" w:sz="12" w:space="0" w:color="FF8C00"/>
          <w:bottom w:val="single" w:sz="12" w:space="0" w:color="FF8C00"/>
          <w:right w:val="single" w:sz="12" w:space="0" w:color="FF8C00"/>
          <w:insideH w:val="single" w:sz="12" w:space="0" w:color="FF8C00"/>
          <w:insideV w:val="single" w:sz="12" w:space="0" w:color="FF8C00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0"/>
        <w:gridCol w:w="2690"/>
      </w:tblGrid>
      <w:tr w:rsidR="003735DA" w:rsidRPr="009923BD" w14:paraId="2847DAA9" w14:textId="77777777" w:rsidTr="00081417">
        <w:tc>
          <w:tcPr>
            <w:tcW w:w="2690" w:type="dxa"/>
          </w:tcPr>
          <w:p w14:paraId="63B725B0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1</w:t>
            </w:r>
          </w:p>
          <w:p w14:paraId="042DCBF9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</w:p>
          <w:p w14:paraId="6BF6CCAC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690" w:type="dxa"/>
          </w:tcPr>
          <w:p w14:paraId="7616CBAE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w="2690" w:type="dxa"/>
          </w:tcPr>
          <w:p w14:paraId="6390D34F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3</w:t>
            </w:r>
          </w:p>
        </w:tc>
        <w:tc>
          <w:tcPr>
            <w:tcW w:w="2690" w:type="dxa"/>
          </w:tcPr>
          <w:p w14:paraId="46077CB4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4</w:t>
            </w:r>
          </w:p>
        </w:tc>
      </w:tr>
      <w:tr w:rsidR="003735DA" w:rsidRPr="009923BD" w14:paraId="06C8CE25" w14:textId="77777777" w:rsidTr="00081417">
        <w:tc>
          <w:tcPr>
            <w:tcW w:w="2690" w:type="dxa"/>
          </w:tcPr>
          <w:p w14:paraId="679C53FE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5</w:t>
            </w:r>
          </w:p>
          <w:p w14:paraId="734F25DD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</w:p>
          <w:p w14:paraId="3E6C9362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690" w:type="dxa"/>
          </w:tcPr>
          <w:p w14:paraId="665EF96E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6</w:t>
            </w:r>
          </w:p>
        </w:tc>
        <w:tc>
          <w:tcPr>
            <w:tcW w:w="2690" w:type="dxa"/>
          </w:tcPr>
          <w:p w14:paraId="6493E134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7</w:t>
            </w:r>
          </w:p>
        </w:tc>
        <w:tc>
          <w:tcPr>
            <w:tcW w:w="2690" w:type="dxa"/>
          </w:tcPr>
          <w:p w14:paraId="1833657B" w14:textId="77777777" w:rsidR="003735DA" w:rsidRPr="009923BD" w:rsidRDefault="003735DA" w:rsidP="00081417">
            <w:pPr>
              <w:rPr>
                <w:rFonts w:ascii="Calibri" w:hAnsi="Calibri"/>
                <w:color w:val="000000"/>
                <w:sz w:val="28"/>
              </w:rPr>
            </w:pPr>
            <w:r w:rsidRPr="009923BD">
              <w:rPr>
                <w:rFonts w:ascii="Calibri" w:hAnsi="Calibri"/>
                <w:color w:val="000000"/>
                <w:sz w:val="28"/>
              </w:rPr>
              <w:t>8</w:t>
            </w:r>
          </w:p>
        </w:tc>
      </w:tr>
    </w:tbl>
    <w:p w14:paraId="6099063B" w14:textId="77777777" w:rsidR="003735DA" w:rsidRDefault="003735DA" w:rsidP="003735DA"/>
    <w:p w14:paraId="6990E663" w14:textId="77777777" w:rsidR="003735DA" w:rsidRDefault="003735DA" w:rsidP="003735DA">
      <w:pPr>
        <w:rPr>
          <w:vanish/>
        </w:rPr>
      </w:pPr>
    </w:p>
    <w:p w14:paraId="76E365D0" w14:textId="77777777" w:rsidR="003735DA" w:rsidRPr="004C21B6" w:rsidRDefault="003735DA" w:rsidP="003735DA">
      <w:pPr>
        <w:pStyle w:val="Paragraphedeliste"/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 w:rsidRPr="004C21B6">
        <w:rPr>
          <w:rFonts w:ascii="Calibri" w:hAnsi="Calibri"/>
          <w:b/>
          <w:color w:val="FF8C00"/>
          <w:sz w:val="28"/>
        </w:rPr>
        <w:t>J’écris les mots dictés :</w:t>
      </w:r>
    </w:p>
    <w:p w14:paraId="0CC5D474" w14:textId="77777777" w:rsidR="003735DA" w:rsidRDefault="003735DA" w:rsidP="003735DA">
      <w:pPr>
        <w:ind w:left="720"/>
        <w:rPr>
          <w:rFonts w:ascii="Calibri" w:hAnsi="Calibri"/>
          <w:b/>
          <w:color w:val="FF8C00"/>
          <w:sz w:val="28"/>
        </w:rPr>
      </w:pPr>
    </w:p>
    <w:tbl>
      <w:tblPr>
        <w:tblStyle w:val="Grilledutableau"/>
        <w:tblW w:w="0" w:type="auto"/>
        <w:tblInd w:w="-5" w:type="dxa"/>
        <w:tblBorders>
          <w:top w:val="single" w:sz="12" w:space="0" w:color="FF8C00"/>
          <w:left w:val="single" w:sz="12" w:space="0" w:color="FF8C00"/>
          <w:bottom w:val="single" w:sz="12" w:space="0" w:color="FF8C00"/>
          <w:right w:val="single" w:sz="12" w:space="0" w:color="FF8C00"/>
          <w:insideH w:val="single" w:sz="12" w:space="0" w:color="FF8C00"/>
          <w:insideV w:val="single" w:sz="12" w:space="0" w:color="FF8C00"/>
        </w:tblBorders>
        <w:tblLook w:val="04A0" w:firstRow="1" w:lastRow="0" w:firstColumn="1" w:lastColumn="0" w:noHBand="0" w:noVBand="1"/>
      </w:tblPr>
      <w:tblGrid>
        <w:gridCol w:w="3438"/>
        <w:gridCol w:w="3439"/>
        <w:gridCol w:w="3896"/>
      </w:tblGrid>
      <w:tr w:rsidR="003735DA" w:rsidRPr="004C21B6" w14:paraId="3259863E" w14:textId="77777777" w:rsidTr="00081417">
        <w:tc>
          <w:tcPr>
            <w:tcW w:w="3438" w:type="dxa"/>
          </w:tcPr>
          <w:p w14:paraId="1C740B3C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 w:rsidRPr="004C21B6">
              <w:rPr>
                <w:rFonts w:ascii="Calibri" w:hAnsi="Calibri"/>
                <w:color w:val="000000" w:themeColor="text1"/>
                <w:sz w:val="28"/>
              </w:rPr>
              <w:t>9</w:t>
            </w:r>
          </w:p>
          <w:p w14:paraId="2ADFACE7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</w:p>
          <w:p w14:paraId="61F8E4EB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</w:p>
        </w:tc>
        <w:tc>
          <w:tcPr>
            <w:tcW w:w="3439" w:type="dxa"/>
          </w:tcPr>
          <w:p w14:paraId="247304C2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 w:rsidRPr="004C21B6">
              <w:rPr>
                <w:rFonts w:ascii="Calibri" w:hAnsi="Calibri"/>
                <w:color w:val="000000" w:themeColor="text1"/>
                <w:sz w:val="28"/>
              </w:rPr>
              <w:t>10</w:t>
            </w:r>
          </w:p>
        </w:tc>
        <w:tc>
          <w:tcPr>
            <w:tcW w:w="3896" w:type="dxa"/>
          </w:tcPr>
          <w:p w14:paraId="6B8A43D7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 w:rsidRPr="004C21B6">
              <w:rPr>
                <w:rFonts w:ascii="Calibri" w:hAnsi="Calibri"/>
                <w:color w:val="000000" w:themeColor="text1"/>
                <w:sz w:val="28"/>
              </w:rPr>
              <w:t>11</w:t>
            </w:r>
          </w:p>
        </w:tc>
      </w:tr>
      <w:tr w:rsidR="003735DA" w:rsidRPr="004C21B6" w14:paraId="270AEA16" w14:textId="77777777" w:rsidTr="00081417">
        <w:tc>
          <w:tcPr>
            <w:tcW w:w="3438" w:type="dxa"/>
          </w:tcPr>
          <w:p w14:paraId="2F7FCB2C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 w:rsidRPr="004C21B6">
              <w:rPr>
                <w:rFonts w:ascii="Calibri" w:hAnsi="Calibri"/>
                <w:color w:val="000000" w:themeColor="text1"/>
                <w:sz w:val="28"/>
              </w:rPr>
              <w:t>12</w:t>
            </w:r>
          </w:p>
          <w:p w14:paraId="54A217DF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</w:p>
          <w:p w14:paraId="697AAB63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</w:p>
        </w:tc>
        <w:tc>
          <w:tcPr>
            <w:tcW w:w="3439" w:type="dxa"/>
          </w:tcPr>
          <w:p w14:paraId="220DEBF4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 w:rsidRPr="004C21B6">
              <w:rPr>
                <w:rFonts w:ascii="Calibri" w:hAnsi="Calibri"/>
                <w:color w:val="000000" w:themeColor="text1"/>
                <w:sz w:val="28"/>
              </w:rPr>
              <w:t>13</w:t>
            </w:r>
          </w:p>
        </w:tc>
        <w:tc>
          <w:tcPr>
            <w:tcW w:w="3896" w:type="dxa"/>
          </w:tcPr>
          <w:p w14:paraId="0B21B434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 w:rsidRPr="004C21B6">
              <w:rPr>
                <w:rFonts w:ascii="Calibri" w:hAnsi="Calibri"/>
                <w:color w:val="000000" w:themeColor="text1"/>
                <w:sz w:val="28"/>
              </w:rPr>
              <w:t>14</w:t>
            </w:r>
          </w:p>
        </w:tc>
      </w:tr>
    </w:tbl>
    <w:p w14:paraId="68C3147F" w14:textId="77777777" w:rsidR="003735DA" w:rsidRDefault="003735DA" w:rsidP="003735DA">
      <w:pPr>
        <w:ind w:left="720"/>
        <w:rPr>
          <w:rFonts w:ascii="Calibri" w:hAnsi="Calibri"/>
          <w:b/>
          <w:color w:val="FF8C00"/>
          <w:sz w:val="28"/>
        </w:rPr>
      </w:pPr>
    </w:p>
    <w:p w14:paraId="1EF6496B" w14:textId="460EA938" w:rsidR="003735DA" w:rsidRPr="004C21B6" w:rsidRDefault="003735DA" w:rsidP="003735DA">
      <w:pPr>
        <w:pStyle w:val="Paragraphedeliste"/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>
        <w:rPr>
          <w:rFonts w:ascii="Calibri" w:hAnsi="Calibri"/>
          <w:b/>
          <w:color w:val="FF8C00"/>
          <w:sz w:val="28"/>
        </w:rPr>
        <w:t xml:space="preserve">J’écris </w:t>
      </w:r>
      <w:r w:rsidR="008D16B6">
        <w:rPr>
          <w:rFonts w:ascii="Calibri" w:hAnsi="Calibri"/>
          <w:b/>
          <w:color w:val="FF8C00"/>
          <w:sz w:val="28"/>
        </w:rPr>
        <w:t>l</w:t>
      </w:r>
      <w:r>
        <w:rPr>
          <w:rFonts w:ascii="Calibri" w:hAnsi="Calibri"/>
          <w:b/>
          <w:color w:val="FF8C00"/>
          <w:sz w:val="28"/>
        </w:rPr>
        <w:t xml:space="preserve">es groupes de mots </w:t>
      </w:r>
      <w:r w:rsidR="008D16B6">
        <w:rPr>
          <w:rFonts w:ascii="Calibri" w:hAnsi="Calibri"/>
          <w:b/>
          <w:color w:val="FF8C00"/>
          <w:sz w:val="28"/>
        </w:rPr>
        <w:t xml:space="preserve">dictés </w:t>
      </w:r>
      <w:r>
        <w:rPr>
          <w:rFonts w:ascii="Calibri" w:hAnsi="Calibri"/>
          <w:b/>
          <w:color w:val="FF8C00"/>
          <w:sz w:val="28"/>
        </w:rPr>
        <w:t xml:space="preserve">en faisant attention à bien les séparer : </w:t>
      </w:r>
    </w:p>
    <w:p w14:paraId="696B5C52" w14:textId="77777777" w:rsidR="003735DA" w:rsidRDefault="003735DA" w:rsidP="003735DA">
      <w:pPr>
        <w:ind w:left="720"/>
        <w:rPr>
          <w:rFonts w:ascii="Calibri" w:hAnsi="Calibri"/>
          <w:b/>
          <w:color w:val="FF8C00"/>
          <w:sz w:val="28"/>
        </w:rPr>
      </w:pPr>
    </w:p>
    <w:tbl>
      <w:tblPr>
        <w:tblStyle w:val="Grilledutableau"/>
        <w:tblW w:w="0" w:type="auto"/>
        <w:tblInd w:w="-5" w:type="dxa"/>
        <w:tblBorders>
          <w:top w:val="single" w:sz="12" w:space="0" w:color="FF8C00"/>
          <w:left w:val="single" w:sz="12" w:space="0" w:color="FF8C00"/>
          <w:bottom w:val="single" w:sz="12" w:space="0" w:color="FF8C00"/>
          <w:right w:val="single" w:sz="12" w:space="0" w:color="FF8C00"/>
          <w:insideH w:val="single" w:sz="12" w:space="0" w:color="FF8C00"/>
          <w:insideV w:val="single" w:sz="12" w:space="0" w:color="FF8C00"/>
        </w:tblBorders>
        <w:tblLook w:val="04A0" w:firstRow="1" w:lastRow="0" w:firstColumn="1" w:lastColumn="0" w:noHBand="0" w:noVBand="1"/>
      </w:tblPr>
      <w:tblGrid>
        <w:gridCol w:w="3438"/>
        <w:gridCol w:w="3439"/>
        <w:gridCol w:w="3896"/>
      </w:tblGrid>
      <w:tr w:rsidR="003735DA" w:rsidRPr="004C21B6" w14:paraId="10CFF18B" w14:textId="77777777" w:rsidTr="00081417">
        <w:tc>
          <w:tcPr>
            <w:tcW w:w="3438" w:type="dxa"/>
          </w:tcPr>
          <w:p w14:paraId="56C19672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15</w:t>
            </w:r>
          </w:p>
          <w:p w14:paraId="5BB57964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</w:p>
          <w:p w14:paraId="5BFED355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</w:p>
        </w:tc>
        <w:tc>
          <w:tcPr>
            <w:tcW w:w="3439" w:type="dxa"/>
          </w:tcPr>
          <w:p w14:paraId="59FE5432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16</w:t>
            </w:r>
          </w:p>
        </w:tc>
        <w:tc>
          <w:tcPr>
            <w:tcW w:w="3896" w:type="dxa"/>
          </w:tcPr>
          <w:p w14:paraId="0CF0E6B9" w14:textId="77777777" w:rsidR="003735DA" w:rsidRPr="004C21B6" w:rsidRDefault="003735DA" w:rsidP="00081417">
            <w:pPr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16</w:t>
            </w:r>
          </w:p>
        </w:tc>
      </w:tr>
    </w:tbl>
    <w:p w14:paraId="14722D07" w14:textId="77777777" w:rsidR="003735DA" w:rsidRDefault="003735DA" w:rsidP="003735DA">
      <w:pPr>
        <w:ind w:left="720"/>
        <w:rPr>
          <w:rFonts w:ascii="Calibri" w:hAnsi="Calibri"/>
          <w:b/>
          <w:color w:val="FF8C00"/>
          <w:sz w:val="28"/>
        </w:rPr>
      </w:pPr>
    </w:p>
    <w:p w14:paraId="7B361C9D" w14:textId="77777777" w:rsidR="003735DA" w:rsidRDefault="003735DA" w:rsidP="003735DA">
      <w:pPr>
        <w:ind w:left="720"/>
        <w:rPr>
          <w:rFonts w:ascii="Calibri" w:hAnsi="Calibri"/>
          <w:b/>
          <w:color w:val="FF8C00"/>
          <w:sz w:val="28"/>
        </w:rPr>
      </w:pPr>
    </w:p>
    <w:p w14:paraId="65F4A047" w14:textId="77777777" w:rsidR="003735DA" w:rsidRDefault="003735DA" w:rsidP="003735DA">
      <w:pPr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>
        <w:rPr>
          <w:rFonts w:ascii="Calibri" w:hAnsi="Calibri"/>
          <w:b/>
          <w:color w:val="FF8C00"/>
          <w:sz w:val="28"/>
        </w:rPr>
        <w:t xml:space="preserve">J’écris la phrase dictée : </w:t>
      </w:r>
    </w:p>
    <w:p w14:paraId="74B5BDB3" w14:textId="77777777" w:rsidR="003735DA" w:rsidRPr="004C21B6" w:rsidRDefault="003735DA" w:rsidP="003735DA">
      <w:pPr>
        <w:tabs>
          <w:tab w:val="left" w:pos="5670"/>
        </w:tabs>
        <w:rPr>
          <w:rFonts w:ascii="Calibri" w:hAnsi="Calibri"/>
          <w:color w:val="FF8C00"/>
          <w:sz w:val="56"/>
        </w:rPr>
      </w:pPr>
      <w:r w:rsidRPr="004C21B6">
        <w:rPr>
          <w:rFonts w:ascii="Calibri" w:hAnsi="Calibri"/>
          <w:color w:val="FF8C00"/>
          <w:sz w:val="56"/>
        </w:rPr>
        <w:t>_______</w:t>
      </w:r>
      <w:r>
        <w:rPr>
          <w:rFonts w:ascii="Calibri" w:hAnsi="Calibri"/>
          <w:color w:val="FF8C00"/>
          <w:sz w:val="56"/>
        </w:rPr>
        <w:t>________</w:t>
      </w:r>
      <w:r w:rsidRPr="004C21B6">
        <w:rPr>
          <w:rFonts w:ascii="Calibri" w:hAnsi="Calibri"/>
          <w:color w:val="FF8C00"/>
          <w:sz w:val="56"/>
        </w:rPr>
        <w:t>_______</w:t>
      </w:r>
      <w:r>
        <w:rPr>
          <w:rFonts w:ascii="Calibri" w:hAnsi="Calibri"/>
          <w:color w:val="FF8C00"/>
          <w:sz w:val="56"/>
        </w:rPr>
        <w:t>____</w:t>
      </w:r>
      <w:r w:rsidRPr="004C21B6">
        <w:rPr>
          <w:rFonts w:ascii="Calibri" w:hAnsi="Calibri"/>
          <w:color w:val="FF8C00"/>
          <w:sz w:val="56"/>
        </w:rPr>
        <w:t>___</w:t>
      </w:r>
      <w:r>
        <w:rPr>
          <w:rFonts w:ascii="Calibri" w:hAnsi="Calibri"/>
          <w:color w:val="FF8C00"/>
          <w:sz w:val="56"/>
        </w:rPr>
        <w:t>_</w:t>
      </w:r>
      <w:r w:rsidRPr="004C21B6">
        <w:rPr>
          <w:rFonts w:ascii="Calibri" w:hAnsi="Calibri"/>
          <w:color w:val="FF8C00"/>
          <w:sz w:val="56"/>
        </w:rPr>
        <w:t>_</w:t>
      </w:r>
      <w:r>
        <w:rPr>
          <w:rFonts w:ascii="Calibri" w:hAnsi="Calibri"/>
          <w:color w:val="FF8C00"/>
          <w:sz w:val="56"/>
        </w:rPr>
        <w:t>____</w:t>
      </w:r>
      <w:r w:rsidRPr="004C21B6">
        <w:rPr>
          <w:rFonts w:ascii="Calibri" w:hAnsi="Calibri"/>
          <w:color w:val="FF8C00"/>
          <w:sz w:val="56"/>
        </w:rPr>
        <w:t>_</w:t>
      </w:r>
    </w:p>
    <w:p w14:paraId="7B3B6A2B" w14:textId="77777777" w:rsidR="003735DA" w:rsidRDefault="003735DA" w:rsidP="003735DA">
      <w:pPr>
        <w:rPr>
          <w:rFonts w:ascii="Calibri" w:hAnsi="Calibri"/>
          <w:sz w:val="28"/>
        </w:rPr>
      </w:pPr>
    </w:p>
    <w:p w14:paraId="3164F46D" w14:textId="77777777" w:rsidR="003735DA" w:rsidRPr="00AD75D4" w:rsidRDefault="003735DA" w:rsidP="003735DA">
      <w:pPr>
        <w:pStyle w:val="Paragraphedeliste"/>
        <w:numPr>
          <w:ilvl w:val="0"/>
          <w:numId w:val="9"/>
        </w:numPr>
        <w:rPr>
          <w:rFonts w:ascii="Calibri" w:hAnsi="Calibri"/>
          <w:b/>
          <w:color w:val="FF8C00"/>
          <w:sz w:val="28"/>
        </w:rPr>
      </w:pPr>
      <w:r>
        <w:rPr>
          <w:rFonts w:ascii="Calibri" w:hAnsi="Calibri"/>
          <w:b/>
          <w:color w:val="FF8C00"/>
          <w:sz w:val="28"/>
        </w:rPr>
        <w:t>J’écris la phrase à partir de ces mots mélangés</w:t>
      </w:r>
      <w:r w:rsidRPr="00AD75D4">
        <w:rPr>
          <w:rFonts w:ascii="Calibri" w:hAnsi="Calibri"/>
          <w:b/>
          <w:color w:val="FF8C00"/>
          <w:sz w:val="28"/>
        </w:rPr>
        <w:t xml:space="preserve"> : </w:t>
      </w:r>
    </w:p>
    <w:p w14:paraId="0901B65E" w14:textId="77777777" w:rsidR="003735DA" w:rsidRPr="00AD75D4" w:rsidRDefault="003735DA" w:rsidP="003735DA">
      <w:pPr>
        <w:jc w:val="center"/>
        <w:rPr>
          <w:rFonts w:ascii="Calibri" w:hAnsi="Calibri"/>
          <w:sz w:val="28"/>
        </w:rPr>
      </w:pPr>
    </w:p>
    <w:tbl>
      <w:tblPr>
        <w:tblStyle w:val="Grilledutableau"/>
        <w:tblW w:w="0" w:type="auto"/>
        <w:tblBorders>
          <w:top w:val="single" w:sz="4" w:space="0" w:color="FF9100"/>
          <w:left w:val="single" w:sz="4" w:space="0" w:color="FF9100"/>
          <w:bottom w:val="single" w:sz="4" w:space="0" w:color="FF9100"/>
          <w:right w:val="single" w:sz="4" w:space="0" w:color="FF9100"/>
          <w:insideH w:val="single" w:sz="4" w:space="0" w:color="FF9100"/>
          <w:insideV w:val="single" w:sz="4" w:space="0" w:color="FF9100"/>
        </w:tblBorders>
        <w:tblLook w:val="04A0" w:firstRow="1" w:lastRow="0" w:firstColumn="1" w:lastColumn="0" w:noHBand="0" w:noVBand="1"/>
      </w:tblPr>
      <w:tblGrid>
        <w:gridCol w:w="1838"/>
        <w:gridCol w:w="1725"/>
        <w:gridCol w:w="2811"/>
        <w:gridCol w:w="1650"/>
        <w:gridCol w:w="1559"/>
      </w:tblGrid>
      <w:tr w:rsidR="00273F43" w:rsidRPr="00273F43" w14:paraId="168B5221" w14:textId="77777777" w:rsidTr="00EC0029">
        <w:tc>
          <w:tcPr>
            <w:tcW w:w="1838" w:type="dxa"/>
          </w:tcPr>
          <w:p w14:paraId="21BDF38A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0"/>
              </w:rPr>
            </w:pPr>
            <w:r w:rsidRPr="00273F43">
              <w:rPr>
                <w:rFonts w:ascii="Calibri" w:hAnsi="Calibri"/>
                <w:sz w:val="40"/>
              </w:rPr>
              <w:t>vache</w:t>
            </w:r>
          </w:p>
        </w:tc>
        <w:tc>
          <w:tcPr>
            <w:tcW w:w="1725" w:type="dxa"/>
          </w:tcPr>
          <w:p w14:paraId="0F34C23D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0"/>
              </w:rPr>
            </w:pPr>
            <w:r w:rsidRPr="00273F43">
              <w:rPr>
                <w:rFonts w:ascii="Calibri" w:hAnsi="Calibri"/>
                <w:sz w:val="40"/>
              </w:rPr>
              <w:t>Elle</w:t>
            </w:r>
          </w:p>
        </w:tc>
        <w:tc>
          <w:tcPr>
            <w:tcW w:w="2811" w:type="dxa"/>
          </w:tcPr>
          <w:p w14:paraId="760C4E1C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0"/>
              </w:rPr>
            </w:pPr>
            <w:r w:rsidRPr="00273F43">
              <w:rPr>
                <w:rFonts w:ascii="Calibri" w:hAnsi="Calibri"/>
                <w:sz w:val="40"/>
              </w:rPr>
              <w:t>s’approche</w:t>
            </w:r>
          </w:p>
        </w:tc>
        <w:tc>
          <w:tcPr>
            <w:tcW w:w="1650" w:type="dxa"/>
          </w:tcPr>
          <w:p w14:paraId="511D91F7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0"/>
              </w:rPr>
            </w:pPr>
            <w:r w:rsidRPr="00273F43">
              <w:rPr>
                <w:rFonts w:ascii="Calibri" w:hAnsi="Calibri"/>
                <w:sz w:val="40"/>
              </w:rPr>
              <w:t>la</w:t>
            </w:r>
          </w:p>
        </w:tc>
        <w:tc>
          <w:tcPr>
            <w:tcW w:w="1559" w:type="dxa"/>
          </w:tcPr>
          <w:p w14:paraId="76758C11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0"/>
              </w:rPr>
            </w:pPr>
            <w:r w:rsidRPr="00273F43">
              <w:rPr>
                <w:rFonts w:ascii="Calibri" w:hAnsi="Calibri"/>
                <w:sz w:val="40"/>
              </w:rPr>
              <w:t>de</w:t>
            </w:r>
          </w:p>
        </w:tc>
      </w:tr>
    </w:tbl>
    <w:p w14:paraId="79DA6977" w14:textId="77777777" w:rsidR="003735DA" w:rsidRPr="004C21B6" w:rsidRDefault="003735DA" w:rsidP="003735DA">
      <w:pPr>
        <w:tabs>
          <w:tab w:val="left" w:pos="5670"/>
        </w:tabs>
        <w:rPr>
          <w:rFonts w:ascii="Calibri" w:hAnsi="Calibri"/>
          <w:color w:val="FF8C00"/>
          <w:sz w:val="56"/>
        </w:rPr>
      </w:pPr>
      <w:r w:rsidRPr="004C21B6">
        <w:rPr>
          <w:rFonts w:ascii="Calibri" w:hAnsi="Calibri"/>
          <w:color w:val="FF8C00"/>
          <w:sz w:val="56"/>
        </w:rPr>
        <w:t>_______</w:t>
      </w:r>
      <w:r>
        <w:rPr>
          <w:rFonts w:ascii="Calibri" w:hAnsi="Calibri"/>
          <w:color w:val="FF8C00"/>
          <w:sz w:val="56"/>
        </w:rPr>
        <w:t>________</w:t>
      </w:r>
      <w:r w:rsidRPr="004C21B6">
        <w:rPr>
          <w:rFonts w:ascii="Calibri" w:hAnsi="Calibri"/>
          <w:color w:val="FF8C00"/>
          <w:sz w:val="56"/>
        </w:rPr>
        <w:t>_______</w:t>
      </w:r>
      <w:r>
        <w:rPr>
          <w:rFonts w:ascii="Calibri" w:hAnsi="Calibri"/>
          <w:color w:val="FF8C00"/>
          <w:sz w:val="56"/>
        </w:rPr>
        <w:t>____</w:t>
      </w:r>
      <w:r w:rsidRPr="004C21B6">
        <w:rPr>
          <w:rFonts w:ascii="Calibri" w:hAnsi="Calibri"/>
          <w:color w:val="FF8C00"/>
          <w:sz w:val="56"/>
        </w:rPr>
        <w:t>___</w:t>
      </w:r>
      <w:r>
        <w:rPr>
          <w:rFonts w:ascii="Calibri" w:hAnsi="Calibri"/>
          <w:color w:val="FF8C00"/>
          <w:sz w:val="56"/>
        </w:rPr>
        <w:t>_</w:t>
      </w:r>
      <w:r w:rsidRPr="004C21B6">
        <w:rPr>
          <w:rFonts w:ascii="Calibri" w:hAnsi="Calibri"/>
          <w:color w:val="FF8C00"/>
          <w:sz w:val="56"/>
        </w:rPr>
        <w:t>_</w:t>
      </w:r>
      <w:r>
        <w:rPr>
          <w:rFonts w:ascii="Calibri" w:hAnsi="Calibri"/>
          <w:color w:val="FF8C00"/>
          <w:sz w:val="56"/>
        </w:rPr>
        <w:t>____</w:t>
      </w:r>
      <w:r w:rsidRPr="004C21B6">
        <w:rPr>
          <w:rFonts w:ascii="Calibri" w:hAnsi="Calibri"/>
          <w:color w:val="FF8C00"/>
          <w:sz w:val="56"/>
        </w:rPr>
        <w:t>_</w:t>
      </w:r>
    </w:p>
    <w:p w14:paraId="4B0D043F" w14:textId="77777777" w:rsidR="003735DA" w:rsidRDefault="003735DA" w:rsidP="003735DA">
      <w:pPr>
        <w:jc w:val="center"/>
        <w:rPr>
          <w:rFonts w:ascii="Calibri" w:hAnsi="Calibri"/>
          <w:sz w:val="36"/>
        </w:rPr>
      </w:pPr>
    </w:p>
    <w:tbl>
      <w:tblPr>
        <w:tblStyle w:val="Grilledutableau"/>
        <w:tblW w:w="0" w:type="auto"/>
        <w:tblBorders>
          <w:top w:val="single" w:sz="4" w:space="0" w:color="FF9100"/>
          <w:left w:val="single" w:sz="4" w:space="0" w:color="FF9100"/>
          <w:bottom w:val="single" w:sz="4" w:space="0" w:color="FF9100"/>
          <w:right w:val="single" w:sz="4" w:space="0" w:color="FF9100"/>
          <w:insideH w:val="single" w:sz="4" w:space="0" w:color="FF9100"/>
          <w:insideV w:val="single" w:sz="4" w:space="0" w:color="FF9100"/>
        </w:tblBorders>
        <w:tblLook w:val="04A0" w:firstRow="1" w:lastRow="0" w:firstColumn="1" w:lastColumn="0" w:noHBand="0" w:noVBand="1"/>
      </w:tblPr>
      <w:tblGrid>
        <w:gridCol w:w="988"/>
        <w:gridCol w:w="2338"/>
        <w:gridCol w:w="1223"/>
        <w:gridCol w:w="1236"/>
        <w:gridCol w:w="1723"/>
        <w:gridCol w:w="1134"/>
        <w:gridCol w:w="1843"/>
      </w:tblGrid>
      <w:tr w:rsidR="00273F43" w:rsidRPr="00273F43" w14:paraId="1208477D" w14:textId="77777777" w:rsidTr="00EC0029">
        <w:tc>
          <w:tcPr>
            <w:tcW w:w="988" w:type="dxa"/>
          </w:tcPr>
          <w:p w14:paraId="4D68D534" w14:textId="77777777" w:rsidR="00273F43" w:rsidRPr="00273F43" w:rsidRDefault="00273F43" w:rsidP="00081417">
            <w:pPr>
              <w:rPr>
                <w:rFonts w:ascii="Calibri" w:hAnsi="Calibri"/>
                <w:sz w:val="44"/>
              </w:rPr>
            </w:pPr>
            <w:r w:rsidRPr="00273F43">
              <w:rPr>
                <w:rFonts w:ascii="Calibri" w:hAnsi="Calibri"/>
                <w:sz w:val="44"/>
              </w:rPr>
              <w:t>sur</w:t>
            </w:r>
          </w:p>
        </w:tc>
        <w:tc>
          <w:tcPr>
            <w:tcW w:w="2338" w:type="dxa"/>
          </w:tcPr>
          <w:p w14:paraId="49C81072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4"/>
              </w:rPr>
            </w:pPr>
            <w:r w:rsidRPr="00273F43">
              <w:rPr>
                <w:rFonts w:ascii="Calibri" w:hAnsi="Calibri"/>
                <w:sz w:val="44"/>
              </w:rPr>
              <w:t>marche</w:t>
            </w:r>
          </w:p>
        </w:tc>
        <w:tc>
          <w:tcPr>
            <w:tcW w:w="1223" w:type="dxa"/>
          </w:tcPr>
          <w:p w14:paraId="1B2BB61D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4"/>
              </w:rPr>
            </w:pPr>
            <w:r w:rsidRPr="00273F43">
              <w:rPr>
                <w:rFonts w:ascii="Calibri" w:hAnsi="Calibri"/>
                <w:sz w:val="44"/>
              </w:rPr>
              <w:t>pas</w:t>
            </w:r>
          </w:p>
        </w:tc>
        <w:tc>
          <w:tcPr>
            <w:tcW w:w="1236" w:type="dxa"/>
          </w:tcPr>
          <w:p w14:paraId="76F6420F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4"/>
              </w:rPr>
            </w:pPr>
            <w:r w:rsidRPr="00273F43">
              <w:rPr>
                <w:rFonts w:ascii="Calibri" w:hAnsi="Calibri"/>
                <w:sz w:val="44"/>
              </w:rPr>
              <w:t>la</w:t>
            </w:r>
          </w:p>
        </w:tc>
        <w:tc>
          <w:tcPr>
            <w:tcW w:w="1723" w:type="dxa"/>
          </w:tcPr>
          <w:p w14:paraId="60513D3F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4"/>
              </w:rPr>
            </w:pPr>
            <w:r w:rsidRPr="00273F43">
              <w:rPr>
                <w:rFonts w:ascii="Calibri" w:hAnsi="Calibri"/>
                <w:sz w:val="44"/>
              </w:rPr>
              <w:t>Sacha</w:t>
            </w:r>
          </w:p>
        </w:tc>
        <w:tc>
          <w:tcPr>
            <w:tcW w:w="1134" w:type="dxa"/>
          </w:tcPr>
          <w:p w14:paraId="27A78735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4"/>
              </w:rPr>
            </w:pPr>
            <w:r w:rsidRPr="00273F43">
              <w:rPr>
                <w:rFonts w:ascii="Calibri" w:hAnsi="Calibri"/>
                <w:sz w:val="44"/>
              </w:rPr>
              <w:t>ne</w:t>
            </w:r>
          </w:p>
        </w:tc>
        <w:tc>
          <w:tcPr>
            <w:tcW w:w="1843" w:type="dxa"/>
          </w:tcPr>
          <w:p w14:paraId="60FAD69E" w14:textId="77777777" w:rsidR="00273F43" w:rsidRPr="00273F43" w:rsidRDefault="00273F43" w:rsidP="00081417">
            <w:pPr>
              <w:jc w:val="center"/>
              <w:rPr>
                <w:rFonts w:ascii="Calibri" w:hAnsi="Calibri"/>
                <w:sz w:val="44"/>
              </w:rPr>
            </w:pPr>
            <w:r w:rsidRPr="00273F43">
              <w:rPr>
                <w:rFonts w:ascii="Calibri" w:hAnsi="Calibri"/>
                <w:sz w:val="44"/>
              </w:rPr>
              <w:t>route.</w:t>
            </w:r>
          </w:p>
        </w:tc>
      </w:tr>
    </w:tbl>
    <w:p w14:paraId="62AB42F3" w14:textId="77777777" w:rsidR="003735DA" w:rsidRPr="004C21B6" w:rsidRDefault="003735DA" w:rsidP="003735DA">
      <w:pPr>
        <w:tabs>
          <w:tab w:val="left" w:pos="5670"/>
        </w:tabs>
        <w:rPr>
          <w:rFonts w:ascii="Calibri" w:hAnsi="Calibri"/>
          <w:color w:val="FF8C00"/>
          <w:sz w:val="56"/>
        </w:rPr>
      </w:pPr>
      <w:r w:rsidRPr="004C21B6">
        <w:rPr>
          <w:rFonts w:ascii="Calibri" w:hAnsi="Calibri"/>
          <w:color w:val="FF8C00"/>
          <w:sz w:val="56"/>
        </w:rPr>
        <w:t>_______</w:t>
      </w:r>
      <w:r>
        <w:rPr>
          <w:rFonts w:ascii="Calibri" w:hAnsi="Calibri"/>
          <w:color w:val="FF8C00"/>
          <w:sz w:val="56"/>
        </w:rPr>
        <w:t>________</w:t>
      </w:r>
      <w:r w:rsidRPr="004C21B6">
        <w:rPr>
          <w:rFonts w:ascii="Calibri" w:hAnsi="Calibri"/>
          <w:color w:val="FF8C00"/>
          <w:sz w:val="56"/>
        </w:rPr>
        <w:t>_______</w:t>
      </w:r>
      <w:r>
        <w:rPr>
          <w:rFonts w:ascii="Calibri" w:hAnsi="Calibri"/>
          <w:color w:val="FF8C00"/>
          <w:sz w:val="56"/>
        </w:rPr>
        <w:t>____</w:t>
      </w:r>
      <w:r w:rsidRPr="004C21B6">
        <w:rPr>
          <w:rFonts w:ascii="Calibri" w:hAnsi="Calibri"/>
          <w:color w:val="FF8C00"/>
          <w:sz w:val="56"/>
        </w:rPr>
        <w:t>___</w:t>
      </w:r>
      <w:r>
        <w:rPr>
          <w:rFonts w:ascii="Calibri" w:hAnsi="Calibri"/>
          <w:color w:val="FF8C00"/>
          <w:sz w:val="56"/>
        </w:rPr>
        <w:t>_</w:t>
      </w:r>
      <w:r w:rsidRPr="004C21B6">
        <w:rPr>
          <w:rFonts w:ascii="Calibri" w:hAnsi="Calibri"/>
          <w:color w:val="FF8C00"/>
          <w:sz w:val="56"/>
        </w:rPr>
        <w:t>_</w:t>
      </w:r>
      <w:r>
        <w:rPr>
          <w:rFonts w:ascii="Calibri" w:hAnsi="Calibri"/>
          <w:color w:val="FF8C00"/>
          <w:sz w:val="56"/>
        </w:rPr>
        <w:t>____</w:t>
      </w:r>
      <w:r w:rsidRPr="004C21B6">
        <w:rPr>
          <w:rFonts w:ascii="Calibri" w:hAnsi="Calibri"/>
          <w:color w:val="FF8C00"/>
          <w:sz w:val="56"/>
        </w:rPr>
        <w:t>_</w:t>
      </w:r>
    </w:p>
    <w:p w14:paraId="5F345B7D" w14:textId="77777777" w:rsidR="00AF7C9F" w:rsidRDefault="00AF7C9F" w:rsidP="003735DA">
      <w:pPr>
        <w:rPr>
          <w:rFonts w:ascii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A8EFE75" wp14:editId="3AC4B096">
            <wp:simplePos x="0" y="0"/>
            <wp:positionH relativeFrom="column">
              <wp:posOffset>4107815</wp:posOffset>
            </wp:positionH>
            <wp:positionV relativeFrom="paragraph">
              <wp:posOffset>28737</wp:posOffset>
            </wp:positionV>
            <wp:extent cx="2995295" cy="381635"/>
            <wp:effectExtent l="0" t="0" r="0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6A3DF" w14:textId="77777777" w:rsidR="00AF7C9F" w:rsidRDefault="00AF7C9F" w:rsidP="003735DA">
      <w:pPr>
        <w:rPr>
          <w:rFonts w:ascii="Calibri" w:hAnsi="Calibri"/>
          <w:sz w:val="28"/>
        </w:rPr>
      </w:pPr>
    </w:p>
    <w:p w14:paraId="71E99D91" w14:textId="77777777" w:rsidR="00AF7C9F" w:rsidRDefault="008A4323" w:rsidP="00AF7C9F">
      <w:pPr>
        <w:rPr>
          <w:rFonts w:ascii="Calibri" w:hAnsi="Calibri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6B73B6B" wp14:editId="5E6F31F0">
                <wp:simplePos x="0" y="0"/>
                <wp:positionH relativeFrom="column">
                  <wp:posOffset>1243433</wp:posOffset>
                </wp:positionH>
                <wp:positionV relativeFrom="paragraph">
                  <wp:posOffset>133364</wp:posOffset>
                </wp:positionV>
                <wp:extent cx="2335530" cy="361035"/>
                <wp:effectExtent l="0" t="0" r="7620" b="1270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3610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562FB" w14:textId="77777777" w:rsidR="008A4323" w:rsidRPr="008A4323" w:rsidRDefault="008A4323" w:rsidP="008A432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8A432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Je cherche les mots cachés.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D4D55" id="Rectangle à coins arrondis 11" o:spid="_x0000_s1028" style="position:absolute;margin-left:97.9pt;margin-top:10.5pt;width:183.9pt;height:28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" fillcolor="window" stroked="f" strokeweight="1pt">
                <v:stroke joinstyle="miter"/>
                <v:path arrowok="t"/>
                <v:textbox>
                  <w:txbxContent>
                    <w:p w:rsidR="008A4323" w:rsidRPr="008A4323" w:rsidRDefault="008A4323" w:rsidP="008A4323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8A4323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Je cherche les mots cachés.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6ADBBB9F" wp14:editId="0AB9B122">
            <wp:simplePos x="0" y="0"/>
            <wp:positionH relativeFrom="column">
              <wp:posOffset>5816806</wp:posOffset>
            </wp:positionH>
            <wp:positionV relativeFrom="paragraph">
              <wp:posOffset>176176</wp:posOffset>
            </wp:positionV>
            <wp:extent cx="793115" cy="553720"/>
            <wp:effectExtent l="0" t="0" r="698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EB1BF" w14:textId="77777777" w:rsidR="00AF7C9F" w:rsidRDefault="00AF7C9F" w:rsidP="00AF7C9F">
      <w:pPr>
        <w:ind w:left="720"/>
        <w:jc w:val="center"/>
        <w:rPr>
          <w:rFonts w:ascii="Calibri" w:hAnsi="Calibri"/>
          <w:b/>
          <w:color w:val="FF9D00"/>
          <w:sz w:val="28"/>
        </w:rPr>
      </w:pPr>
      <w:r>
        <w:rPr>
          <w:rFonts w:ascii="Calibri" w:hAnsi="Calibri"/>
          <w:b/>
          <w:noProof/>
          <w:color w:val="FF9D00"/>
          <w:sz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CD2E43" wp14:editId="2A7469B4">
                <wp:simplePos x="0" y="0"/>
                <wp:positionH relativeFrom="column">
                  <wp:posOffset>5686425</wp:posOffset>
                </wp:positionH>
                <wp:positionV relativeFrom="paragraph">
                  <wp:posOffset>-151130</wp:posOffset>
                </wp:positionV>
                <wp:extent cx="1085850" cy="812165"/>
                <wp:effectExtent l="9525" t="10160" r="9525" b="15875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D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495CB" id="AutoShape 31" o:spid="_x0000_s1026" style="position:absolute;margin-left:447.75pt;margin-top:-11.9pt;width:85.5pt;height:63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" strokecolor="#ff9d00" strokeweight="1.5pt"/>
            </w:pict>
          </mc:Fallback>
        </mc:AlternateContent>
      </w:r>
      <w:r>
        <w:rPr>
          <w:rFonts w:ascii="Calibri" w:hAnsi="Calibri"/>
          <w:b/>
          <w:noProof/>
          <w:color w:val="FF9D00"/>
          <w:sz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F07DC0E" wp14:editId="7B91F1BB">
                <wp:simplePos x="0" y="0"/>
                <wp:positionH relativeFrom="page">
                  <wp:posOffset>93980</wp:posOffset>
                </wp:positionH>
                <wp:positionV relativeFrom="paragraph">
                  <wp:posOffset>-187960</wp:posOffset>
                </wp:positionV>
                <wp:extent cx="7334250" cy="569595"/>
                <wp:effectExtent l="0" t="0" r="0" b="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56959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8F8B3" id="Rectangle à coins arrondis 26" o:spid="_x0000_s1026" style="position:absolute;margin-left:7.4pt;margin-top:-14.8pt;width:577.5pt;height:44.8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" fillcolor="#ff8c00" stroked="f" strokeweight="1pt">
                <v:stroke joinstyle="miter"/>
                <v:path arrowok="t"/>
                <w10:wrap anchorx="page"/>
              </v:roundrect>
            </w:pict>
          </mc:Fallback>
        </mc:AlternateContent>
      </w:r>
    </w:p>
    <w:p w14:paraId="2805BFC9" w14:textId="77777777" w:rsidR="00AF7C9F" w:rsidRDefault="00AF7C9F" w:rsidP="00AF7C9F">
      <w:pPr>
        <w:rPr>
          <w:rFonts w:ascii="Calibri" w:hAnsi="Calibri"/>
          <w:sz w:val="28"/>
        </w:rPr>
      </w:pPr>
    </w:p>
    <w:p w14:paraId="7F9B3BDC" w14:textId="77777777" w:rsidR="00AF7C9F" w:rsidRDefault="00AF7C9F" w:rsidP="00AF7C9F">
      <w:pPr>
        <w:rPr>
          <w:rFonts w:ascii="Calibri" w:hAnsi="Calibri"/>
          <w:sz w:val="28"/>
        </w:rPr>
      </w:pPr>
    </w:p>
    <w:p w14:paraId="01546FD2" w14:textId="77777777" w:rsidR="00AF7C9F" w:rsidRPr="00273F43" w:rsidRDefault="00AF7C9F" w:rsidP="00AF7C9F">
      <w:pPr>
        <w:shd w:val="clear" w:color="auto" w:fill="FFFFFF"/>
        <w:tabs>
          <w:tab w:val="left" w:pos="2835"/>
          <w:tab w:val="left" w:pos="5670"/>
          <w:tab w:val="left" w:pos="8505"/>
        </w:tabs>
        <w:spacing w:line="276" w:lineRule="auto"/>
        <w:ind w:right="750"/>
        <w:rPr>
          <w:rFonts w:ascii="Arial" w:hAnsi="Arial" w:cs="Arial"/>
          <w:color w:val="000000"/>
          <w:sz w:val="40"/>
          <w:szCs w:val="29"/>
        </w:rPr>
      </w:pPr>
      <w:r w:rsidRPr="00273F43">
        <w:rPr>
          <w:rFonts w:ascii="Arial" w:hAnsi="Arial" w:cs="Arial"/>
          <w:color w:val="000000"/>
          <w:sz w:val="40"/>
          <w:szCs w:val="29"/>
        </w:rPr>
        <w:t>accroché</w:t>
      </w:r>
      <w:r w:rsidRPr="00273F43">
        <w:rPr>
          <w:rFonts w:ascii="Arial" w:hAnsi="Arial" w:cs="Arial"/>
          <w:color w:val="000000"/>
          <w:sz w:val="40"/>
          <w:szCs w:val="29"/>
        </w:rPr>
        <w:tab/>
        <w:t>affiche</w:t>
      </w:r>
      <w:r w:rsidRPr="00273F43">
        <w:rPr>
          <w:rFonts w:ascii="Arial" w:hAnsi="Arial" w:cs="Arial"/>
          <w:color w:val="000000"/>
          <w:sz w:val="40"/>
          <w:szCs w:val="29"/>
        </w:rPr>
        <w:tab/>
        <w:t>approche</w:t>
      </w:r>
      <w:r w:rsidRPr="00273F43">
        <w:rPr>
          <w:rFonts w:ascii="Arial" w:hAnsi="Arial" w:cs="Arial"/>
          <w:color w:val="000000"/>
          <w:sz w:val="40"/>
          <w:szCs w:val="29"/>
        </w:rPr>
        <w:tab/>
        <w:t>arrache</w:t>
      </w:r>
    </w:p>
    <w:p w14:paraId="1F52795F" w14:textId="77777777" w:rsidR="00AF7C9F" w:rsidRPr="00273F43" w:rsidRDefault="00AF7C9F" w:rsidP="00AF7C9F">
      <w:pPr>
        <w:shd w:val="clear" w:color="auto" w:fill="FFFFFF"/>
        <w:tabs>
          <w:tab w:val="left" w:pos="2835"/>
          <w:tab w:val="left" w:pos="5670"/>
          <w:tab w:val="left" w:pos="8505"/>
        </w:tabs>
        <w:spacing w:line="276" w:lineRule="auto"/>
        <w:ind w:right="750"/>
        <w:rPr>
          <w:rFonts w:ascii="Arial" w:hAnsi="Arial" w:cs="Arial"/>
          <w:color w:val="000000"/>
          <w:sz w:val="40"/>
          <w:szCs w:val="29"/>
        </w:rPr>
      </w:pPr>
      <w:r w:rsidRPr="00273F43">
        <w:rPr>
          <w:rFonts w:ascii="Arial" w:hAnsi="Arial" w:cs="Arial"/>
          <w:color w:val="000000"/>
          <w:sz w:val="40"/>
          <w:szCs w:val="29"/>
        </w:rPr>
        <w:t>cache</w:t>
      </w:r>
      <w:r w:rsidRPr="00273F43">
        <w:rPr>
          <w:rFonts w:ascii="Arial" w:hAnsi="Arial" w:cs="Arial"/>
          <w:color w:val="000000"/>
          <w:sz w:val="40"/>
          <w:szCs w:val="29"/>
        </w:rPr>
        <w:tab/>
        <w:t>chat</w:t>
      </w:r>
      <w:r w:rsidRPr="00273F43">
        <w:rPr>
          <w:rFonts w:ascii="Arial" w:hAnsi="Arial" w:cs="Arial"/>
          <w:color w:val="000000"/>
          <w:sz w:val="40"/>
          <w:szCs w:val="29"/>
        </w:rPr>
        <w:tab/>
        <w:t>cheval</w:t>
      </w:r>
      <w:r w:rsidRPr="00273F43">
        <w:rPr>
          <w:rFonts w:ascii="Arial" w:hAnsi="Arial" w:cs="Arial"/>
          <w:color w:val="000000"/>
          <w:sz w:val="40"/>
          <w:szCs w:val="29"/>
        </w:rPr>
        <w:tab/>
        <w:t>chuchote</w:t>
      </w:r>
    </w:p>
    <w:p w14:paraId="3A070030" w14:textId="77777777" w:rsidR="00AF7C9F" w:rsidRPr="00273F43" w:rsidRDefault="00AF7C9F" w:rsidP="00AF7C9F">
      <w:pPr>
        <w:shd w:val="clear" w:color="auto" w:fill="FFFFFF"/>
        <w:tabs>
          <w:tab w:val="left" w:pos="2835"/>
          <w:tab w:val="left" w:pos="5670"/>
          <w:tab w:val="left" w:pos="8505"/>
        </w:tabs>
        <w:spacing w:line="276" w:lineRule="auto"/>
        <w:ind w:right="750"/>
        <w:rPr>
          <w:rFonts w:ascii="Arial" w:hAnsi="Arial" w:cs="Arial"/>
          <w:color w:val="000000"/>
          <w:sz w:val="40"/>
          <w:szCs w:val="29"/>
        </w:rPr>
      </w:pPr>
      <w:r w:rsidRPr="00273F43">
        <w:rPr>
          <w:rFonts w:ascii="Arial" w:hAnsi="Arial" w:cs="Arial"/>
          <w:color w:val="000000"/>
          <w:sz w:val="40"/>
          <w:szCs w:val="29"/>
        </w:rPr>
        <w:t>chèvre</w:t>
      </w:r>
      <w:r w:rsidRPr="00273F43">
        <w:rPr>
          <w:rFonts w:ascii="Arial" w:hAnsi="Arial" w:cs="Arial"/>
          <w:color w:val="000000"/>
          <w:sz w:val="40"/>
          <w:szCs w:val="29"/>
        </w:rPr>
        <w:tab/>
        <w:t>douche</w:t>
      </w:r>
      <w:r w:rsidRPr="00273F43">
        <w:rPr>
          <w:rFonts w:ascii="Arial" w:hAnsi="Arial" w:cs="Arial"/>
          <w:color w:val="000000"/>
          <w:sz w:val="40"/>
          <w:szCs w:val="29"/>
        </w:rPr>
        <w:tab/>
        <w:t>marche</w:t>
      </w:r>
      <w:r w:rsidRPr="00273F43">
        <w:rPr>
          <w:rFonts w:ascii="Arial" w:hAnsi="Arial" w:cs="Arial"/>
          <w:color w:val="000000"/>
          <w:sz w:val="40"/>
          <w:szCs w:val="29"/>
        </w:rPr>
        <w:tab/>
        <w:t>vache</w:t>
      </w:r>
    </w:p>
    <w:p w14:paraId="399F0C24" w14:textId="77777777" w:rsidR="00AF7C9F" w:rsidRDefault="00AF7C9F" w:rsidP="00AF7C9F">
      <w:pPr>
        <w:tabs>
          <w:tab w:val="left" w:pos="2835"/>
          <w:tab w:val="left" w:pos="5670"/>
          <w:tab w:val="left" w:pos="8505"/>
        </w:tabs>
        <w:rPr>
          <w:rFonts w:ascii="Calibri" w:hAnsi="Calibri"/>
          <w:sz w:val="28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28F37B4F" wp14:editId="1FCE6097">
            <wp:simplePos x="0" y="0"/>
            <wp:positionH relativeFrom="column">
              <wp:posOffset>517525</wp:posOffset>
            </wp:positionH>
            <wp:positionV relativeFrom="paragraph">
              <wp:posOffset>29845</wp:posOffset>
            </wp:positionV>
            <wp:extent cx="5295900" cy="4545965"/>
            <wp:effectExtent l="0" t="0" r="0" b="698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18304" w14:textId="77777777" w:rsidR="00AF7C9F" w:rsidRDefault="00AF7C9F" w:rsidP="00AF7C9F">
      <w:pPr>
        <w:rPr>
          <w:rFonts w:ascii="Calibri" w:hAnsi="Calibri"/>
          <w:sz w:val="28"/>
        </w:rPr>
      </w:pPr>
    </w:p>
    <w:p w14:paraId="402C044C" w14:textId="77777777" w:rsidR="00AF7C9F" w:rsidRDefault="00AF7C9F" w:rsidP="00AF7C9F">
      <w:pPr>
        <w:rPr>
          <w:rFonts w:ascii="Calibri" w:hAnsi="Calibri"/>
          <w:sz w:val="28"/>
        </w:rPr>
      </w:pPr>
    </w:p>
    <w:p w14:paraId="73ADBB43" w14:textId="77777777" w:rsidR="00AF7C9F" w:rsidRDefault="00AF7C9F" w:rsidP="00AF7C9F">
      <w:pPr>
        <w:rPr>
          <w:rFonts w:ascii="Calibri" w:hAnsi="Calibri"/>
          <w:sz w:val="28"/>
        </w:rPr>
      </w:pPr>
    </w:p>
    <w:p w14:paraId="6AF5E981" w14:textId="77777777" w:rsidR="00AF7C9F" w:rsidRDefault="00AF7C9F" w:rsidP="00AF7C9F">
      <w:pPr>
        <w:rPr>
          <w:rFonts w:ascii="Calibri" w:hAnsi="Calibri"/>
          <w:sz w:val="28"/>
        </w:rPr>
      </w:pPr>
    </w:p>
    <w:p w14:paraId="770BF6EA" w14:textId="77777777" w:rsidR="00AF7C9F" w:rsidRDefault="00AF7C9F" w:rsidP="00AF7C9F">
      <w:pPr>
        <w:rPr>
          <w:rFonts w:ascii="Calibri" w:hAnsi="Calibri"/>
          <w:sz w:val="28"/>
        </w:rPr>
      </w:pPr>
    </w:p>
    <w:p w14:paraId="210C755B" w14:textId="77777777" w:rsidR="00AF7C9F" w:rsidRDefault="00AF7C9F" w:rsidP="00AF7C9F">
      <w:pPr>
        <w:rPr>
          <w:rFonts w:ascii="Calibri" w:hAnsi="Calibri"/>
          <w:sz w:val="28"/>
        </w:rPr>
      </w:pPr>
    </w:p>
    <w:p w14:paraId="75FEF1C2" w14:textId="77777777" w:rsidR="00AF7C9F" w:rsidRDefault="00AF7C9F" w:rsidP="00AF7C9F">
      <w:pPr>
        <w:rPr>
          <w:rFonts w:ascii="Calibri" w:hAnsi="Calibri"/>
          <w:sz w:val="28"/>
        </w:rPr>
      </w:pPr>
    </w:p>
    <w:p w14:paraId="508D872D" w14:textId="77777777" w:rsidR="00AF7C9F" w:rsidRDefault="00AF7C9F" w:rsidP="00AF7C9F">
      <w:pPr>
        <w:rPr>
          <w:rFonts w:ascii="Calibri" w:hAnsi="Calibri"/>
          <w:sz w:val="28"/>
        </w:rPr>
      </w:pPr>
    </w:p>
    <w:p w14:paraId="6087B22C" w14:textId="77777777" w:rsidR="00AF7C9F" w:rsidRDefault="00AF7C9F" w:rsidP="00AF7C9F">
      <w:pPr>
        <w:rPr>
          <w:rFonts w:ascii="Calibri" w:hAnsi="Calibri"/>
          <w:sz w:val="28"/>
        </w:rPr>
      </w:pPr>
    </w:p>
    <w:p w14:paraId="50CB203E" w14:textId="77777777" w:rsidR="00AF7C9F" w:rsidRDefault="00AF7C9F" w:rsidP="00AF7C9F">
      <w:pPr>
        <w:rPr>
          <w:rFonts w:ascii="Calibri" w:hAnsi="Calibri"/>
          <w:sz w:val="28"/>
        </w:rPr>
      </w:pPr>
    </w:p>
    <w:p w14:paraId="1BA0D7B2" w14:textId="77777777" w:rsidR="00AF7C9F" w:rsidRDefault="00AF7C9F" w:rsidP="00AF7C9F">
      <w:pPr>
        <w:rPr>
          <w:rFonts w:ascii="Calibri" w:hAnsi="Calibri"/>
          <w:sz w:val="28"/>
        </w:rPr>
      </w:pPr>
    </w:p>
    <w:p w14:paraId="047F9418" w14:textId="77777777" w:rsidR="00AF7C9F" w:rsidRDefault="00AF7C9F" w:rsidP="00AF7C9F">
      <w:pPr>
        <w:rPr>
          <w:rFonts w:ascii="Calibri" w:hAnsi="Calibri"/>
          <w:sz w:val="28"/>
        </w:rPr>
      </w:pPr>
    </w:p>
    <w:p w14:paraId="2D611AB0" w14:textId="77777777" w:rsidR="00AF7C9F" w:rsidRDefault="00AF7C9F" w:rsidP="00AF7C9F">
      <w:pPr>
        <w:rPr>
          <w:rFonts w:ascii="Calibri" w:hAnsi="Calibri"/>
          <w:sz w:val="28"/>
        </w:rPr>
      </w:pPr>
    </w:p>
    <w:p w14:paraId="01498DBC" w14:textId="77777777" w:rsidR="00AF7C9F" w:rsidRDefault="00AF7C9F" w:rsidP="00AF7C9F">
      <w:pPr>
        <w:rPr>
          <w:rFonts w:ascii="Calibri" w:hAnsi="Calibri"/>
          <w:sz w:val="28"/>
        </w:rPr>
      </w:pPr>
    </w:p>
    <w:p w14:paraId="7DCF16D2" w14:textId="77777777" w:rsidR="00AF7C9F" w:rsidRDefault="00AF7C9F" w:rsidP="00AF7C9F">
      <w:pPr>
        <w:rPr>
          <w:rFonts w:ascii="Calibri" w:hAnsi="Calibri"/>
          <w:sz w:val="28"/>
        </w:rPr>
      </w:pPr>
    </w:p>
    <w:p w14:paraId="0CAB78F8" w14:textId="77777777" w:rsidR="00AF7C9F" w:rsidRDefault="00AF7C9F" w:rsidP="00AF7C9F">
      <w:pPr>
        <w:rPr>
          <w:rFonts w:ascii="Calibri" w:hAnsi="Calibri"/>
          <w:sz w:val="28"/>
        </w:rPr>
      </w:pPr>
    </w:p>
    <w:p w14:paraId="294C78B8" w14:textId="77777777" w:rsidR="00AF7C9F" w:rsidRDefault="00AF7C9F" w:rsidP="00AF7C9F">
      <w:pPr>
        <w:rPr>
          <w:rFonts w:ascii="Calibri" w:hAnsi="Calibri"/>
          <w:sz w:val="28"/>
        </w:rPr>
      </w:pPr>
    </w:p>
    <w:p w14:paraId="75BFEE47" w14:textId="77777777" w:rsidR="00AF7C9F" w:rsidRDefault="00AF7C9F" w:rsidP="00AF7C9F">
      <w:pPr>
        <w:rPr>
          <w:rFonts w:ascii="Calibri" w:hAnsi="Calibri"/>
          <w:sz w:val="28"/>
        </w:rPr>
      </w:pPr>
    </w:p>
    <w:p w14:paraId="5F2505EA" w14:textId="77777777" w:rsidR="00AF7C9F" w:rsidRDefault="00AF7C9F" w:rsidP="00AF7C9F">
      <w:pPr>
        <w:rPr>
          <w:rFonts w:ascii="Calibri" w:hAnsi="Calibri"/>
          <w:sz w:val="28"/>
        </w:rPr>
      </w:pPr>
    </w:p>
    <w:p w14:paraId="2A60C00B" w14:textId="77777777" w:rsidR="00AF7C9F" w:rsidRDefault="00AF7C9F" w:rsidP="00AF7C9F">
      <w:pPr>
        <w:rPr>
          <w:rFonts w:ascii="Calibri" w:hAnsi="Calibri"/>
          <w:sz w:val="28"/>
        </w:rPr>
      </w:pPr>
    </w:p>
    <w:p w14:paraId="5CB43E43" w14:textId="77777777" w:rsidR="00AF7C9F" w:rsidRDefault="00AF7C9F" w:rsidP="00AF7C9F">
      <w:pPr>
        <w:rPr>
          <w:rFonts w:ascii="Calibri" w:hAnsi="Calibri"/>
          <w:sz w:val="28"/>
        </w:rPr>
      </w:pPr>
    </w:p>
    <w:p w14:paraId="09C56922" w14:textId="77777777" w:rsidR="00AF7C9F" w:rsidRPr="00053D9B" w:rsidRDefault="00AF7C9F" w:rsidP="00AF7C9F">
      <w:pPr>
        <w:pStyle w:val="Paragraphedeliste"/>
        <w:numPr>
          <w:ilvl w:val="0"/>
          <w:numId w:val="12"/>
        </w:numPr>
        <w:spacing w:after="240"/>
        <w:rPr>
          <w:rFonts w:ascii="Calibri" w:hAnsi="Calibri"/>
          <w:b/>
          <w:color w:val="FF9100"/>
          <w:sz w:val="22"/>
        </w:rPr>
      </w:pPr>
      <w:r>
        <w:rPr>
          <w:rFonts w:ascii="Calibri" w:hAnsi="Calibri"/>
          <w:b/>
          <w:color w:val="FF9100"/>
        </w:rPr>
        <w:t>J’écris les mots en m’aidant du nombre de lettres :</w:t>
      </w:r>
    </w:p>
    <w:tbl>
      <w:tblPr>
        <w:tblW w:w="0" w:type="auto"/>
        <w:tblBorders>
          <w:top w:val="single" w:sz="4" w:space="0" w:color="FF9100"/>
          <w:left w:val="single" w:sz="4" w:space="0" w:color="FF9100"/>
          <w:bottom w:val="single" w:sz="4" w:space="0" w:color="FF9100"/>
          <w:right w:val="single" w:sz="4" w:space="0" w:color="FF9100"/>
          <w:insideH w:val="single" w:sz="4" w:space="0" w:color="FF9100"/>
          <w:insideV w:val="single" w:sz="4" w:space="0" w:color="FF9100"/>
        </w:tblBorders>
        <w:tblLook w:val="04A0" w:firstRow="1" w:lastRow="0" w:firstColumn="1" w:lastColumn="0" w:noHBand="0" w:noVBand="1"/>
      </w:tblPr>
      <w:tblGrid>
        <w:gridCol w:w="3586"/>
        <w:gridCol w:w="3587"/>
        <w:gridCol w:w="3587"/>
      </w:tblGrid>
      <w:tr w:rsidR="00AF7C9F" w:rsidRPr="006C0C93" w14:paraId="206F94C8" w14:textId="77777777" w:rsidTr="00081417">
        <w:trPr>
          <w:trHeight w:val="1548"/>
        </w:trPr>
        <w:tc>
          <w:tcPr>
            <w:tcW w:w="3586" w:type="dxa"/>
          </w:tcPr>
          <w:p w14:paraId="755EFA31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544" behindDoc="0" locked="0" layoutInCell="1" allowOverlap="1" wp14:anchorId="4B5C40FE" wp14:editId="2D363CB2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120650</wp:posOffset>
                  </wp:positionV>
                  <wp:extent cx="969010" cy="744220"/>
                  <wp:effectExtent l="0" t="0" r="2540" b="0"/>
                  <wp:wrapSquare wrapText="bothSides"/>
                  <wp:docPr id="34" name="Image 34" descr="V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>une  _ _ _ _ _</w:t>
            </w:r>
          </w:p>
        </w:tc>
        <w:tc>
          <w:tcPr>
            <w:tcW w:w="3587" w:type="dxa"/>
          </w:tcPr>
          <w:p w14:paraId="57B11685" w14:textId="77777777" w:rsidR="00AF7C9F" w:rsidRDefault="00AF7C9F" w:rsidP="00081417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90496" behindDoc="0" locked="0" layoutInCell="1" allowOverlap="1" wp14:anchorId="14C34C23" wp14:editId="234C9B88">
                  <wp:simplePos x="0" y="0"/>
                  <wp:positionH relativeFrom="column">
                    <wp:posOffset>1530602</wp:posOffset>
                  </wp:positionH>
                  <wp:positionV relativeFrom="paragraph">
                    <wp:posOffset>50165</wp:posOffset>
                  </wp:positionV>
                  <wp:extent cx="605155" cy="560705"/>
                  <wp:effectExtent l="0" t="0" r="4445" b="0"/>
                  <wp:wrapSquare wrapText="bothSides"/>
                  <wp:docPr id="36" name="Image 36" descr="Chev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v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>des  _ _ _ _ _ _ _ x</w:t>
            </w:r>
          </w:p>
          <w:p w14:paraId="3FB9DBBC" w14:textId="77777777" w:rsidR="00AF7C9F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</w:p>
          <w:p w14:paraId="582F98F5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587" w:type="dxa"/>
          </w:tcPr>
          <w:p w14:paraId="350BCACB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568" behindDoc="0" locked="0" layoutInCell="1" allowOverlap="1" wp14:anchorId="4CF76874" wp14:editId="4A6EFEE2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152400</wp:posOffset>
                  </wp:positionV>
                  <wp:extent cx="832485" cy="735965"/>
                  <wp:effectExtent l="0" t="0" r="5715" b="6985"/>
                  <wp:wrapSquare wrapText="bothSides"/>
                  <wp:docPr id="37" name="Image 37" descr="R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 xml:space="preserve">une  _ _ _ _ _ </w:t>
            </w:r>
          </w:p>
        </w:tc>
      </w:tr>
      <w:tr w:rsidR="00AF7C9F" w:rsidRPr="006C0C93" w14:paraId="42097D23" w14:textId="77777777" w:rsidTr="00081417">
        <w:tc>
          <w:tcPr>
            <w:tcW w:w="3586" w:type="dxa"/>
          </w:tcPr>
          <w:p w14:paraId="73AB779F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</w:p>
          <w:p w14:paraId="14190D18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587" w:type="dxa"/>
          </w:tcPr>
          <w:p w14:paraId="20180ECA" w14:textId="77777777" w:rsidR="00AF7C9F" w:rsidRPr="006C0C93" w:rsidRDefault="00AF7C9F" w:rsidP="00081417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587" w:type="dxa"/>
          </w:tcPr>
          <w:p w14:paraId="55FC1048" w14:textId="77777777" w:rsidR="00AF7C9F" w:rsidRPr="006C0C93" w:rsidRDefault="00AF7C9F" w:rsidP="00081417">
            <w:pPr>
              <w:rPr>
                <w:rFonts w:ascii="Calibri" w:hAnsi="Calibri"/>
                <w:sz w:val="28"/>
              </w:rPr>
            </w:pPr>
          </w:p>
        </w:tc>
      </w:tr>
      <w:tr w:rsidR="00AF7C9F" w:rsidRPr="006C0C93" w14:paraId="36E91A96" w14:textId="77777777" w:rsidTr="00081417">
        <w:trPr>
          <w:trHeight w:val="1399"/>
        </w:trPr>
        <w:tc>
          <w:tcPr>
            <w:tcW w:w="3586" w:type="dxa"/>
          </w:tcPr>
          <w:p w14:paraId="01127F89" w14:textId="3B7EA8BA" w:rsidR="00AF7C9F" w:rsidRDefault="00AF7C9F" w:rsidP="00081417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_ _ _ x      _ _ _ ts </w:t>
            </w:r>
          </w:p>
          <w:p w14:paraId="3DB359C0" w14:textId="77777777" w:rsidR="00AF7C9F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1F350EA7" wp14:editId="517FDB62">
                  <wp:extent cx="819785" cy="569595"/>
                  <wp:effectExtent l="0" t="0" r="0" b="1905"/>
                  <wp:docPr id="38" name="Image 38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28"/>
              </w:rPr>
              <w:drawing>
                <wp:inline distT="0" distB="0" distL="0" distR="0" wp14:anchorId="311019B7" wp14:editId="51B75686">
                  <wp:extent cx="819785" cy="569595"/>
                  <wp:effectExtent l="0" t="0" r="0" b="1905"/>
                  <wp:docPr id="39" name="Image 39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6F052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587" w:type="dxa"/>
          </w:tcPr>
          <w:p w14:paraId="67BE495C" w14:textId="77777777" w:rsidR="00AF7C9F" w:rsidRPr="008C06D8" w:rsidRDefault="00AF7C9F" w:rsidP="000814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94592" behindDoc="0" locked="0" layoutInCell="1" allowOverlap="1" wp14:anchorId="017F32BE" wp14:editId="07CA5142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285115</wp:posOffset>
                  </wp:positionV>
                  <wp:extent cx="698500" cy="577850"/>
                  <wp:effectExtent l="0" t="0" r="6350" b="0"/>
                  <wp:wrapSquare wrapText="bothSides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eminee.b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8"/>
              </w:rPr>
              <w:t xml:space="preserve">une  _ _ _ _ _ _ _ e </w:t>
            </w:r>
          </w:p>
        </w:tc>
        <w:tc>
          <w:tcPr>
            <w:tcW w:w="3587" w:type="dxa"/>
          </w:tcPr>
          <w:p w14:paraId="0A114AE2" w14:textId="77777777" w:rsidR="00AF7C9F" w:rsidRDefault="00AF7C9F" w:rsidP="00081417">
            <w:pPr>
              <w:rPr>
                <w:rFonts w:ascii="Calibri" w:hAnsi="Calibri"/>
                <w:sz w:val="16"/>
              </w:rPr>
            </w:pPr>
          </w:p>
          <w:p w14:paraId="54726843" w14:textId="77777777" w:rsidR="00AF7C9F" w:rsidRPr="00B05BBA" w:rsidRDefault="00AF7C9F" w:rsidP="00081417">
            <w:pPr>
              <w:rPr>
                <w:rFonts w:ascii="Calibri" w:hAnsi="Calibri"/>
                <w:sz w:val="28"/>
              </w:rPr>
            </w:pPr>
            <w:r w:rsidRPr="00B05BBA">
              <w:rPr>
                <w:rFonts w:ascii="Calibri" w:hAnsi="Calibri"/>
                <w:sz w:val="28"/>
              </w:rPr>
              <w:t xml:space="preserve">un   _ _ _ _ _ _ _ _ _ </w:t>
            </w:r>
          </w:p>
          <w:p w14:paraId="4416B9F7" w14:textId="77777777" w:rsidR="00AF7C9F" w:rsidRPr="006C0C93" w:rsidRDefault="00AF7C9F" w:rsidP="0008141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91520" behindDoc="0" locked="0" layoutInCell="1" allowOverlap="1" wp14:anchorId="779C0739" wp14:editId="37CE0E88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56515</wp:posOffset>
                  </wp:positionV>
                  <wp:extent cx="629920" cy="572770"/>
                  <wp:effectExtent l="0" t="0" r="0" b="0"/>
                  <wp:wrapSquare wrapText="bothSides"/>
                  <wp:docPr id="41" name="Image 41" descr="Parac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ac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7C9F" w:rsidRPr="006C0C93" w14:paraId="50BF5528" w14:textId="77777777" w:rsidTr="00081417">
        <w:tc>
          <w:tcPr>
            <w:tcW w:w="3586" w:type="dxa"/>
          </w:tcPr>
          <w:p w14:paraId="27ADCEE0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</w:p>
          <w:p w14:paraId="51E62DCF" w14:textId="77777777" w:rsidR="00AF7C9F" w:rsidRPr="006C0C93" w:rsidRDefault="00AF7C9F" w:rsidP="00081417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587" w:type="dxa"/>
          </w:tcPr>
          <w:p w14:paraId="06782E27" w14:textId="77777777" w:rsidR="00AF7C9F" w:rsidRPr="006C0C93" w:rsidRDefault="00AF7C9F" w:rsidP="00081417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587" w:type="dxa"/>
          </w:tcPr>
          <w:p w14:paraId="4B8F3A60" w14:textId="77777777" w:rsidR="00AF7C9F" w:rsidRPr="006C0C93" w:rsidRDefault="00AF7C9F" w:rsidP="00081417">
            <w:pPr>
              <w:rPr>
                <w:rFonts w:ascii="Calibri" w:hAnsi="Calibri"/>
                <w:sz w:val="28"/>
              </w:rPr>
            </w:pPr>
          </w:p>
        </w:tc>
      </w:tr>
    </w:tbl>
    <w:p w14:paraId="5732C907" w14:textId="77777777" w:rsidR="00AF7C9F" w:rsidRDefault="00AF7C9F" w:rsidP="00AF7C9F">
      <w:pPr>
        <w:rPr>
          <w:rFonts w:ascii="Calibri" w:hAnsi="Calibri"/>
          <w:sz w:val="28"/>
        </w:rPr>
      </w:pPr>
      <w:r>
        <w:rPr>
          <w:rFonts w:ascii="Calibri" w:hAnsi="Calibri"/>
          <w:noProof/>
          <w:sz w:val="28"/>
        </w:rPr>
        <w:drawing>
          <wp:anchor distT="0" distB="0" distL="114300" distR="114300" simplePos="0" relativeHeight="251686400" behindDoc="0" locked="0" layoutInCell="1" allowOverlap="1" wp14:anchorId="77103A2A" wp14:editId="44945764">
            <wp:simplePos x="0" y="0"/>
            <wp:positionH relativeFrom="column">
              <wp:posOffset>4493260</wp:posOffset>
            </wp:positionH>
            <wp:positionV relativeFrom="paragraph">
              <wp:posOffset>27940</wp:posOffset>
            </wp:positionV>
            <wp:extent cx="2602865" cy="330835"/>
            <wp:effectExtent l="0" t="0" r="6985" b="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70827" w14:textId="77777777" w:rsidR="00AF7C9F" w:rsidRDefault="00AF7C9F" w:rsidP="00AF7C9F">
      <w:pPr>
        <w:rPr>
          <w:rFonts w:ascii="Calibri" w:hAnsi="Calibri"/>
          <w:sz w:val="28"/>
        </w:rPr>
      </w:pPr>
    </w:p>
    <w:p w14:paraId="6FE0AE9C" w14:textId="77777777" w:rsidR="00151A39" w:rsidRDefault="003735DA" w:rsidP="00865CC7">
      <w:pPr>
        <w:rPr>
          <w:rFonts w:ascii="Calibri" w:hAnsi="Calibri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09E9742B" wp14:editId="5C1A4B1E">
            <wp:simplePos x="0" y="0"/>
            <wp:positionH relativeFrom="column">
              <wp:posOffset>5813917</wp:posOffset>
            </wp:positionH>
            <wp:positionV relativeFrom="paragraph">
              <wp:posOffset>212689</wp:posOffset>
            </wp:positionV>
            <wp:extent cx="793115" cy="553720"/>
            <wp:effectExtent l="0" t="0" r="698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78CD6" w14:textId="77777777" w:rsidR="00151A39" w:rsidRDefault="007170C4" w:rsidP="00151A39">
      <w:pPr>
        <w:ind w:left="720"/>
        <w:jc w:val="center"/>
        <w:rPr>
          <w:rFonts w:ascii="Calibri" w:hAnsi="Calibri"/>
          <w:b/>
          <w:color w:val="FF9D00"/>
          <w:sz w:val="28"/>
        </w:rPr>
      </w:pPr>
      <w:r>
        <w:rPr>
          <w:rFonts w:ascii="Calibri" w:hAnsi="Calibri"/>
          <w:b/>
          <w:noProof/>
          <w:color w:val="FF9D00"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C0B242" wp14:editId="3683918D">
                <wp:simplePos x="0" y="0"/>
                <wp:positionH relativeFrom="column">
                  <wp:posOffset>5686425</wp:posOffset>
                </wp:positionH>
                <wp:positionV relativeFrom="paragraph">
                  <wp:posOffset>-151130</wp:posOffset>
                </wp:positionV>
                <wp:extent cx="1085850" cy="812165"/>
                <wp:effectExtent l="9525" t="10160" r="9525" b="1587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D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CD995" id="AutoShape 31" o:spid="_x0000_s1026" style="position:absolute;margin-left:447.75pt;margin-top:-11.9pt;width:85.5pt;height: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" strokecolor="#ff9d00" strokeweight="1.5pt"/>
            </w:pict>
          </mc:Fallback>
        </mc:AlternateContent>
      </w:r>
      <w:r>
        <w:rPr>
          <w:rFonts w:ascii="Calibri" w:hAnsi="Calibri"/>
          <w:b/>
          <w:noProof/>
          <w:color w:val="FF9D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3A68F" wp14:editId="1FC9C213">
                <wp:simplePos x="0" y="0"/>
                <wp:positionH relativeFrom="page">
                  <wp:posOffset>93980</wp:posOffset>
                </wp:positionH>
                <wp:positionV relativeFrom="paragraph">
                  <wp:posOffset>-187960</wp:posOffset>
                </wp:positionV>
                <wp:extent cx="7334250" cy="569595"/>
                <wp:effectExtent l="0" t="0" r="0" b="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56959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8C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29B89" id="Rectangle à coins arrondis 13" o:spid="_x0000_s1026" style="position:absolute;margin-left:7.4pt;margin-top:-14.8pt;width:577.5pt;height:44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" fillcolor="#ff8c00" stroked="f" strokeweight="1pt">
                <v:stroke joinstyle="miter"/>
                <v:path arrowok="t"/>
                <w10:wrap anchorx="page"/>
              </v:roundrect>
            </w:pict>
          </mc:Fallback>
        </mc:AlternateContent>
      </w:r>
      <w:r>
        <w:rPr>
          <w:rFonts w:ascii="Calibri" w:hAnsi="Calibri"/>
          <w:b/>
          <w:noProof/>
          <w:color w:val="FF9D0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270BC7" wp14:editId="66FB7F99">
                <wp:simplePos x="0" y="0"/>
                <wp:positionH relativeFrom="column">
                  <wp:posOffset>-76200</wp:posOffset>
                </wp:positionH>
                <wp:positionV relativeFrom="paragraph">
                  <wp:posOffset>-110490</wp:posOffset>
                </wp:positionV>
                <wp:extent cx="4742180" cy="373380"/>
                <wp:effectExtent l="0" t="0" r="1270" b="762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373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8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A4B8F" w14:textId="77777777" w:rsidR="00151A39" w:rsidRPr="00BF78EB" w:rsidRDefault="00151A39" w:rsidP="00151A3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9D00"/>
                                <w:sz w:val="28"/>
                              </w:rPr>
                            </w:pPr>
                            <w:r w:rsidRPr="00BF78EB">
                              <w:rPr>
                                <w:rFonts w:ascii="Calibri" w:hAnsi="Calibri"/>
                                <w:b/>
                                <w:color w:val="FF9D00"/>
                                <w:sz w:val="28"/>
                              </w:rPr>
                              <w:t>FLUENCE DE SYLLABES, DE MOTS et DE PHRASES</w:t>
                            </w:r>
                          </w:p>
                          <w:p w14:paraId="32C19626" w14:textId="77777777" w:rsidR="00151A39" w:rsidRDefault="00151A39" w:rsidP="0015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9C489" id="_x0000_s1028" style="position:absolute;left:0;text-align:left;margin-left:-6pt;margin-top:-8.7pt;width:373.4pt;height:2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" fillcolor="window" strokecolor="#ff8c00" strokeweight="1pt">
                <v:stroke joinstyle="miter"/>
                <v:path arrowok="t"/>
                <v:textbox>
                  <w:txbxContent>
                    <w:p w:rsidR="00151A39" w:rsidRPr="00BF78EB" w:rsidRDefault="00151A39" w:rsidP="00151A39">
                      <w:pPr>
                        <w:jc w:val="center"/>
                        <w:rPr>
                          <w:rFonts w:ascii="Calibri" w:hAnsi="Calibri"/>
                          <w:b/>
                          <w:color w:val="FF9D00"/>
                          <w:sz w:val="28"/>
                        </w:rPr>
                      </w:pPr>
                      <w:r w:rsidRPr="00BF78EB">
                        <w:rPr>
                          <w:rFonts w:ascii="Calibri" w:hAnsi="Calibri"/>
                          <w:b/>
                          <w:color w:val="FF9D00"/>
                          <w:sz w:val="28"/>
                        </w:rPr>
                        <w:t>FLUENCE DE SYLLABES, DE MOTS et DE PHRASES</w:t>
                      </w:r>
                    </w:p>
                    <w:p w:rsidR="00151A39" w:rsidRDefault="00151A39" w:rsidP="00151A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602B273" w14:textId="77777777" w:rsidR="00151A39" w:rsidRDefault="00151A39" w:rsidP="00865CC7">
      <w:pPr>
        <w:rPr>
          <w:rFonts w:ascii="Calibri" w:hAnsi="Calibri"/>
          <w:sz w:val="28"/>
        </w:rPr>
      </w:pPr>
    </w:p>
    <w:p w14:paraId="1084D546" w14:textId="77777777" w:rsidR="00865CC7" w:rsidRDefault="00865CC7" w:rsidP="00865CC7">
      <w:pPr>
        <w:rPr>
          <w:rFonts w:ascii="Calibri" w:hAnsi="Calibri"/>
          <w:sz w:val="28"/>
        </w:rPr>
      </w:pPr>
    </w:p>
    <w:p w14:paraId="52F69CB2" w14:textId="77777777" w:rsidR="003735DA" w:rsidRPr="000D6046" w:rsidRDefault="003735DA" w:rsidP="003735DA">
      <w:pPr>
        <w:numPr>
          <w:ilvl w:val="0"/>
          <w:numId w:val="9"/>
        </w:numPr>
        <w:spacing w:after="240"/>
        <w:rPr>
          <w:rFonts w:ascii="Calibri" w:hAnsi="Calibri"/>
          <w:b/>
          <w:color w:val="FF8C00"/>
        </w:rPr>
      </w:pPr>
      <w:r w:rsidRPr="000D6046">
        <w:rPr>
          <w:rFonts w:ascii="Calibri" w:hAnsi="Calibri"/>
          <w:b/>
          <w:color w:val="FF8C00"/>
        </w:rPr>
        <w:t>Je lis plusieurs fois ces syllabes :</w:t>
      </w:r>
    </w:p>
    <w:tbl>
      <w:tblPr>
        <w:tblW w:w="0" w:type="auto"/>
        <w:tblBorders>
          <w:top w:val="single" w:sz="4" w:space="0" w:color="FF8C00"/>
          <w:left w:val="single" w:sz="4" w:space="0" w:color="FF8C00"/>
          <w:bottom w:val="single" w:sz="4" w:space="0" w:color="FF8C00"/>
          <w:right w:val="single" w:sz="4" w:space="0" w:color="FF8C00"/>
          <w:insideH w:val="single" w:sz="4" w:space="0" w:color="FF8C00"/>
          <w:insideV w:val="single" w:sz="4" w:space="0" w:color="FF8C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729"/>
        <w:gridCol w:w="106"/>
        <w:gridCol w:w="1701"/>
        <w:gridCol w:w="1622"/>
        <w:gridCol w:w="79"/>
        <w:gridCol w:w="1701"/>
        <w:gridCol w:w="2112"/>
      </w:tblGrid>
      <w:tr w:rsidR="003735DA" w:rsidRPr="00EC0029" w14:paraId="1402025E" w14:textId="77777777" w:rsidTr="00053D9B">
        <w:tc>
          <w:tcPr>
            <w:tcW w:w="1718" w:type="dxa"/>
          </w:tcPr>
          <w:p w14:paraId="59E63054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cha</w:t>
            </w:r>
          </w:p>
        </w:tc>
        <w:tc>
          <w:tcPr>
            <w:tcW w:w="1835" w:type="dxa"/>
            <w:gridSpan w:val="2"/>
          </w:tcPr>
          <w:p w14:paraId="6ED8F448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ché</w:t>
            </w:r>
          </w:p>
        </w:tc>
        <w:tc>
          <w:tcPr>
            <w:tcW w:w="1701" w:type="dxa"/>
          </w:tcPr>
          <w:p w14:paraId="14207255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cheu</w:t>
            </w:r>
          </w:p>
        </w:tc>
        <w:tc>
          <w:tcPr>
            <w:tcW w:w="1701" w:type="dxa"/>
            <w:gridSpan w:val="2"/>
          </w:tcPr>
          <w:p w14:paraId="3BCEEA3D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che</w:t>
            </w:r>
          </w:p>
        </w:tc>
        <w:tc>
          <w:tcPr>
            <w:tcW w:w="1701" w:type="dxa"/>
          </w:tcPr>
          <w:p w14:paraId="0BFD0B51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chi</w:t>
            </w:r>
          </w:p>
        </w:tc>
        <w:tc>
          <w:tcPr>
            <w:tcW w:w="2112" w:type="dxa"/>
          </w:tcPr>
          <w:p w14:paraId="05A7DE26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cho</w:t>
            </w:r>
          </w:p>
        </w:tc>
      </w:tr>
      <w:tr w:rsidR="003735DA" w:rsidRPr="00EC0029" w14:paraId="674CFBF6" w14:textId="77777777" w:rsidTr="00053D9B">
        <w:tc>
          <w:tcPr>
            <w:tcW w:w="1718" w:type="dxa"/>
          </w:tcPr>
          <w:p w14:paraId="2C218A38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chu</w:t>
            </w:r>
          </w:p>
        </w:tc>
        <w:tc>
          <w:tcPr>
            <w:tcW w:w="1835" w:type="dxa"/>
            <w:gridSpan w:val="2"/>
          </w:tcPr>
          <w:p w14:paraId="1DC0576B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uche</w:t>
            </w:r>
          </w:p>
        </w:tc>
        <w:tc>
          <w:tcPr>
            <w:tcW w:w="1701" w:type="dxa"/>
          </w:tcPr>
          <w:p w14:paraId="76E66BE0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iche</w:t>
            </w:r>
          </w:p>
        </w:tc>
        <w:tc>
          <w:tcPr>
            <w:tcW w:w="1701" w:type="dxa"/>
            <w:gridSpan w:val="2"/>
          </w:tcPr>
          <w:p w14:paraId="00C55F93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ache</w:t>
            </w:r>
          </w:p>
        </w:tc>
        <w:tc>
          <w:tcPr>
            <w:tcW w:w="1701" w:type="dxa"/>
          </w:tcPr>
          <w:p w14:paraId="2EF02CCC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euche</w:t>
            </w:r>
          </w:p>
        </w:tc>
        <w:tc>
          <w:tcPr>
            <w:tcW w:w="2112" w:type="dxa"/>
          </w:tcPr>
          <w:p w14:paraId="4EF34FE6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chy</w:t>
            </w:r>
          </w:p>
        </w:tc>
      </w:tr>
      <w:tr w:rsidR="003735DA" w:rsidRPr="00EC0029" w14:paraId="7843ADEB" w14:textId="77777777" w:rsidTr="00053D9B">
        <w:tc>
          <w:tcPr>
            <w:tcW w:w="1718" w:type="dxa"/>
          </w:tcPr>
          <w:p w14:paraId="0F6B06F4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chou</w:t>
            </w:r>
          </w:p>
        </w:tc>
        <w:tc>
          <w:tcPr>
            <w:tcW w:w="1835" w:type="dxa"/>
            <w:gridSpan w:val="2"/>
          </w:tcPr>
          <w:p w14:paraId="17F6786A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eucha</w:t>
            </w:r>
          </w:p>
        </w:tc>
        <w:tc>
          <w:tcPr>
            <w:tcW w:w="1701" w:type="dxa"/>
          </w:tcPr>
          <w:p w14:paraId="65762FB4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ouche</w:t>
            </w:r>
          </w:p>
        </w:tc>
        <w:tc>
          <w:tcPr>
            <w:tcW w:w="1701" w:type="dxa"/>
            <w:gridSpan w:val="2"/>
          </w:tcPr>
          <w:p w14:paraId="02110B40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ucho</w:t>
            </w:r>
          </w:p>
        </w:tc>
        <w:tc>
          <w:tcPr>
            <w:tcW w:w="1701" w:type="dxa"/>
          </w:tcPr>
          <w:p w14:paraId="62E93737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icheu</w:t>
            </w:r>
          </w:p>
        </w:tc>
        <w:tc>
          <w:tcPr>
            <w:tcW w:w="2112" w:type="dxa"/>
          </w:tcPr>
          <w:p w14:paraId="27F83631" w14:textId="77777777" w:rsidR="003735DA" w:rsidRPr="00EC0029" w:rsidRDefault="003735DA" w:rsidP="003735DA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cheuchi</w:t>
            </w:r>
          </w:p>
        </w:tc>
      </w:tr>
      <w:tr w:rsidR="003735DA" w:rsidRPr="00EC0029" w14:paraId="18013B8B" w14:textId="77777777" w:rsidTr="00053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47" w:type="dxa"/>
            <w:gridSpan w:val="2"/>
            <w:tcBorders>
              <w:top w:val="single" w:sz="4" w:space="0" w:color="FF8C00"/>
              <w:left w:val="single" w:sz="4" w:space="0" w:color="FF8C00"/>
              <w:bottom w:val="single" w:sz="4" w:space="0" w:color="FF8C00"/>
              <w:right w:val="single" w:sz="4" w:space="0" w:color="FF8C00"/>
            </w:tcBorders>
          </w:tcPr>
          <w:p w14:paraId="57741272" w14:textId="77777777" w:rsidR="003735DA" w:rsidRPr="00EC0029" w:rsidRDefault="003735DA" w:rsidP="00081417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acharchouche</w:t>
            </w:r>
          </w:p>
        </w:tc>
        <w:tc>
          <w:tcPr>
            <w:tcW w:w="3429" w:type="dxa"/>
            <w:gridSpan w:val="3"/>
            <w:tcBorders>
              <w:top w:val="single" w:sz="4" w:space="0" w:color="FF8C00"/>
              <w:left w:val="single" w:sz="4" w:space="0" w:color="FF8C00"/>
              <w:bottom w:val="single" w:sz="4" w:space="0" w:color="FF8C00"/>
              <w:right w:val="single" w:sz="4" w:space="0" w:color="FF8C00"/>
            </w:tcBorders>
          </w:tcPr>
          <w:p w14:paraId="1AF485D8" w14:textId="77777777" w:rsidR="003735DA" w:rsidRPr="00EC0029" w:rsidRDefault="003735DA" w:rsidP="00081417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fachiveuche</w:t>
            </w:r>
          </w:p>
        </w:tc>
        <w:tc>
          <w:tcPr>
            <w:tcW w:w="3892" w:type="dxa"/>
            <w:gridSpan w:val="3"/>
            <w:tcBorders>
              <w:top w:val="single" w:sz="4" w:space="0" w:color="FF8C00"/>
              <w:left w:val="single" w:sz="4" w:space="0" w:color="FF8C00"/>
              <w:bottom w:val="single" w:sz="4" w:space="0" w:color="FF8C00"/>
              <w:right w:val="single" w:sz="4" w:space="0" w:color="FF8C00"/>
            </w:tcBorders>
          </w:tcPr>
          <w:p w14:paraId="31BF6E8F" w14:textId="77777777" w:rsidR="003735DA" w:rsidRPr="00EC0029" w:rsidRDefault="003735DA" w:rsidP="00081417">
            <w:pPr>
              <w:jc w:val="center"/>
              <w:outlineLvl w:val="0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archich</w:t>
            </w:r>
            <w:r w:rsidR="00053D9B" w:rsidRPr="00EC0029">
              <w:rPr>
                <w:rFonts w:ascii="Calibri" w:hAnsi="Calibri"/>
                <w:sz w:val="48"/>
              </w:rPr>
              <w:t>u</w:t>
            </w:r>
            <w:r w:rsidRPr="00EC0029">
              <w:rPr>
                <w:rFonts w:ascii="Calibri" w:hAnsi="Calibri"/>
                <w:sz w:val="48"/>
              </w:rPr>
              <w:t>cou</w:t>
            </w:r>
          </w:p>
        </w:tc>
      </w:tr>
    </w:tbl>
    <w:p w14:paraId="025603F0" w14:textId="77777777" w:rsidR="003735DA" w:rsidRPr="0009462A" w:rsidRDefault="003735DA" w:rsidP="003735DA">
      <w:pPr>
        <w:rPr>
          <w:rFonts w:ascii="Calibri" w:hAnsi="Calibri"/>
          <w:sz w:val="28"/>
        </w:rPr>
      </w:pPr>
    </w:p>
    <w:p w14:paraId="38E1C9C2" w14:textId="77777777" w:rsidR="003735DA" w:rsidRPr="000D6046" w:rsidRDefault="003735DA" w:rsidP="003735DA">
      <w:pPr>
        <w:numPr>
          <w:ilvl w:val="0"/>
          <w:numId w:val="9"/>
        </w:numPr>
        <w:spacing w:after="240"/>
        <w:rPr>
          <w:rFonts w:ascii="Calibri" w:hAnsi="Calibri"/>
          <w:b/>
          <w:color w:val="FF8C00"/>
        </w:rPr>
      </w:pPr>
      <w:r w:rsidRPr="000D6046">
        <w:rPr>
          <w:rFonts w:ascii="Calibri" w:hAnsi="Calibri"/>
          <w:b/>
          <w:color w:val="FF8C00"/>
        </w:rPr>
        <w:t>Je lis plusieurs fois ces mots :</w:t>
      </w:r>
    </w:p>
    <w:tbl>
      <w:tblPr>
        <w:tblW w:w="0" w:type="auto"/>
        <w:tblBorders>
          <w:top w:val="single" w:sz="4" w:space="0" w:color="FF8C00"/>
          <w:left w:val="single" w:sz="4" w:space="0" w:color="FF8C00"/>
          <w:bottom w:val="single" w:sz="4" w:space="0" w:color="FF8C00"/>
          <w:right w:val="single" w:sz="4" w:space="0" w:color="FF8C00"/>
          <w:insideH w:val="single" w:sz="4" w:space="0" w:color="FF8C00"/>
          <w:insideV w:val="single" w:sz="4" w:space="0" w:color="FF8C00"/>
        </w:tblBorders>
        <w:tblLook w:val="04A0" w:firstRow="1" w:lastRow="0" w:firstColumn="1" w:lastColumn="0" w:noHBand="0" w:noVBand="1"/>
      </w:tblPr>
      <w:tblGrid>
        <w:gridCol w:w="2547"/>
        <w:gridCol w:w="2410"/>
        <w:gridCol w:w="2835"/>
        <w:gridCol w:w="3044"/>
      </w:tblGrid>
      <w:tr w:rsidR="00053D9B" w:rsidRPr="00053D9B" w14:paraId="50A5221E" w14:textId="77777777" w:rsidTr="00053D9B">
        <w:tc>
          <w:tcPr>
            <w:tcW w:w="4957" w:type="dxa"/>
            <w:gridSpan w:val="2"/>
            <w:shd w:val="clear" w:color="auto" w:fill="BFBFBF" w:themeFill="background1" w:themeFillShade="BF"/>
          </w:tcPr>
          <w:p w14:paraId="4905DA77" w14:textId="77777777" w:rsidR="00053D9B" w:rsidRPr="00053D9B" w:rsidRDefault="00053D9B" w:rsidP="00053D9B">
            <w:pPr>
              <w:jc w:val="center"/>
              <w:rPr>
                <w:rFonts w:ascii="Calibri" w:hAnsi="Calibri"/>
                <w:b/>
                <w:sz w:val="28"/>
              </w:rPr>
            </w:pPr>
            <w:r w:rsidRPr="00053D9B">
              <w:rPr>
                <w:rFonts w:ascii="Calibri" w:hAnsi="Calibri"/>
                <w:b/>
                <w:sz w:val="28"/>
              </w:rPr>
              <w:t>des noms</w:t>
            </w:r>
          </w:p>
        </w:tc>
        <w:tc>
          <w:tcPr>
            <w:tcW w:w="5879" w:type="dxa"/>
            <w:gridSpan w:val="2"/>
            <w:shd w:val="clear" w:color="auto" w:fill="BFBFBF" w:themeFill="background1" w:themeFillShade="BF"/>
          </w:tcPr>
          <w:p w14:paraId="009AE08D" w14:textId="77777777" w:rsidR="00053D9B" w:rsidRPr="00053D9B" w:rsidRDefault="00053D9B" w:rsidP="00081417">
            <w:pPr>
              <w:jc w:val="center"/>
              <w:rPr>
                <w:rFonts w:ascii="Calibri" w:hAnsi="Calibri"/>
                <w:b/>
                <w:sz w:val="28"/>
              </w:rPr>
            </w:pPr>
            <w:r w:rsidRPr="00053D9B">
              <w:rPr>
                <w:rFonts w:ascii="Calibri" w:hAnsi="Calibri"/>
                <w:b/>
                <w:sz w:val="28"/>
              </w:rPr>
              <w:t>des verbes</w:t>
            </w:r>
          </w:p>
        </w:tc>
      </w:tr>
      <w:tr w:rsidR="00053D9B" w:rsidRPr="00EC0029" w14:paraId="733650F1" w14:textId="77777777" w:rsidTr="00053D9B">
        <w:tc>
          <w:tcPr>
            <w:tcW w:w="2547" w:type="dxa"/>
          </w:tcPr>
          <w:p w14:paraId="6A1AA8C5" w14:textId="77777777" w:rsidR="00053D9B" w:rsidRPr="00EC0029" w:rsidRDefault="00053D9B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un chat</w:t>
            </w:r>
            <w:r w:rsidRPr="00EC0029">
              <w:rPr>
                <w:rFonts w:ascii="Calibri" w:hAnsi="Calibri"/>
                <w:sz w:val="4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14:paraId="1BC98B00" w14:textId="77777777" w:rsidR="00053D9B" w:rsidRPr="00EC0029" w:rsidRDefault="00053D9B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un cheval</w:t>
            </w:r>
          </w:p>
        </w:tc>
        <w:tc>
          <w:tcPr>
            <w:tcW w:w="2835" w:type="dxa"/>
          </w:tcPr>
          <w:p w14:paraId="1DE63507" w14:textId="77777777" w:rsidR="00053D9B" w:rsidRPr="00EC0029" w:rsidRDefault="00053D9B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Je chuchote</w:t>
            </w:r>
          </w:p>
        </w:tc>
        <w:tc>
          <w:tcPr>
            <w:tcW w:w="3044" w:type="dxa"/>
          </w:tcPr>
          <w:p w14:paraId="238CFF99" w14:textId="77777777" w:rsidR="00053D9B" w:rsidRPr="00EC0029" w:rsidRDefault="00053D9B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je me cache</w:t>
            </w:r>
          </w:p>
        </w:tc>
      </w:tr>
      <w:tr w:rsidR="00053D9B" w:rsidRPr="00EC0029" w14:paraId="1D138F48" w14:textId="77777777" w:rsidTr="00053D9B">
        <w:tc>
          <w:tcPr>
            <w:tcW w:w="2547" w:type="dxa"/>
          </w:tcPr>
          <w:p w14:paraId="05CC2EE2" w14:textId="77777777" w:rsidR="00053D9B" w:rsidRPr="00EC0029" w:rsidRDefault="00053D9B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une chatte</w:t>
            </w:r>
          </w:p>
        </w:tc>
        <w:tc>
          <w:tcPr>
            <w:tcW w:w="2410" w:type="dxa"/>
          </w:tcPr>
          <w:p w14:paraId="052F3500" w14:textId="77777777" w:rsidR="00053D9B" w:rsidRPr="00EC0029" w:rsidRDefault="00053D9B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une chèvre</w:t>
            </w:r>
          </w:p>
        </w:tc>
        <w:tc>
          <w:tcPr>
            <w:tcW w:w="2835" w:type="dxa"/>
          </w:tcPr>
          <w:p w14:paraId="7F10EA82" w14:textId="77777777" w:rsidR="00053D9B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il marche</w:t>
            </w:r>
          </w:p>
        </w:tc>
        <w:tc>
          <w:tcPr>
            <w:tcW w:w="3044" w:type="dxa"/>
          </w:tcPr>
          <w:p w14:paraId="47016F31" w14:textId="77777777" w:rsidR="00053D9B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tu approches</w:t>
            </w:r>
          </w:p>
        </w:tc>
      </w:tr>
      <w:tr w:rsidR="00053D9B" w:rsidRPr="00EC0029" w14:paraId="12074DA0" w14:textId="77777777" w:rsidTr="00053D9B">
        <w:tc>
          <w:tcPr>
            <w:tcW w:w="2547" w:type="dxa"/>
          </w:tcPr>
          <w:p w14:paraId="126C86E4" w14:textId="77777777" w:rsidR="00053D9B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une chute</w:t>
            </w:r>
          </w:p>
        </w:tc>
        <w:tc>
          <w:tcPr>
            <w:tcW w:w="2410" w:type="dxa"/>
          </w:tcPr>
          <w:p w14:paraId="687F821D" w14:textId="77777777" w:rsidR="00053D9B" w:rsidRPr="00EC0029" w:rsidRDefault="00053D9B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une vache</w:t>
            </w:r>
          </w:p>
        </w:tc>
        <w:tc>
          <w:tcPr>
            <w:tcW w:w="2835" w:type="dxa"/>
          </w:tcPr>
          <w:p w14:paraId="7EAF6F98" w14:textId="77777777" w:rsidR="00053D9B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elle arrache</w:t>
            </w:r>
          </w:p>
        </w:tc>
        <w:tc>
          <w:tcPr>
            <w:tcW w:w="3044" w:type="dxa"/>
          </w:tcPr>
          <w:p w14:paraId="2B590AFD" w14:textId="77777777" w:rsidR="00053D9B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il se douche</w:t>
            </w:r>
          </w:p>
        </w:tc>
      </w:tr>
      <w:tr w:rsidR="00B318CE" w:rsidRPr="00EC0029" w14:paraId="54CDFFE1" w14:textId="77777777" w:rsidTr="00053D9B">
        <w:tc>
          <w:tcPr>
            <w:tcW w:w="2547" w:type="dxa"/>
          </w:tcPr>
          <w:p w14:paraId="3D39B211" w14:textId="77777777" w:rsidR="00B318CE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du chocolat</w:t>
            </w:r>
          </w:p>
        </w:tc>
        <w:tc>
          <w:tcPr>
            <w:tcW w:w="2410" w:type="dxa"/>
          </w:tcPr>
          <w:p w14:paraId="6970FFD4" w14:textId="77777777" w:rsidR="00B318CE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la bouche</w:t>
            </w:r>
          </w:p>
        </w:tc>
        <w:tc>
          <w:tcPr>
            <w:tcW w:w="2835" w:type="dxa"/>
          </w:tcPr>
          <w:p w14:paraId="2F135710" w14:textId="77777777" w:rsidR="00B318CE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Tu chuchotes</w:t>
            </w:r>
          </w:p>
        </w:tc>
        <w:tc>
          <w:tcPr>
            <w:tcW w:w="3044" w:type="dxa"/>
          </w:tcPr>
          <w:p w14:paraId="13FFBBA2" w14:textId="77777777" w:rsidR="00B318CE" w:rsidRPr="00EC0029" w:rsidRDefault="00B318CE" w:rsidP="00053D9B">
            <w:pPr>
              <w:jc w:val="center"/>
              <w:rPr>
                <w:rFonts w:ascii="Calibri" w:hAnsi="Calibri"/>
                <w:sz w:val="48"/>
              </w:rPr>
            </w:pPr>
            <w:r w:rsidRPr="00EC0029">
              <w:rPr>
                <w:rFonts w:ascii="Calibri" w:hAnsi="Calibri"/>
                <w:sz w:val="48"/>
              </w:rPr>
              <w:t>Elle se cache</w:t>
            </w:r>
          </w:p>
        </w:tc>
      </w:tr>
    </w:tbl>
    <w:p w14:paraId="7DDE4642" w14:textId="77777777" w:rsidR="003735DA" w:rsidRDefault="003735DA" w:rsidP="003735DA">
      <w:pPr>
        <w:rPr>
          <w:rFonts w:ascii="Calibri" w:hAnsi="Calibri"/>
          <w:sz w:val="28"/>
        </w:rPr>
      </w:pPr>
    </w:p>
    <w:p w14:paraId="533A44EA" w14:textId="77777777" w:rsidR="003735DA" w:rsidRPr="000D6046" w:rsidRDefault="003735DA" w:rsidP="003735DA">
      <w:pPr>
        <w:numPr>
          <w:ilvl w:val="0"/>
          <w:numId w:val="9"/>
        </w:numPr>
        <w:spacing w:after="240"/>
        <w:rPr>
          <w:rFonts w:ascii="Calibri" w:hAnsi="Calibri"/>
          <w:b/>
          <w:color w:val="FF8C00"/>
        </w:rPr>
      </w:pPr>
      <w:r w:rsidRPr="000D6046">
        <w:rPr>
          <w:rFonts w:ascii="Calibri" w:hAnsi="Calibri"/>
          <w:b/>
          <w:color w:val="FF8C00"/>
        </w:rPr>
        <w:t xml:space="preserve">Je lis plusieurs fois ces </w:t>
      </w:r>
      <w:r w:rsidRPr="00053D9B">
        <w:rPr>
          <w:rFonts w:ascii="Calibri" w:hAnsi="Calibri"/>
          <w:b/>
          <w:color w:val="FF9100"/>
        </w:rPr>
        <w:t>phrases</w:t>
      </w:r>
      <w:r w:rsidRPr="000D6046">
        <w:rPr>
          <w:rFonts w:ascii="Calibri" w:hAnsi="Calibri"/>
          <w:b/>
          <w:color w:val="FF8C00"/>
        </w:rPr>
        <w:t> : </w:t>
      </w:r>
    </w:p>
    <w:p w14:paraId="7D72B76B" w14:textId="77777777" w:rsidR="00053D9B" w:rsidRDefault="00053D9B" w:rsidP="00053D9B">
      <w:pPr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Natacha a accroché une affiche.</w:t>
      </w:r>
    </w:p>
    <w:p w14:paraId="34F39216" w14:textId="77777777" w:rsidR="00053D9B" w:rsidRDefault="00053D9B" w:rsidP="00053D9B">
      <w:pPr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 xml:space="preserve">Elle a collé l’affiche sur le mur de l’école. </w:t>
      </w:r>
    </w:p>
    <w:p w14:paraId="7F382689" w14:textId="77777777" w:rsidR="00053D9B" w:rsidRDefault="00053D9B" w:rsidP="00053D9B">
      <w:pPr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Sur le mur, Natacha a accroché une affiche.</w:t>
      </w:r>
    </w:p>
    <w:p w14:paraId="282B6017" w14:textId="77777777" w:rsidR="00053D9B" w:rsidRDefault="00053D9B" w:rsidP="00053D9B">
      <w:pPr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L’affiche que Natacha a accrochée est sur le mur.</w:t>
      </w:r>
    </w:p>
    <w:p w14:paraId="231211D2" w14:textId="77777777" w:rsidR="00053D9B" w:rsidRPr="0009462A" w:rsidRDefault="00053D9B" w:rsidP="00053D9B">
      <w:pPr>
        <w:rPr>
          <w:rFonts w:ascii="Calibri" w:hAnsi="Calibri"/>
          <w:sz w:val="48"/>
        </w:rPr>
      </w:pPr>
      <w:r>
        <w:rPr>
          <w:rFonts w:ascii="Calibri" w:hAnsi="Calibri"/>
          <w:sz w:val="48"/>
        </w:rPr>
        <w:t>C’est sur le mur de l’école que Natacha a accroché une affiche avec de la colle.</w:t>
      </w:r>
    </w:p>
    <w:p w14:paraId="0742795D" w14:textId="77777777" w:rsidR="007245DA" w:rsidRDefault="007245DA" w:rsidP="00865CC7">
      <w:pPr>
        <w:rPr>
          <w:rFonts w:ascii="Calibri" w:hAnsi="Calibri"/>
          <w:sz w:val="28"/>
        </w:rPr>
      </w:pPr>
    </w:p>
    <w:p w14:paraId="1C36909F" w14:textId="77777777" w:rsidR="00053D9B" w:rsidRPr="00053D9B" w:rsidRDefault="00053D9B" w:rsidP="00053D9B">
      <w:pPr>
        <w:pStyle w:val="Paragraphedeliste"/>
        <w:numPr>
          <w:ilvl w:val="0"/>
          <w:numId w:val="9"/>
        </w:numPr>
        <w:spacing w:after="240"/>
        <w:rPr>
          <w:rFonts w:ascii="Calibri" w:hAnsi="Calibri"/>
          <w:b/>
          <w:color w:val="FF9100"/>
          <w:sz w:val="22"/>
        </w:rPr>
      </w:pPr>
      <w:r w:rsidRPr="00053D9B">
        <w:rPr>
          <w:rFonts w:ascii="Calibri" w:hAnsi="Calibri"/>
          <w:b/>
          <w:color w:val="FF9100"/>
        </w:rPr>
        <w:t xml:space="preserve">Je lis ces devinettes et </w:t>
      </w:r>
      <w:r>
        <w:rPr>
          <w:rFonts w:ascii="Calibri" w:hAnsi="Calibri"/>
          <w:b/>
          <w:color w:val="FF9100"/>
        </w:rPr>
        <w:t>j’</w:t>
      </w:r>
      <w:r w:rsidRPr="00053D9B">
        <w:rPr>
          <w:rFonts w:ascii="Calibri" w:hAnsi="Calibri"/>
          <w:b/>
          <w:color w:val="FF9100"/>
        </w:rPr>
        <w:t>écris la réponse. (C’est un mot avec le son CH</w:t>
      </w:r>
      <w:r>
        <w:rPr>
          <w:rFonts w:ascii="Calibri" w:hAnsi="Calibri"/>
          <w:b/>
          <w:color w:val="FF9100"/>
        </w:rPr>
        <w:t xml:space="preserve"> qui est dans le tableau 7</w:t>
      </w:r>
      <w:r w:rsidRPr="00053D9B">
        <w:rPr>
          <w:rFonts w:ascii="Calibri" w:hAnsi="Calibri"/>
          <w:b/>
          <w:color w:val="FF9100"/>
        </w:rPr>
        <w:t>)</w:t>
      </w:r>
    </w:p>
    <w:p w14:paraId="7456E133" w14:textId="77777777" w:rsidR="00053D9B" w:rsidRPr="00B318CE" w:rsidRDefault="00053D9B" w:rsidP="00053D9B">
      <w:pPr>
        <w:spacing w:line="276" w:lineRule="auto"/>
        <w:rPr>
          <w:rFonts w:ascii="Calibri" w:hAnsi="Calibri"/>
          <w:sz w:val="44"/>
        </w:rPr>
      </w:pPr>
      <w:r w:rsidRPr="00B318CE">
        <w:rPr>
          <w:rFonts w:ascii="Calibri" w:hAnsi="Calibri"/>
          <w:sz w:val="44"/>
        </w:rPr>
        <w:t>C’est l’animal qui hennit : le ________________.</w:t>
      </w:r>
    </w:p>
    <w:p w14:paraId="440A5FA2" w14:textId="77777777" w:rsidR="00053D9B" w:rsidRPr="00B318CE" w:rsidRDefault="00053D9B" w:rsidP="00053D9B">
      <w:pPr>
        <w:spacing w:line="276" w:lineRule="auto"/>
        <w:rPr>
          <w:rFonts w:ascii="Calibri" w:hAnsi="Calibri"/>
          <w:sz w:val="44"/>
        </w:rPr>
      </w:pPr>
      <w:r w:rsidRPr="00B318CE">
        <w:rPr>
          <w:rFonts w:ascii="Calibri" w:hAnsi="Calibri"/>
          <w:sz w:val="44"/>
        </w:rPr>
        <w:t>C’est l’animal qui meugle : la ________________.</w:t>
      </w:r>
    </w:p>
    <w:p w14:paraId="5D03984D" w14:textId="77777777" w:rsidR="00053D9B" w:rsidRPr="00B318CE" w:rsidRDefault="00053D9B" w:rsidP="00053D9B">
      <w:pPr>
        <w:spacing w:line="276" w:lineRule="auto"/>
        <w:rPr>
          <w:rFonts w:ascii="Calibri" w:hAnsi="Calibri"/>
          <w:sz w:val="44"/>
        </w:rPr>
      </w:pPr>
      <w:r w:rsidRPr="00B318CE">
        <w:rPr>
          <w:rFonts w:ascii="Calibri" w:hAnsi="Calibri"/>
          <w:sz w:val="44"/>
        </w:rPr>
        <w:t>C’est l’animal qui bêle : la _____________________.</w:t>
      </w:r>
      <w:r w:rsidRPr="00B318CE">
        <w:rPr>
          <w:rFonts w:ascii="Calibri" w:hAnsi="Calibri"/>
          <w:sz w:val="44"/>
        </w:rPr>
        <w:br/>
        <w:t>Je ne parle pas fort, je _______________________.</w:t>
      </w:r>
    </w:p>
    <w:p w14:paraId="6DF6A2A1" w14:textId="77777777" w:rsidR="00071813" w:rsidRDefault="00EC0029" w:rsidP="00865CC7">
      <w:pPr>
        <w:rPr>
          <w:rFonts w:ascii="Calibri" w:hAnsi="Calibri"/>
          <w:sz w:val="28"/>
        </w:rPr>
      </w:pPr>
      <w:r w:rsidRPr="00B318CE"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595AF429" wp14:editId="1155B219">
            <wp:simplePos x="0" y="0"/>
            <wp:positionH relativeFrom="column">
              <wp:posOffset>4444365</wp:posOffset>
            </wp:positionH>
            <wp:positionV relativeFrom="paragraph">
              <wp:posOffset>60960</wp:posOffset>
            </wp:positionV>
            <wp:extent cx="2540000" cy="323215"/>
            <wp:effectExtent l="0" t="0" r="0" b="635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9E078" w14:textId="77777777" w:rsidR="007245DA" w:rsidRDefault="007245DA" w:rsidP="00865CC7">
      <w:pPr>
        <w:rPr>
          <w:rFonts w:ascii="Calibri" w:hAnsi="Calibri"/>
          <w:sz w:val="28"/>
        </w:rPr>
      </w:pPr>
    </w:p>
    <w:sectPr w:rsidR="007245DA" w:rsidSect="00273F43">
      <w:pgSz w:w="11906" w:h="16838"/>
      <w:pgMar w:top="426" w:right="140" w:bottom="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6E2A" w14:textId="77777777" w:rsidR="006040AD" w:rsidRDefault="006040AD" w:rsidP="00F910D7">
      <w:r>
        <w:separator/>
      </w:r>
    </w:p>
  </w:endnote>
  <w:endnote w:type="continuationSeparator" w:id="0">
    <w:p w14:paraId="0C5624AC" w14:textId="77777777" w:rsidR="006040AD" w:rsidRDefault="006040AD" w:rsidP="00F9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phas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B141" w14:textId="77777777" w:rsidR="006040AD" w:rsidRDefault="006040AD" w:rsidP="00F910D7">
      <w:r>
        <w:separator/>
      </w:r>
    </w:p>
  </w:footnote>
  <w:footnote w:type="continuationSeparator" w:id="0">
    <w:p w14:paraId="65E55B03" w14:textId="77777777" w:rsidR="006040AD" w:rsidRDefault="006040AD" w:rsidP="00F9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420"/>
    <w:multiLevelType w:val="hybridMultilevel"/>
    <w:tmpl w:val="636ECC74"/>
    <w:lvl w:ilvl="0" w:tplc="185A9F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BF52D6"/>
    <w:multiLevelType w:val="hybridMultilevel"/>
    <w:tmpl w:val="636ECC74"/>
    <w:lvl w:ilvl="0" w:tplc="185A9F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9029FD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4BCB"/>
    <w:multiLevelType w:val="multilevel"/>
    <w:tmpl w:val="E62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C62DA"/>
    <w:multiLevelType w:val="hybridMultilevel"/>
    <w:tmpl w:val="368870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6966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095A"/>
    <w:multiLevelType w:val="hybridMultilevel"/>
    <w:tmpl w:val="963A9806"/>
    <w:lvl w:ilvl="0" w:tplc="324CEAAE">
      <w:start w:val="1"/>
      <w:numFmt w:val="decimal"/>
      <w:lvlText w:val="%1)"/>
      <w:lvlJc w:val="left"/>
      <w:pPr>
        <w:ind w:left="1080" w:hanging="360"/>
      </w:pPr>
      <w:rPr>
        <w:rFonts w:hint="default"/>
        <w:color w:val="FF9D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B36E13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5348"/>
    <w:multiLevelType w:val="hybridMultilevel"/>
    <w:tmpl w:val="368870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B4D6B"/>
    <w:multiLevelType w:val="hybridMultilevel"/>
    <w:tmpl w:val="FAA2C2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2801"/>
    <w:multiLevelType w:val="hybridMultilevel"/>
    <w:tmpl w:val="368870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8083">
    <w:abstractNumId w:val="1"/>
  </w:num>
  <w:num w:numId="2" w16cid:durableId="2095473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6067114">
    <w:abstractNumId w:val="0"/>
  </w:num>
  <w:num w:numId="4" w16cid:durableId="795417840">
    <w:abstractNumId w:val="9"/>
  </w:num>
  <w:num w:numId="5" w16cid:durableId="4292150">
    <w:abstractNumId w:val="5"/>
  </w:num>
  <w:num w:numId="6" w16cid:durableId="1309941543">
    <w:abstractNumId w:val="2"/>
  </w:num>
  <w:num w:numId="7" w16cid:durableId="855927082">
    <w:abstractNumId w:val="7"/>
  </w:num>
  <w:num w:numId="8" w16cid:durableId="638531824">
    <w:abstractNumId w:val="6"/>
  </w:num>
  <w:num w:numId="9" w16cid:durableId="591164469">
    <w:abstractNumId w:val="10"/>
  </w:num>
  <w:num w:numId="10" w16cid:durableId="1031227445">
    <w:abstractNumId w:val="4"/>
  </w:num>
  <w:num w:numId="11" w16cid:durableId="1278945892">
    <w:abstractNumId w:val="3"/>
  </w:num>
  <w:num w:numId="12" w16cid:durableId="1267613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noPunctuationKerning/>
  <w:characterSpacingControl w:val="doNotCompress"/>
  <w:hdrShapeDefaults>
    <o:shapedefaults v:ext="edit" spidmax="2050">
      <o:colormru v:ext="edit" colors="#ff9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7F"/>
    <w:rsid w:val="00053D9B"/>
    <w:rsid w:val="00071813"/>
    <w:rsid w:val="0008732C"/>
    <w:rsid w:val="00090207"/>
    <w:rsid w:val="00151A39"/>
    <w:rsid w:val="00236F64"/>
    <w:rsid w:val="00247DCD"/>
    <w:rsid w:val="00273F43"/>
    <w:rsid w:val="00280EA9"/>
    <w:rsid w:val="002E2BAF"/>
    <w:rsid w:val="002F1E82"/>
    <w:rsid w:val="0030741F"/>
    <w:rsid w:val="003154A5"/>
    <w:rsid w:val="003735DA"/>
    <w:rsid w:val="003E6ECA"/>
    <w:rsid w:val="0042647F"/>
    <w:rsid w:val="004C096B"/>
    <w:rsid w:val="00532D2D"/>
    <w:rsid w:val="0053637B"/>
    <w:rsid w:val="0058723C"/>
    <w:rsid w:val="005F0FDC"/>
    <w:rsid w:val="006040AD"/>
    <w:rsid w:val="00637161"/>
    <w:rsid w:val="00700F4A"/>
    <w:rsid w:val="007124DD"/>
    <w:rsid w:val="007170C4"/>
    <w:rsid w:val="007245DA"/>
    <w:rsid w:val="00725D78"/>
    <w:rsid w:val="00765949"/>
    <w:rsid w:val="007B300F"/>
    <w:rsid w:val="00863BDE"/>
    <w:rsid w:val="00865CC7"/>
    <w:rsid w:val="008A4323"/>
    <w:rsid w:val="008D16B6"/>
    <w:rsid w:val="009072C1"/>
    <w:rsid w:val="009B5798"/>
    <w:rsid w:val="00A61280"/>
    <w:rsid w:val="00A70F05"/>
    <w:rsid w:val="00AF7C9F"/>
    <w:rsid w:val="00B318CE"/>
    <w:rsid w:val="00B41C89"/>
    <w:rsid w:val="00B70B4C"/>
    <w:rsid w:val="00BB5717"/>
    <w:rsid w:val="00C40BED"/>
    <w:rsid w:val="00D42E7F"/>
    <w:rsid w:val="00D6128A"/>
    <w:rsid w:val="00DC0887"/>
    <w:rsid w:val="00E17185"/>
    <w:rsid w:val="00EA1B23"/>
    <w:rsid w:val="00EC0029"/>
    <w:rsid w:val="00F44182"/>
    <w:rsid w:val="00F51CED"/>
    <w:rsid w:val="00F7143A"/>
    <w:rsid w:val="00F910D7"/>
    <w:rsid w:val="00FE112C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d00"/>
    </o:shapedefaults>
    <o:shapelayout v:ext="edit">
      <o:idmap v:ext="edit" data="2"/>
    </o:shapelayout>
  </w:shapeDefaults>
  <w:decimalSymbol w:val=","/>
  <w:listSeparator w:val=";"/>
  <w14:docId w14:val="6CCD31A2"/>
  <w15:chartTrackingRefBased/>
  <w15:docId w15:val="{533045D0-F7D2-401C-A9AD-0F5E9E69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ind w:left="180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rFonts w:ascii="Alphas" w:hAnsi="Alphas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4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64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10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910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91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910D7"/>
    <w:rPr>
      <w:sz w:val="24"/>
      <w:szCs w:val="24"/>
    </w:rPr>
  </w:style>
  <w:style w:type="character" w:styleId="Lienhypertexte">
    <w:name w:val="Hyperlink"/>
    <w:uiPriority w:val="99"/>
    <w:semiHidden/>
    <w:unhideWhenUsed/>
    <w:rsid w:val="00F910D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7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phine%20et%20Philippe\Application%20Data\Microsoft\Mod&#232;les\Pr&#233;n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Prénom</Template>
  <TotalTime>24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</dc:title>
  <dc:subject/>
  <dc:creator>pdumet</dc:creator>
  <cp:keywords/>
  <cp:lastModifiedBy>Philippe DUMET</cp:lastModifiedBy>
  <cp:revision>8</cp:revision>
  <cp:lastPrinted>2019-04-10T09:32:00Z</cp:lastPrinted>
  <dcterms:created xsi:type="dcterms:W3CDTF">2025-01-14T16:04:00Z</dcterms:created>
  <dcterms:modified xsi:type="dcterms:W3CDTF">2025-10-13T15:22:00Z</dcterms:modified>
</cp:coreProperties>
</file>