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7437" w14:textId="77777777" w:rsidR="00D6128A" w:rsidRDefault="0078419B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39A2101F" wp14:editId="19515ACB">
            <wp:simplePos x="0" y="0"/>
            <wp:positionH relativeFrom="column">
              <wp:posOffset>5990590</wp:posOffset>
            </wp:positionH>
            <wp:positionV relativeFrom="paragraph">
              <wp:posOffset>0</wp:posOffset>
            </wp:positionV>
            <wp:extent cx="675640" cy="694055"/>
            <wp:effectExtent l="0" t="0" r="0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5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14D5F1" wp14:editId="7760613A">
                <wp:simplePos x="0" y="0"/>
                <wp:positionH relativeFrom="column">
                  <wp:posOffset>2720975</wp:posOffset>
                </wp:positionH>
                <wp:positionV relativeFrom="paragraph">
                  <wp:posOffset>-22860</wp:posOffset>
                </wp:positionV>
                <wp:extent cx="2320290" cy="826135"/>
                <wp:effectExtent l="0" t="0" r="22860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2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CA763" w14:textId="77777777" w:rsidR="00964E5B" w:rsidRPr="00964E5B" w:rsidRDefault="007832B6" w:rsidP="00964E5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B</w:t>
                            </w:r>
                            <w:r w:rsidR="00964E5B" w:rsidRPr="00964E5B">
                              <w:rPr>
                                <w:rFonts w:ascii="Comic Sans MS" w:hAnsi="Comic Sans MS"/>
                                <w:sz w:val="40"/>
                              </w:rPr>
                              <w:t xml:space="preserve">L…  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B</w:t>
                            </w:r>
                            <w:r w:rsidR="00964E5B" w:rsidRPr="00964E5B">
                              <w:rPr>
                                <w:rFonts w:ascii="Comic Sans MS" w:hAnsi="Comic Sans MS"/>
                                <w:sz w:val="40"/>
                              </w:rPr>
                              <w:t xml:space="preserve">…L   </w:t>
                            </w:r>
                            <w:r w:rsidR="00964E5B" w:rsidRPr="00964E5B">
                              <w:rPr>
                                <w:rFonts w:ascii="Comic Sans MS" w:hAnsi="Comic Sans MS"/>
                                <w:sz w:val="40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B</w:t>
                            </w:r>
                            <w:r w:rsidR="00964E5B" w:rsidRPr="00964E5B">
                              <w:rPr>
                                <w:rFonts w:ascii="Comic Sans MS" w:hAnsi="Comic Sans MS"/>
                                <w:sz w:val="40"/>
                              </w:rPr>
                              <w:t xml:space="preserve">R…  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B</w:t>
                            </w:r>
                            <w:r w:rsidR="00964E5B" w:rsidRPr="00964E5B">
                              <w:rPr>
                                <w:rFonts w:ascii="Comic Sans MS" w:hAnsi="Comic Sans MS"/>
                                <w:sz w:val="40"/>
                              </w:rPr>
                              <w:t>…R</w:t>
                            </w:r>
                          </w:p>
                          <w:p w14:paraId="4DDE6F69" w14:textId="77777777" w:rsidR="00247DCD" w:rsidRDefault="00247DCD" w:rsidP="00247D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A7CCC" id="Rectangle à coins arrondis 1" o:spid="_x0000_s1026" style="position:absolute;left:0;text-align:left;margin-left:214.25pt;margin-top:-1.8pt;width:182.7pt;height:6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" strokecolor="#ff8c00" strokeweight="1pt">
                <v:stroke joinstyle="miter"/>
                <v:textbox>
                  <w:txbxContent>
                    <w:p w:rsidR="00964E5B" w:rsidRPr="00964E5B" w:rsidRDefault="007832B6" w:rsidP="00964E5B">
                      <w:pPr>
                        <w:jc w:val="center"/>
                        <w:rPr>
                          <w:rFonts w:ascii="Comic Sans MS" w:hAnsi="Comic Sans MS"/>
                          <w:sz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</w:rPr>
                        <w:t>B</w:t>
                      </w:r>
                      <w:r w:rsidR="00964E5B" w:rsidRPr="00964E5B">
                        <w:rPr>
                          <w:rFonts w:ascii="Comic Sans MS" w:hAnsi="Comic Sans MS"/>
                          <w:sz w:val="40"/>
                        </w:rPr>
                        <w:t xml:space="preserve">L…   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>B</w:t>
                      </w:r>
                      <w:r w:rsidR="00964E5B" w:rsidRPr="00964E5B">
                        <w:rPr>
                          <w:rFonts w:ascii="Comic Sans MS" w:hAnsi="Comic Sans MS"/>
                          <w:sz w:val="40"/>
                        </w:rPr>
                        <w:t xml:space="preserve">…L   </w:t>
                      </w:r>
                      <w:r w:rsidR="00964E5B" w:rsidRPr="00964E5B">
                        <w:rPr>
                          <w:rFonts w:ascii="Comic Sans MS" w:hAnsi="Comic Sans MS"/>
                          <w:sz w:val="40"/>
                        </w:rPr>
                        <w:br/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>B</w:t>
                      </w:r>
                      <w:r w:rsidR="00964E5B" w:rsidRPr="00964E5B">
                        <w:rPr>
                          <w:rFonts w:ascii="Comic Sans MS" w:hAnsi="Comic Sans MS"/>
                          <w:sz w:val="40"/>
                        </w:rPr>
                        <w:t xml:space="preserve">R…   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>B</w:t>
                      </w:r>
                      <w:r w:rsidR="00964E5B" w:rsidRPr="00964E5B">
                        <w:rPr>
                          <w:rFonts w:ascii="Comic Sans MS" w:hAnsi="Comic Sans MS"/>
                          <w:sz w:val="40"/>
                        </w:rPr>
                        <w:t>…R</w:t>
                      </w:r>
                    </w:p>
                    <w:p w:rsidR="00247DCD" w:rsidRDefault="00247DCD" w:rsidP="00247DC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8419B">
        <w:rPr>
          <w:noProof/>
        </w:rPr>
        <w:t xml:space="preserve"> </w:t>
      </w:r>
    </w:p>
    <w:p w14:paraId="36B2256B" w14:textId="77777777" w:rsidR="00247DCD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7EF6BD" wp14:editId="6CCC967C">
                <wp:simplePos x="0" y="0"/>
                <wp:positionH relativeFrom="column">
                  <wp:posOffset>-213995</wp:posOffset>
                </wp:positionH>
                <wp:positionV relativeFrom="paragraph">
                  <wp:posOffset>-137795</wp:posOffset>
                </wp:positionV>
                <wp:extent cx="2335530" cy="608330"/>
                <wp:effectExtent l="0" t="0" r="0" b="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CF6E4A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C7A8B" id="Rectangle à coins arrondis 12" o:spid="_x0000_s1027" style="position:absolute;left:0;text-align:left;margin-left:-16.85pt;margin-top:-10.85pt;width:183.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" fillcolor="window" stroked="f" strokeweight="1pt">
                <v:stroke joinstyle="miter"/>
                <v:path arrowok="t"/>
                <v:textbox>
                  <w:txbxContent>
                    <w:p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B60D7A" wp14:editId="062FFA09">
                <wp:simplePos x="0" y="0"/>
                <wp:positionH relativeFrom="column">
                  <wp:posOffset>5677535</wp:posOffset>
                </wp:positionH>
                <wp:positionV relativeFrom="paragraph">
                  <wp:posOffset>-238125</wp:posOffset>
                </wp:positionV>
                <wp:extent cx="1228090" cy="826135"/>
                <wp:effectExtent l="0" t="0" r="10160" b="1206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2C570" id="AutoShape 19" o:spid="_x0000_s1026" style="position:absolute;margin-left:447.05pt;margin-top:-18.75pt;width:96.7pt;height:6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" strokecolor="#ff9d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97D05B" wp14:editId="50212FE3">
                <wp:simplePos x="0" y="0"/>
                <wp:positionH relativeFrom="page">
                  <wp:posOffset>104775</wp:posOffset>
                </wp:positionH>
                <wp:positionV relativeFrom="paragraph">
                  <wp:posOffset>-302260</wp:posOffset>
                </wp:positionV>
                <wp:extent cx="7334250" cy="990600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90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E5A34" id="Rectangle à coins arrondis 13" o:spid="_x0000_s1026" style="position:absolute;margin-left:8.25pt;margin-top:-23.8pt;width:577.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</w:p>
    <w:p w14:paraId="6B523FA1" w14:textId="77777777" w:rsidR="00F7143A" w:rsidRPr="00FE5038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3708FC" wp14:editId="6E606623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AF5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4D5FE173" w14:textId="77777777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7258CA39" w14:textId="77777777" w:rsidR="00151A39" w:rsidRPr="00565E9E" w:rsidRDefault="00151A39" w:rsidP="00865CC7">
      <w:pPr>
        <w:rPr>
          <w:rFonts w:ascii="Calibri" w:hAnsi="Calibri"/>
          <w:sz w:val="16"/>
        </w:rPr>
      </w:pPr>
    </w:p>
    <w:p w14:paraId="5352D78E" w14:textId="77777777" w:rsidR="00565E9E" w:rsidRPr="00565E9E" w:rsidRDefault="00565E9E" w:rsidP="00565E9E">
      <w:pPr>
        <w:numPr>
          <w:ilvl w:val="0"/>
          <w:numId w:val="4"/>
        </w:numPr>
        <w:rPr>
          <w:rFonts w:ascii="Calibri" w:hAnsi="Calibri"/>
          <w:b/>
          <w:color w:val="FF8C00"/>
          <w:sz w:val="28"/>
        </w:rPr>
      </w:pPr>
      <w:r w:rsidRPr="00565E9E">
        <w:rPr>
          <w:rFonts w:ascii="Calibri" w:hAnsi="Calibri"/>
          <w:b/>
          <w:color w:val="FF8C00"/>
          <w:sz w:val="28"/>
        </w:rPr>
        <w:t>J’écris des syllabes :</w:t>
      </w:r>
    </w:p>
    <w:p w14:paraId="2C243D53" w14:textId="77777777" w:rsidR="00565E9E" w:rsidRPr="00565E9E" w:rsidRDefault="00565E9E" w:rsidP="00565E9E">
      <w:pPr>
        <w:ind w:left="720"/>
        <w:rPr>
          <w:rFonts w:ascii="Calibri" w:hAnsi="Calibri"/>
        </w:rPr>
      </w:pPr>
    </w:p>
    <w:tbl>
      <w:tblPr>
        <w:tblW w:w="0" w:type="auto"/>
        <w:tblInd w:w="180" w:type="dxa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4"/>
        <w:gridCol w:w="2584"/>
        <w:gridCol w:w="2603"/>
        <w:gridCol w:w="2562"/>
      </w:tblGrid>
      <w:tr w:rsidR="00565E9E" w14:paraId="57CAE080" w14:textId="77777777" w:rsidTr="00565E9E">
        <w:tc>
          <w:tcPr>
            <w:tcW w:w="2584" w:type="dxa"/>
            <w:hideMark/>
          </w:tcPr>
          <w:p w14:paraId="055171B9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</w:t>
            </w:r>
          </w:p>
        </w:tc>
        <w:tc>
          <w:tcPr>
            <w:tcW w:w="2584" w:type="dxa"/>
            <w:hideMark/>
          </w:tcPr>
          <w:p w14:paraId="20846E25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2</w:t>
            </w:r>
          </w:p>
        </w:tc>
        <w:tc>
          <w:tcPr>
            <w:tcW w:w="2603" w:type="dxa"/>
            <w:hideMark/>
          </w:tcPr>
          <w:p w14:paraId="1382542A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3</w:t>
            </w:r>
          </w:p>
        </w:tc>
        <w:tc>
          <w:tcPr>
            <w:tcW w:w="2562" w:type="dxa"/>
          </w:tcPr>
          <w:p w14:paraId="09E3971E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4</w:t>
            </w:r>
          </w:p>
          <w:p w14:paraId="7B2914CA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</w:p>
          <w:p w14:paraId="720F80BE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</w:p>
        </w:tc>
      </w:tr>
      <w:tr w:rsidR="00565E9E" w14:paraId="2CEC307A" w14:textId="77777777" w:rsidTr="00565E9E">
        <w:tc>
          <w:tcPr>
            <w:tcW w:w="2584" w:type="dxa"/>
            <w:hideMark/>
          </w:tcPr>
          <w:p w14:paraId="1D13627F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5</w:t>
            </w:r>
          </w:p>
        </w:tc>
        <w:tc>
          <w:tcPr>
            <w:tcW w:w="2584" w:type="dxa"/>
            <w:hideMark/>
          </w:tcPr>
          <w:p w14:paraId="0BB66D5E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6</w:t>
            </w:r>
          </w:p>
        </w:tc>
        <w:tc>
          <w:tcPr>
            <w:tcW w:w="2603" w:type="dxa"/>
            <w:hideMark/>
          </w:tcPr>
          <w:p w14:paraId="708E70B5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7</w:t>
            </w:r>
          </w:p>
        </w:tc>
        <w:tc>
          <w:tcPr>
            <w:tcW w:w="2562" w:type="dxa"/>
          </w:tcPr>
          <w:p w14:paraId="2386CD7C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8</w:t>
            </w:r>
          </w:p>
          <w:p w14:paraId="0585E019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</w:p>
          <w:p w14:paraId="7BF2CE95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</w:p>
        </w:tc>
      </w:tr>
      <w:tr w:rsidR="00565E9E" w14:paraId="37FA053A" w14:textId="77777777" w:rsidTr="00565E9E">
        <w:tc>
          <w:tcPr>
            <w:tcW w:w="2584" w:type="dxa"/>
            <w:hideMark/>
          </w:tcPr>
          <w:p w14:paraId="7C0C8605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9</w:t>
            </w:r>
          </w:p>
        </w:tc>
        <w:tc>
          <w:tcPr>
            <w:tcW w:w="2584" w:type="dxa"/>
            <w:hideMark/>
          </w:tcPr>
          <w:p w14:paraId="077E5585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10</w:t>
            </w:r>
          </w:p>
        </w:tc>
        <w:tc>
          <w:tcPr>
            <w:tcW w:w="2603" w:type="dxa"/>
            <w:hideMark/>
          </w:tcPr>
          <w:p w14:paraId="14A391C8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11</w:t>
            </w:r>
          </w:p>
        </w:tc>
        <w:tc>
          <w:tcPr>
            <w:tcW w:w="2562" w:type="dxa"/>
          </w:tcPr>
          <w:p w14:paraId="621C5D8D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12</w:t>
            </w:r>
          </w:p>
          <w:p w14:paraId="753DD764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</w:p>
          <w:p w14:paraId="607D0A1E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</w:p>
        </w:tc>
      </w:tr>
    </w:tbl>
    <w:p w14:paraId="0DA7643B" w14:textId="77777777" w:rsidR="00565E9E" w:rsidRDefault="00565E9E" w:rsidP="00565E9E">
      <w:pPr>
        <w:ind w:left="180"/>
        <w:rPr>
          <w:rFonts w:ascii="Calibri" w:hAnsi="Calibri"/>
          <w:sz w:val="28"/>
        </w:rPr>
      </w:pPr>
    </w:p>
    <w:p w14:paraId="69BCDCF5" w14:textId="77777777" w:rsidR="00565E9E" w:rsidRPr="00565E9E" w:rsidRDefault="00565E9E" w:rsidP="00565E9E">
      <w:pPr>
        <w:numPr>
          <w:ilvl w:val="0"/>
          <w:numId w:val="4"/>
        </w:numPr>
        <w:rPr>
          <w:rFonts w:ascii="Calibri" w:hAnsi="Calibri"/>
          <w:b/>
          <w:color w:val="FF8C00"/>
          <w:sz w:val="28"/>
        </w:rPr>
      </w:pPr>
      <w:r w:rsidRPr="00565E9E">
        <w:rPr>
          <w:rFonts w:ascii="Calibri" w:hAnsi="Calibri"/>
          <w:b/>
          <w:color w:val="FF8C00"/>
          <w:sz w:val="28"/>
        </w:rPr>
        <w:t>J’écris une phrase :</w:t>
      </w:r>
    </w:p>
    <w:p w14:paraId="0D75A5AF" w14:textId="77777777" w:rsidR="00565E9E" w:rsidRDefault="00565E9E" w:rsidP="00565E9E">
      <w:pPr>
        <w:pBdr>
          <w:bottom w:val="single" w:sz="4" w:space="1" w:color="FF8C00"/>
        </w:pBdr>
        <w:ind w:left="540"/>
        <w:rPr>
          <w:rFonts w:ascii="Calibri" w:hAnsi="Calibri"/>
          <w:sz w:val="28"/>
        </w:rPr>
      </w:pPr>
    </w:p>
    <w:p w14:paraId="7561D5A8" w14:textId="77777777" w:rsidR="00565E9E" w:rsidRDefault="00565E9E" w:rsidP="00565E9E">
      <w:pPr>
        <w:pBdr>
          <w:bottom w:val="single" w:sz="4" w:space="1" w:color="FF8C00"/>
        </w:pBdr>
        <w:ind w:left="540"/>
        <w:rPr>
          <w:rFonts w:ascii="Calibri" w:hAnsi="Calibri"/>
          <w:sz w:val="28"/>
        </w:rPr>
      </w:pPr>
    </w:p>
    <w:p w14:paraId="454E78E1" w14:textId="77777777" w:rsidR="00565E9E" w:rsidRDefault="00565E9E" w:rsidP="00565E9E">
      <w:pPr>
        <w:ind w:left="540"/>
        <w:rPr>
          <w:rFonts w:ascii="Calibri" w:hAnsi="Calibri"/>
          <w:sz w:val="28"/>
        </w:rPr>
      </w:pPr>
    </w:p>
    <w:p w14:paraId="6E802A79" w14:textId="77777777" w:rsidR="00565E9E" w:rsidRPr="00565E9E" w:rsidRDefault="007832B6" w:rsidP="00565E9E">
      <w:pPr>
        <w:numPr>
          <w:ilvl w:val="0"/>
          <w:numId w:val="4"/>
        </w:num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>J’écris des mots</w:t>
      </w:r>
      <w:r w:rsidR="00565E9E" w:rsidRPr="00565E9E">
        <w:rPr>
          <w:rFonts w:ascii="Calibri" w:hAnsi="Calibri"/>
          <w:b/>
          <w:color w:val="FF8C00"/>
          <w:sz w:val="28"/>
        </w:rPr>
        <w:t xml:space="preserve"> :</w:t>
      </w:r>
    </w:p>
    <w:p w14:paraId="45EA62E3" w14:textId="77777777" w:rsidR="00565E9E" w:rsidRDefault="00565E9E" w:rsidP="00565E9E">
      <w:pPr>
        <w:ind w:left="720"/>
        <w:rPr>
          <w:rFonts w:ascii="Calibri" w:hAnsi="Calibri"/>
          <w:sz w:val="28"/>
        </w:rPr>
      </w:pPr>
    </w:p>
    <w:tbl>
      <w:tblPr>
        <w:tblW w:w="0" w:type="auto"/>
        <w:tblBorders>
          <w:top w:val="single" w:sz="12" w:space="0" w:color="FF9900"/>
          <w:left w:val="single" w:sz="12" w:space="0" w:color="FF9900"/>
          <w:bottom w:val="single" w:sz="12" w:space="0" w:color="FF9900"/>
          <w:right w:val="single" w:sz="12" w:space="0" w:color="FF9900"/>
          <w:insideH w:val="single" w:sz="12" w:space="0" w:color="FF9900"/>
          <w:insideV w:val="single" w:sz="12" w:space="0" w:color="FF9900"/>
        </w:tblBorders>
        <w:tblLook w:val="04A0" w:firstRow="1" w:lastRow="0" w:firstColumn="1" w:lastColumn="0" w:noHBand="0" w:noVBand="1"/>
      </w:tblPr>
      <w:tblGrid>
        <w:gridCol w:w="3586"/>
        <w:gridCol w:w="3587"/>
        <w:gridCol w:w="3587"/>
      </w:tblGrid>
      <w:tr w:rsidR="007832B6" w:rsidRPr="006C0C93" w14:paraId="791A2D32" w14:textId="77777777" w:rsidTr="00D56131">
        <w:trPr>
          <w:trHeight w:val="1955"/>
        </w:trPr>
        <w:tc>
          <w:tcPr>
            <w:tcW w:w="3586" w:type="dxa"/>
          </w:tcPr>
          <w:p w14:paraId="4BE06CEA" w14:textId="1C2A9377" w:rsidR="007832B6" w:rsidRDefault="007832B6" w:rsidP="00272B8D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une   _ _ _ _ _ </w:t>
            </w:r>
            <w:r w:rsidR="001769D4">
              <w:rPr>
                <w:rFonts w:ascii="Calibri" w:hAnsi="Calibri"/>
                <w:sz w:val="28"/>
              </w:rPr>
              <w:t xml:space="preserve">   </w:t>
            </w:r>
            <w:r w:rsidR="001769D4" w:rsidRPr="001769D4">
              <w:rPr>
                <w:rFonts w:ascii="Calibri" w:hAnsi="Calibri"/>
                <w:sz w:val="22"/>
                <w:szCs w:val="20"/>
              </w:rPr>
              <w:t>(5 lettres)</w:t>
            </w:r>
          </w:p>
          <w:p w14:paraId="7BBF2DA9" w14:textId="77777777" w:rsidR="007832B6" w:rsidRPr="006C0C93" w:rsidRDefault="007832B6" w:rsidP="00272B8D">
            <w:pPr>
              <w:rPr>
                <w:rFonts w:ascii="Calibri" w:hAnsi="Calibri"/>
                <w:sz w:val="28"/>
              </w:rPr>
            </w:pPr>
            <w:r w:rsidRPr="00F36A75"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67968" behindDoc="0" locked="0" layoutInCell="1" allowOverlap="1" wp14:anchorId="033B4E92" wp14:editId="1541E247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38100</wp:posOffset>
                  </wp:positionV>
                  <wp:extent cx="838835" cy="838835"/>
                  <wp:effectExtent l="0" t="0" r="0" b="0"/>
                  <wp:wrapSquare wrapText="bothSides"/>
                  <wp:docPr id="11" name="Image 11" descr="ba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7" w:type="dxa"/>
          </w:tcPr>
          <w:p w14:paraId="7047B8BC" w14:textId="679E0D15" w:rsidR="007832B6" w:rsidRDefault="007832B6" w:rsidP="00272B8D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une   _ _ _ _ _</w:t>
            </w:r>
            <w:r w:rsidR="001769D4">
              <w:rPr>
                <w:rFonts w:ascii="Calibri" w:hAnsi="Calibri"/>
                <w:sz w:val="28"/>
              </w:rPr>
              <w:t xml:space="preserve">   </w:t>
            </w:r>
            <w:r w:rsidR="001769D4" w:rsidRPr="001769D4">
              <w:rPr>
                <w:rFonts w:ascii="Calibri" w:hAnsi="Calibri"/>
                <w:sz w:val="22"/>
                <w:szCs w:val="20"/>
              </w:rPr>
              <w:t>(5 lettres)</w:t>
            </w:r>
          </w:p>
          <w:p w14:paraId="0A86E662" w14:textId="77777777" w:rsidR="007832B6" w:rsidRPr="006C0C93" w:rsidRDefault="007832B6" w:rsidP="00272B8D">
            <w:pPr>
              <w:jc w:val="center"/>
              <w:rPr>
                <w:rFonts w:ascii="Calibri" w:hAnsi="Calibri"/>
                <w:sz w:val="28"/>
              </w:rPr>
            </w:pPr>
            <w:r w:rsidRPr="00F36A75"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2064" behindDoc="0" locked="0" layoutInCell="1" allowOverlap="1" wp14:anchorId="1B9269DB" wp14:editId="5AF3B98B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38100</wp:posOffset>
                  </wp:positionV>
                  <wp:extent cx="1038225" cy="1038225"/>
                  <wp:effectExtent l="0" t="0" r="9525" b="9525"/>
                  <wp:wrapSquare wrapText="bothSides"/>
                  <wp:docPr id="10" name="Image 10" descr="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7" w:type="dxa"/>
          </w:tcPr>
          <w:p w14:paraId="7440E83C" w14:textId="328DB465" w:rsidR="007832B6" w:rsidRPr="006C0C93" w:rsidRDefault="007832B6" w:rsidP="00272B8D">
            <w:pPr>
              <w:rPr>
                <w:rFonts w:ascii="Calibri" w:hAnsi="Calibri"/>
                <w:sz w:val="16"/>
              </w:rPr>
            </w:pPr>
            <w:r w:rsidRPr="00F36A75"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1040" behindDoc="0" locked="0" layoutInCell="1" allowOverlap="1" wp14:anchorId="5321F22C" wp14:editId="5854524E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219075</wp:posOffset>
                  </wp:positionV>
                  <wp:extent cx="876300" cy="876300"/>
                  <wp:effectExtent l="0" t="0" r="0" b="0"/>
                  <wp:wrapSquare wrapText="bothSides"/>
                  <wp:docPr id="9" name="Image 9" descr="br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rou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>une  _ _ _ _ _ tte</w:t>
            </w:r>
            <w:r w:rsidR="001769D4">
              <w:rPr>
                <w:rFonts w:ascii="Calibri" w:hAnsi="Calibri"/>
                <w:sz w:val="28"/>
              </w:rPr>
              <w:t xml:space="preserve">   </w:t>
            </w:r>
            <w:r w:rsidR="001769D4" w:rsidRPr="001769D4">
              <w:rPr>
                <w:rFonts w:ascii="Calibri" w:hAnsi="Calibri"/>
                <w:sz w:val="22"/>
                <w:szCs w:val="20"/>
              </w:rPr>
              <w:t>(</w:t>
            </w:r>
            <w:r w:rsidR="001769D4">
              <w:rPr>
                <w:rFonts w:ascii="Calibri" w:hAnsi="Calibri"/>
                <w:sz w:val="22"/>
                <w:szCs w:val="20"/>
              </w:rPr>
              <w:t>8</w:t>
            </w:r>
            <w:r w:rsidR="001769D4" w:rsidRPr="001769D4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</w:tc>
      </w:tr>
      <w:tr w:rsidR="007832B6" w:rsidRPr="006C0C93" w14:paraId="0AA2FC96" w14:textId="77777777" w:rsidTr="00D56131">
        <w:tc>
          <w:tcPr>
            <w:tcW w:w="3586" w:type="dxa"/>
          </w:tcPr>
          <w:p w14:paraId="7C44CA7A" w14:textId="77777777" w:rsidR="007832B6" w:rsidRPr="006C0C93" w:rsidRDefault="007832B6" w:rsidP="00272B8D">
            <w:pPr>
              <w:jc w:val="center"/>
              <w:rPr>
                <w:rFonts w:ascii="Calibri" w:hAnsi="Calibri"/>
                <w:sz w:val="28"/>
              </w:rPr>
            </w:pPr>
          </w:p>
          <w:p w14:paraId="76189923" w14:textId="77777777" w:rsidR="007832B6" w:rsidRPr="006C0C93" w:rsidRDefault="007832B6" w:rsidP="00272B8D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28B7C66F" w14:textId="77777777" w:rsidR="007832B6" w:rsidRDefault="007832B6" w:rsidP="00272B8D">
            <w:pPr>
              <w:rPr>
                <w:rFonts w:ascii="Calibri" w:hAnsi="Calibri"/>
                <w:sz w:val="28"/>
              </w:rPr>
            </w:pPr>
          </w:p>
          <w:p w14:paraId="2D444766" w14:textId="77777777" w:rsidR="007832B6" w:rsidRPr="006C0C93" w:rsidRDefault="007832B6" w:rsidP="00272B8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2F73DAF0" w14:textId="77777777" w:rsidR="007832B6" w:rsidRPr="006C0C93" w:rsidRDefault="007832B6" w:rsidP="00272B8D">
            <w:pPr>
              <w:rPr>
                <w:rFonts w:ascii="Calibri" w:hAnsi="Calibri"/>
                <w:sz w:val="28"/>
              </w:rPr>
            </w:pPr>
          </w:p>
        </w:tc>
      </w:tr>
      <w:tr w:rsidR="007832B6" w:rsidRPr="006C0C93" w14:paraId="727A7EAA" w14:textId="77777777" w:rsidTr="00D56131">
        <w:trPr>
          <w:trHeight w:val="1725"/>
        </w:trPr>
        <w:tc>
          <w:tcPr>
            <w:tcW w:w="3586" w:type="dxa"/>
          </w:tcPr>
          <w:p w14:paraId="29C0C057" w14:textId="47CFFB6A" w:rsidR="007832B6" w:rsidRDefault="007832B6" w:rsidP="00272B8D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une   _ _ _ _ _ _ _</w:t>
            </w:r>
            <w:r w:rsidR="001769D4">
              <w:rPr>
                <w:rFonts w:ascii="Calibri" w:hAnsi="Calibri"/>
                <w:sz w:val="28"/>
              </w:rPr>
              <w:t xml:space="preserve">  </w:t>
            </w:r>
            <w:r w:rsidR="001769D4" w:rsidRPr="001769D4">
              <w:rPr>
                <w:rFonts w:ascii="Calibri" w:hAnsi="Calibri"/>
                <w:sz w:val="22"/>
                <w:szCs w:val="20"/>
              </w:rPr>
              <w:t>(</w:t>
            </w:r>
            <w:r w:rsidR="001769D4">
              <w:rPr>
                <w:rFonts w:ascii="Calibri" w:hAnsi="Calibri"/>
                <w:sz w:val="22"/>
                <w:szCs w:val="20"/>
              </w:rPr>
              <w:t>7</w:t>
            </w:r>
            <w:r w:rsidR="001769D4" w:rsidRPr="001769D4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  <w:p w14:paraId="629F85C5" w14:textId="77777777" w:rsidR="007832B6" w:rsidRPr="006C0C93" w:rsidRDefault="007832B6" w:rsidP="00272B8D">
            <w:pPr>
              <w:jc w:val="center"/>
              <w:rPr>
                <w:rFonts w:ascii="Calibri" w:hAnsi="Calibri"/>
                <w:sz w:val="28"/>
              </w:rPr>
            </w:pPr>
            <w:r w:rsidRPr="00F36A75"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68992" behindDoc="0" locked="0" layoutInCell="1" allowOverlap="1" wp14:anchorId="35E66FC0" wp14:editId="6459E46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69215</wp:posOffset>
                  </wp:positionV>
                  <wp:extent cx="885825" cy="885825"/>
                  <wp:effectExtent l="0" t="0" r="9525" b="9525"/>
                  <wp:wrapSquare wrapText="bothSides"/>
                  <wp:docPr id="7" name="Image 7" descr="bri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rio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7" w:type="dxa"/>
          </w:tcPr>
          <w:p w14:paraId="1CDBD14D" w14:textId="5010A9FA" w:rsidR="007832B6" w:rsidRPr="008C06D8" w:rsidRDefault="007832B6" w:rsidP="00272B8D">
            <w:pPr>
              <w:rPr>
                <w:rFonts w:ascii="Calibri" w:hAnsi="Calibri"/>
                <w:sz w:val="16"/>
              </w:rPr>
            </w:pPr>
            <w:r w:rsidRPr="00F36A75"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0016" behindDoc="0" locked="0" layoutInCell="1" allowOverlap="1" wp14:anchorId="679D14F8" wp14:editId="103A531A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219710</wp:posOffset>
                  </wp:positionV>
                  <wp:extent cx="885825" cy="885825"/>
                  <wp:effectExtent l="0" t="0" r="9525" b="9525"/>
                  <wp:wrapSquare wrapText="bothSides"/>
                  <wp:docPr id="2" name="Image 2" descr="bro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o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>une   _ _ _ ss _</w:t>
            </w:r>
            <w:r w:rsidR="001769D4">
              <w:rPr>
                <w:rFonts w:ascii="Calibri" w:hAnsi="Calibri"/>
                <w:sz w:val="28"/>
              </w:rPr>
              <w:t xml:space="preserve">  </w:t>
            </w:r>
            <w:r w:rsidR="001769D4" w:rsidRPr="001769D4">
              <w:rPr>
                <w:rFonts w:ascii="Calibri" w:hAnsi="Calibri"/>
                <w:sz w:val="22"/>
                <w:szCs w:val="20"/>
              </w:rPr>
              <w:t>(</w:t>
            </w:r>
            <w:r w:rsidR="001769D4">
              <w:rPr>
                <w:rFonts w:ascii="Calibri" w:hAnsi="Calibri"/>
                <w:sz w:val="22"/>
                <w:szCs w:val="20"/>
              </w:rPr>
              <w:t>6</w:t>
            </w:r>
            <w:r w:rsidR="001769D4" w:rsidRPr="001769D4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</w:tc>
        <w:tc>
          <w:tcPr>
            <w:tcW w:w="3587" w:type="dxa"/>
          </w:tcPr>
          <w:p w14:paraId="37F93EAE" w14:textId="27968D82" w:rsidR="007832B6" w:rsidRDefault="007832B6" w:rsidP="00272B8D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28"/>
              </w:rPr>
              <w:t>un    _ _ _ _ _</w:t>
            </w:r>
            <w:r w:rsidR="001769D4">
              <w:rPr>
                <w:rFonts w:ascii="Calibri" w:hAnsi="Calibri"/>
                <w:sz w:val="28"/>
              </w:rPr>
              <w:t xml:space="preserve">   </w:t>
            </w:r>
            <w:r w:rsidR="001769D4" w:rsidRPr="001769D4">
              <w:rPr>
                <w:rFonts w:ascii="Calibri" w:hAnsi="Calibri"/>
                <w:sz w:val="22"/>
                <w:szCs w:val="20"/>
              </w:rPr>
              <w:t>(5 lettres)</w:t>
            </w:r>
          </w:p>
          <w:p w14:paraId="6FE66C87" w14:textId="77777777" w:rsidR="007832B6" w:rsidRDefault="007832B6" w:rsidP="00272B8D">
            <w:pPr>
              <w:rPr>
                <w:rFonts w:ascii="Calibri" w:hAnsi="Calibri"/>
                <w:sz w:val="16"/>
              </w:rPr>
            </w:pPr>
            <w:r w:rsidRPr="00F36A75"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66944" behindDoc="0" locked="0" layoutInCell="1" allowOverlap="1" wp14:anchorId="2892BA3A" wp14:editId="1FFF1C3D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31115</wp:posOffset>
                  </wp:positionV>
                  <wp:extent cx="847090" cy="847090"/>
                  <wp:effectExtent l="0" t="0" r="0" b="0"/>
                  <wp:wrapSquare wrapText="bothSides"/>
                  <wp:docPr id="1" name="Image 1" descr="ar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DE76A5" w14:textId="77777777" w:rsidR="007832B6" w:rsidRPr="006C0C93" w:rsidRDefault="007832B6" w:rsidP="00272B8D">
            <w:pPr>
              <w:rPr>
                <w:rFonts w:ascii="Calibri" w:hAnsi="Calibri"/>
                <w:sz w:val="16"/>
              </w:rPr>
            </w:pPr>
          </w:p>
        </w:tc>
      </w:tr>
      <w:tr w:rsidR="007832B6" w:rsidRPr="006C0C93" w14:paraId="10D85225" w14:textId="77777777" w:rsidTr="00D56131">
        <w:tc>
          <w:tcPr>
            <w:tcW w:w="3586" w:type="dxa"/>
          </w:tcPr>
          <w:p w14:paraId="605A4128" w14:textId="77777777" w:rsidR="007832B6" w:rsidRPr="006C0C93" w:rsidRDefault="007832B6" w:rsidP="00272B8D">
            <w:pPr>
              <w:jc w:val="center"/>
              <w:rPr>
                <w:rFonts w:ascii="Calibri" w:hAnsi="Calibri"/>
                <w:sz w:val="28"/>
              </w:rPr>
            </w:pPr>
          </w:p>
          <w:p w14:paraId="0182900D" w14:textId="77777777" w:rsidR="007832B6" w:rsidRPr="006C0C93" w:rsidRDefault="007832B6" w:rsidP="00272B8D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08DCE126" w14:textId="77777777" w:rsidR="007832B6" w:rsidRPr="006C0C93" w:rsidRDefault="007832B6" w:rsidP="00272B8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1CB6188B" w14:textId="77777777" w:rsidR="007832B6" w:rsidRPr="006C0C93" w:rsidRDefault="007832B6" w:rsidP="00272B8D">
            <w:pPr>
              <w:rPr>
                <w:rFonts w:ascii="Calibri" w:hAnsi="Calibri"/>
                <w:sz w:val="28"/>
              </w:rPr>
            </w:pPr>
          </w:p>
        </w:tc>
      </w:tr>
    </w:tbl>
    <w:p w14:paraId="55D415C4" w14:textId="77777777" w:rsidR="007832B6" w:rsidRDefault="007832B6" w:rsidP="00565E9E">
      <w:pPr>
        <w:ind w:left="720"/>
        <w:rPr>
          <w:rFonts w:ascii="Calibri" w:hAnsi="Calibri"/>
          <w:sz w:val="28"/>
        </w:rPr>
      </w:pPr>
    </w:p>
    <w:p w14:paraId="4453EADD" w14:textId="77777777" w:rsidR="008637A4" w:rsidRPr="008637A4" w:rsidRDefault="008637A4" w:rsidP="008637A4">
      <w:pPr>
        <w:pStyle w:val="Paragraphedeliste"/>
        <w:numPr>
          <w:ilvl w:val="0"/>
          <w:numId w:val="4"/>
        </w:numPr>
        <w:rPr>
          <w:rFonts w:ascii="Calibri" w:hAnsi="Calibri"/>
          <w:b/>
          <w:color w:val="FF8C00"/>
          <w:sz w:val="28"/>
        </w:rPr>
      </w:pPr>
      <w:r w:rsidRPr="008637A4">
        <w:rPr>
          <w:rFonts w:ascii="Calibri" w:hAnsi="Calibri"/>
          <w:b/>
          <w:color w:val="FF8C00"/>
          <w:sz w:val="28"/>
        </w:rPr>
        <w:t>Je reconstitue la phrase à partir de ces mots :</w:t>
      </w:r>
    </w:p>
    <w:p w14:paraId="6265FC98" w14:textId="77777777" w:rsidR="008637A4" w:rsidRPr="003C7AEB" w:rsidRDefault="008637A4" w:rsidP="008637A4">
      <w:pPr>
        <w:ind w:left="720"/>
        <w:rPr>
          <w:rFonts w:ascii="Calibri" w:hAnsi="Calibri"/>
          <w:sz w:val="28"/>
        </w:rPr>
      </w:pPr>
    </w:p>
    <w:tbl>
      <w:tblPr>
        <w:tblW w:w="0" w:type="auto"/>
        <w:jc w:val="center"/>
        <w:tblBorders>
          <w:top w:val="single" w:sz="12" w:space="0" w:color="FF9900"/>
          <w:left w:val="single" w:sz="12" w:space="0" w:color="FF9900"/>
          <w:bottom w:val="single" w:sz="12" w:space="0" w:color="FF9900"/>
          <w:right w:val="single" w:sz="12" w:space="0" w:color="FF9900"/>
          <w:insideH w:val="single" w:sz="12" w:space="0" w:color="FF9900"/>
          <w:insideV w:val="single" w:sz="12" w:space="0" w:color="FF9900"/>
        </w:tblBorders>
        <w:tblLook w:val="04A0" w:firstRow="1" w:lastRow="0" w:firstColumn="1" w:lastColumn="0" w:noHBand="0" w:noVBand="1"/>
      </w:tblPr>
      <w:tblGrid>
        <w:gridCol w:w="1600"/>
        <w:gridCol w:w="1906"/>
        <w:gridCol w:w="1327"/>
        <w:gridCol w:w="1151"/>
        <w:gridCol w:w="1219"/>
        <w:gridCol w:w="1741"/>
        <w:gridCol w:w="1930"/>
      </w:tblGrid>
      <w:tr w:rsidR="008637A4" w:rsidRPr="006C0C93" w14:paraId="238F3447" w14:textId="77777777" w:rsidTr="008637A4">
        <w:trPr>
          <w:trHeight w:val="152"/>
          <w:jc w:val="center"/>
        </w:trPr>
        <w:tc>
          <w:tcPr>
            <w:tcW w:w="1645" w:type="dxa"/>
          </w:tcPr>
          <w:p w14:paraId="7D984B07" w14:textId="31459244" w:rsidR="008637A4" w:rsidRPr="006C0C93" w:rsidRDefault="00195889" w:rsidP="00272B8D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est</w:t>
            </w:r>
          </w:p>
        </w:tc>
        <w:tc>
          <w:tcPr>
            <w:tcW w:w="1947" w:type="dxa"/>
          </w:tcPr>
          <w:p w14:paraId="56833664" w14:textId="77777777" w:rsidR="008637A4" w:rsidRPr="006C0C93" w:rsidRDefault="008637A4" w:rsidP="00272B8D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pliée</w:t>
            </w:r>
          </w:p>
        </w:tc>
        <w:tc>
          <w:tcPr>
            <w:tcW w:w="1337" w:type="dxa"/>
          </w:tcPr>
          <w:p w14:paraId="02CA7512" w14:textId="77777777" w:rsidR="008637A4" w:rsidRPr="006C0C93" w:rsidRDefault="008637A4" w:rsidP="00272B8D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dans</w:t>
            </w:r>
          </w:p>
        </w:tc>
        <w:tc>
          <w:tcPr>
            <w:tcW w:w="1184" w:type="dxa"/>
          </w:tcPr>
          <w:p w14:paraId="2BF9E5BE" w14:textId="77777777" w:rsidR="008637A4" w:rsidRDefault="008637A4" w:rsidP="00272B8D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le</w:t>
            </w:r>
          </w:p>
        </w:tc>
        <w:tc>
          <w:tcPr>
            <w:tcW w:w="1239" w:type="dxa"/>
          </w:tcPr>
          <w:p w14:paraId="2CEF7854" w14:textId="77777777" w:rsidR="008637A4" w:rsidRDefault="008637A4" w:rsidP="00272B8D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Ma</w:t>
            </w:r>
          </w:p>
        </w:tc>
        <w:tc>
          <w:tcPr>
            <w:tcW w:w="1754" w:type="dxa"/>
          </w:tcPr>
          <w:p w14:paraId="79E7F1DF" w14:textId="77777777" w:rsidR="008637A4" w:rsidRDefault="008637A4" w:rsidP="00272B8D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blouse</w:t>
            </w:r>
          </w:p>
        </w:tc>
        <w:tc>
          <w:tcPr>
            <w:tcW w:w="1930" w:type="dxa"/>
          </w:tcPr>
          <w:p w14:paraId="52370387" w14:textId="77777777" w:rsidR="008637A4" w:rsidRDefault="008637A4" w:rsidP="00272B8D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cartable.</w:t>
            </w:r>
          </w:p>
        </w:tc>
      </w:tr>
    </w:tbl>
    <w:p w14:paraId="47D5404A" w14:textId="77777777" w:rsidR="008637A4" w:rsidRDefault="008637A4" w:rsidP="008637A4">
      <w:pPr>
        <w:pBdr>
          <w:bottom w:val="single" w:sz="12" w:space="1" w:color="FF9900"/>
        </w:pBdr>
        <w:ind w:left="720"/>
        <w:jc w:val="center"/>
        <w:rPr>
          <w:rFonts w:ascii="Calibri" w:hAnsi="Calibri"/>
          <w:b/>
          <w:sz w:val="28"/>
        </w:rPr>
      </w:pPr>
    </w:p>
    <w:p w14:paraId="5B102F12" w14:textId="77777777" w:rsidR="008637A4" w:rsidRDefault="008637A4" w:rsidP="008637A4">
      <w:pPr>
        <w:pBdr>
          <w:bottom w:val="single" w:sz="12" w:space="1" w:color="FF9900"/>
        </w:pBdr>
        <w:ind w:left="720"/>
        <w:jc w:val="center"/>
        <w:rPr>
          <w:rFonts w:ascii="Calibri" w:hAnsi="Calibri"/>
          <w:b/>
          <w:sz w:val="28"/>
        </w:rPr>
      </w:pPr>
    </w:p>
    <w:p w14:paraId="16EABDBA" w14:textId="77777777" w:rsidR="008637A4" w:rsidRDefault="008637A4" w:rsidP="008637A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57728" behindDoc="0" locked="0" layoutInCell="1" allowOverlap="1" wp14:anchorId="18EB097C" wp14:editId="0BD78BCE">
            <wp:simplePos x="0" y="0"/>
            <wp:positionH relativeFrom="column">
              <wp:posOffset>4272915</wp:posOffset>
            </wp:positionH>
            <wp:positionV relativeFrom="paragraph">
              <wp:posOffset>96433</wp:posOffset>
            </wp:positionV>
            <wp:extent cx="2548890" cy="324485"/>
            <wp:effectExtent l="0" t="0" r="381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32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D4988" w14:textId="77777777" w:rsidR="00565E9E" w:rsidRDefault="00565E9E" w:rsidP="00565E9E">
      <w:pPr>
        <w:rPr>
          <w:rFonts w:ascii="Calibri" w:hAnsi="Calibri"/>
          <w:sz w:val="28"/>
        </w:rPr>
      </w:pPr>
    </w:p>
    <w:p w14:paraId="4F7AD2C0" w14:textId="77777777" w:rsidR="007832B6" w:rsidRPr="008637A4" w:rsidRDefault="007832B6" w:rsidP="008637A4">
      <w:pPr>
        <w:pStyle w:val="Paragraphedeliste"/>
        <w:numPr>
          <w:ilvl w:val="0"/>
          <w:numId w:val="4"/>
        </w:numPr>
        <w:spacing w:after="240"/>
        <w:rPr>
          <w:rFonts w:ascii="Calibri" w:hAnsi="Calibri"/>
          <w:b/>
          <w:color w:val="FF9900"/>
          <w:sz w:val="22"/>
        </w:rPr>
      </w:pPr>
      <w:r w:rsidRPr="008637A4">
        <w:rPr>
          <w:rFonts w:ascii="Calibri" w:hAnsi="Calibri"/>
          <w:b/>
          <w:color w:val="FF9900"/>
        </w:rPr>
        <w:t xml:space="preserve">Lis ces devinettes et écris la réponse. </w:t>
      </w:r>
    </w:p>
    <w:p w14:paraId="35F4029E" w14:textId="77777777" w:rsidR="007832B6" w:rsidRDefault="007832B6" w:rsidP="007832B6">
      <w:pPr>
        <w:spacing w:line="276" w:lineRule="auto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Je suis la couleur de la mer :  __________________.</w:t>
      </w:r>
    </w:p>
    <w:p w14:paraId="6D152C54" w14:textId="77777777" w:rsidR="007832B6" w:rsidRDefault="007832B6" w:rsidP="007832B6">
      <w:pPr>
        <w:spacing w:line="276" w:lineRule="auto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Je peux être de forme carrée et je possède 4 pattes : __________</w:t>
      </w:r>
    </w:p>
    <w:p w14:paraId="605296EA" w14:textId="77777777" w:rsidR="007832B6" w:rsidRDefault="007832B6" w:rsidP="007832B6">
      <w:pPr>
        <w:spacing w:line="276" w:lineRule="auto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Elle pousse quand on ne la rase pas : _____________________</w:t>
      </w:r>
    </w:p>
    <w:p w14:paraId="5B746759" w14:textId="77777777" w:rsidR="007832B6" w:rsidRDefault="007832B6" w:rsidP="007832B6">
      <w:pPr>
        <w:spacing w:line="276" w:lineRule="auto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Dans une BD, les paroles sont dans des __________________.</w:t>
      </w:r>
    </w:p>
    <w:p w14:paraId="1BADA118" w14:textId="77777777" w:rsidR="007832B6" w:rsidRDefault="007832B6" w:rsidP="007832B6">
      <w:pPr>
        <w:spacing w:line="276" w:lineRule="auto"/>
        <w:rPr>
          <w:rFonts w:ascii="Calibri" w:hAnsi="Calibri"/>
          <w:sz w:val="40"/>
        </w:rPr>
      </w:pPr>
    </w:p>
    <w:p w14:paraId="6F09CE70" w14:textId="77777777" w:rsidR="00BC3941" w:rsidRPr="008637A4" w:rsidRDefault="008637A4" w:rsidP="008637A4">
      <w:pPr>
        <w:ind w:firstLine="426"/>
        <w:rPr>
          <w:rFonts w:ascii="Calibri" w:hAnsi="Calibri"/>
          <w:sz w:val="28"/>
        </w:rPr>
      </w:pPr>
      <w:r w:rsidRPr="008637A4">
        <w:rPr>
          <w:rFonts w:ascii="Calibri" w:hAnsi="Calibri"/>
          <w:b/>
          <w:color w:val="FF8C00"/>
          <w:sz w:val="28"/>
        </w:rPr>
        <w:t>6) J</w:t>
      </w:r>
      <w:r w:rsidR="00BC3941" w:rsidRPr="008637A4">
        <w:rPr>
          <w:rFonts w:ascii="Calibri" w:hAnsi="Calibri"/>
          <w:b/>
          <w:color w:val="FF8C00"/>
          <w:sz w:val="28"/>
        </w:rPr>
        <w:t>’entoure le mot correspondant à l’image</w:t>
      </w:r>
      <w:r w:rsidR="00D56131" w:rsidRPr="008637A4">
        <w:rPr>
          <w:rFonts w:ascii="Calibri" w:hAnsi="Calibri"/>
          <w:b/>
          <w:color w:val="FF8C00"/>
          <w:sz w:val="28"/>
        </w:rPr>
        <w:t> :</w:t>
      </w:r>
    </w:p>
    <w:p w14:paraId="66418BC8" w14:textId="77777777" w:rsidR="00D56131" w:rsidRPr="00D56131" w:rsidRDefault="00D56131" w:rsidP="00D56131">
      <w:pPr>
        <w:pStyle w:val="Paragraphedeliste"/>
        <w:ind w:left="360"/>
        <w:rPr>
          <w:rFonts w:ascii="Calibri" w:hAnsi="Calibri"/>
          <w:sz w:val="28"/>
        </w:rPr>
      </w:pPr>
    </w:p>
    <w:tbl>
      <w:tblPr>
        <w:tblStyle w:val="Grilledutableau"/>
        <w:tblW w:w="0" w:type="auto"/>
        <w:jc w:val="center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3397"/>
        <w:gridCol w:w="3544"/>
        <w:gridCol w:w="3544"/>
      </w:tblGrid>
      <w:tr w:rsidR="00BC3941" w14:paraId="1723FB7D" w14:textId="77777777" w:rsidTr="00A64681">
        <w:trPr>
          <w:jc w:val="center"/>
        </w:trPr>
        <w:tc>
          <w:tcPr>
            <w:tcW w:w="3397" w:type="dxa"/>
          </w:tcPr>
          <w:p w14:paraId="7B9C637A" w14:textId="77777777" w:rsidR="00BC3941" w:rsidRDefault="007832B6" w:rsidP="00BC3941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3088" behindDoc="0" locked="0" layoutInCell="1" allowOverlap="1" wp14:anchorId="671B0253" wp14:editId="1235159A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71755</wp:posOffset>
                  </wp:positionV>
                  <wp:extent cx="1128395" cy="718820"/>
                  <wp:effectExtent l="0" t="0" r="0" b="5080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bricot.bmp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</w:tcPr>
          <w:p w14:paraId="39A127C5" w14:textId="77777777" w:rsidR="00BC3941" w:rsidRDefault="007832B6" w:rsidP="00BC3941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80256" behindDoc="0" locked="0" layoutInCell="1" allowOverlap="1" wp14:anchorId="198A7A8E" wp14:editId="708C699B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0</wp:posOffset>
                  </wp:positionV>
                  <wp:extent cx="866775" cy="798195"/>
                  <wp:effectExtent l="0" t="0" r="9525" b="1905"/>
                  <wp:wrapSquare wrapText="bothSides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ulles.bmp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</w:tcPr>
          <w:p w14:paraId="767F927F" w14:textId="77777777" w:rsidR="00BC3941" w:rsidRDefault="007832B6" w:rsidP="00BC3941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9232" behindDoc="0" locked="0" layoutInCell="1" allowOverlap="1" wp14:anchorId="55BC5F36" wp14:editId="369D76DB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0</wp:posOffset>
                  </wp:positionV>
                  <wp:extent cx="693420" cy="897890"/>
                  <wp:effectExtent l="0" t="0" r="0" b="0"/>
                  <wp:wrapSquare wrapText="bothSides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ruler.bmp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3941" w:rsidRPr="00BC3941" w14:paraId="1284BE95" w14:textId="77777777" w:rsidTr="00A64681">
        <w:trPr>
          <w:jc w:val="center"/>
        </w:trPr>
        <w:tc>
          <w:tcPr>
            <w:tcW w:w="3397" w:type="dxa"/>
          </w:tcPr>
          <w:p w14:paraId="5A73ACDF" w14:textId="77777777" w:rsidR="00BC394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un abircot</w:t>
            </w:r>
          </w:p>
          <w:p w14:paraId="22BBC546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un apricot</w:t>
            </w:r>
          </w:p>
          <w:p w14:paraId="188BD53D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un adricot</w:t>
            </w:r>
          </w:p>
          <w:p w14:paraId="47805196" w14:textId="77777777" w:rsidR="00D56131" w:rsidRPr="00BC394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un abricot</w:t>
            </w:r>
          </w:p>
        </w:tc>
        <w:tc>
          <w:tcPr>
            <w:tcW w:w="3544" w:type="dxa"/>
          </w:tcPr>
          <w:p w14:paraId="20C6CBD3" w14:textId="77777777" w:rsidR="00BC394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des blules</w:t>
            </w:r>
          </w:p>
          <w:p w14:paraId="05861973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des dulles</w:t>
            </w:r>
          </w:p>
          <w:p w14:paraId="048B024F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des bulles</w:t>
            </w:r>
          </w:p>
          <w:p w14:paraId="63E446A5" w14:textId="77777777" w:rsidR="00D56131" w:rsidRPr="00BC394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des pulles</w:t>
            </w:r>
          </w:p>
        </w:tc>
        <w:tc>
          <w:tcPr>
            <w:tcW w:w="3544" w:type="dxa"/>
          </w:tcPr>
          <w:p w14:paraId="47771FC0" w14:textId="77777777" w:rsidR="00BC394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brûlé</w:t>
            </w:r>
          </w:p>
          <w:p w14:paraId="4009F399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burlé</w:t>
            </w:r>
          </w:p>
          <w:p w14:paraId="58D30F2B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rublé</w:t>
            </w:r>
          </w:p>
          <w:p w14:paraId="33F9D59D" w14:textId="77777777" w:rsidR="00D56131" w:rsidRPr="00BC394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broulé</w:t>
            </w:r>
          </w:p>
        </w:tc>
      </w:tr>
      <w:tr w:rsidR="00BC3941" w:rsidRPr="00BC3941" w14:paraId="3112B257" w14:textId="77777777" w:rsidTr="00A64681">
        <w:trPr>
          <w:trHeight w:val="177"/>
          <w:jc w:val="center"/>
        </w:trPr>
        <w:tc>
          <w:tcPr>
            <w:tcW w:w="3397" w:type="dxa"/>
            <w:shd w:val="clear" w:color="auto" w:fill="808080" w:themeFill="background1" w:themeFillShade="80"/>
          </w:tcPr>
          <w:p w14:paraId="099005BE" w14:textId="77777777" w:rsidR="00BC3941" w:rsidRPr="00BC3941" w:rsidRDefault="00BC3941" w:rsidP="00BC394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808080" w:themeFill="background1" w:themeFillShade="80"/>
          </w:tcPr>
          <w:p w14:paraId="7538F28F" w14:textId="77777777" w:rsidR="00BC3941" w:rsidRPr="00BC3941" w:rsidRDefault="00BC3941" w:rsidP="00BC394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808080" w:themeFill="background1" w:themeFillShade="80"/>
          </w:tcPr>
          <w:p w14:paraId="24BE3C0E" w14:textId="77777777" w:rsidR="00BC3941" w:rsidRPr="00BC3941" w:rsidRDefault="00BC3941" w:rsidP="00BC3941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C3941" w:rsidRPr="00BC3941" w14:paraId="6E063331" w14:textId="77777777" w:rsidTr="00A64681">
        <w:trPr>
          <w:jc w:val="center"/>
        </w:trPr>
        <w:tc>
          <w:tcPr>
            <w:tcW w:w="3397" w:type="dxa"/>
          </w:tcPr>
          <w:p w14:paraId="3550717F" w14:textId="77777777" w:rsidR="00BC3941" w:rsidRPr="00BC3941" w:rsidRDefault="007832B6" w:rsidP="00BC3941">
            <w:pPr>
              <w:jc w:val="center"/>
              <w:rPr>
                <w:rFonts w:ascii="Calibri" w:hAnsi="Calibri"/>
                <w:sz w:val="52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7184" behindDoc="0" locked="0" layoutInCell="1" allowOverlap="1" wp14:anchorId="51E57A09" wp14:editId="6B879A3C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64135</wp:posOffset>
                  </wp:positionV>
                  <wp:extent cx="661035" cy="625475"/>
                  <wp:effectExtent l="0" t="0" r="5715" b="3175"/>
                  <wp:wrapSquare wrapText="bothSides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retelle.bmp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6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</w:tcPr>
          <w:p w14:paraId="6A1EF052" w14:textId="77777777" w:rsidR="00BC3941" w:rsidRPr="00BC3941" w:rsidRDefault="007832B6" w:rsidP="00BC3941">
            <w:pPr>
              <w:jc w:val="center"/>
              <w:rPr>
                <w:rFonts w:ascii="Calibri" w:hAnsi="Calibri"/>
                <w:sz w:val="52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8208" behindDoc="0" locked="0" layoutInCell="1" allowOverlap="1" wp14:anchorId="4C34F060" wp14:editId="25F66107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64135</wp:posOffset>
                  </wp:positionV>
                  <wp:extent cx="1024255" cy="616585"/>
                  <wp:effectExtent l="0" t="0" r="4445" b="0"/>
                  <wp:wrapSquare wrapText="bothSides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rosse.bmp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6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</w:tcPr>
          <w:p w14:paraId="3FF67C2A" w14:textId="77777777" w:rsidR="00BC3941" w:rsidRPr="00BC3941" w:rsidRDefault="007832B6" w:rsidP="00BC3941">
            <w:pPr>
              <w:jc w:val="center"/>
              <w:rPr>
                <w:rFonts w:ascii="Calibri" w:hAnsi="Calibri"/>
                <w:sz w:val="52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6160" behindDoc="0" locked="0" layoutInCell="1" allowOverlap="1" wp14:anchorId="77F50E53" wp14:editId="0F337C9E">
                  <wp:simplePos x="0" y="0"/>
                  <wp:positionH relativeFrom="column">
                    <wp:posOffset>532414</wp:posOffset>
                  </wp:positionH>
                  <wp:positionV relativeFrom="paragraph">
                    <wp:posOffset>394</wp:posOffset>
                  </wp:positionV>
                  <wp:extent cx="945515" cy="765175"/>
                  <wp:effectExtent l="0" t="0" r="6985" b="0"/>
                  <wp:wrapSquare wrapText="bothSides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ras.bmp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3941" w:rsidRPr="00BC3941" w14:paraId="7CF83C5F" w14:textId="77777777" w:rsidTr="00A64681">
        <w:trPr>
          <w:jc w:val="center"/>
        </w:trPr>
        <w:tc>
          <w:tcPr>
            <w:tcW w:w="3397" w:type="dxa"/>
          </w:tcPr>
          <w:p w14:paraId="7EE6DA21" w14:textId="77777777" w:rsidR="00BC394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des bertelles</w:t>
            </w:r>
          </w:p>
          <w:p w14:paraId="794B2397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des dretelles</w:t>
            </w:r>
          </w:p>
          <w:p w14:paraId="52A13E95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des bretelles</w:t>
            </w:r>
          </w:p>
          <w:p w14:paraId="0EEAB52C" w14:textId="77777777" w:rsidR="00D56131" w:rsidRPr="00BC3941" w:rsidRDefault="00D56131" w:rsidP="00D5613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des pertelles</w:t>
            </w:r>
          </w:p>
        </w:tc>
        <w:tc>
          <w:tcPr>
            <w:tcW w:w="3544" w:type="dxa"/>
          </w:tcPr>
          <w:p w14:paraId="5D3500B2" w14:textId="77777777" w:rsidR="00BC394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une drosse</w:t>
            </w:r>
          </w:p>
          <w:p w14:paraId="556890D8" w14:textId="77777777" w:rsidR="00D56131" w:rsidRDefault="00D56131" w:rsidP="00D5613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un bosse</w:t>
            </w:r>
          </w:p>
          <w:p w14:paraId="278982B1" w14:textId="77777777" w:rsidR="00D56131" w:rsidRDefault="00D56131" w:rsidP="00D5613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une prosse</w:t>
            </w:r>
          </w:p>
          <w:p w14:paraId="61677A12" w14:textId="77777777" w:rsidR="00D56131" w:rsidRPr="00BC3941" w:rsidRDefault="00D56131" w:rsidP="00D5613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une brosse</w:t>
            </w:r>
          </w:p>
        </w:tc>
        <w:tc>
          <w:tcPr>
            <w:tcW w:w="3544" w:type="dxa"/>
          </w:tcPr>
          <w:p w14:paraId="59C2E01A" w14:textId="77777777" w:rsidR="00D56131" w:rsidRDefault="00D56131" w:rsidP="00D5613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le bras</w:t>
            </w:r>
          </w:p>
          <w:p w14:paraId="241C1DF0" w14:textId="77777777" w:rsidR="00D56131" w:rsidRDefault="00D56131" w:rsidP="00D5613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le drap</w:t>
            </w:r>
          </w:p>
          <w:p w14:paraId="65B54784" w14:textId="77777777" w:rsidR="00D56131" w:rsidRDefault="00D56131" w:rsidP="00D5613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le bars</w:t>
            </w:r>
          </w:p>
          <w:p w14:paraId="76859028" w14:textId="77777777" w:rsidR="00D56131" w:rsidRPr="00BC3941" w:rsidRDefault="00D56131" w:rsidP="00D5613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 xml:space="preserve"> le bas</w:t>
            </w:r>
          </w:p>
        </w:tc>
      </w:tr>
      <w:tr w:rsidR="00BC3941" w:rsidRPr="00BC3941" w14:paraId="012B2714" w14:textId="77777777" w:rsidTr="00A64681">
        <w:trPr>
          <w:jc w:val="center"/>
        </w:trPr>
        <w:tc>
          <w:tcPr>
            <w:tcW w:w="3397" w:type="dxa"/>
            <w:shd w:val="clear" w:color="auto" w:fill="808080" w:themeFill="background1" w:themeFillShade="80"/>
          </w:tcPr>
          <w:p w14:paraId="5A3113CD" w14:textId="77777777" w:rsidR="00BC3941" w:rsidRPr="00BC3941" w:rsidRDefault="00BC3941" w:rsidP="00BC394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808080" w:themeFill="background1" w:themeFillShade="80"/>
          </w:tcPr>
          <w:p w14:paraId="27D19317" w14:textId="77777777" w:rsidR="00BC3941" w:rsidRPr="00BC3941" w:rsidRDefault="00BC3941" w:rsidP="00BC394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808080" w:themeFill="background1" w:themeFillShade="80"/>
          </w:tcPr>
          <w:p w14:paraId="2E04973F" w14:textId="77777777" w:rsidR="00BC3941" w:rsidRPr="00BC3941" w:rsidRDefault="00BC3941" w:rsidP="00BC3941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C3941" w:rsidRPr="00BC3941" w14:paraId="6E08A225" w14:textId="77777777" w:rsidTr="00D56131">
        <w:trPr>
          <w:trHeight w:val="1347"/>
          <w:jc w:val="center"/>
        </w:trPr>
        <w:tc>
          <w:tcPr>
            <w:tcW w:w="3397" w:type="dxa"/>
          </w:tcPr>
          <w:p w14:paraId="6F86DFE9" w14:textId="77777777" w:rsidR="00BC3941" w:rsidRPr="00BC3941" w:rsidRDefault="007832B6" w:rsidP="00BC3941">
            <w:pPr>
              <w:jc w:val="center"/>
              <w:rPr>
                <w:rFonts w:ascii="Calibri" w:hAnsi="Calibri"/>
                <w:sz w:val="52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5136" behindDoc="0" locked="0" layoutInCell="1" allowOverlap="1" wp14:anchorId="4540739E" wp14:editId="54A05368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5715</wp:posOffset>
                  </wp:positionV>
                  <wp:extent cx="929640" cy="774700"/>
                  <wp:effectExtent l="0" t="0" r="3810" b="635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eurre.bmp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</w:tcPr>
          <w:p w14:paraId="2448EFF3" w14:textId="77777777" w:rsidR="00BC3941" w:rsidRPr="00BC3941" w:rsidRDefault="007832B6" w:rsidP="00BC3941">
            <w:pPr>
              <w:jc w:val="center"/>
              <w:rPr>
                <w:rFonts w:ascii="Calibri" w:hAnsi="Calibri"/>
                <w:sz w:val="52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4112" behindDoc="0" locked="0" layoutInCell="1" allowOverlap="1" wp14:anchorId="25ACA2E9" wp14:editId="6AF28E39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5715</wp:posOffset>
                  </wp:positionV>
                  <wp:extent cx="645795" cy="788035"/>
                  <wp:effectExtent l="0" t="0" r="1905" b="0"/>
                  <wp:wrapSquare wrapText="bothSides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arbe.bmp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</w:tcPr>
          <w:p w14:paraId="1D29F780" w14:textId="77777777" w:rsidR="00BC3941" w:rsidRPr="00BC3941" w:rsidRDefault="007832B6" w:rsidP="00BC3941">
            <w:pPr>
              <w:jc w:val="center"/>
              <w:rPr>
                <w:rFonts w:ascii="Calibri" w:hAnsi="Calibri"/>
                <w:sz w:val="52"/>
              </w:rPr>
            </w:pPr>
            <w:r>
              <w:rPr>
                <w:rFonts w:ascii="Calibri" w:hAnsi="Calibri"/>
                <w:noProof/>
                <w:sz w:val="52"/>
              </w:rPr>
              <w:drawing>
                <wp:anchor distT="0" distB="0" distL="114300" distR="114300" simplePos="0" relativeHeight="251681280" behindDoc="0" locked="0" layoutInCell="1" allowOverlap="1" wp14:anchorId="764708C8" wp14:editId="1E28C609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5715</wp:posOffset>
                  </wp:positionV>
                  <wp:extent cx="788035" cy="788035"/>
                  <wp:effectExtent l="0" t="0" r="0" b="0"/>
                  <wp:wrapSquare wrapText="bothSides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arque.gif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3941" w:rsidRPr="00145B88" w14:paraId="0F77F76B" w14:textId="77777777" w:rsidTr="00A64681">
        <w:trPr>
          <w:jc w:val="center"/>
        </w:trPr>
        <w:tc>
          <w:tcPr>
            <w:tcW w:w="3397" w:type="dxa"/>
          </w:tcPr>
          <w:p w14:paraId="5C414B91" w14:textId="77777777" w:rsidR="00BC394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du breure</w:t>
            </w:r>
          </w:p>
          <w:p w14:paraId="4FFCE9B1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du peur</w:t>
            </w:r>
          </w:p>
          <w:p w14:paraId="349E1A58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du beurre</w:t>
            </w:r>
          </w:p>
          <w:p w14:paraId="30658327" w14:textId="77777777" w:rsidR="00D56131" w:rsidRPr="00145B88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du bleurre</w:t>
            </w:r>
          </w:p>
        </w:tc>
        <w:tc>
          <w:tcPr>
            <w:tcW w:w="3544" w:type="dxa"/>
          </w:tcPr>
          <w:p w14:paraId="41653933" w14:textId="77777777" w:rsidR="00BC394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la barde</w:t>
            </w:r>
          </w:p>
          <w:p w14:paraId="63501EAF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la parbe</w:t>
            </w:r>
          </w:p>
          <w:p w14:paraId="13B61284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la brabe</w:t>
            </w:r>
          </w:p>
          <w:p w14:paraId="4AF11DDB" w14:textId="77777777" w:rsidR="00D56131" w:rsidRPr="00145B88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la barbe</w:t>
            </w:r>
          </w:p>
        </w:tc>
        <w:tc>
          <w:tcPr>
            <w:tcW w:w="3544" w:type="dxa"/>
          </w:tcPr>
          <w:p w14:paraId="1F13347A" w14:textId="77777777" w:rsidR="00145B88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une braque</w:t>
            </w:r>
          </w:p>
          <w:p w14:paraId="3ED0DE99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une baque</w:t>
            </w:r>
          </w:p>
          <w:p w14:paraId="6DF868D9" w14:textId="77777777" w:rsidR="00D56131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un darque</w:t>
            </w:r>
          </w:p>
          <w:p w14:paraId="6DDB41CB" w14:textId="77777777" w:rsidR="00D56131" w:rsidRPr="00145B88" w:rsidRDefault="00D56131" w:rsidP="00BC3941">
            <w:pPr>
              <w:jc w:val="center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44"/>
              </w:rPr>
              <w:t>une barque</w:t>
            </w:r>
          </w:p>
        </w:tc>
      </w:tr>
    </w:tbl>
    <w:p w14:paraId="085B824A" w14:textId="77777777" w:rsidR="007245DA" w:rsidRDefault="00145B88" w:rsidP="00865CC7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62848" behindDoc="0" locked="0" layoutInCell="1" allowOverlap="1" wp14:anchorId="1D4217F8" wp14:editId="0B9E50A0">
            <wp:simplePos x="0" y="0"/>
            <wp:positionH relativeFrom="column">
              <wp:posOffset>3658870</wp:posOffset>
            </wp:positionH>
            <wp:positionV relativeFrom="paragraph">
              <wp:posOffset>97790</wp:posOffset>
            </wp:positionV>
            <wp:extent cx="3444240" cy="438785"/>
            <wp:effectExtent l="0" t="0" r="0" b="0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45DA" w:rsidSect="008637A4">
      <w:pgSz w:w="11906" w:h="16838"/>
      <w:pgMar w:top="426" w:right="282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DD8D" w14:textId="77777777" w:rsidR="00227946" w:rsidRDefault="00227946" w:rsidP="00F910D7">
      <w:r>
        <w:separator/>
      </w:r>
    </w:p>
  </w:endnote>
  <w:endnote w:type="continuationSeparator" w:id="0">
    <w:p w14:paraId="325DAA40" w14:textId="77777777" w:rsidR="00227946" w:rsidRDefault="00227946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0DEF" w14:textId="77777777" w:rsidR="00227946" w:rsidRDefault="00227946" w:rsidP="00F910D7">
      <w:r>
        <w:separator/>
      </w:r>
    </w:p>
  </w:footnote>
  <w:footnote w:type="continuationSeparator" w:id="0">
    <w:p w14:paraId="73FC571E" w14:textId="77777777" w:rsidR="00227946" w:rsidRDefault="00227946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620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F0522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20">
    <w:abstractNumId w:val="1"/>
  </w:num>
  <w:num w:numId="2" w16cid:durableId="2055619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93147">
    <w:abstractNumId w:val="0"/>
  </w:num>
  <w:num w:numId="4" w16cid:durableId="1437943299">
    <w:abstractNumId w:val="8"/>
  </w:num>
  <w:num w:numId="5" w16cid:durableId="1363366039">
    <w:abstractNumId w:val="5"/>
  </w:num>
  <w:num w:numId="6" w16cid:durableId="392461131">
    <w:abstractNumId w:val="2"/>
  </w:num>
  <w:num w:numId="7" w16cid:durableId="1516845977">
    <w:abstractNumId w:val="7"/>
  </w:num>
  <w:num w:numId="8" w16cid:durableId="1188256907">
    <w:abstractNumId w:val="6"/>
  </w:num>
  <w:num w:numId="9" w16cid:durableId="120080911">
    <w:abstractNumId w:val="9"/>
  </w:num>
  <w:num w:numId="10" w16cid:durableId="1177229068">
    <w:abstractNumId w:val="3"/>
  </w:num>
  <w:num w:numId="11" w16cid:durableId="352538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8732C"/>
    <w:rsid w:val="00090207"/>
    <w:rsid w:val="00145B88"/>
    <w:rsid w:val="00151A39"/>
    <w:rsid w:val="001769D4"/>
    <w:rsid w:val="00195889"/>
    <w:rsid w:val="00227946"/>
    <w:rsid w:val="00236F64"/>
    <w:rsid w:val="00247DCD"/>
    <w:rsid w:val="00266283"/>
    <w:rsid w:val="00280EA9"/>
    <w:rsid w:val="002E2BAF"/>
    <w:rsid w:val="002F1E82"/>
    <w:rsid w:val="0030741F"/>
    <w:rsid w:val="003E6ECA"/>
    <w:rsid w:val="0042647F"/>
    <w:rsid w:val="004C096B"/>
    <w:rsid w:val="00522F85"/>
    <w:rsid w:val="0053637B"/>
    <w:rsid w:val="00565E9E"/>
    <w:rsid w:val="0058723C"/>
    <w:rsid w:val="00604FC1"/>
    <w:rsid w:val="00637161"/>
    <w:rsid w:val="00700F4A"/>
    <w:rsid w:val="007124DD"/>
    <w:rsid w:val="007170C4"/>
    <w:rsid w:val="007245DA"/>
    <w:rsid w:val="00725D78"/>
    <w:rsid w:val="00765949"/>
    <w:rsid w:val="007832B6"/>
    <w:rsid w:val="0078419B"/>
    <w:rsid w:val="007B300F"/>
    <w:rsid w:val="008637A4"/>
    <w:rsid w:val="00863BDE"/>
    <w:rsid w:val="00865CC7"/>
    <w:rsid w:val="009072C1"/>
    <w:rsid w:val="00964E5B"/>
    <w:rsid w:val="009B5798"/>
    <w:rsid w:val="00A61280"/>
    <w:rsid w:val="00A64681"/>
    <w:rsid w:val="00A70F05"/>
    <w:rsid w:val="00B41C89"/>
    <w:rsid w:val="00BB5717"/>
    <w:rsid w:val="00BC3941"/>
    <w:rsid w:val="00C40BED"/>
    <w:rsid w:val="00D42E7F"/>
    <w:rsid w:val="00D56131"/>
    <w:rsid w:val="00D6128A"/>
    <w:rsid w:val="00DC0887"/>
    <w:rsid w:val="00E17185"/>
    <w:rsid w:val="00EA1B23"/>
    <w:rsid w:val="00F44182"/>
    <w:rsid w:val="00F51CED"/>
    <w:rsid w:val="00F7143A"/>
    <w:rsid w:val="00F84170"/>
    <w:rsid w:val="00F910D7"/>
    <w:rsid w:val="00FE112C"/>
    <w:rsid w:val="00FE5038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0D6E36A8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41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C394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C394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C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1AD9-918D-4CB7-8EC9-6E8F5D55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7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6</cp:revision>
  <cp:lastPrinted>2019-04-10T09:32:00Z</cp:lastPrinted>
  <dcterms:created xsi:type="dcterms:W3CDTF">2025-03-04T14:19:00Z</dcterms:created>
  <dcterms:modified xsi:type="dcterms:W3CDTF">2025-10-20T15:16:00Z</dcterms:modified>
</cp:coreProperties>
</file>