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7872" w14:textId="77777777" w:rsidR="00D6128A" w:rsidRDefault="00607916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70CFDEB8" wp14:editId="71A03B71">
            <wp:simplePos x="0" y="0"/>
            <wp:positionH relativeFrom="column">
              <wp:posOffset>5806661</wp:posOffset>
            </wp:positionH>
            <wp:positionV relativeFrom="paragraph">
              <wp:posOffset>78215</wp:posOffset>
            </wp:positionV>
            <wp:extent cx="984305" cy="610134"/>
            <wp:effectExtent l="0" t="0" r="635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4305" cy="610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E5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154EF8" wp14:editId="6B834FBD">
                <wp:simplePos x="0" y="0"/>
                <wp:positionH relativeFrom="column">
                  <wp:posOffset>2720975</wp:posOffset>
                </wp:positionH>
                <wp:positionV relativeFrom="paragraph">
                  <wp:posOffset>-22860</wp:posOffset>
                </wp:positionV>
                <wp:extent cx="2320290" cy="826135"/>
                <wp:effectExtent l="0" t="0" r="22860" b="12065"/>
                <wp:wrapNone/>
                <wp:docPr id="6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0290" cy="826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BA7AA" w14:textId="77777777" w:rsidR="00247DCD" w:rsidRPr="00607916" w:rsidRDefault="00607916" w:rsidP="00247DC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607916">
                              <w:rPr>
                                <w:rFonts w:ascii="Comic Sans MS" w:hAnsi="Comic Sans MS"/>
                                <w:sz w:val="52"/>
                              </w:rPr>
                              <w:t>TR…   T…R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D0A56" id="Rectangle à coins arrondis 1" o:spid="_x0000_s1026" style="position:absolute;left:0;text-align:left;margin-left:214.25pt;margin-top:-1.8pt;width:182.7pt;height:6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" strokecolor="#ff8c00" strokeweight="1pt">
                <v:stroke joinstyle="miter"/>
                <v:textbox>
                  <w:txbxContent>
                    <w:p w:rsidR="00247DCD" w:rsidRPr="00607916" w:rsidRDefault="00607916" w:rsidP="00247DCD">
                      <w:pPr>
                        <w:jc w:val="center"/>
                        <w:rPr>
                          <w:sz w:val="36"/>
                        </w:rPr>
                      </w:pPr>
                      <w:r w:rsidRPr="00607916">
                        <w:rPr>
                          <w:rFonts w:ascii="Comic Sans MS" w:hAnsi="Comic Sans MS"/>
                          <w:sz w:val="52"/>
                        </w:rPr>
                        <w:t>TR…   T…R</w:t>
                      </w:r>
                    </w:p>
                  </w:txbxContent>
                </v:textbox>
              </v:roundrect>
            </w:pict>
          </mc:Fallback>
        </mc:AlternateContent>
      </w:r>
      <w:r w:rsidR="0078419B" w:rsidRPr="0078419B">
        <w:rPr>
          <w:noProof/>
        </w:rPr>
        <w:t xml:space="preserve"> </w:t>
      </w:r>
    </w:p>
    <w:p w14:paraId="722C5B44" w14:textId="77777777" w:rsidR="00247DCD" w:rsidRDefault="007170C4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970916" wp14:editId="68445B8B">
                <wp:simplePos x="0" y="0"/>
                <wp:positionH relativeFrom="column">
                  <wp:posOffset>-213995</wp:posOffset>
                </wp:positionH>
                <wp:positionV relativeFrom="paragraph">
                  <wp:posOffset>-137795</wp:posOffset>
                </wp:positionV>
                <wp:extent cx="2335530" cy="608330"/>
                <wp:effectExtent l="0" t="0" r="0" b="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20C906" w14:textId="77777777" w:rsidR="00247DCD" w:rsidRPr="00247DCD" w:rsidRDefault="00247DCD" w:rsidP="00247DC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40C69" id="Rectangle à coins arrondis 12" o:spid="_x0000_s1027" style="position:absolute;left:0;text-align:left;margin-left:-16.85pt;margin-top:-10.85pt;width:183.9pt;height:4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" fillcolor="window" stroked="f" strokeweight="1pt">
                <v:stroke joinstyle="miter"/>
                <v:path arrowok="t"/>
                <v:textbox>
                  <w:txbxContent>
                    <w:p w:rsidR="00247DCD" w:rsidRPr="00247DCD" w:rsidRDefault="00247DCD" w:rsidP="00247DC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78D96F" wp14:editId="343A4D6B">
                <wp:simplePos x="0" y="0"/>
                <wp:positionH relativeFrom="column">
                  <wp:posOffset>5677535</wp:posOffset>
                </wp:positionH>
                <wp:positionV relativeFrom="paragraph">
                  <wp:posOffset>-238125</wp:posOffset>
                </wp:positionV>
                <wp:extent cx="1228090" cy="826135"/>
                <wp:effectExtent l="0" t="0" r="10160" b="1206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826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2C570" id="AutoShape 19" o:spid="_x0000_s1026" style="position:absolute;margin-left:447.05pt;margin-top:-18.75pt;width:96.7pt;height:6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" strokecolor="#ff9d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B8D066" wp14:editId="3C1F9A51">
                <wp:simplePos x="0" y="0"/>
                <wp:positionH relativeFrom="page">
                  <wp:posOffset>104775</wp:posOffset>
                </wp:positionH>
                <wp:positionV relativeFrom="paragraph">
                  <wp:posOffset>-302260</wp:posOffset>
                </wp:positionV>
                <wp:extent cx="7334250" cy="990600"/>
                <wp:effectExtent l="0" t="0" r="0" b="0"/>
                <wp:wrapNone/>
                <wp:docPr id="4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990600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E5A34" id="Rectangle à coins arrondis 13" o:spid="_x0000_s1026" style="position:absolute;margin-left:8.25pt;margin-top:-23.8pt;width:577.5pt;height:7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" fillcolor="#ff8c00" stroked="f" strokeweight="1pt">
                <v:stroke joinstyle="miter"/>
                <v:path arrowok="t"/>
                <w10:wrap anchorx="page"/>
              </v:roundrect>
            </w:pict>
          </mc:Fallback>
        </mc:AlternateContent>
      </w:r>
    </w:p>
    <w:p w14:paraId="2AB64634" w14:textId="77777777" w:rsidR="00F7143A" w:rsidRPr="00FE5038" w:rsidRDefault="007170C4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36FF749" wp14:editId="196E678A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CFB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55pt;margin-top:19.95pt;width:241.2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"/>
            </w:pict>
          </mc:Fallback>
        </mc:AlternateContent>
      </w:r>
      <w:r w:rsidR="00FE5038" w:rsidRPr="00FE5038">
        <w:rPr>
          <w:rFonts w:ascii="Calibri" w:hAnsi="Calibri"/>
          <w:b w:val="0"/>
        </w:rPr>
        <w:t>Prénom :</w:t>
      </w:r>
      <w:r w:rsidR="00F7143A">
        <w:rPr>
          <w:rFonts w:ascii="Calibri" w:hAnsi="Calibri"/>
        </w:rPr>
        <w:tab/>
      </w:r>
      <w:r w:rsidR="00F7143A" w:rsidRPr="002E2BAF">
        <w:rPr>
          <w:rFonts w:ascii="Calibri" w:hAnsi="Calibri"/>
          <w:sz w:val="36"/>
        </w:rPr>
        <w:t>ENTRAINE-TOI À</w:t>
      </w:r>
    </w:p>
    <w:p w14:paraId="2DB00518" w14:textId="77777777" w:rsidR="00F7143A" w:rsidRPr="00F7143A" w:rsidRDefault="00F7143A" w:rsidP="00F7143A">
      <w:pPr>
        <w:tabs>
          <w:tab w:val="left" w:pos="5103"/>
        </w:tabs>
        <w:rPr>
          <w:b/>
        </w:rPr>
      </w:pPr>
      <w:r>
        <w:tab/>
      </w:r>
    </w:p>
    <w:p w14:paraId="54C03924" w14:textId="77777777" w:rsidR="00151A39" w:rsidRPr="00565E9E" w:rsidRDefault="00151A39" w:rsidP="00865CC7">
      <w:pPr>
        <w:rPr>
          <w:rFonts w:ascii="Calibri" w:hAnsi="Calibri"/>
          <w:sz w:val="16"/>
        </w:rPr>
      </w:pPr>
    </w:p>
    <w:p w14:paraId="6D5D0898" w14:textId="77777777" w:rsidR="00565E9E" w:rsidRPr="00565E9E" w:rsidRDefault="00565E9E" w:rsidP="00565E9E">
      <w:pPr>
        <w:numPr>
          <w:ilvl w:val="0"/>
          <w:numId w:val="4"/>
        </w:numPr>
        <w:rPr>
          <w:rFonts w:ascii="Calibri" w:hAnsi="Calibri"/>
          <w:b/>
          <w:color w:val="FF8C00"/>
          <w:sz w:val="28"/>
        </w:rPr>
      </w:pPr>
      <w:r w:rsidRPr="00565E9E">
        <w:rPr>
          <w:rFonts w:ascii="Calibri" w:hAnsi="Calibri"/>
          <w:b/>
          <w:color w:val="FF8C00"/>
          <w:sz w:val="28"/>
        </w:rPr>
        <w:t>J’écris des syllabes :</w:t>
      </w:r>
    </w:p>
    <w:p w14:paraId="251FAC5A" w14:textId="77777777" w:rsidR="00565E9E" w:rsidRPr="00565E9E" w:rsidRDefault="00565E9E" w:rsidP="00565E9E">
      <w:pPr>
        <w:ind w:left="720"/>
        <w:rPr>
          <w:rFonts w:ascii="Calibri" w:hAnsi="Calibri"/>
        </w:rPr>
      </w:pPr>
    </w:p>
    <w:tbl>
      <w:tblPr>
        <w:tblW w:w="0" w:type="auto"/>
        <w:tblInd w:w="180" w:type="dxa"/>
        <w:tblBorders>
          <w:top w:val="single" w:sz="12" w:space="0" w:color="FF8C00"/>
          <w:left w:val="single" w:sz="12" w:space="0" w:color="FF8C00"/>
          <w:bottom w:val="single" w:sz="12" w:space="0" w:color="FF8C00"/>
          <w:right w:val="single" w:sz="12" w:space="0" w:color="FF8C00"/>
          <w:insideH w:val="single" w:sz="12" w:space="0" w:color="FF8C00"/>
          <w:insideV w:val="single" w:sz="12" w:space="0" w:color="FF8C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4"/>
        <w:gridCol w:w="2584"/>
        <w:gridCol w:w="2603"/>
        <w:gridCol w:w="2676"/>
      </w:tblGrid>
      <w:tr w:rsidR="00565E9E" w14:paraId="1F52B3BB" w14:textId="77777777" w:rsidTr="00607916">
        <w:tc>
          <w:tcPr>
            <w:tcW w:w="2584" w:type="dxa"/>
            <w:hideMark/>
          </w:tcPr>
          <w:p w14:paraId="4B23B95C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1</w:t>
            </w:r>
          </w:p>
        </w:tc>
        <w:tc>
          <w:tcPr>
            <w:tcW w:w="2584" w:type="dxa"/>
            <w:hideMark/>
          </w:tcPr>
          <w:p w14:paraId="348ACEE5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2</w:t>
            </w:r>
          </w:p>
        </w:tc>
        <w:tc>
          <w:tcPr>
            <w:tcW w:w="2603" w:type="dxa"/>
            <w:hideMark/>
          </w:tcPr>
          <w:p w14:paraId="4C30042D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3</w:t>
            </w:r>
          </w:p>
        </w:tc>
        <w:tc>
          <w:tcPr>
            <w:tcW w:w="2676" w:type="dxa"/>
          </w:tcPr>
          <w:p w14:paraId="691D1C25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4</w:t>
            </w:r>
          </w:p>
          <w:p w14:paraId="1CCDA391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</w:p>
          <w:p w14:paraId="1808A946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</w:p>
        </w:tc>
      </w:tr>
      <w:tr w:rsidR="00565E9E" w14:paraId="3657E8D5" w14:textId="77777777" w:rsidTr="00607916">
        <w:tc>
          <w:tcPr>
            <w:tcW w:w="2584" w:type="dxa"/>
            <w:hideMark/>
          </w:tcPr>
          <w:p w14:paraId="42C5C37B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5</w:t>
            </w:r>
          </w:p>
        </w:tc>
        <w:tc>
          <w:tcPr>
            <w:tcW w:w="2584" w:type="dxa"/>
            <w:hideMark/>
          </w:tcPr>
          <w:p w14:paraId="37E92884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6</w:t>
            </w:r>
          </w:p>
        </w:tc>
        <w:tc>
          <w:tcPr>
            <w:tcW w:w="2603" w:type="dxa"/>
            <w:hideMark/>
          </w:tcPr>
          <w:p w14:paraId="06C419D6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7</w:t>
            </w:r>
          </w:p>
        </w:tc>
        <w:tc>
          <w:tcPr>
            <w:tcW w:w="2676" w:type="dxa"/>
          </w:tcPr>
          <w:p w14:paraId="2C1FDDF7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8</w:t>
            </w:r>
          </w:p>
          <w:p w14:paraId="5D93218C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</w:p>
          <w:p w14:paraId="707AE960" w14:textId="77777777" w:rsidR="00565E9E" w:rsidRDefault="00565E9E" w:rsidP="003A1EE9">
            <w:pPr>
              <w:rPr>
                <w:rFonts w:ascii="Calibri" w:hAnsi="Calibri"/>
                <w:sz w:val="28"/>
              </w:rPr>
            </w:pPr>
          </w:p>
        </w:tc>
      </w:tr>
    </w:tbl>
    <w:p w14:paraId="658C0F04" w14:textId="77777777" w:rsidR="00565E9E" w:rsidRDefault="00565E9E" w:rsidP="00565E9E">
      <w:pPr>
        <w:ind w:left="180"/>
        <w:rPr>
          <w:rFonts w:ascii="Calibri" w:hAnsi="Calibri"/>
          <w:sz w:val="28"/>
        </w:rPr>
      </w:pPr>
    </w:p>
    <w:p w14:paraId="4928EBE9" w14:textId="77777777" w:rsidR="00607916" w:rsidRDefault="00607916" w:rsidP="00565E9E">
      <w:pPr>
        <w:ind w:left="180"/>
        <w:rPr>
          <w:rFonts w:ascii="Calibri" w:hAnsi="Calibri"/>
          <w:sz w:val="28"/>
        </w:rPr>
      </w:pPr>
    </w:p>
    <w:p w14:paraId="41EF3338" w14:textId="77777777" w:rsidR="00607916" w:rsidRPr="00607916" w:rsidRDefault="00607916" w:rsidP="00607916">
      <w:pPr>
        <w:ind w:firstLine="708"/>
        <w:rPr>
          <w:rFonts w:ascii="Calibri" w:hAnsi="Calibri"/>
          <w:b/>
          <w:color w:val="FF9600"/>
          <w:sz w:val="28"/>
        </w:rPr>
      </w:pPr>
      <w:r w:rsidRPr="00607916">
        <w:rPr>
          <w:rFonts w:ascii="Calibri" w:hAnsi="Calibri"/>
          <w:b/>
          <w:color w:val="FF9600"/>
          <w:sz w:val="28"/>
        </w:rPr>
        <w:t>2) J’écris le mot correspondant à l’image :</w:t>
      </w:r>
    </w:p>
    <w:p w14:paraId="108CC290" w14:textId="77777777" w:rsidR="00607916" w:rsidRPr="00126BF6" w:rsidRDefault="00607916" w:rsidP="00607916">
      <w:pPr>
        <w:ind w:left="720"/>
        <w:rPr>
          <w:rFonts w:ascii="Calibri" w:hAnsi="Calibri"/>
          <w:sz w:val="22"/>
        </w:rPr>
      </w:pPr>
    </w:p>
    <w:tbl>
      <w:tblPr>
        <w:tblW w:w="0" w:type="auto"/>
        <w:tblBorders>
          <w:top w:val="single" w:sz="12" w:space="0" w:color="FF9600"/>
          <w:left w:val="single" w:sz="12" w:space="0" w:color="FF9600"/>
          <w:bottom w:val="single" w:sz="12" w:space="0" w:color="FF9600"/>
          <w:right w:val="single" w:sz="12" w:space="0" w:color="FF9600"/>
          <w:insideH w:val="single" w:sz="12" w:space="0" w:color="FF9600"/>
          <w:insideV w:val="single" w:sz="12" w:space="0" w:color="FF9600"/>
        </w:tblBorders>
        <w:tblLook w:val="04A0" w:firstRow="1" w:lastRow="0" w:firstColumn="1" w:lastColumn="0" w:noHBand="0" w:noVBand="1"/>
      </w:tblPr>
      <w:tblGrid>
        <w:gridCol w:w="3586"/>
        <w:gridCol w:w="3587"/>
        <w:gridCol w:w="3454"/>
      </w:tblGrid>
      <w:tr w:rsidR="00607916" w:rsidRPr="006C0C93" w14:paraId="79CE30DC" w14:textId="77777777" w:rsidTr="00607916">
        <w:trPr>
          <w:trHeight w:val="1955"/>
        </w:trPr>
        <w:tc>
          <w:tcPr>
            <w:tcW w:w="3586" w:type="dxa"/>
          </w:tcPr>
          <w:p w14:paraId="0310D247" w14:textId="7E6ABD86" w:rsidR="00607916" w:rsidRPr="00833878" w:rsidRDefault="00607916" w:rsidP="001A3AD2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8"/>
              </w:rPr>
              <w:t xml:space="preserve">une   _ _ tt _ _ </w:t>
            </w:r>
            <w:r w:rsidR="00833878">
              <w:rPr>
                <w:rFonts w:ascii="Calibri" w:hAnsi="Calibri"/>
                <w:sz w:val="28"/>
              </w:rPr>
              <w:t xml:space="preserve">  </w:t>
            </w:r>
            <w:r w:rsidR="00833878" w:rsidRPr="00833878">
              <w:rPr>
                <w:rFonts w:ascii="Calibri" w:hAnsi="Calibri"/>
                <w:sz w:val="22"/>
                <w:szCs w:val="20"/>
              </w:rPr>
              <w:t>(</w:t>
            </w:r>
            <w:r w:rsidR="00833878">
              <w:rPr>
                <w:rFonts w:ascii="Calibri" w:hAnsi="Calibri"/>
                <w:sz w:val="22"/>
                <w:szCs w:val="20"/>
              </w:rPr>
              <w:t>6</w:t>
            </w:r>
            <w:r w:rsidR="00833878" w:rsidRPr="00833878">
              <w:rPr>
                <w:rFonts w:ascii="Calibri" w:hAnsi="Calibri"/>
                <w:sz w:val="22"/>
                <w:szCs w:val="20"/>
              </w:rPr>
              <w:t xml:space="preserve"> lettres)</w:t>
            </w:r>
          </w:p>
          <w:p w14:paraId="375F979B" w14:textId="77777777" w:rsidR="00607916" w:rsidRPr="006C0C93" w:rsidRDefault="00607916" w:rsidP="001A3AD2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86400" behindDoc="0" locked="0" layoutInCell="1" allowOverlap="1" wp14:anchorId="3B86DF91" wp14:editId="35C8756F">
                  <wp:simplePos x="0" y="0"/>
                  <wp:positionH relativeFrom="column">
                    <wp:posOffset>828040</wp:posOffset>
                  </wp:positionH>
                  <wp:positionV relativeFrom="paragraph">
                    <wp:posOffset>54610</wp:posOffset>
                  </wp:positionV>
                  <wp:extent cx="1254760" cy="802005"/>
                  <wp:effectExtent l="0" t="0" r="2540" b="0"/>
                  <wp:wrapSquare wrapText="bothSides"/>
                  <wp:docPr id="30" name="Image 30" descr="Let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et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87" w:type="dxa"/>
          </w:tcPr>
          <w:p w14:paraId="6947D66C" w14:textId="3F729EAE" w:rsidR="00607916" w:rsidRDefault="00607916" w:rsidP="001A3AD2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un   _ _ _ _ _</w:t>
            </w:r>
            <w:r w:rsidR="00833878">
              <w:rPr>
                <w:rFonts w:ascii="Calibri" w:hAnsi="Calibri"/>
                <w:sz w:val="28"/>
              </w:rPr>
              <w:t xml:space="preserve">  </w:t>
            </w:r>
            <w:r w:rsidR="00833878" w:rsidRPr="00833878">
              <w:rPr>
                <w:rFonts w:ascii="Calibri" w:hAnsi="Calibri"/>
                <w:sz w:val="22"/>
                <w:szCs w:val="20"/>
              </w:rPr>
              <w:t>(</w:t>
            </w:r>
            <w:r w:rsidR="00833878">
              <w:rPr>
                <w:rFonts w:ascii="Calibri" w:hAnsi="Calibri"/>
                <w:sz w:val="22"/>
                <w:szCs w:val="20"/>
              </w:rPr>
              <w:t>5</w:t>
            </w:r>
            <w:r w:rsidR="00833878" w:rsidRPr="00833878">
              <w:rPr>
                <w:rFonts w:ascii="Calibri" w:hAnsi="Calibri"/>
                <w:sz w:val="22"/>
                <w:szCs w:val="20"/>
              </w:rPr>
              <w:t xml:space="preserve"> lettres)</w:t>
            </w:r>
          </w:p>
          <w:p w14:paraId="03F9D829" w14:textId="77777777" w:rsidR="00607916" w:rsidRPr="006C0C93" w:rsidRDefault="00607916" w:rsidP="001A3AD2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87424" behindDoc="0" locked="0" layoutInCell="1" allowOverlap="1" wp14:anchorId="47B505B2" wp14:editId="06A85DF3">
                  <wp:simplePos x="0" y="0"/>
                  <wp:positionH relativeFrom="column">
                    <wp:posOffset>1094740</wp:posOffset>
                  </wp:positionH>
                  <wp:positionV relativeFrom="paragraph">
                    <wp:posOffset>141605</wp:posOffset>
                  </wp:positionV>
                  <wp:extent cx="934085" cy="523240"/>
                  <wp:effectExtent l="0" t="0" r="0" b="0"/>
                  <wp:wrapSquare wrapText="bothSides"/>
                  <wp:docPr id="29" name="Image 29" descr="Me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e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85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54" w:type="dxa"/>
          </w:tcPr>
          <w:p w14:paraId="22E65817" w14:textId="23C3061A" w:rsidR="00607916" w:rsidRPr="006C0C93" w:rsidRDefault="00607916" w:rsidP="001A3AD2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90496" behindDoc="0" locked="0" layoutInCell="1" allowOverlap="1" wp14:anchorId="0428F66B" wp14:editId="220F6600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354094</wp:posOffset>
                  </wp:positionV>
                  <wp:extent cx="1144905" cy="751205"/>
                  <wp:effectExtent l="0" t="0" r="0" b="0"/>
                  <wp:wrapSquare wrapText="bothSides"/>
                  <wp:docPr id="28" name="Image 28" descr="tord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ord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75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sz w:val="28"/>
              </w:rPr>
              <w:t>_ _ _ _ _ _</w:t>
            </w:r>
            <w:r w:rsidR="00833878">
              <w:rPr>
                <w:rFonts w:ascii="Calibri" w:hAnsi="Calibri"/>
                <w:sz w:val="28"/>
              </w:rPr>
              <w:t xml:space="preserve">   </w:t>
            </w:r>
            <w:r w:rsidR="00833878" w:rsidRPr="00833878">
              <w:rPr>
                <w:rFonts w:ascii="Calibri" w:hAnsi="Calibri"/>
                <w:sz w:val="22"/>
                <w:szCs w:val="20"/>
              </w:rPr>
              <w:t>(</w:t>
            </w:r>
            <w:r w:rsidR="00833878">
              <w:rPr>
                <w:rFonts w:ascii="Calibri" w:hAnsi="Calibri"/>
                <w:sz w:val="22"/>
                <w:szCs w:val="20"/>
              </w:rPr>
              <w:t>6</w:t>
            </w:r>
            <w:r w:rsidR="00833878" w:rsidRPr="00833878">
              <w:rPr>
                <w:rFonts w:ascii="Calibri" w:hAnsi="Calibri"/>
                <w:sz w:val="22"/>
                <w:szCs w:val="20"/>
              </w:rPr>
              <w:t xml:space="preserve"> lettres)</w:t>
            </w:r>
          </w:p>
        </w:tc>
      </w:tr>
      <w:tr w:rsidR="00607916" w:rsidRPr="006C0C93" w14:paraId="5503635F" w14:textId="77777777" w:rsidTr="00607916">
        <w:tc>
          <w:tcPr>
            <w:tcW w:w="3586" w:type="dxa"/>
          </w:tcPr>
          <w:p w14:paraId="76356533" w14:textId="77777777" w:rsidR="00607916" w:rsidRPr="006C0C93" w:rsidRDefault="00607916" w:rsidP="001A3AD2">
            <w:pPr>
              <w:jc w:val="center"/>
              <w:rPr>
                <w:rFonts w:ascii="Calibri" w:hAnsi="Calibri"/>
                <w:sz w:val="28"/>
              </w:rPr>
            </w:pPr>
          </w:p>
          <w:p w14:paraId="79784A56" w14:textId="77777777" w:rsidR="00607916" w:rsidRPr="006C0C93" w:rsidRDefault="00607916" w:rsidP="001A3AD2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3587" w:type="dxa"/>
          </w:tcPr>
          <w:p w14:paraId="16C8CC57" w14:textId="77777777" w:rsidR="00607916" w:rsidRDefault="00607916" w:rsidP="001A3AD2">
            <w:pPr>
              <w:rPr>
                <w:rFonts w:ascii="Calibri" w:hAnsi="Calibri"/>
                <w:sz w:val="28"/>
              </w:rPr>
            </w:pPr>
          </w:p>
          <w:p w14:paraId="3053EC44" w14:textId="77777777" w:rsidR="00607916" w:rsidRPr="006C0C93" w:rsidRDefault="00607916" w:rsidP="001A3AD2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454" w:type="dxa"/>
          </w:tcPr>
          <w:p w14:paraId="1E9BAB32" w14:textId="77777777" w:rsidR="00607916" w:rsidRPr="006C0C93" w:rsidRDefault="00607916" w:rsidP="001A3AD2">
            <w:pPr>
              <w:rPr>
                <w:rFonts w:ascii="Calibri" w:hAnsi="Calibri"/>
                <w:sz w:val="28"/>
              </w:rPr>
            </w:pPr>
          </w:p>
        </w:tc>
      </w:tr>
      <w:tr w:rsidR="00607916" w:rsidRPr="006C0C93" w14:paraId="1F94F0CA" w14:textId="77777777" w:rsidTr="00607916">
        <w:trPr>
          <w:trHeight w:val="1725"/>
        </w:trPr>
        <w:tc>
          <w:tcPr>
            <w:tcW w:w="3586" w:type="dxa"/>
          </w:tcPr>
          <w:p w14:paraId="7E0814EA" w14:textId="4598D161" w:rsidR="00607916" w:rsidRDefault="00607916" w:rsidP="001A3AD2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un   _ _ _ _ _ d</w:t>
            </w:r>
            <w:r w:rsidR="00833878">
              <w:rPr>
                <w:rFonts w:ascii="Calibri" w:hAnsi="Calibri"/>
                <w:sz w:val="28"/>
              </w:rPr>
              <w:t xml:space="preserve">   </w:t>
            </w:r>
            <w:r w:rsidR="00833878" w:rsidRPr="00833878">
              <w:rPr>
                <w:rFonts w:ascii="Calibri" w:hAnsi="Calibri"/>
                <w:sz w:val="22"/>
                <w:szCs w:val="20"/>
              </w:rPr>
              <w:t>(</w:t>
            </w:r>
            <w:r w:rsidR="00833878">
              <w:rPr>
                <w:rFonts w:ascii="Calibri" w:hAnsi="Calibri"/>
                <w:sz w:val="22"/>
                <w:szCs w:val="20"/>
              </w:rPr>
              <w:t>6</w:t>
            </w:r>
            <w:r w:rsidR="00833878" w:rsidRPr="00833878">
              <w:rPr>
                <w:rFonts w:ascii="Calibri" w:hAnsi="Calibri"/>
                <w:sz w:val="22"/>
                <w:szCs w:val="20"/>
              </w:rPr>
              <w:t xml:space="preserve"> lettres)</w:t>
            </w:r>
          </w:p>
          <w:p w14:paraId="17175A4F" w14:textId="2CCD3107" w:rsidR="00607916" w:rsidRPr="006C0C93" w:rsidRDefault="00833878" w:rsidP="001A3AD2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88448" behindDoc="0" locked="0" layoutInCell="1" allowOverlap="1" wp14:anchorId="42C9AA8F" wp14:editId="26F9A722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55245</wp:posOffset>
                  </wp:positionV>
                  <wp:extent cx="854710" cy="710565"/>
                  <wp:effectExtent l="0" t="0" r="2540" b="0"/>
                  <wp:wrapSquare wrapText="bothSides"/>
                  <wp:docPr id="27" name="Image 27" descr="Pe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e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71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87" w:type="dxa"/>
          </w:tcPr>
          <w:p w14:paraId="75F04191" w14:textId="25AB6F96" w:rsidR="00607916" w:rsidRPr="008C06D8" w:rsidRDefault="00607916" w:rsidP="001A3AD2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91520" behindDoc="0" locked="0" layoutInCell="1" allowOverlap="1" wp14:anchorId="34802D63" wp14:editId="3459F121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266065</wp:posOffset>
                  </wp:positionV>
                  <wp:extent cx="1101090" cy="772795"/>
                  <wp:effectExtent l="0" t="0" r="3810" b="8255"/>
                  <wp:wrapSquare wrapText="bothSides"/>
                  <wp:docPr id="26" name="Image 26" descr="Tort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ort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9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sz w:val="28"/>
              </w:rPr>
              <w:t>une   _ _ _ _ _ e</w:t>
            </w:r>
            <w:r w:rsidR="00833878">
              <w:rPr>
                <w:rFonts w:ascii="Calibri" w:hAnsi="Calibri"/>
                <w:sz w:val="28"/>
              </w:rPr>
              <w:t xml:space="preserve">   </w:t>
            </w:r>
            <w:r w:rsidR="00833878" w:rsidRPr="00833878">
              <w:rPr>
                <w:rFonts w:ascii="Calibri" w:hAnsi="Calibri"/>
                <w:sz w:val="22"/>
                <w:szCs w:val="20"/>
              </w:rPr>
              <w:t>(</w:t>
            </w:r>
            <w:r w:rsidR="00833878">
              <w:rPr>
                <w:rFonts w:ascii="Calibri" w:hAnsi="Calibri"/>
                <w:sz w:val="22"/>
                <w:szCs w:val="20"/>
              </w:rPr>
              <w:t>6</w:t>
            </w:r>
            <w:r w:rsidR="00833878" w:rsidRPr="00833878">
              <w:rPr>
                <w:rFonts w:ascii="Calibri" w:hAnsi="Calibri"/>
                <w:sz w:val="22"/>
                <w:szCs w:val="20"/>
              </w:rPr>
              <w:t xml:space="preserve"> lettres)</w:t>
            </w:r>
          </w:p>
        </w:tc>
        <w:tc>
          <w:tcPr>
            <w:tcW w:w="3454" w:type="dxa"/>
          </w:tcPr>
          <w:p w14:paraId="1D1052B6" w14:textId="2CA4A51E" w:rsidR="00607916" w:rsidRDefault="00607916" w:rsidP="001A3AD2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28"/>
              </w:rPr>
              <w:t>qu _ _ _ _</w:t>
            </w:r>
            <w:r w:rsidR="00833878">
              <w:rPr>
                <w:rFonts w:ascii="Calibri" w:hAnsi="Calibri"/>
                <w:sz w:val="28"/>
              </w:rPr>
              <w:t xml:space="preserve">       </w:t>
            </w:r>
            <w:r w:rsidR="00833878" w:rsidRPr="00833878">
              <w:rPr>
                <w:rFonts w:ascii="Calibri" w:hAnsi="Calibri"/>
                <w:sz w:val="22"/>
                <w:szCs w:val="20"/>
              </w:rPr>
              <w:t>(</w:t>
            </w:r>
            <w:r w:rsidR="00833878">
              <w:rPr>
                <w:rFonts w:ascii="Calibri" w:hAnsi="Calibri"/>
                <w:sz w:val="22"/>
                <w:szCs w:val="20"/>
              </w:rPr>
              <w:t>5</w:t>
            </w:r>
            <w:r w:rsidR="00833878" w:rsidRPr="00833878">
              <w:rPr>
                <w:rFonts w:ascii="Calibri" w:hAnsi="Calibri"/>
                <w:sz w:val="22"/>
                <w:szCs w:val="20"/>
              </w:rPr>
              <w:t xml:space="preserve"> lettres)</w:t>
            </w:r>
          </w:p>
          <w:p w14:paraId="1641CD7D" w14:textId="65158990" w:rsidR="00607916" w:rsidRDefault="00833878" w:rsidP="001A3AD2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89472" behindDoc="0" locked="0" layoutInCell="1" allowOverlap="1" wp14:anchorId="7984415F" wp14:editId="435F3030">
                  <wp:simplePos x="0" y="0"/>
                  <wp:positionH relativeFrom="column">
                    <wp:posOffset>1250315</wp:posOffset>
                  </wp:positionH>
                  <wp:positionV relativeFrom="paragraph">
                    <wp:posOffset>73763</wp:posOffset>
                  </wp:positionV>
                  <wp:extent cx="525145" cy="756285"/>
                  <wp:effectExtent l="0" t="0" r="8255" b="5715"/>
                  <wp:wrapSquare wrapText="bothSides"/>
                  <wp:docPr id="24" name="Image 24" descr="Qua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Qua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74DED1" w14:textId="77777777" w:rsidR="00607916" w:rsidRPr="006C0C93" w:rsidRDefault="00607916" w:rsidP="001A3AD2">
            <w:pPr>
              <w:rPr>
                <w:rFonts w:ascii="Calibri" w:hAnsi="Calibri"/>
                <w:sz w:val="16"/>
              </w:rPr>
            </w:pPr>
          </w:p>
        </w:tc>
      </w:tr>
      <w:tr w:rsidR="00607916" w:rsidRPr="006C0C93" w14:paraId="57672218" w14:textId="77777777" w:rsidTr="00607916">
        <w:tc>
          <w:tcPr>
            <w:tcW w:w="3586" w:type="dxa"/>
          </w:tcPr>
          <w:p w14:paraId="2FE62869" w14:textId="77777777" w:rsidR="00607916" w:rsidRPr="006C0C93" w:rsidRDefault="00607916" w:rsidP="001A3AD2">
            <w:pPr>
              <w:jc w:val="center"/>
              <w:rPr>
                <w:rFonts w:ascii="Calibri" w:hAnsi="Calibri"/>
                <w:sz w:val="28"/>
              </w:rPr>
            </w:pPr>
          </w:p>
          <w:p w14:paraId="2BA9125F" w14:textId="77777777" w:rsidR="00607916" w:rsidRPr="006C0C93" w:rsidRDefault="00607916" w:rsidP="001A3AD2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3587" w:type="dxa"/>
          </w:tcPr>
          <w:p w14:paraId="10329244" w14:textId="77777777" w:rsidR="00607916" w:rsidRPr="006C0C93" w:rsidRDefault="00607916" w:rsidP="001A3AD2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454" w:type="dxa"/>
          </w:tcPr>
          <w:p w14:paraId="7F2206AD" w14:textId="77777777" w:rsidR="00607916" w:rsidRPr="006C0C93" w:rsidRDefault="00607916" w:rsidP="001A3AD2">
            <w:pPr>
              <w:rPr>
                <w:rFonts w:ascii="Calibri" w:hAnsi="Calibri"/>
                <w:sz w:val="28"/>
              </w:rPr>
            </w:pPr>
          </w:p>
        </w:tc>
      </w:tr>
    </w:tbl>
    <w:p w14:paraId="2A93C750" w14:textId="77777777" w:rsidR="00607916" w:rsidRDefault="00607916" w:rsidP="00607916">
      <w:pPr>
        <w:rPr>
          <w:rFonts w:ascii="Calibri" w:hAnsi="Calibri"/>
          <w:sz w:val="28"/>
        </w:rPr>
      </w:pPr>
    </w:p>
    <w:p w14:paraId="025224AE" w14:textId="77777777" w:rsidR="00607916" w:rsidRPr="00EA3444" w:rsidRDefault="00607916" w:rsidP="00607916">
      <w:pPr>
        <w:ind w:left="720"/>
        <w:rPr>
          <w:rFonts w:ascii="Calibri" w:hAnsi="Calibri"/>
        </w:rPr>
      </w:pPr>
    </w:p>
    <w:p w14:paraId="2455C7CF" w14:textId="77777777" w:rsidR="00607916" w:rsidRPr="00607916" w:rsidRDefault="00607916" w:rsidP="00607916">
      <w:pPr>
        <w:spacing w:after="240"/>
        <w:ind w:firstLine="708"/>
        <w:rPr>
          <w:rFonts w:ascii="Calibri" w:hAnsi="Calibri"/>
          <w:b/>
          <w:color w:val="FF9600"/>
          <w:sz w:val="28"/>
        </w:rPr>
      </w:pPr>
      <w:r w:rsidRPr="00607916">
        <w:rPr>
          <w:rFonts w:ascii="Calibri" w:hAnsi="Calibri"/>
          <w:b/>
          <w:color w:val="FF9600"/>
          <w:sz w:val="28"/>
        </w:rPr>
        <w:t>3) Je lis plusieurs fois ces syllabes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025"/>
        <w:gridCol w:w="676"/>
        <w:gridCol w:w="1584"/>
        <w:gridCol w:w="117"/>
        <w:gridCol w:w="1701"/>
        <w:gridCol w:w="678"/>
        <w:gridCol w:w="1023"/>
        <w:gridCol w:w="2122"/>
      </w:tblGrid>
      <w:tr w:rsidR="00607916" w:rsidRPr="00B60192" w14:paraId="4AAB7180" w14:textId="77777777" w:rsidTr="00607916">
        <w:tc>
          <w:tcPr>
            <w:tcW w:w="1701" w:type="dxa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09DF0435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tar</w:t>
            </w:r>
          </w:p>
        </w:tc>
        <w:tc>
          <w:tcPr>
            <w:tcW w:w="1701" w:type="dxa"/>
            <w:gridSpan w:val="2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4BB10B9E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tra</w:t>
            </w:r>
          </w:p>
        </w:tc>
        <w:tc>
          <w:tcPr>
            <w:tcW w:w="1701" w:type="dxa"/>
            <w:gridSpan w:val="2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6217863C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tir</w:t>
            </w:r>
          </w:p>
        </w:tc>
        <w:tc>
          <w:tcPr>
            <w:tcW w:w="1701" w:type="dxa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3B85A3D5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tri</w:t>
            </w:r>
          </w:p>
        </w:tc>
        <w:tc>
          <w:tcPr>
            <w:tcW w:w="1701" w:type="dxa"/>
            <w:gridSpan w:val="2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10EAFBC6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trou</w:t>
            </w:r>
          </w:p>
        </w:tc>
        <w:tc>
          <w:tcPr>
            <w:tcW w:w="2122" w:type="dxa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21C982CB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tour</w:t>
            </w:r>
          </w:p>
        </w:tc>
      </w:tr>
      <w:tr w:rsidR="00607916" w:rsidRPr="00B60192" w14:paraId="17DDF12B" w14:textId="77777777" w:rsidTr="00607916">
        <w:tc>
          <w:tcPr>
            <w:tcW w:w="1701" w:type="dxa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2E2E077B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treu</w:t>
            </w:r>
          </w:p>
        </w:tc>
        <w:tc>
          <w:tcPr>
            <w:tcW w:w="1701" w:type="dxa"/>
            <w:gridSpan w:val="2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36E1B434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tri</w:t>
            </w:r>
          </w:p>
        </w:tc>
        <w:tc>
          <w:tcPr>
            <w:tcW w:w="1701" w:type="dxa"/>
            <w:gridSpan w:val="2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0BCB036A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rir</w:t>
            </w:r>
          </w:p>
        </w:tc>
        <w:tc>
          <w:tcPr>
            <w:tcW w:w="1701" w:type="dxa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064EA8CB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tour</w:t>
            </w:r>
          </w:p>
        </w:tc>
        <w:tc>
          <w:tcPr>
            <w:tcW w:w="1701" w:type="dxa"/>
            <w:gridSpan w:val="2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12AE1877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trou</w:t>
            </w:r>
          </w:p>
        </w:tc>
        <w:tc>
          <w:tcPr>
            <w:tcW w:w="2122" w:type="dxa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3BED40DB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tyr</w:t>
            </w:r>
          </w:p>
        </w:tc>
      </w:tr>
      <w:tr w:rsidR="00607916" w:rsidRPr="00B60192" w14:paraId="677FF9DA" w14:textId="77777777" w:rsidTr="00607916">
        <w:tc>
          <w:tcPr>
            <w:tcW w:w="1701" w:type="dxa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3879CFC5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try</w:t>
            </w:r>
          </w:p>
        </w:tc>
        <w:tc>
          <w:tcPr>
            <w:tcW w:w="1701" w:type="dxa"/>
            <w:gridSpan w:val="2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3424878B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ty</w:t>
            </w:r>
          </w:p>
        </w:tc>
        <w:tc>
          <w:tcPr>
            <w:tcW w:w="1701" w:type="dxa"/>
            <w:gridSpan w:val="2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7870A434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tyr</w:t>
            </w:r>
          </w:p>
        </w:tc>
        <w:tc>
          <w:tcPr>
            <w:tcW w:w="1701" w:type="dxa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14584E63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tre</w:t>
            </w:r>
          </w:p>
        </w:tc>
        <w:tc>
          <w:tcPr>
            <w:tcW w:w="1701" w:type="dxa"/>
            <w:gridSpan w:val="2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1AC3EA3C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tré</w:t>
            </w:r>
          </w:p>
        </w:tc>
        <w:tc>
          <w:tcPr>
            <w:tcW w:w="2122" w:type="dxa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68FDB119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téra</w:t>
            </w:r>
          </w:p>
        </w:tc>
      </w:tr>
      <w:tr w:rsidR="00607916" w:rsidRPr="00B60192" w14:paraId="0FAB8B50" w14:textId="77777777" w:rsidTr="00607916">
        <w:tc>
          <w:tcPr>
            <w:tcW w:w="1701" w:type="dxa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33A0FE02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tro</w:t>
            </w:r>
          </w:p>
        </w:tc>
        <w:tc>
          <w:tcPr>
            <w:tcW w:w="1701" w:type="dxa"/>
            <w:gridSpan w:val="2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423D5616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tor</w:t>
            </w:r>
          </w:p>
        </w:tc>
        <w:tc>
          <w:tcPr>
            <w:tcW w:w="1701" w:type="dxa"/>
            <w:gridSpan w:val="2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461C6F25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to</w:t>
            </w:r>
          </w:p>
        </w:tc>
        <w:tc>
          <w:tcPr>
            <w:tcW w:w="1701" w:type="dxa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4BE0C086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tro</w:t>
            </w:r>
          </w:p>
        </w:tc>
        <w:tc>
          <w:tcPr>
            <w:tcW w:w="1701" w:type="dxa"/>
            <w:gridSpan w:val="2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0846A59B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atri</w:t>
            </w:r>
          </w:p>
        </w:tc>
        <w:tc>
          <w:tcPr>
            <w:tcW w:w="2122" w:type="dxa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194BE561" w14:textId="77777777" w:rsidR="00607916" w:rsidRPr="00D2088D" w:rsidRDefault="00607916" w:rsidP="001A3AD2">
            <w:pPr>
              <w:jc w:val="center"/>
              <w:outlineLvl w:val="0"/>
              <w:rPr>
                <w:rFonts w:ascii="Calibri" w:hAnsi="Calibri"/>
                <w:sz w:val="52"/>
              </w:rPr>
            </w:pPr>
            <w:r w:rsidRPr="00D2088D">
              <w:rPr>
                <w:rFonts w:ascii="Calibri" w:hAnsi="Calibri"/>
                <w:sz w:val="52"/>
              </w:rPr>
              <w:t>otru</w:t>
            </w:r>
          </w:p>
        </w:tc>
      </w:tr>
      <w:tr w:rsidR="00607916" w:rsidRPr="00B60192" w14:paraId="02CE2779" w14:textId="77777777" w:rsidTr="00607916">
        <w:tc>
          <w:tcPr>
            <w:tcW w:w="2726" w:type="dxa"/>
            <w:gridSpan w:val="2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430C4412" w14:textId="77777777" w:rsidR="00607916" w:rsidRPr="00B60192" w:rsidRDefault="00607916" w:rsidP="001A3AD2">
            <w:pPr>
              <w:spacing w:after="100" w:afterAutospacing="1"/>
              <w:jc w:val="center"/>
              <w:outlineLvl w:val="0"/>
              <w:rPr>
                <w:rFonts w:ascii="Calibri" w:hAnsi="Calibri"/>
                <w:sz w:val="52"/>
              </w:rPr>
            </w:pPr>
            <w:r w:rsidRPr="00B60192">
              <w:rPr>
                <w:rFonts w:ascii="Calibri" w:hAnsi="Calibri"/>
                <w:sz w:val="52"/>
              </w:rPr>
              <w:t>tirmitour</w:t>
            </w:r>
          </w:p>
        </w:tc>
        <w:tc>
          <w:tcPr>
            <w:tcW w:w="2260" w:type="dxa"/>
            <w:gridSpan w:val="2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489C2F5F" w14:textId="77777777" w:rsidR="00607916" w:rsidRPr="00B60192" w:rsidRDefault="00607916" w:rsidP="001A3AD2">
            <w:pPr>
              <w:spacing w:after="100" w:afterAutospacing="1"/>
              <w:jc w:val="center"/>
              <w:outlineLvl w:val="0"/>
              <w:rPr>
                <w:rFonts w:ascii="Calibri" w:hAnsi="Calibri"/>
                <w:sz w:val="52"/>
              </w:rPr>
            </w:pPr>
            <w:r w:rsidRPr="00B60192">
              <w:rPr>
                <w:rFonts w:ascii="Calibri" w:hAnsi="Calibri"/>
                <w:sz w:val="52"/>
              </w:rPr>
              <w:t>blitortri</w:t>
            </w:r>
          </w:p>
        </w:tc>
        <w:tc>
          <w:tcPr>
            <w:tcW w:w="2496" w:type="dxa"/>
            <w:gridSpan w:val="3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2AD21845" w14:textId="77777777" w:rsidR="00607916" w:rsidRPr="00B60192" w:rsidRDefault="00607916" w:rsidP="001A3AD2">
            <w:pPr>
              <w:spacing w:after="100" w:afterAutospacing="1"/>
              <w:jc w:val="center"/>
              <w:outlineLvl w:val="0"/>
              <w:rPr>
                <w:rFonts w:ascii="Calibri" w:hAnsi="Calibri"/>
                <w:sz w:val="52"/>
              </w:rPr>
            </w:pPr>
            <w:r w:rsidRPr="00B60192">
              <w:rPr>
                <w:rFonts w:ascii="Calibri" w:hAnsi="Calibri"/>
                <w:sz w:val="52"/>
              </w:rPr>
              <w:t>traturbour</w:t>
            </w:r>
          </w:p>
        </w:tc>
        <w:tc>
          <w:tcPr>
            <w:tcW w:w="3145" w:type="dxa"/>
            <w:gridSpan w:val="2"/>
            <w:tcBorders>
              <w:top w:val="single" w:sz="12" w:space="0" w:color="FF9600"/>
              <w:left w:val="single" w:sz="12" w:space="0" w:color="FF9600"/>
              <w:bottom w:val="single" w:sz="12" w:space="0" w:color="FF9600"/>
              <w:right w:val="single" w:sz="12" w:space="0" w:color="FF9600"/>
            </w:tcBorders>
          </w:tcPr>
          <w:p w14:paraId="58F9D0DA" w14:textId="77777777" w:rsidR="00607916" w:rsidRPr="00B60192" w:rsidRDefault="00607916" w:rsidP="001A3AD2">
            <w:pPr>
              <w:spacing w:after="100" w:afterAutospacing="1"/>
              <w:jc w:val="center"/>
              <w:outlineLvl w:val="0"/>
              <w:rPr>
                <w:rFonts w:ascii="Calibri" w:hAnsi="Calibri"/>
                <w:sz w:val="52"/>
              </w:rPr>
            </w:pPr>
            <w:r w:rsidRPr="00B60192">
              <w:rPr>
                <w:rFonts w:ascii="Calibri" w:hAnsi="Calibri"/>
                <w:sz w:val="52"/>
              </w:rPr>
              <w:t>blibirtroutar</w:t>
            </w:r>
          </w:p>
        </w:tc>
      </w:tr>
    </w:tbl>
    <w:p w14:paraId="39CCEC21" w14:textId="77777777" w:rsidR="00607916" w:rsidRDefault="00527663" w:rsidP="00607916">
      <w:pPr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93568" behindDoc="0" locked="0" layoutInCell="1" allowOverlap="1" wp14:anchorId="0A6757A1" wp14:editId="39996825">
            <wp:simplePos x="0" y="0"/>
            <wp:positionH relativeFrom="column">
              <wp:posOffset>3342027</wp:posOffset>
            </wp:positionH>
            <wp:positionV relativeFrom="paragraph">
              <wp:posOffset>63500</wp:posOffset>
            </wp:positionV>
            <wp:extent cx="3444240" cy="438785"/>
            <wp:effectExtent l="0" t="0" r="0" b="0"/>
            <wp:wrapSquare wrapText="bothSides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B770D" w14:textId="77777777" w:rsidR="00607916" w:rsidRDefault="00607916" w:rsidP="00607916">
      <w:pPr>
        <w:rPr>
          <w:rFonts w:ascii="Calibri" w:hAnsi="Calibri"/>
          <w:sz w:val="28"/>
        </w:rPr>
      </w:pPr>
    </w:p>
    <w:p w14:paraId="5262D5A9" w14:textId="77777777" w:rsidR="00607916" w:rsidRPr="00607916" w:rsidRDefault="00607916" w:rsidP="00607916">
      <w:pPr>
        <w:spacing w:after="240"/>
        <w:ind w:firstLine="708"/>
        <w:rPr>
          <w:rFonts w:ascii="Calibri" w:hAnsi="Calibri"/>
          <w:b/>
          <w:color w:val="FF9600"/>
          <w:sz w:val="28"/>
        </w:rPr>
      </w:pPr>
      <w:r w:rsidRPr="00607916">
        <w:rPr>
          <w:rFonts w:ascii="Calibri" w:hAnsi="Calibri"/>
          <w:b/>
          <w:color w:val="FF9600"/>
          <w:sz w:val="28"/>
        </w:rPr>
        <w:lastRenderedPageBreak/>
        <w:t>4) Je lis plusieurs fois ces mots :</w:t>
      </w:r>
    </w:p>
    <w:tbl>
      <w:tblPr>
        <w:tblW w:w="0" w:type="auto"/>
        <w:tblBorders>
          <w:top w:val="single" w:sz="12" w:space="0" w:color="FF9600"/>
          <w:left w:val="single" w:sz="12" w:space="0" w:color="FF9600"/>
          <w:bottom w:val="single" w:sz="12" w:space="0" w:color="FF9600"/>
          <w:right w:val="single" w:sz="12" w:space="0" w:color="FF9600"/>
          <w:insideH w:val="single" w:sz="12" w:space="0" w:color="FF9600"/>
          <w:insideV w:val="single" w:sz="12" w:space="0" w:color="FF9600"/>
        </w:tblBorders>
        <w:tblLook w:val="04A0" w:firstRow="1" w:lastRow="0" w:firstColumn="1" w:lastColumn="0" w:noHBand="0" w:noVBand="1"/>
      </w:tblPr>
      <w:tblGrid>
        <w:gridCol w:w="2638"/>
        <w:gridCol w:w="2432"/>
        <w:gridCol w:w="2268"/>
        <w:gridCol w:w="3498"/>
      </w:tblGrid>
      <w:tr w:rsidR="00607916" w:rsidRPr="0022592E" w14:paraId="372C3A5F" w14:textId="77777777" w:rsidTr="00607916">
        <w:tc>
          <w:tcPr>
            <w:tcW w:w="5070" w:type="dxa"/>
            <w:gridSpan w:val="2"/>
            <w:shd w:val="clear" w:color="auto" w:fill="BFBFBF"/>
          </w:tcPr>
          <w:p w14:paraId="34AB871E" w14:textId="77777777" w:rsidR="00607916" w:rsidRPr="0022592E" w:rsidRDefault="00607916" w:rsidP="001A3AD2">
            <w:pPr>
              <w:spacing w:line="276" w:lineRule="auto"/>
              <w:jc w:val="center"/>
              <w:rPr>
                <w:rFonts w:ascii="Calibri" w:hAnsi="Calibri"/>
                <w:b/>
                <w:sz w:val="36"/>
              </w:rPr>
            </w:pPr>
            <w:r w:rsidRPr="0022592E">
              <w:rPr>
                <w:rFonts w:ascii="Calibri" w:hAnsi="Calibri"/>
                <w:b/>
                <w:sz w:val="36"/>
              </w:rPr>
              <w:t xml:space="preserve">avec </w:t>
            </w:r>
            <w:r>
              <w:rPr>
                <w:rFonts w:ascii="Calibri" w:hAnsi="Calibri"/>
                <w:b/>
                <w:sz w:val="36"/>
              </w:rPr>
              <w:t>T</w:t>
            </w:r>
            <w:r w:rsidRPr="0022592E">
              <w:rPr>
                <w:rFonts w:ascii="Calibri" w:hAnsi="Calibri"/>
                <w:b/>
                <w:sz w:val="36"/>
              </w:rPr>
              <w:t>R</w:t>
            </w:r>
          </w:p>
        </w:tc>
        <w:tc>
          <w:tcPr>
            <w:tcW w:w="5766" w:type="dxa"/>
            <w:gridSpan w:val="2"/>
            <w:shd w:val="clear" w:color="auto" w:fill="BFBFBF"/>
          </w:tcPr>
          <w:p w14:paraId="336B51C1" w14:textId="77777777" w:rsidR="00607916" w:rsidRPr="0022592E" w:rsidRDefault="00607916" w:rsidP="001A3AD2">
            <w:pPr>
              <w:spacing w:line="276" w:lineRule="auto"/>
              <w:jc w:val="center"/>
              <w:rPr>
                <w:rFonts w:ascii="Calibri" w:hAnsi="Calibri"/>
                <w:b/>
                <w:sz w:val="36"/>
              </w:rPr>
            </w:pPr>
            <w:r w:rsidRPr="0022592E">
              <w:rPr>
                <w:rFonts w:ascii="Calibri" w:hAnsi="Calibri"/>
                <w:b/>
                <w:sz w:val="36"/>
              </w:rPr>
              <w:t xml:space="preserve">avec </w:t>
            </w:r>
            <w:r>
              <w:rPr>
                <w:rFonts w:ascii="Calibri" w:hAnsi="Calibri"/>
                <w:b/>
                <w:sz w:val="36"/>
              </w:rPr>
              <w:t>T</w:t>
            </w:r>
            <w:r w:rsidRPr="0022592E">
              <w:rPr>
                <w:rFonts w:ascii="Calibri" w:hAnsi="Calibri"/>
                <w:b/>
                <w:sz w:val="36"/>
              </w:rPr>
              <w:t>…R</w:t>
            </w:r>
          </w:p>
        </w:tc>
      </w:tr>
      <w:tr w:rsidR="00607916" w:rsidRPr="0001494D" w14:paraId="7C1630A1" w14:textId="77777777" w:rsidTr="00607916">
        <w:tc>
          <w:tcPr>
            <w:tcW w:w="2638" w:type="dxa"/>
          </w:tcPr>
          <w:p w14:paraId="36C81F83" w14:textId="77777777" w:rsidR="00607916" w:rsidRPr="00850D9F" w:rsidRDefault="00607916" w:rsidP="001A3AD2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 w:rsidRPr="00850D9F">
              <w:rPr>
                <w:rFonts w:ascii="Calibri" w:hAnsi="Calibri"/>
                <w:sz w:val="40"/>
              </w:rPr>
              <w:t>un trou</w:t>
            </w:r>
          </w:p>
        </w:tc>
        <w:tc>
          <w:tcPr>
            <w:tcW w:w="2432" w:type="dxa"/>
          </w:tcPr>
          <w:p w14:paraId="366DA5A1" w14:textId="77777777" w:rsidR="00607916" w:rsidRPr="00850D9F" w:rsidRDefault="00607916" w:rsidP="001A3AD2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je trouve</w:t>
            </w:r>
          </w:p>
        </w:tc>
        <w:tc>
          <w:tcPr>
            <w:tcW w:w="2268" w:type="dxa"/>
          </w:tcPr>
          <w:p w14:paraId="2777DE71" w14:textId="77777777" w:rsidR="00607916" w:rsidRPr="00850D9F" w:rsidRDefault="00607916" w:rsidP="001A3AD2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 w:rsidRPr="00850D9F">
              <w:rPr>
                <w:rFonts w:ascii="Calibri" w:hAnsi="Calibri"/>
                <w:sz w:val="40"/>
              </w:rPr>
              <w:t>une tour</w:t>
            </w:r>
          </w:p>
        </w:tc>
        <w:tc>
          <w:tcPr>
            <w:tcW w:w="3498" w:type="dxa"/>
          </w:tcPr>
          <w:p w14:paraId="3C9D5D6F" w14:textId="77777777" w:rsidR="00607916" w:rsidRPr="00850D9F" w:rsidRDefault="00607916" w:rsidP="001A3AD2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le retard</w:t>
            </w:r>
          </w:p>
        </w:tc>
      </w:tr>
      <w:tr w:rsidR="00607916" w:rsidRPr="0001494D" w14:paraId="3623A26A" w14:textId="77777777" w:rsidTr="00607916">
        <w:tc>
          <w:tcPr>
            <w:tcW w:w="2638" w:type="dxa"/>
          </w:tcPr>
          <w:p w14:paraId="7A54915D" w14:textId="77777777" w:rsidR="00607916" w:rsidRPr="00850D9F" w:rsidRDefault="00607916" w:rsidP="00607916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 trésor</w:t>
            </w:r>
          </w:p>
        </w:tc>
        <w:tc>
          <w:tcPr>
            <w:tcW w:w="2432" w:type="dxa"/>
          </w:tcPr>
          <w:p w14:paraId="195986D0" w14:textId="77777777" w:rsidR="00607916" w:rsidRPr="00850D9F" w:rsidRDefault="00607916" w:rsidP="00607916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elle</w:t>
            </w:r>
            <w:r w:rsidRPr="00850D9F">
              <w:rPr>
                <w:rFonts w:ascii="Calibri" w:hAnsi="Calibri"/>
                <w:sz w:val="40"/>
              </w:rPr>
              <w:t xml:space="preserve"> attrape</w:t>
            </w:r>
          </w:p>
        </w:tc>
        <w:tc>
          <w:tcPr>
            <w:tcW w:w="2268" w:type="dxa"/>
          </w:tcPr>
          <w:p w14:paraId="1A958DF1" w14:textId="77777777" w:rsidR="00607916" w:rsidRPr="00850D9F" w:rsidRDefault="00607916" w:rsidP="00607916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 w:rsidRPr="00850D9F">
              <w:rPr>
                <w:rFonts w:ascii="Calibri" w:hAnsi="Calibri"/>
                <w:sz w:val="40"/>
              </w:rPr>
              <w:t>tordu</w:t>
            </w:r>
          </w:p>
        </w:tc>
        <w:tc>
          <w:tcPr>
            <w:tcW w:w="3498" w:type="dxa"/>
          </w:tcPr>
          <w:p w14:paraId="767308C0" w14:textId="77777777" w:rsidR="00607916" w:rsidRPr="00850D9F" w:rsidRDefault="00607916" w:rsidP="00607916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 w:rsidRPr="00850D9F">
              <w:rPr>
                <w:rFonts w:ascii="Calibri" w:hAnsi="Calibri"/>
                <w:sz w:val="40"/>
              </w:rPr>
              <w:t>une tarte</w:t>
            </w:r>
          </w:p>
        </w:tc>
      </w:tr>
      <w:tr w:rsidR="00607916" w:rsidRPr="0001494D" w14:paraId="5917C7AC" w14:textId="77777777" w:rsidTr="00607916">
        <w:tc>
          <w:tcPr>
            <w:tcW w:w="2638" w:type="dxa"/>
          </w:tcPr>
          <w:p w14:paraId="101A8F4F" w14:textId="77777777" w:rsidR="00607916" w:rsidRDefault="00607916" w:rsidP="00607916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quatre</w:t>
            </w:r>
          </w:p>
        </w:tc>
        <w:tc>
          <w:tcPr>
            <w:tcW w:w="2432" w:type="dxa"/>
          </w:tcPr>
          <w:p w14:paraId="65F87229" w14:textId="77777777" w:rsidR="00607916" w:rsidRPr="00850D9F" w:rsidRDefault="00607916" w:rsidP="00607916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 w:rsidRPr="00850D9F">
              <w:rPr>
                <w:rFonts w:ascii="Calibri" w:hAnsi="Calibri"/>
                <w:sz w:val="40"/>
              </w:rPr>
              <w:t>il a trouvé</w:t>
            </w:r>
          </w:p>
        </w:tc>
        <w:tc>
          <w:tcPr>
            <w:tcW w:w="2268" w:type="dxa"/>
          </w:tcPr>
          <w:p w14:paraId="07406C09" w14:textId="77777777" w:rsidR="00607916" w:rsidRPr="00850D9F" w:rsidRDefault="00607916" w:rsidP="00607916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 w:rsidRPr="00850D9F">
              <w:rPr>
                <w:rFonts w:ascii="Calibri" w:hAnsi="Calibri"/>
                <w:sz w:val="40"/>
              </w:rPr>
              <w:t>la nature</w:t>
            </w:r>
          </w:p>
        </w:tc>
        <w:tc>
          <w:tcPr>
            <w:tcW w:w="3498" w:type="dxa"/>
          </w:tcPr>
          <w:p w14:paraId="4D7D4047" w14:textId="77777777" w:rsidR="00607916" w:rsidRPr="00850D9F" w:rsidRDefault="00607916" w:rsidP="00607916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une to</w:t>
            </w:r>
            <w:r w:rsidRPr="00850D9F">
              <w:rPr>
                <w:rFonts w:ascii="Calibri" w:hAnsi="Calibri"/>
                <w:sz w:val="40"/>
              </w:rPr>
              <w:t>rt</w:t>
            </w:r>
            <w:r>
              <w:rPr>
                <w:rFonts w:ascii="Calibri" w:hAnsi="Calibri"/>
                <w:sz w:val="40"/>
              </w:rPr>
              <w:t>u</w:t>
            </w:r>
            <w:r w:rsidRPr="00850D9F">
              <w:rPr>
                <w:rFonts w:ascii="Calibri" w:hAnsi="Calibri"/>
                <w:sz w:val="40"/>
              </w:rPr>
              <w:t>e</w:t>
            </w:r>
          </w:p>
        </w:tc>
      </w:tr>
      <w:tr w:rsidR="00607916" w:rsidRPr="0001494D" w14:paraId="3564689D" w14:textId="77777777" w:rsidTr="00607916">
        <w:tc>
          <w:tcPr>
            <w:tcW w:w="2638" w:type="dxa"/>
          </w:tcPr>
          <w:p w14:paraId="0053F033" w14:textId="77777777" w:rsidR="00607916" w:rsidRDefault="00607916" w:rsidP="00607916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 w:rsidRPr="00850D9F">
              <w:rPr>
                <w:rFonts w:ascii="Calibri" w:hAnsi="Calibri"/>
                <w:sz w:val="40"/>
              </w:rPr>
              <w:t>une trappe</w:t>
            </w:r>
          </w:p>
        </w:tc>
        <w:tc>
          <w:tcPr>
            <w:tcW w:w="2432" w:type="dxa"/>
          </w:tcPr>
          <w:p w14:paraId="2F32786B" w14:textId="77777777" w:rsidR="00607916" w:rsidRPr="00850D9F" w:rsidRDefault="00607916" w:rsidP="00607916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tu</w:t>
            </w:r>
            <w:r w:rsidRPr="00850D9F">
              <w:rPr>
                <w:rFonts w:ascii="Calibri" w:hAnsi="Calibri"/>
                <w:sz w:val="40"/>
              </w:rPr>
              <w:t xml:space="preserve"> triche</w:t>
            </w:r>
            <w:r>
              <w:rPr>
                <w:rFonts w:ascii="Calibri" w:hAnsi="Calibri"/>
                <w:sz w:val="40"/>
              </w:rPr>
              <w:t>s</w:t>
            </w:r>
          </w:p>
        </w:tc>
        <w:tc>
          <w:tcPr>
            <w:tcW w:w="2268" w:type="dxa"/>
          </w:tcPr>
          <w:p w14:paraId="3E427AF0" w14:textId="77777777" w:rsidR="00607916" w:rsidRPr="00850D9F" w:rsidRDefault="00607916" w:rsidP="00607916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quatorze</w:t>
            </w:r>
          </w:p>
        </w:tc>
        <w:tc>
          <w:tcPr>
            <w:tcW w:w="3498" w:type="dxa"/>
          </w:tcPr>
          <w:p w14:paraId="177317CA" w14:textId="77777777" w:rsidR="00607916" w:rsidRDefault="00607916" w:rsidP="00607916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 pétard</w:t>
            </w:r>
          </w:p>
        </w:tc>
      </w:tr>
    </w:tbl>
    <w:p w14:paraId="680E2CC5" w14:textId="77777777" w:rsidR="00607916" w:rsidRDefault="00607916" w:rsidP="00607916">
      <w:pPr>
        <w:rPr>
          <w:rFonts w:ascii="Calibri" w:hAnsi="Calibri"/>
          <w:sz w:val="28"/>
        </w:rPr>
      </w:pPr>
    </w:p>
    <w:p w14:paraId="02D86453" w14:textId="77777777" w:rsidR="00607916" w:rsidRDefault="00607916" w:rsidP="00607916">
      <w:pPr>
        <w:numPr>
          <w:ilvl w:val="0"/>
          <w:numId w:val="4"/>
        </w:numPr>
        <w:spacing w:after="240"/>
        <w:rPr>
          <w:rFonts w:ascii="Calibri" w:hAnsi="Calibri"/>
        </w:rPr>
      </w:pPr>
      <w:r w:rsidRPr="00EA3444">
        <w:rPr>
          <w:rFonts w:ascii="Calibri" w:hAnsi="Calibri"/>
        </w:rPr>
        <w:t>Je lis plusieurs fois ces phrases</w:t>
      </w:r>
      <w:r>
        <w:rPr>
          <w:rFonts w:ascii="Calibri" w:hAnsi="Calibri"/>
        </w:rPr>
        <w:t> :</w:t>
      </w:r>
    </w:p>
    <w:p w14:paraId="428D8710" w14:textId="77777777" w:rsidR="00607916" w:rsidRDefault="00607916" w:rsidP="00607916">
      <w:pPr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Le pirate a trouvé un trésor sur une ile déserte.</w:t>
      </w:r>
    </w:p>
    <w:p w14:paraId="4A835285" w14:textId="77777777" w:rsidR="00607916" w:rsidRDefault="00607916" w:rsidP="00607916">
      <w:pPr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Le taxi a un retard de douze minutes.</w:t>
      </w:r>
    </w:p>
    <w:p w14:paraId="2B01A3C4" w14:textId="77777777" w:rsidR="00607916" w:rsidRDefault="00607916" w:rsidP="00607916">
      <w:pPr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Le cheval trotte sur la route. </w:t>
      </w:r>
    </w:p>
    <w:p w14:paraId="78F45BCF" w14:textId="77777777" w:rsidR="00607916" w:rsidRPr="002E2BAF" w:rsidRDefault="00607916" w:rsidP="00607916">
      <w:pPr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Arthur a trouvé une tarte avec de la tomate dessus.</w:t>
      </w:r>
    </w:p>
    <w:p w14:paraId="51730A96" w14:textId="77777777" w:rsidR="00607916" w:rsidRPr="00217C50" w:rsidRDefault="00607916" w:rsidP="00607916">
      <w:pPr>
        <w:spacing w:line="276" w:lineRule="auto"/>
        <w:rPr>
          <w:rFonts w:ascii="Calibri" w:hAnsi="Calibri"/>
          <w:sz w:val="32"/>
        </w:rPr>
      </w:pPr>
    </w:p>
    <w:p w14:paraId="4569F608" w14:textId="77777777" w:rsidR="00607916" w:rsidRPr="0009462A" w:rsidRDefault="00607916" w:rsidP="00607916">
      <w:pPr>
        <w:numPr>
          <w:ilvl w:val="0"/>
          <w:numId w:val="9"/>
        </w:numPr>
        <w:spacing w:after="240"/>
        <w:rPr>
          <w:rFonts w:ascii="Calibri" w:hAnsi="Calibri"/>
          <w:sz w:val="22"/>
        </w:rPr>
      </w:pPr>
      <w:r>
        <w:rPr>
          <w:rFonts w:ascii="Calibri" w:hAnsi="Calibri"/>
        </w:rPr>
        <w:t>Je l</w:t>
      </w:r>
      <w:r w:rsidRPr="0009462A">
        <w:rPr>
          <w:rFonts w:ascii="Calibri" w:hAnsi="Calibri"/>
        </w:rPr>
        <w:t xml:space="preserve">is ces devinettes et </w:t>
      </w:r>
      <w:r>
        <w:rPr>
          <w:rFonts w:ascii="Calibri" w:hAnsi="Calibri"/>
        </w:rPr>
        <w:t>j’</w:t>
      </w:r>
      <w:r w:rsidRPr="0009462A">
        <w:rPr>
          <w:rFonts w:ascii="Calibri" w:hAnsi="Calibri"/>
        </w:rPr>
        <w:t>écris la réponse.</w:t>
      </w:r>
      <w:r>
        <w:rPr>
          <w:rFonts w:ascii="Calibri" w:hAnsi="Calibri"/>
        </w:rPr>
        <w:t xml:space="preserve"> (C’est un mot écrit sur cette page et qui a les lettres T et R) :</w:t>
      </w:r>
    </w:p>
    <w:p w14:paraId="0D106D12" w14:textId="77777777" w:rsidR="00607916" w:rsidRPr="003C7E98" w:rsidRDefault="00607916" w:rsidP="00607916">
      <w:pPr>
        <w:spacing w:line="276" w:lineRule="auto"/>
        <w:rPr>
          <w:rFonts w:ascii="Calibri" w:hAnsi="Calibri"/>
          <w:sz w:val="40"/>
          <w:szCs w:val="44"/>
        </w:rPr>
      </w:pPr>
      <w:r w:rsidRPr="003C7E98">
        <w:rPr>
          <w:rFonts w:ascii="Calibri" w:hAnsi="Calibri"/>
          <w:sz w:val="40"/>
          <w:szCs w:val="44"/>
        </w:rPr>
        <w:t xml:space="preserve">Elle se découpe en </w:t>
      </w:r>
      <w:r>
        <w:rPr>
          <w:rFonts w:ascii="Calibri" w:hAnsi="Calibri"/>
          <w:sz w:val="40"/>
          <w:szCs w:val="44"/>
        </w:rPr>
        <w:t xml:space="preserve">plusieurs </w:t>
      </w:r>
      <w:r w:rsidRPr="003C7E98">
        <w:rPr>
          <w:rFonts w:ascii="Calibri" w:hAnsi="Calibri"/>
          <w:sz w:val="40"/>
          <w:szCs w:val="44"/>
        </w:rPr>
        <w:t>part</w:t>
      </w:r>
      <w:r>
        <w:rPr>
          <w:rFonts w:ascii="Calibri" w:hAnsi="Calibri"/>
          <w:sz w:val="40"/>
          <w:szCs w:val="44"/>
        </w:rPr>
        <w:t>s</w:t>
      </w:r>
      <w:r w:rsidR="00131B36">
        <w:rPr>
          <w:rFonts w:ascii="Calibri" w:hAnsi="Calibri"/>
          <w:sz w:val="40"/>
          <w:szCs w:val="44"/>
        </w:rPr>
        <w:t xml:space="preserve"> pour le des</w:t>
      </w:r>
      <w:r w:rsidRPr="003C7E98">
        <w:rPr>
          <w:rFonts w:ascii="Calibri" w:hAnsi="Calibri"/>
          <w:sz w:val="40"/>
          <w:szCs w:val="44"/>
        </w:rPr>
        <w:t>sert : ___________.</w:t>
      </w:r>
    </w:p>
    <w:p w14:paraId="4A350F0D" w14:textId="77777777" w:rsidR="00607916" w:rsidRPr="003C7E98" w:rsidRDefault="002F7525" w:rsidP="00607916">
      <w:pPr>
        <w:spacing w:line="276" w:lineRule="auto"/>
        <w:rPr>
          <w:rFonts w:ascii="Calibri" w:hAnsi="Calibri"/>
          <w:sz w:val="40"/>
          <w:szCs w:val="44"/>
        </w:rPr>
      </w:pPr>
      <w:r>
        <w:rPr>
          <w:rFonts w:ascii="Calibri" w:hAnsi="Calibri"/>
          <w:sz w:val="40"/>
          <w:szCs w:val="44"/>
        </w:rPr>
        <w:t>Dans les films avec de</w:t>
      </w:r>
      <w:r w:rsidR="00607916" w:rsidRPr="003C7E98">
        <w:rPr>
          <w:rFonts w:ascii="Calibri" w:hAnsi="Calibri"/>
          <w:sz w:val="40"/>
          <w:szCs w:val="44"/>
        </w:rPr>
        <w:t>s pirates, il y a toujours un _______</w:t>
      </w:r>
      <w:r w:rsidR="00607916">
        <w:rPr>
          <w:rFonts w:ascii="Calibri" w:hAnsi="Calibri"/>
          <w:sz w:val="40"/>
          <w:szCs w:val="44"/>
        </w:rPr>
        <w:t>_</w:t>
      </w:r>
      <w:r w:rsidR="00607916" w:rsidRPr="003C7E98">
        <w:rPr>
          <w:rFonts w:ascii="Calibri" w:hAnsi="Calibri"/>
          <w:sz w:val="40"/>
          <w:szCs w:val="44"/>
        </w:rPr>
        <w:t>____ avec des pièces d’or. </w:t>
      </w:r>
    </w:p>
    <w:p w14:paraId="708F3272" w14:textId="77777777" w:rsidR="00607916" w:rsidRPr="003C7E98" w:rsidRDefault="00607916" w:rsidP="00607916">
      <w:pPr>
        <w:spacing w:line="276" w:lineRule="auto"/>
        <w:rPr>
          <w:rFonts w:ascii="Calibri" w:hAnsi="Calibri"/>
          <w:sz w:val="40"/>
          <w:szCs w:val="44"/>
        </w:rPr>
      </w:pPr>
      <w:r w:rsidRPr="003C7E98">
        <w:rPr>
          <w:rFonts w:ascii="Calibri" w:hAnsi="Calibri"/>
          <w:sz w:val="40"/>
          <w:szCs w:val="44"/>
        </w:rPr>
        <w:t xml:space="preserve">Je suis un animal </w:t>
      </w:r>
      <w:r>
        <w:rPr>
          <w:rFonts w:ascii="Calibri" w:hAnsi="Calibri"/>
          <w:sz w:val="40"/>
          <w:szCs w:val="44"/>
        </w:rPr>
        <w:t>avec une carapace et je</w:t>
      </w:r>
      <w:r w:rsidRPr="003C7E98">
        <w:rPr>
          <w:rFonts w:ascii="Calibri" w:hAnsi="Calibri"/>
          <w:sz w:val="40"/>
          <w:szCs w:val="44"/>
        </w:rPr>
        <w:t xml:space="preserve"> ne marche pas vite : _________</w:t>
      </w:r>
      <w:r>
        <w:rPr>
          <w:rFonts w:ascii="Calibri" w:hAnsi="Calibri"/>
          <w:sz w:val="40"/>
          <w:szCs w:val="44"/>
        </w:rPr>
        <w:t>_</w:t>
      </w:r>
      <w:r w:rsidRPr="003C7E98">
        <w:rPr>
          <w:rFonts w:ascii="Calibri" w:hAnsi="Calibri"/>
          <w:sz w:val="40"/>
          <w:szCs w:val="44"/>
        </w:rPr>
        <w:t>____.</w:t>
      </w:r>
    </w:p>
    <w:p w14:paraId="408F3F9E" w14:textId="77777777" w:rsidR="00607916" w:rsidRDefault="00607916" w:rsidP="00565E9E">
      <w:pPr>
        <w:ind w:left="180"/>
        <w:rPr>
          <w:rFonts w:ascii="Calibri" w:hAnsi="Calibri"/>
          <w:sz w:val="28"/>
        </w:rPr>
      </w:pPr>
    </w:p>
    <w:p w14:paraId="52886225" w14:textId="77777777" w:rsidR="00527663" w:rsidRDefault="00527663" w:rsidP="00565E9E">
      <w:pPr>
        <w:ind w:left="180"/>
        <w:rPr>
          <w:rFonts w:ascii="Calibri" w:hAnsi="Calibri"/>
          <w:sz w:val="28"/>
        </w:rPr>
      </w:pPr>
    </w:p>
    <w:p w14:paraId="552A05CC" w14:textId="77777777" w:rsidR="00565E9E" w:rsidRPr="00565E9E" w:rsidRDefault="00565E9E" w:rsidP="00565E9E">
      <w:pPr>
        <w:numPr>
          <w:ilvl w:val="0"/>
          <w:numId w:val="4"/>
        </w:numPr>
        <w:rPr>
          <w:rFonts w:ascii="Calibri" w:hAnsi="Calibri"/>
          <w:b/>
          <w:color w:val="FF8C00"/>
          <w:sz w:val="28"/>
        </w:rPr>
      </w:pPr>
      <w:r w:rsidRPr="00565E9E">
        <w:rPr>
          <w:rFonts w:ascii="Calibri" w:hAnsi="Calibri"/>
          <w:b/>
          <w:color w:val="FF8C00"/>
          <w:sz w:val="28"/>
        </w:rPr>
        <w:t xml:space="preserve">J’écris </w:t>
      </w:r>
      <w:r w:rsidR="00607916">
        <w:rPr>
          <w:rFonts w:ascii="Calibri" w:hAnsi="Calibri"/>
          <w:b/>
          <w:color w:val="FF8C00"/>
          <w:sz w:val="28"/>
        </w:rPr>
        <w:t>des</w:t>
      </w:r>
      <w:r w:rsidRPr="00565E9E">
        <w:rPr>
          <w:rFonts w:ascii="Calibri" w:hAnsi="Calibri"/>
          <w:b/>
          <w:color w:val="FF8C00"/>
          <w:sz w:val="28"/>
        </w:rPr>
        <w:t xml:space="preserve"> phrase</w:t>
      </w:r>
      <w:r w:rsidR="00607916">
        <w:rPr>
          <w:rFonts w:ascii="Calibri" w:hAnsi="Calibri"/>
          <w:b/>
          <w:color w:val="FF8C00"/>
          <w:sz w:val="28"/>
        </w:rPr>
        <w:t>s dictées</w:t>
      </w:r>
      <w:r w:rsidRPr="00565E9E">
        <w:rPr>
          <w:rFonts w:ascii="Calibri" w:hAnsi="Calibri"/>
          <w:b/>
          <w:color w:val="FF8C00"/>
          <w:sz w:val="28"/>
        </w:rPr>
        <w:t xml:space="preserve"> :</w:t>
      </w:r>
    </w:p>
    <w:p w14:paraId="482D5394" w14:textId="77777777" w:rsidR="00565E9E" w:rsidRDefault="00565E9E" w:rsidP="00607916">
      <w:pPr>
        <w:pBdr>
          <w:bottom w:val="single" w:sz="4" w:space="1" w:color="FF8C00"/>
        </w:pBdr>
        <w:rPr>
          <w:rFonts w:ascii="Calibri" w:hAnsi="Calibri"/>
          <w:sz w:val="28"/>
        </w:rPr>
      </w:pPr>
    </w:p>
    <w:p w14:paraId="0DEC20E5" w14:textId="77777777" w:rsidR="00565E9E" w:rsidRDefault="00565E9E" w:rsidP="00607916">
      <w:pPr>
        <w:pBdr>
          <w:bottom w:val="single" w:sz="4" w:space="1" w:color="FF8C00"/>
        </w:pBdr>
        <w:rPr>
          <w:rFonts w:ascii="Calibri" w:hAnsi="Calibri"/>
          <w:sz w:val="28"/>
        </w:rPr>
      </w:pPr>
    </w:p>
    <w:p w14:paraId="36B6B9A6" w14:textId="77777777" w:rsidR="00565E9E" w:rsidRDefault="00565E9E" w:rsidP="00607916">
      <w:pPr>
        <w:rPr>
          <w:rFonts w:ascii="Calibri" w:hAnsi="Calibri"/>
          <w:sz w:val="28"/>
        </w:rPr>
      </w:pPr>
    </w:p>
    <w:p w14:paraId="1AFCE196" w14:textId="77777777" w:rsidR="00607916" w:rsidRDefault="00607916" w:rsidP="00607916">
      <w:pPr>
        <w:rPr>
          <w:rFonts w:ascii="Calibri" w:hAnsi="Calibri"/>
          <w:sz w:val="28"/>
        </w:rPr>
      </w:pPr>
    </w:p>
    <w:p w14:paraId="7266E785" w14:textId="77777777" w:rsidR="00607916" w:rsidRDefault="00607916" w:rsidP="00607916">
      <w:pPr>
        <w:rPr>
          <w:rFonts w:ascii="Calibri" w:hAnsi="Calibri"/>
          <w:sz w:val="28"/>
        </w:rPr>
      </w:pPr>
    </w:p>
    <w:p w14:paraId="70CCC3B6" w14:textId="77777777" w:rsidR="00607916" w:rsidRDefault="00607916" w:rsidP="00607916">
      <w:pPr>
        <w:pBdr>
          <w:bottom w:val="single" w:sz="4" w:space="1" w:color="FF8C00"/>
        </w:pBdr>
        <w:rPr>
          <w:rFonts w:ascii="Calibri" w:hAnsi="Calibri"/>
          <w:sz w:val="28"/>
        </w:rPr>
      </w:pPr>
    </w:p>
    <w:p w14:paraId="7A7D1A9E" w14:textId="77777777" w:rsidR="00607916" w:rsidRDefault="00607916" w:rsidP="00607916">
      <w:pPr>
        <w:rPr>
          <w:rFonts w:ascii="Calibri" w:hAnsi="Calibri"/>
          <w:sz w:val="28"/>
        </w:rPr>
      </w:pPr>
    </w:p>
    <w:p w14:paraId="2C732931" w14:textId="77777777" w:rsidR="00607916" w:rsidRDefault="00607916" w:rsidP="00607916">
      <w:pPr>
        <w:rPr>
          <w:rFonts w:ascii="Calibri" w:hAnsi="Calibri"/>
          <w:sz w:val="28"/>
        </w:rPr>
      </w:pPr>
    </w:p>
    <w:p w14:paraId="59001823" w14:textId="77777777" w:rsidR="00607916" w:rsidRDefault="00607916" w:rsidP="00607916">
      <w:pPr>
        <w:rPr>
          <w:rFonts w:ascii="Calibri" w:hAnsi="Calibri"/>
          <w:sz w:val="28"/>
        </w:rPr>
      </w:pPr>
    </w:p>
    <w:p w14:paraId="73AAE0A9" w14:textId="77777777" w:rsidR="00607916" w:rsidRDefault="00607916" w:rsidP="00607916">
      <w:pPr>
        <w:pBdr>
          <w:bottom w:val="single" w:sz="4" w:space="1" w:color="FF8C00"/>
        </w:pBdr>
        <w:rPr>
          <w:rFonts w:ascii="Calibri" w:hAnsi="Calibri"/>
          <w:sz w:val="28"/>
        </w:rPr>
      </w:pPr>
    </w:p>
    <w:p w14:paraId="7D79AD73" w14:textId="77777777" w:rsidR="00607916" w:rsidRDefault="00607916" w:rsidP="00607916">
      <w:pPr>
        <w:rPr>
          <w:rFonts w:ascii="Calibri" w:hAnsi="Calibri"/>
          <w:sz w:val="28"/>
        </w:rPr>
      </w:pPr>
    </w:p>
    <w:p w14:paraId="400010EF" w14:textId="77777777" w:rsidR="00607916" w:rsidRDefault="00607916" w:rsidP="00607916">
      <w:pPr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62848" behindDoc="0" locked="0" layoutInCell="1" allowOverlap="1" wp14:anchorId="4D3D372C" wp14:editId="407A63C2">
            <wp:simplePos x="0" y="0"/>
            <wp:positionH relativeFrom="column">
              <wp:posOffset>3284855</wp:posOffset>
            </wp:positionH>
            <wp:positionV relativeFrom="paragraph">
              <wp:posOffset>118193</wp:posOffset>
            </wp:positionV>
            <wp:extent cx="3444240" cy="438785"/>
            <wp:effectExtent l="0" t="0" r="0" b="0"/>
            <wp:wrapSquare wrapText="bothSides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679EA" w14:textId="77777777" w:rsidR="007245DA" w:rsidRDefault="007245DA" w:rsidP="00607916">
      <w:pPr>
        <w:rPr>
          <w:rFonts w:ascii="Calibri" w:hAnsi="Calibri"/>
          <w:sz w:val="28"/>
        </w:rPr>
      </w:pPr>
    </w:p>
    <w:sectPr w:rsidR="007245DA" w:rsidSect="008637A4">
      <w:pgSz w:w="11906" w:h="16838"/>
      <w:pgMar w:top="426" w:right="282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1C74" w14:textId="77777777" w:rsidR="00D144F2" w:rsidRDefault="00D144F2" w:rsidP="00F910D7">
      <w:r>
        <w:separator/>
      </w:r>
    </w:p>
  </w:endnote>
  <w:endnote w:type="continuationSeparator" w:id="0">
    <w:p w14:paraId="2D3E9AD2" w14:textId="77777777" w:rsidR="00D144F2" w:rsidRDefault="00D144F2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1BE62" w14:textId="77777777" w:rsidR="00D144F2" w:rsidRDefault="00D144F2" w:rsidP="00F910D7">
      <w:r>
        <w:separator/>
      </w:r>
    </w:p>
  </w:footnote>
  <w:footnote w:type="continuationSeparator" w:id="0">
    <w:p w14:paraId="2BB28202" w14:textId="77777777" w:rsidR="00D144F2" w:rsidRDefault="00D144F2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20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BF52D6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9029FD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1620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F0522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B6966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1095A"/>
    <w:multiLevelType w:val="hybridMultilevel"/>
    <w:tmpl w:val="963A9806"/>
    <w:lvl w:ilvl="0" w:tplc="324CEAAE">
      <w:start w:val="1"/>
      <w:numFmt w:val="decimal"/>
      <w:lvlText w:val="%1)"/>
      <w:lvlJc w:val="left"/>
      <w:pPr>
        <w:ind w:left="1080" w:hanging="360"/>
      </w:pPr>
      <w:rPr>
        <w:rFonts w:hint="default"/>
        <w:color w:val="FF9D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B36E13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52801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736494">
    <w:abstractNumId w:val="1"/>
  </w:num>
  <w:num w:numId="2" w16cid:durableId="507259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3234750">
    <w:abstractNumId w:val="0"/>
  </w:num>
  <w:num w:numId="4" w16cid:durableId="141971118">
    <w:abstractNumId w:val="8"/>
  </w:num>
  <w:num w:numId="5" w16cid:durableId="3360724">
    <w:abstractNumId w:val="5"/>
  </w:num>
  <w:num w:numId="6" w16cid:durableId="1543321997">
    <w:abstractNumId w:val="2"/>
  </w:num>
  <w:num w:numId="7" w16cid:durableId="2036298023">
    <w:abstractNumId w:val="7"/>
  </w:num>
  <w:num w:numId="8" w16cid:durableId="1163349579">
    <w:abstractNumId w:val="6"/>
  </w:num>
  <w:num w:numId="9" w16cid:durableId="910890472">
    <w:abstractNumId w:val="9"/>
  </w:num>
  <w:num w:numId="10" w16cid:durableId="1156726283">
    <w:abstractNumId w:val="3"/>
  </w:num>
  <w:num w:numId="11" w16cid:durableId="2039426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8"/>
  <w:hyphenationZone w:val="425"/>
  <w:noPunctuationKerning/>
  <w:characterSpacingControl w:val="doNotCompress"/>
  <w:hdrShapeDefaults>
    <o:shapedefaults v:ext="edit" spidmax="2050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7F"/>
    <w:rsid w:val="0008732C"/>
    <w:rsid w:val="00090207"/>
    <w:rsid w:val="00131B36"/>
    <w:rsid w:val="00145B88"/>
    <w:rsid w:val="00151A39"/>
    <w:rsid w:val="00236F64"/>
    <w:rsid w:val="00247DCD"/>
    <w:rsid w:val="00280EA9"/>
    <w:rsid w:val="002E2BAF"/>
    <w:rsid w:val="002F1E82"/>
    <w:rsid w:val="002F7525"/>
    <w:rsid w:val="0030741F"/>
    <w:rsid w:val="003144E3"/>
    <w:rsid w:val="003E6ECA"/>
    <w:rsid w:val="0042647F"/>
    <w:rsid w:val="004C096B"/>
    <w:rsid w:val="00527663"/>
    <w:rsid w:val="0053637B"/>
    <w:rsid w:val="00565E9E"/>
    <w:rsid w:val="0058723C"/>
    <w:rsid w:val="00604FC1"/>
    <w:rsid w:val="00607916"/>
    <w:rsid w:val="00637161"/>
    <w:rsid w:val="006B3319"/>
    <w:rsid w:val="00700F4A"/>
    <w:rsid w:val="007124DD"/>
    <w:rsid w:val="007170C4"/>
    <w:rsid w:val="007245DA"/>
    <w:rsid w:val="00725D78"/>
    <w:rsid w:val="00765949"/>
    <w:rsid w:val="007832B6"/>
    <w:rsid w:val="0078419B"/>
    <w:rsid w:val="007B300F"/>
    <w:rsid w:val="007C4D78"/>
    <w:rsid w:val="00833878"/>
    <w:rsid w:val="008637A4"/>
    <w:rsid w:val="00863BDE"/>
    <w:rsid w:val="00865CC7"/>
    <w:rsid w:val="009072C1"/>
    <w:rsid w:val="00964E5B"/>
    <w:rsid w:val="009B5798"/>
    <w:rsid w:val="00A61280"/>
    <w:rsid w:val="00A64681"/>
    <w:rsid w:val="00A70F05"/>
    <w:rsid w:val="00B41C89"/>
    <w:rsid w:val="00BB5717"/>
    <w:rsid w:val="00BC3941"/>
    <w:rsid w:val="00C40BED"/>
    <w:rsid w:val="00D144F2"/>
    <w:rsid w:val="00D42E7F"/>
    <w:rsid w:val="00D56131"/>
    <w:rsid w:val="00D6128A"/>
    <w:rsid w:val="00DC0887"/>
    <w:rsid w:val="00E17185"/>
    <w:rsid w:val="00EA1B23"/>
    <w:rsid w:val="00F44182"/>
    <w:rsid w:val="00F51CED"/>
    <w:rsid w:val="00F7143A"/>
    <w:rsid w:val="00F910D7"/>
    <w:rsid w:val="00FE112C"/>
    <w:rsid w:val="00FE5038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d00"/>
    </o:shapedefaults>
    <o:shapelayout v:ext="edit">
      <o:idmap v:ext="edit" data="2"/>
    </o:shapelayout>
  </w:shapeDefaults>
  <w:decimalSymbol w:val=","/>
  <w:listSeparator w:val=";"/>
  <w14:docId w14:val="0EEC11AD"/>
  <w15:chartTrackingRefBased/>
  <w15:docId w15:val="{533045D0-F7D2-401C-A9AD-0F5E9E69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916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C394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C394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C3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C0F4A-CC7B-4460-8117-5B05CB03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17</TotalTime>
  <Pages>2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pdumet</dc:creator>
  <cp:keywords/>
  <cp:lastModifiedBy>Philippe DUMET</cp:lastModifiedBy>
  <cp:revision>7</cp:revision>
  <cp:lastPrinted>2025-03-07T12:29:00Z</cp:lastPrinted>
  <dcterms:created xsi:type="dcterms:W3CDTF">2025-03-07T08:53:00Z</dcterms:created>
  <dcterms:modified xsi:type="dcterms:W3CDTF">2025-10-20T15:18:00Z</dcterms:modified>
</cp:coreProperties>
</file>