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817" w14:textId="77777777" w:rsidR="00FE4253" w:rsidRDefault="003103D2" w:rsidP="007B786A">
      <w:pPr>
        <w:spacing w:after="0" w:line="240" w:lineRule="auto"/>
      </w:pPr>
      <w:r>
        <w:rPr>
          <w:rFonts w:ascii="Alphas" w:hAnsi="Alphas"/>
          <w:noProof/>
          <w:sz w:val="56"/>
          <w:lang w:eastAsia="fr-FR"/>
        </w:rPr>
        <w:drawing>
          <wp:anchor distT="0" distB="0" distL="114300" distR="114300" simplePos="0" relativeHeight="251671552" behindDoc="0" locked="0" layoutInCell="1" allowOverlap="1" wp14:anchorId="608E86A5" wp14:editId="56D0564F">
            <wp:simplePos x="0" y="0"/>
            <wp:positionH relativeFrom="column">
              <wp:posOffset>6374736</wp:posOffset>
            </wp:positionH>
            <wp:positionV relativeFrom="paragraph">
              <wp:posOffset>106045</wp:posOffset>
            </wp:positionV>
            <wp:extent cx="634365" cy="708660"/>
            <wp:effectExtent l="0" t="0" r="0" b="0"/>
            <wp:wrapSquare wrapText="bothSides"/>
            <wp:docPr id="11" name="Image 11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118C03E5" wp14:editId="437E30F2">
            <wp:simplePos x="0" y="0"/>
            <wp:positionH relativeFrom="column">
              <wp:posOffset>2717421</wp:posOffset>
            </wp:positionH>
            <wp:positionV relativeFrom="paragraph">
              <wp:posOffset>173640</wp:posOffset>
            </wp:positionV>
            <wp:extent cx="2689225" cy="641350"/>
            <wp:effectExtent l="0" t="0" r="0" b="635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9225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A15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B289C10" wp14:editId="3FF7FE16">
                <wp:simplePos x="0" y="0"/>
                <wp:positionH relativeFrom="column">
                  <wp:posOffset>2537534</wp:posOffset>
                </wp:positionH>
                <wp:positionV relativeFrom="paragraph">
                  <wp:posOffset>80917</wp:posOffset>
                </wp:positionV>
                <wp:extent cx="3074400" cy="806400"/>
                <wp:effectExtent l="0" t="0" r="12065" b="13335"/>
                <wp:wrapSquare wrapText="bothSides"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0" cy="80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B394C" id="Rectangle à coins arrondis 3" o:spid="_x0000_s1026" style="position:absolute;margin-left:199.8pt;margin-top:6.35pt;width:242.1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AA4A15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7DB5787" wp14:editId="24B99F1A">
                <wp:simplePos x="0" y="0"/>
                <wp:positionH relativeFrom="column">
                  <wp:posOffset>6190615</wp:posOffset>
                </wp:positionH>
                <wp:positionV relativeFrom="paragraph">
                  <wp:posOffset>80645</wp:posOffset>
                </wp:positionV>
                <wp:extent cx="1007745" cy="805815"/>
                <wp:effectExtent l="0" t="0" r="20955" b="13335"/>
                <wp:wrapSquare wrapText="bothSides"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8058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7A745" id="Rectangle à coins arrondis 2" o:spid="_x0000_s1026" style="position:absolute;margin-left:487.45pt;margin-top:6.35pt;width:79.35pt;height:6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A93CA4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0195FBF" wp14:editId="687AD7CF">
                <wp:simplePos x="0" y="0"/>
                <wp:positionH relativeFrom="column">
                  <wp:posOffset>-122539</wp:posOffset>
                </wp:positionH>
                <wp:positionV relativeFrom="paragraph">
                  <wp:posOffset>175920</wp:posOffset>
                </wp:positionV>
                <wp:extent cx="2232000" cy="640800"/>
                <wp:effectExtent l="0" t="0" r="16510" b="26035"/>
                <wp:wrapSquare wrapText="bothSides"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0" cy="640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8B6D3" id="Rectangle à coins arrondis 1" o:spid="_x0000_s1026" style="position:absolute;margin-left:-9.65pt;margin-top:13.85pt;width:175.7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A93CA4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BB60D98" wp14:editId="22346F31">
                <wp:simplePos x="0" y="0"/>
                <wp:positionH relativeFrom="page">
                  <wp:posOffset>106680</wp:posOffset>
                </wp:positionH>
                <wp:positionV relativeFrom="paragraph">
                  <wp:posOffset>313</wp:posOffset>
                </wp:positionV>
                <wp:extent cx="7542000" cy="990000"/>
                <wp:effectExtent l="0" t="0" r="1905" b="635"/>
                <wp:wrapSquare wrapText="bothSides"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2000" cy="9900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1900C" id="Rectangle à coins arrondis 13" o:spid="_x0000_s1026" style="position:absolute;margin-left:8.4pt;margin-top:0;width:593.85pt;height:77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" fillcolor="#ff8c00" stroked="f" strokeweight="1pt">
                <v:stroke joinstyle="miter"/>
                <v:path arrowok="t"/>
                <w10:wrap type="square" anchorx="page"/>
                <w10:anchorlock/>
              </v:roundrect>
            </w:pict>
          </mc:Fallback>
        </mc:AlternateContent>
      </w:r>
    </w:p>
    <w:p w14:paraId="6966E240" w14:textId="77777777" w:rsidR="007B786A" w:rsidRDefault="007B786A" w:rsidP="007B786A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FF8C00"/>
          <w:sz w:val="28"/>
        </w:rPr>
      </w:pPr>
      <w:r w:rsidRPr="00DB296E">
        <w:rPr>
          <w:rFonts w:ascii="Calibri" w:hAnsi="Calibri"/>
          <w:b/>
          <w:color w:val="FF8C00"/>
          <w:sz w:val="28"/>
        </w:rPr>
        <w:t xml:space="preserve">J’écris les syllabes </w:t>
      </w:r>
      <w:r w:rsidRPr="007B786A">
        <w:rPr>
          <w:rFonts w:ascii="Calibri" w:hAnsi="Calibri"/>
          <w:b/>
          <w:color w:val="FF8C00"/>
          <w:sz w:val="28"/>
        </w:rPr>
        <w:t>dictées</w:t>
      </w:r>
      <w:r w:rsidRPr="00DB296E">
        <w:rPr>
          <w:rFonts w:ascii="Calibri" w:hAnsi="Calibri"/>
          <w:b/>
          <w:color w:val="FF8C00"/>
          <w:sz w:val="28"/>
        </w:rPr>
        <w:t> :</w:t>
      </w:r>
    </w:p>
    <w:p w14:paraId="2B029E6C" w14:textId="77777777" w:rsidR="007B786A" w:rsidRPr="00DB296E" w:rsidRDefault="007B786A" w:rsidP="007B786A">
      <w:pPr>
        <w:spacing w:after="0" w:line="240" w:lineRule="auto"/>
        <w:ind w:left="720"/>
        <w:rPr>
          <w:rFonts w:ascii="Calibri" w:hAnsi="Calibri"/>
          <w:b/>
          <w:color w:val="FF8C00"/>
          <w:sz w:val="28"/>
        </w:rPr>
      </w:pPr>
    </w:p>
    <w:tbl>
      <w:tblPr>
        <w:tblW w:w="11325" w:type="dxa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2690"/>
        <w:gridCol w:w="2690"/>
        <w:gridCol w:w="2969"/>
        <w:gridCol w:w="2976"/>
      </w:tblGrid>
      <w:tr w:rsidR="007B786A" w:rsidRPr="009923BD" w14:paraId="0A5DF575" w14:textId="77777777" w:rsidTr="00C44B39">
        <w:tc>
          <w:tcPr>
            <w:tcW w:w="2690" w:type="dxa"/>
          </w:tcPr>
          <w:p w14:paraId="1E8461AA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1</w:t>
            </w:r>
          </w:p>
          <w:p w14:paraId="57A374B9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</w:p>
          <w:p w14:paraId="34C1BF5D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2690" w:type="dxa"/>
          </w:tcPr>
          <w:p w14:paraId="07D72AAE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2</w:t>
            </w:r>
          </w:p>
        </w:tc>
        <w:tc>
          <w:tcPr>
            <w:tcW w:w="2969" w:type="dxa"/>
          </w:tcPr>
          <w:p w14:paraId="648D0B28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3</w:t>
            </w:r>
          </w:p>
        </w:tc>
        <w:tc>
          <w:tcPr>
            <w:tcW w:w="2976" w:type="dxa"/>
          </w:tcPr>
          <w:p w14:paraId="11F1F558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4</w:t>
            </w:r>
          </w:p>
        </w:tc>
      </w:tr>
      <w:tr w:rsidR="007B786A" w:rsidRPr="009923BD" w14:paraId="13964216" w14:textId="77777777" w:rsidTr="00C44B39">
        <w:tc>
          <w:tcPr>
            <w:tcW w:w="2690" w:type="dxa"/>
          </w:tcPr>
          <w:p w14:paraId="519E3DBA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5</w:t>
            </w:r>
          </w:p>
          <w:p w14:paraId="3EB2F990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</w:p>
          <w:p w14:paraId="731CDFDA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2690" w:type="dxa"/>
          </w:tcPr>
          <w:p w14:paraId="35C4A688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6</w:t>
            </w:r>
          </w:p>
        </w:tc>
        <w:tc>
          <w:tcPr>
            <w:tcW w:w="2969" w:type="dxa"/>
          </w:tcPr>
          <w:p w14:paraId="54357E74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7</w:t>
            </w:r>
          </w:p>
        </w:tc>
        <w:tc>
          <w:tcPr>
            <w:tcW w:w="2976" w:type="dxa"/>
          </w:tcPr>
          <w:p w14:paraId="23411A2F" w14:textId="77777777" w:rsidR="007B786A" w:rsidRPr="009923BD" w:rsidRDefault="007B786A" w:rsidP="007B786A">
            <w:pPr>
              <w:spacing w:after="0" w:line="240" w:lineRule="auto"/>
              <w:rPr>
                <w:rFonts w:ascii="Calibri" w:hAnsi="Calibri"/>
                <w:color w:val="000000"/>
                <w:sz w:val="28"/>
              </w:rPr>
            </w:pPr>
            <w:r w:rsidRPr="009923BD">
              <w:rPr>
                <w:rFonts w:ascii="Calibri" w:hAnsi="Calibri"/>
                <w:color w:val="000000"/>
                <w:sz w:val="28"/>
              </w:rPr>
              <w:t>8</w:t>
            </w:r>
          </w:p>
        </w:tc>
      </w:tr>
    </w:tbl>
    <w:p w14:paraId="067204A3" w14:textId="77777777" w:rsidR="007B786A" w:rsidRDefault="007B786A" w:rsidP="007B786A">
      <w:pPr>
        <w:spacing w:after="0" w:line="240" w:lineRule="auto"/>
      </w:pPr>
    </w:p>
    <w:p w14:paraId="5F288EFF" w14:textId="77777777" w:rsidR="007B786A" w:rsidRDefault="007B786A" w:rsidP="007B786A">
      <w:pPr>
        <w:spacing w:after="0" w:line="240" w:lineRule="auto"/>
        <w:rPr>
          <w:vanish/>
        </w:rPr>
      </w:pPr>
    </w:p>
    <w:p w14:paraId="3202A5CD" w14:textId="77777777" w:rsidR="007B786A" w:rsidRPr="004C21B6" w:rsidRDefault="007B786A" w:rsidP="007B786A">
      <w:pPr>
        <w:pStyle w:val="Paragraphedeliste"/>
        <w:numPr>
          <w:ilvl w:val="0"/>
          <w:numId w:val="1"/>
        </w:numPr>
        <w:rPr>
          <w:rFonts w:ascii="Calibri" w:hAnsi="Calibri"/>
          <w:b/>
          <w:color w:val="FF8C00"/>
          <w:sz w:val="28"/>
        </w:rPr>
      </w:pPr>
      <w:r w:rsidRPr="004C21B6">
        <w:rPr>
          <w:rFonts w:ascii="Calibri" w:hAnsi="Calibri"/>
          <w:b/>
          <w:color w:val="FF8C00"/>
          <w:sz w:val="28"/>
        </w:rPr>
        <w:t>J’écris les mots dictés :</w:t>
      </w:r>
    </w:p>
    <w:p w14:paraId="2A9F8928" w14:textId="77777777" w:rsidR="007B786A" w:rsidRDefault="007B786A" w:rsidP="007B786A">
      <w:pPr>
        <w:spacing w:after="0" w:line="240" w:lineRule="auto"/>
        <w:ind w:left="720"/>
        <w:rPr>
          <w:rFonts w:ascii="Calibri" w:hAnsi="Calibri"/>
          <w:b/>
          <w:color w:val="FF8C00"/>
          <w:sz w:val="28"/>
        </w:rPr>
      </w:pPr>
    </w:p>
    <w:tbl>
      <w:tblPr>
        <w:tblStyle w:val="Grilledutableau"/>
        <w:tblW w:w="11330" w:type="dxa"/>
        <w:tblInd w:w="-5" w:type="dxa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3676"/>
        <w:gridCol w:w="3544"/>
        <w:gridCol w:w="4110"/>
      </w:tblGrid>
      <w:tr w:rsidR="007B786A" w:rsidRPr="004C21B6" w14:paraId="68FA671B" w14:textId="77777777" w:rsidTr="00C44B39">
        <w:tc>
          <w:tcPr>
            <w:tcW w:w="3676" w:type="dxa"/>
          </w:tcPr>
          <w:p w14:paraId="455D9BA6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9</w:t>
            </w:r>
          </w:p>
          <w:p w14:paraId="3328FA29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</w:p>
          <w:p w14:paraId="4611BBFA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14:paraId="316551CB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10</w:t>
            </w:r>
          </w:p>
        </w:tc>
        <w:tc>
          <w:tcPr>
            <w:tcW w:w="4110" w:type="dxa"/>
          </w:tcPr>
          <w:p w14:paraId="16FFA8C6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11</w:t>
            </w:r>
          </w:p>
        </w:tc>
      </w:tr>
      <w:tr w:rsidR="007B786A" w:rsidRPr="004C21B6" w14:paraId="0D00A0CA" w14:textId="77777777" w:rsidTr="00C44B39">
        <w:tc>
          <w:tcPr>
            <w:tcW w:w="3676" w:type="dxa"/>
          </w:tcPr>
          <w:p w14:paraId="695252F8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12</w:t>
            </w:r>
          </w:p>
          <w:p w14:paraId="1645DDF8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</w:p>
          <w:p w14:paraId="11613FD3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</w:p>
        </w:tc>
        <w:tc>
          <w:tcPr>
            <w:tcW w:w="3544" w:type="dxa"/>
          </w:tcPr>
          <w:p w14:paraId="5ADA3520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13</w:t>
            </w:r>
          </w:p>
        </w:tc>
        <w:tc>
          <w:tcPr>
            <w:tcW w:w="4110" w:type="dxa"/>
          </w:tcPr>
          <w:p w14:paraId="003504AA" w14:textId="77777777" w:rsidR="007B786A" w:rsidRPr="004C21B6" w:rsidRDefault="007B786A" w:rsidP="007B786A">
            <w:pPr>
              <w:rPr>
                <w:rFonts w:ascii="Calibri" w:hAnsi="Calibri"/>
                <w:color w:val="000000" w:themeColor="text1"/>
                <w:sz w:val="28"/>
              </w:rPr>
            </w:pPr>
            <w:r w:rsidRPr="004C21B6">
              <w:rPr>
                <w:rFonts w:ascii="Calibri" w:hAnsi="Calibri"/>
                <w:color w:val="000000" w:themeColor="text1"/>
                <w:sz w:val="28"/>
              </w:rPr>
              <w:t>14</w:t>
            </w:r>
          </w:p>
        </w:tc>
      </w:tr>
    </w:tbl>
    <w:p w14:paraId="6C250D3E" w14:textId="77777777" w:rsidR="007B786A" w:rsidRDefault="007B786A" w:rsidP="007B786A">
      <w:pPr>
        <w:spacing w:after="0" w:line="240" w:lineRule="auto"/>
        <w:ind w:left="720"/>
        <w:rPr>
          <w:rFonts w:ascii="Calibri" w:hAnsi="Calibri"/>
          <w:b/>
          <w:color w:val="FF8C00"/>
          <w:sz w:val="28"/>
        </w:rPr>
      </w:pPr>
    </w:p>
    <w:p w14:paraId="647A0404" w14:textId="77777777" w:rsidR="007B786A" w:rsidRPr="004C21B6" w:rsidRDefault="007B786A" w:rsidP="007B786A">
      <w:pPr>
        <w:pStyle w:val="Paragraphedeliste"/>
        <w:numPr>
          <w:ilvl w:val="0"/>
          <w:numId w:val="1"/>
        </w:numPr>
        <w:rPr>
          <w:rFonts w:ascii="Calibri" w:hAnsi="Calibri"/>
          <w:b/>
          <w:color w:val="FF8C00"/>
          <w:sz w:val="28"/>
        </w:rPr>
      </w:pPr>
      <w:r w:rsidRPr="004C21B6">
        <w:rPr>
          <w:rFonts w:ascii="Calibri" w:hAnsi="Calibri"/>
          <w:b/>
          <w:color w:val="FF8C00"/>
          <w:sz w:val="28"/>
        </w:rPr>
        <w:t xml:space="preserve">J’écris </w:t>
      </w:r>
      <w:r>
        <w:rPr>
          <w:rFonts w:ascii="Calibri" w:hAnsi="Calibri"/>
          <w:b/>
          <w:color w:val="FF8C00"/>
          <w:sz w:val="28"/>
        </w:rPr>
        <w:t>la phrase dictée</w:t>
      </w:r>
      <w:r w:rsidRPr="004C21B6">
        <w:rPr>
          <w:rFonts w:ascii="Calibri" w:hAnsi="Calibri"/>
          <w:b/>
          <w:color w:val="FF8C00"/>
          <w:sz w:val="28"/>
        </w:rPr>
        <w:t> :</w:t>
      </w:r>
    </w:p>
    <w:p w14:paraId="37F8EBCA" w14:textId="77777777" w:rsidR="007B786A" w:rsidRDefault="007B786A" w:rsidP="007B786A">
      <w:pPr>
        <w:spacing w:after="0" w:line="240" w:lineRule="auto"/>
        <w:ind w:left="720"/>
        <w:rPr>
          <w:rFonts w:ascii="Calibri" w:hAnsi="Calibri"/>
          <w:b/>
          <w:color w:val="FF8C00"/>
          <w:sz w:val="28"/>
        </w:rPr>
      </w:pPr>
    </w:p>
    <w:p w14:paraId="637A7228" w14:textId="77777777" w:rsidR="007B786A" w:rsidRDefault="007B786A" w:rsidP="007B786A">
      <w:pPr>
        <w:pBdr>
          <w:bottom w:val="single" w:sz="12" w:space="1" w:color="FF8C00"/>
        </w:pBdr>
        <w:spacing w:after="0" w:line="240" w:lineRule="auto"/>
        <w:ind w:left="142"/>
        <w:rPr>
          <w:rFonts w:ascii="Calibri" w:hAnsi="Calibri"/>
          <w:b/>
          <w:color w:val="FF8C00"/>
          <w:sz w:val="28"/>
        </w:rPr>
      </w:pPr>
    </w:p>
    <w:p w14:paraId="6B7A5733" w14:textId="77777777" w:rsidR="007B786A" w:rsidRDefault="007B786A" w:rsidP="007B786A">
      <w:pPr>
        <w:spacing w:after="0" w:line="240" w:lineRule="auto"/>
        <w:ind w:left="720"/>
        <w:rPr>
          <w:rFonts w:ascii="Calibri" w:hAnsi="Calibri"/>
          <w:b/>
          <w:color w:val="FF8C00"/>
          <w:sz w:val="28"/>
        </w:rPr>
      </w:pPr>
    </w:p>
    <w:p w14:paraId="4F70243B" w14:textId="77777777" w:rsidR="007B786A" w:rsidRDefault="007B786A" w:rsidP="007B786A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Je sépare</w:t>
      </w:r>
      <w:r w:rsidRPr="00E43A46">
        <w:rPr>
          <w:rFonts w:ascii="Calibri" w:hAnsi="Calibri"/>
          <w:b/>
          <w:color w:val="FF8C00"/>
          <w:sz w:val="28"/>
        </w:rPr>
        <w:t xml:space="preserve"> les mots</w:t>
      </w:r>
      <w:r>
        <w:rPr>
          <w:rFonts w:ascii="Calibri" w:hAnsi="Calibri"/>
          <w:b/>
          <w:color w:val="FF8C00"/>
          <w:sz w:val="28"/>
        </w:rPr>
        <w:t>, puis j’écris :</w:t>
      </w:r>
    </w:p>
    <w:p w14:paraId="1C2ACA12" w14:textId="77777777" w:rsidR="007B786A" w:rsidRDefault="007B786A" w:rsidP="007B786A">
      <w:pPr>
        <w:spacing w:after="0" w:line="240" w:lineRule="auto"/>
        <w:ind w:left="720"/>
        <w:rPr>
          <w:rFonts w:ascii="Calibri" w:hAnsi="Calibri"/>
          <w:b/>
          <w:color w:val="FF8C00"/>
          <w:sz w:val="28"/>
        </w:rPr>
      </w:pPr>
    </w:p>
    <w:p w14:paraId="3096D7D3" w14:textId="77777777" w:rsidR="007B786A" w:rsidRDefault="007B786A" w:rsidP="007B786A">
      <w:pPr>
        <w:spacing w:after="0" w:line="240" w:lineRule="auto"/>
        <w:rPr>
          <w:rFonts w:ascii="Calibri" w:hAnsi="Calibri"/>
          <w:sz w:val="28"/>
        </w:rPr>
      </w:pPr>
    </w:p>
    <w:p w14:paraId="25E297D7" w14:textId="77777777" w:rsidR="007B786A" w:rsidRPr="004C21B6" w:rsidRDefault="00AC722D" w:rsidP="007B786A">
      <w:pPr>
        <w:tabs>
          <w:tab w:val="left" w:pos="5670"/>
        </w:tabs>
        <w:spacing w:after="0" w:line="240" w:lineRule="auto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lecheval</w:t>
      </w:r>
      <w:r w:rsidR="007B786A" w:rsidRPr="004C21B6">
        <w:rPr>
          <w:rFonts w:ascii="Calibri" w:hAnsi="Calibri"/>
          <w:sz w:val="56"/>
        </w:rPr>
        <w:tab/>
      </w:r>
      <w:r>
        <w:rPr>
          <w:rFonts w:ascii="Calibri" w:hAnsi="Calibri"/>
          <w:sz w:val="56"/>
        </w:rPr>
        <w:t>lerepasdemidi</w:t>
      </w:r>
    </w:p>
    <w:p w14:paraId="00E7D2F3" w14:textId="77777777" w:rsidR="007B786A" w:rsidRPr="004C21B6" w:rsidRDefault="007B786A" w:rsidP="007B786A">
      <w:pPr>
        <w:tabs>
          <w:tab w:val="left" w:pos="5670"/>
        </w:tabs>
        <w:spacing w:after="0" w:line="240" w:lineRule="auto"/>
        <w:rPr>
          <w:rFonts w:ascii="Calibri" w:hAnsi="Calibri"/>
          <w:color w:val="FF8C00"/>
          <w:sz w:val="56"/>
        </w:rPr>
      </w:pPr>
      <w:r w:rsidRPr="004C21B6">
        <w:rPr>
          <w:rFonts w:ascii="Calibri" w:hAnsi="Calibri"/>
          <w:color w:val="FF8C00"/>
          <w:sz w:val="56"/>
        </w:rPr>
        <w:t>______</w:t>
      </w:r>
      <w:r>
        <w:rPr>
          <w:rFonts w:ascii="Calibri" w:hAnsi="Calibri"/>
          <w:color w:val="FF8C00"/>
          <w:sz w:val="56"/>
        </w:rPr>
        <w:t>__</w:t>
      </w:r>
      <w:r w:rsidRPr="004C21B6">
        <w:rPr>
          <w:rFonts w:ascii="Calibri" w:hAnsi="Calibri"/>
          <w:color w:val="FF8C00"/>
          <w:sz w:val="56"/>
        </w:rPr>
        <w:t>___</w:t>
      </w:r>
      <w:r w:rsidRPr="004C21B6">
        <w:rPr>
          <w:rFonts w:ascii="Calibri" w:hAnsi="Calibri"/>
          <w:color w:val="FF8C00"/>
          <w:sz w:val="56"/>
        </w:rPr>
        <w:tab/>
        <w:t>_____</w:t>
      </w:r>
      <w:r>
        <w:rPr>
          <w:rFonts w:ascii="Calibri" w:hAnsi="Calibri"/>
          <w:color w:val="FF8C00"/>
          <w:sz w:val="56"/>
        </w:rPr>
        <w:t>__</w:t>
      </w:r>
      <w:r w:rsidRPr="004C21B6">
        <w:rPr>
          <w:rFonts w:ascii="Calibri" w:hAnsi="Calibri"/>
          <w:color w:val="FF8C00"/>
          <w:sz w:val="56"/>
        </w:rPr>
        <w:t>____</w:t>
      </w:r>
      <w:r w:rsidR="00AC722D">
        <w:rPr>
          <w:rFonts w:ascii="Calibri" w:hAnsi="Calibri"/>
          <w:color w:val="FF8C00"/>
          <w:sz w:val="56"/>
        </w:rPr>
        <w:t>_______</w:t>
      </w:r>
      <w:r w:rsidRPr="004C21B6">
        <w:rPr>
          <w:rFonts w:ascii="Calibri" w:hAnsi="Calibri"/>
          <w:color w:val="FF8C00"/>
          <w:sz w:val="56"/>
        </w:rPr>
        <w:t>_</w:t>
      </w:r>
    </w:p>
    <w:p w14:paraId="58945E76" w14:textId="77777777" w:rsidR="007B786A" w:rsidRPr="007B786A" w:rsidRDefault="007B786A" w:rsidP="007B786A">
      <w:pPr>
        <w:tabs>
          <w:tab w:val="left" w:pos="5670"/>
        </w:tabs>
        <w:spacing w:after="0" w:line="240" w:lineRule="auto"/>
        <w:rPr>
          <w:rFonts w:ascii="Calibri" w:hAnsi="Calibri"/>
          <w:sz w:val="28"/>
        </w:rPr>
      </w:pPr>
    </w:p>
    <w:p w14:paraId="4EF8B8D2" w14:textId="77777777" w:rsidR="007B786A" w:rsidRPr="004C21B6" w:rsidRDefault="00DD7E27" w:rsidP="007B786A">
      <w:pPr>
        <w:tabs>
          <w:tab w:val="left" w:pos="5670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  <w:sz w:val="56"/>
        </w:rPr>
        <w:t>Jepasseparlacheminée.</w:t>
      </w:r>
    </w:p>
    <w:p w14:paraId="36D7416F" w14:textId="77777777" w:rsidR="007B786A" w:rsidRPr="004C21B6" w:rsidRDefault="007B786A" w:rsidP="007B786A">
      <w:pPr>
        <w:spacing w:after="0" w:line="240" w:lineRule="auto"/>
        <w:rPr>
          <w:rFonts w:ascii="Calibri" w:hAnsi="Calibri"/>
        </w:rPr>
      </w:pPr>
    </w:p>
    <w:p w14:paraId="7AF5FD70" w14:textId="77777777" w:rsidR="007B786A" w:rsidRPr="004C21B6" w:rsidRDefault="007B786A" w:rsidP="007B786A">
      <w:pPr>
        <w:tabs>
          <w:tab w:val="left" w:pos="5670"/>
        </w:tabs>
        <w:spacing w:after="0" w:line="240" w:lineRule="auto"/>
        <w:rPr>
          <w:rFonts w:ascii="Calibri" w:hAnsi="Calibri"/>
          <w:color w:val="FF8C00"/>
          <w:sz w:val="56"/>
        </w:rPr>
      </w:pPr>
      <w:r w:rsidRPr="004C21B6">
        <w:rPr>
          <w:rFonts w:ascii="Calibri" w:hAnsi="Calibri"/>
          <w:color w:val="FF8C00"/>
          <w:sz w:val="56"/>
        </w:rPr>
        <w:t>_______</w:t>
      </w:r>
      <w:r>
        <w:rPr>
          <w:rFonts w:ascii="Calibri" w:hAnsi="Calibri"/>
          <w:color w:val="FF8C00"/>
          <w:sz w:val="56"/>
        </w:rPr>
        <w:t>_____</w:t>
      </w:r>
      <w:r w:rsidR="00DD7E27">
        <w:rPr>
          <w:rFonts w:ascii="Calibri" w:hAnsi="Calibri"/>
          <w:color w:val="FF8C00"/>
          <w:sz w:val="56"/>
        </w:rPr>
        <w:t>______</w:t>
      </w:r>
      <w:r w:rsidRPr="004C21B6">
        <w:rPr>
          <w:rFonts w:ascii="Calibri" w:hAnsi="Calibri"/>
          <w:color w:val="FF8C00"/>
          <w:sz w:val="56"/>
        </w:rPr>
        <w:t>________</w:t>
      </w:r>
      <w:r>
        <w:rPr>
          <w:rFonts w:ascii="Calibri" w:hAnsi="Calibri"/>
          <w:color w:val="FF8C00"/>
          <w:sz w:val="56"/>
        </w:rPr>
        <w:t>____</w:t>
      </w:r>
      <w:r w:rsidRPr="004C21B6">
        <w:rPr>
          <w:rFonts w:ascii="Calibri" w:hAnsi="Calibri"/>
          <w:color w:val="FF8C00"/>
          <w:sz w:val="56"/>
        </w:rPr>
        <w:t>_____</w:t>
      </w:r>
    </w:p>
    <w:p w14:paraId="4A08A1C8" w14:textId="77777777" w:rsidR="007B786A" w:rsidRPr="004C21B6" w:rsidRDefault="007B786A" w:rsidP="007B786A">
      <w:pPr>
        <w:spacing w:after="0" w:line="240" w:lineRule="auto"/>
        <w:rPr>
          <w:rFonts w:ascii="Calibri" w:hAnsi="Calibri"/>
        </w:rPr>
      </w:pPr>
    </w:p>
    <w:p w14:paraId="4833454E" w14:textId="77777777" w:rsidR="007B786A" w:rsidRDefault="007B786A" w:rsidP="007B786A">
      <w:pPr>
        <w:spacing w:after="0"/>
        <w:rPr>
          <w:rFonts w:ascii="Calibri" w:hAnsi="Calibri"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 wp14:anchorId="509A5EA7" wp14:editId="4D2DFAD1">
            <wp:simplePos x="0" y="0"/>
            <wp:positionH relativeFrom="column">
              <wp:posOffset>3964305</wp:posOffset>
            </wp:positionH>
            <wp:positionV relativeFrom="paragraph">
              <wp:posOffset>43209</wp:posOffset>
            </wp:positionV>
            <wp:extent cx="3444240" cy="438785"/>
            <wp:effectExtent l="0" t="0" r="381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69E65" w14:textId="77777777" w:rsidR="00A93CA4" w:rsidRDefault="00A93CA4" w:rsidP="00A93CA4"/>
    <w:p w14:paraId="1D277976" w14:textId="77777777" w:rsidR="007B786A" w:rsidRDefault="003103D2" w:rsidP="007B786A">
      <w:pPr>
        <w:spacing w:after="0" w:line="240" w:lineRule="auto"/>
      </w:pPr>
      <w:r>
        <w:rPr>
          <w:rFonts w:ascii="Alphas" w:hAnsi="Alphas"/>
          <w:noProof/>
          <w:sz w:val="56"/>
          <w:lang w:eastAsia="fr-FR"/>
        </w:rPr>
        <w:lastRenderedPageBreak/>
        <w:drawing>
          <wp:anchor distT="0" distB="0" distL="114300" distR="114300" simplePos="0" relativeHeight="251681792" behindDoc="0" locked="0" layoutInCell="1" allowOverlap="1" wp14:anchorId="77FC0F12" wp14:editId="1BDB1C01">
            <wp:simplePos x="0" y="0"/>
            <wp:positionH relativeFrom="column">
              <wp:posOffset>6408856</wp:posOffset>
            </wp:positionH>
            <wp:positionV relativeFrom="paragraph">
              <wp:posOffset>158409</wp:posOffset>
            </wp:positionV>
            <wp:extent cx="565785" cy="632460"/>
            <wp:effectExtent l="0" t="0" r="5715" b="0"/>
            <wp:wrapSquare wrapText="bothSides"/>
            <wp:docPr id="17" name="Image 17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 wp14:anchorId="3FCE0C95" wp14:editId="5EC58F23">
            <wp:simplePos x="0" y="0"/>
            <wp:positionH relativeFrom="column">
              <wp:posOffset>2799308</wp:posOffset>
            </wp:positionH>
            <wp:positionV relativeFrom="paragraph">
              <wp:posOffset>174275</wp:posOffset>
            </wp:positionV>
            <wp:extent cx="2585720" cy="616585"/>
            <wp:effectExtent l="0" t="0" r="508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86A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5C1117D7" wp14:editId="16CC830D">
                <wp:simplePos x="0" y="0"/>
                <wp:positionH relativeFrom="column">
                  <wp:posOffset>2537534</wp:posOffset>
                </wp:positionH>
                <wp:positionV relativeFrom="paragraph">
                  <wp:posOffset>80917</wp:posOffset>
                </wp:positionV>
                <wp:extent cx="3074400" cy="806400"/>
                <wp:effectExtent l="0" t="0" r="12065" b="13335"/>
                <wp:wrapSquare wrapText="bothSides"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00" cy="80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104B6" id="Rectangle à coins arrondis 12" o:spid="_x0000_s1026" style="position:absolute;margin-left:199.8pt;margin-top:6.35pt;width:242.1pt;height:6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7B786A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3ECC4B6F" wp14:editId="3E76C6A1">
                <wp:simplePos x="0" y="0"/>
                <wp:positionH relativeFrom="column">
                  <wp:posOffset>6190615</wp:posOffset>
                </wp:positionH>
                <wp:positionV relativeFrom="paragraph">
                  <wp:posOffset>80645</wp:posOffset>
                </wp:positionV>
                <wp:extent cx="1007745" cy="805815"/>
                <wp:effectExtent l="0" t="0" r="20955" b="13335"/>
                <wp:wrapSquare wrapText="bothSides"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8058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7303D" id="Rectangle à coins arrondis 14" o:spid="_x0000_s1026" style="position:absolute;margin-left:487.45pt;margin-top:6.35pt;width:79.35pt;height:6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7B786A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6DAED824" wp14:editId="67A6CC1F">
                <wp:simplePos x="0" y="0"/>
                <wp:positionH relativeFrom="column">
                  <wp:posOffset>-122539</wp:posOffset>
                </wp:positionH>
                <wp:positionV relativeFrom="paragraph">
                  <wp:posOffset>175920</wp:posOffset>
                </wp:positionV>
                <wp:extent cx="2232000" cy="640800"/>
                <wp:effectExtent l="0" t="0" r="16510" b="26035"/>
                <wp:wrapSquare wrapText="bothSides"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00" cy="640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EF3A3D" id="Rectangle à coins arrondis 15" o:spid="_x0000_s1026" style="position:absolute;margin-left:-9.65pt;margin-top:13.85pt;width:175.75pt;height:50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" fillcolor="white [3201]" strokecolor="white [3212]" strokeweight="1pt">
                <v:stroke joinstyle="miter"/>
                <w10:wrap type="square"/>
                <w10:anchorlock/>
              </v:roundrect>
            </w:pict>
          </mc:Fallback>
        </mc:AlternateContent>
      </w:r>
      <w:r w:rsidR="007B786A" w:rsidRPr="00AA4A1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04F1A299" wp14:editId="44F7792F">
                <wp:simplePos x="0" y="0"/>
                <wp:positionH relativeFrom="page">
                  <wp:posOffset>106680</wp:posOffset>
                </wp:positionH>
                <wp:positionV relativeFrom="paragraph">
                  <wp:posOffset>313</wp:posOffset>
                </wp:positionV>
                <wp:extent cx="7542000" cy="990000"/>
                <wp:effectExtent l="0" t="0" r="1905" b="635"/>
                <wp:wrapSquare wrapText="bothSides"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2000" cy="9900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273EA" id="Rectangle à coins arrondis 16" o:spid="_x0000_s1026" style="position:absolute;margin-left:8.4pt;margin-top:0;width:593.85pt;height:77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" fillcolor="#ff8c00" stroked="f" strokeweight="1pt">
                <v:stroke joinstyle="miter"/>
                <v:path arrowok="t"/>
                <w10:wrap type="square" anchorx="page"/>
                <w10:anchorlock/>
              </v:roundrect>
            </w:pict>
          </mc:Fallback>
        </mc:AlternateContent>
      </w:r>
    </w:p>
    <w:p w14:paraId="0E6B6595" w14:textId="77777777" w:rsidR="007B786A" w:rsidRPr="007B786A" w:rsidRDefault="007B786A" w:rsidP="007B786A">
      <w:pPr>
        <w:numPr>
          <w:ilvl w:val="0"/>
          <w:numId w:val="3"/>
        </w:numPr>
        <w:spacing w:after="0" w:line="240" w:lineRule="auto"/>
        <w:rPr>
          <w:rFonts w:ascii="Calibri" w:hAnsi="Calibri"/>
          <w:b/>
          <w:color w:val="FF8C00"/>
          <w:sz w:val="28"/>
        </w:rPr>
      </w:pPr>
      <w:r w:rsidRPr="007B786A">
        <w:rPr>
          <w:rFonts w:ascii="Calibri" w:hAnsi="Calibri"/>
          <w:b/>
          <w:color w:val="FF8C00"/>
          <w:sz w:val="28"/>
        </w:rPr>
        <w:t>J’écris le mot correspondant à l’image :</w:t>
      </w:r>
    </w:p>
    <w:p w14:paraId="4924C412" w14:textId="77777777" w:rsidR="007B786A" w:rsidRPr="00972BBB" w:rsidRDefault="007B786A" w:rsidP="007B786A">
      <w:pPr>
        <w:spacing w:after="0" w:line="240" w:lineRule="auto"/>
        <w:rPr>
          <w:rFonts w:ascii="Calibri" w:hAnsi="Calibri"/>
          <w:sz w:val="20"/>
          <w:szCs w:val="16"/>
        </w:rPr>
      </w:pP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586"/>
        <w:gridCol w:w="3587"/>
        <w:gridCol w:w="3587"/>
      </w:tblGrid>
      <w:tr w:rsidR="007B786A" w:rsidRPr="006C0C93" w14:paraId="2564AD30" w14:textId="77777777" w:rsidTr="007B786A">
        <w:trPr>
          <w:trHeight w:val="1835"/>
        </w:trPr>
        <w:tc>
          <w:tcPr>
            <w:tcW w:w="3586" w:type="dxa"/>
          </w:tcPr>
          <w:p w14:paraId="2282B032" w14:textId="77777777" w:rsidR="007B786A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anchor distT="0" distB="0" distL="114300" distR="114300" simplePos="0" relativeHeight="251683840" behindDoc="0" locked="0" layoutInCell="1" allowOverlap="1" wp14:anchorId="64F0E35A" wp14:editId="09643094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99695</wp:posOffset>
                  </wp:positionV>
                  <wp:extent cx="564515" cy="805180"/>
                  <wp:effectExtent l="0" t="0" r="6985" b="0"/>
                  <wp:wrapSquare wrapText="bothSides"/>
                  <wp:docPr id="26" name="Image 26" descr="Fenet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net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1BD">
              <w:rPr>
                <w:rFonts w:ascii="Calibri" w:hAnsi="Calibri"/>
                <w:sz w:val="28"/>
              </w:rPr>
              <w:t>une   _ _ _ ê _ _ _</w:t>
            </w:r>
          </w:p>
          <w:p w14:paraId="0AAE36D9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587ADDA6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anchor distT="0" distB="0" distL="114300" distR="114300" simplePos="0" relativeHeight="251686912" behindDoc="0" locked="0" layoutInCell="1" allowOverlap="1" wp14:anchorId="560F85D3" wp14:editId="278DE3AD">
                  <wp:simplePos x="0" y="0"/>
                  <wp:positionH relativeFrom="column">
                    <wp:posOffset>1411605</wp:posOffset>
                  </wp:positionH>
                  <wp:positionV relativeFrom="paragraph">
                    <wp:posOffset>58420</wp:posOffset>
                  </wp:positionV>
                  <wp:extent cx="747395" cy="852170"/>
                  <wp:effectExtent l="0" t="0" r="0" b="5080"/>
                  <wp:wrapSquare wrapText="bothSides"/>
                  <wp:docPr id="25" name="Image 25" descr="Pel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l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1BD">
              <w:rPr>
                <w:rFonts w:ascii="Calibri" w:hAnsi="Calibri"/>
                <w:sz w:val="28"/>
              </w:rPr>
              <w:t>une   _ _ _ _ _ _</w:t>
            </w:r>
          </w:p>
        </w:tc>
        <w:tc>
          <w:tcPr>
            <w:tcW w:w="3587" w:type="dxa"/>
          </w:tcPr>
          <w:p w14:paraId="7C9619B2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560D5D3B" wp14:editId="59BE78D9">
                  <wp:simplePos x="0" y="0"/>
                  <wp:positionH relativeFrom="column">
                    <wp:posOffset>1313180</wp:posOffset>
                  </wp:positionH>
                  <wp:positionV relativeFrom="paragraph">
                    <wp:posOffset>115570</wp:posOffset>
                  </wp:positionV>
                  <wp:extent cx="641985" cy="1011555"/>
                  <wp:effectExtent l="0" t="0" r="5715" b="0"/>
                  <wp:wrapSquare wrapText="bothSides"/>
                  <wp:docPr id="24" name="Image 24" descr="pet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t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1011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1BD">
              <w:rPr>
                <w:rFonts w:ascii="Calibri" w:hAnsi="Calibri"/>
                <w:sz w:val="28"/>
              </w:rPr>
              <w:t>il  est   _ _ _ _ t</w:t>
            </w:r>
          </w:p>
        </w:tc>
      </w:tr>
      <w:tr w:rsidR="007B786A" w:rsidRPr="006C0C93" w14:paraId="15472CB9" w14:textId="77777777" w:rsidTr="007B786A">
        <w:tc>
          <w:tcPr>
            <w:tcW w:w="3586" w:type="dxa"/>
          </w:tcPr>
          <w:p w14:paraId="2254D717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  <w:p w14:paraId="2BCC603A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5A9466DD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0A3B054E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</w:tr>
      <w:tr w:rsidR="007B786A" w:rsidRPr="006C0C93" w14:paraId="538A9726" w14:textId="77777777" w:rsidTr="007B786A">
        <w:tc>
          <w:tcPr>
            <w:tcW w:w="3586" w:type="dxa"/>
          </w:tcPr>
          <w:p w14:paraId="668B6F33" w14:textId="77777777" w:rsidR="007B786A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anchor distT="0" distB="0" distL="114300" distR="114300" simplePos="0" relativeHeight="251684864" behindDoc="0" locked="0" layoutInCell="1" allowOverlap="1" wp14:anchorId="7B2F038E" wp14:editId="55A85FE9">
                  <wp:simplePos x="0" y="0"/>
                  <wp:positionH relativeFrom="column">
                    <wp:posOffset>1212880</wp:posOffset>
                  </wp:positionH>
                  <wp:positionV relativeFrom="paragraph">
                    <wp:posOffset>7502</wp:posOffset>
                  </wp:positionV>
                  <wp:extent cx="819785" cy="809625"/>
                  <wp:effectExtent l="0" t="0" r="0" b="9525"/>
                  <wp:wrapSquare wrapText="bothSides"/>
                  <wp:docPr id="23" name="Image 23" descr="Che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e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1BD">
              <w:rPr>
                <w:rFonts w:ascii="Calibri" w:hAnsi="Calibri"/>
                <w:sz w:val="28"/>
              </w:rPr>
              <w:t xml:space="preserve">le   _ _ _ _ _ _ </w:t>
            </w:r>
          </w:p>
          <w:p w14:paraId="0E35E800" w14:textId="77777777" w:rsidR="007B786A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  <w:p w14:paraId="4511EDC4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  <w:p w14:paraId="5BDB40A8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054C5FAD" w14:textId="77777777" w:rsidR="007B786A" w:rsidRDefault="007B786A" w:rsidP="00E201BD">
            <w:pPr>
              <w:spacing w:after="0" w:line="240" w:lineRule="auto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anchor distT="0" distB="0" distL="114300" distR="114300" simplePos="0" relativeHeight="251685888" behindDoc="0" locked="0" layoutInCell="1" allowOverlap="1" wp14:anchorId="37745B44" wp14:editId="05DE0F95">
                  <wp:simplePos x="0" y="0"/>
                  <wp:positionH relativeFrom="column">
                    <wp:posOffset>1285875</wp:posOffset>
                  </wp:positionH>
                  <wp:positionV relativeFrom="paragraph">
                    <wp:posOffset>6985</wp:posOffset>
                  </wp:positionV>
                  <wp:extent cx="473710" cy="764540"/>
                  <wp:effectExtent l="0" t="0" r="2540" b="0"/>
                  <wp:wrapSquare wrapText="bothSides"/>
                  <wp:docPr id="22" name="Image 22" descr="Gen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71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1BD">
              <w:rPr>
                <w:rFonts w:ascii="Calibri" w:hAnsi="Calibri"/>
                <w:sz w:val="28"/>
              </w:rPr>
              <w:t>un   g _ _ _ _</w:t>
            </w:r>
          </w:p>
          <w:p w14:paraId="5DFF1FE0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1F76BEC7" w14:textId="77777777" w:rsidR="00E201BD" w:rsidRDefault="00E201BD" w:rsidP="00E201BD">
            <w:pPr>
              <w:spacing w:after="0" w:line="240" w:lineRule="auto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28"/>
              </w:rPr>
              <w:t>il a    _ _ _ _</w:t>
            </w:r>
          </w:p>
          <w:p w14:paraId="29818913" w14:textId="77777777" w:rsidR="007B786A" w:rsidRDefault="007B786A" w:rsidP="00E201BD">
            <w:pPr>
              <w:spacing w:after="0" w:line="240" w:lineRule="auto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noProof/>
                <w:sz w:val="28"/>
                <w:lang w:eastAsia="fr-FR"/>
              </w:rPr>
              <w:drawing>
                <wp:anchor distT="0" distB="0" distL="114300" distR="114300" simplePos="0" relativeHeight="251688960" behindDoc="0" locked="0" layoutInCell="1" allowOverlap="1" wp14:anchorId="33086C5F" wp14:editId="6532368D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55880</wp:posOffset>
                  </wp:positionV>
                  <wp:extent cx="891540" cy="798195"/>
                  <wp:effectExtent l="0" t="0" r="3810" b="1905"/>
                  <wp:wrapSquare wrapText="bothSides"/>
                  <wp:docPr id="20" name="Image 20" descr="se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745AE4" w14:textId="77777777" w:rsidR="007B786A" w:rsidRDefault="007B786A" w:rsidP="00E201BD">
            <w:pPr>
              <w:spacing w:after="0" w:line="240" w:lineRule="auto"/>
              <w:rPr>
                <w:rFonts w:ascii="Calibri" w:hAnsi="Calibri"/>
                <w:sz w:val="16"/>
              </w:rPr>
            </w:pPr>
          </w:p>
          <w:p w14:paraId="2FCFD77D" w14:textId="77777777" w:rsidR="007B786A" w:rsidRPr="006C0C93" w:rsidRDefault="007B786A" w:rsidP="00E201BD">
            <w:pPr>
              <w:spacing w:after="0" w:line="240" w:lineRule="auto"/>
              <w:rPr>
                <w:rFonts w:ascii="Calibri" w:hAnsi="Calibri"/>
                <w:sz w:val="16"/>
              </w:rPr>
            </w:pPr>
          </w:p>
        </w:tc>
      </w:tr>
      <w:tr w:rsidR="007B786A" w:rsidRPr="006C0C93" w14:paraId="5BDE9298" w14:textId="77777777" w:rsidTr="007B786A">
        <w:tc>
          <w:tcPr>
            <w:tcW w:w="3586" w:type="dxa"/>
          </w:tcPr>
          <w:p w14:paraId="06D56440" w14:textId="77777777" w:rsidR="007B786A" w:rsidRPr="006C0C93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  <w:p w14:paraId="43739DC0" w14:textId="77777777" w:rsidR="007B786A" w:rsidRPr="006C0C93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4577B8EC" w14:textId="77777777" w:rsidR="007B786A" w:rsidRPr="006C0C93" w:rsidRDefault="007B786A" w:rsidP="007B786A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3587" w:type="dxa"/>
          </w:tcPr>
          <w:p w14:paraId="1CFE1E56" w14:textId="77777777" w:rsidR="007B786A" w:rsidRPr="006C0C93" w:rsidRDefault="007B786A" w:rsidP="007B786A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</w:tr>
    </w:tbl>
    <w:p w14:paraId="04AACAC2" w14:textId="77777777" w:rsidR="007B786A" w:rsidRPr="004C21B6" w:rsidRDefault="007B786A" w:rsidP="007B786A">
      <w:pPr>
        <w:spacing w:after="0" w:line="240" w:lineRule="auto"/>
        <w:rPr>
          <w:rFonts w:ascii="Calibri" w:hAnsi="Calibri"/>
        </w:rPr>
      </w:pPr>
    </w:p>
    <w:p w14:paraId="2731196B" w14:textId="77777777" w:rsidR="007B786A" w:rsidRPr="007B786A" w:rsidRDefault="007B786A" w:rsidP="007B786A">
      <w:pPr>
        <w:pStyle w:val="Paragraphedeliste"/>
        <w:numPr>
          <w:ilvl w:val="0"/>
          <w:numId w:val="3"/>
        </w:numPr>
        <w:rPr>
          <w:rFonts w:ascii="Calibri" w:hAnsi="Calibri"/>
          <w:b/>
          <w:color w:val="FF8C00"/>
          <w:sz w:val="28"/>
        </w:rPr>
      </w:pPr>
      <w:r w:rsidRPr="007B786A">
        <w:rPr>
          <w:rFonts w:ascii="Calibri" w:hAnsi="Calibri"/>
          <w:b/>
          <w:color w:val="FF8C00"/>
          <w:sz w:val="28"/>
        </w:rPr>
        <w:t>Je lis des mots, je les comprends et je fais un dessin :</w:t>
      </w:r>
    </w:p>
    <w:p w14:paraId="21A8E667" w14:textId="26A2B26A" w:rsidR="007B786A" w:rsidRPr="00972BBB" w:rsidRDefault="007B786A" w:rsidP="007B786A">
      <w:pPr>
        <w:spacing w:after="0" w:line="240" w:lineRule="auto"/>
        <w:rPr>
          <w:rFonts w:ascii="Calibri" w:hAnsi="Calibri"/>
          <w:sz w:val="20"/>
          <w:szCs w:val="16"/>
        </w:rPr>
      </w:pPr>
    </w:p>
    <w:tbl>
      <w:tblPr>
        <w:tblW w:w="0" w:type="auto"/>
        <w:tblInd w:w="-5" w:type="dxa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736"/>
        <w:gridCol w:w="3553"/>
        <w:gridCol w:w="3552"/>
      </w:tblGrid>
      <w:tr w:rsidR="007B786A" w14:paraId="686BB56A" w14:textId="77777777" w:rsidTr="007B786A">
        <w:trPr>
          <w:trHeight w:val="1221"/>
        </w:trPr>
        <w:tc>
          <w:tcPr>
            <w:tcW w:w="3736" w:type="dxa"/>
            <w:hideMark/>
          </w:tcPr>
          <w:p w14:paraId="09FD1EEE" w14:textId="77777777" w:rsidR="007B786A" w:rsidRDefault="00E201BD" w:rsidP="00E201BD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je repasse</w:t>
            </w:r>
          </w:p>
          <w:p w14:paraId="42959E4F" w14:textId="77777777" w:rsidR="00C44B39" w:rsidRDefault="00C44B39" w:rsidP="00E201BD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  <w:p w14:paraId="679BD0A9" w14:textId="77777777" w:rsidR="00C44B39" w:rsidRPr="00E201BD" w:rsidRDefault="00C44B39" w:rsidP="00E201BD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</w:tc>
        <w:tc>
          <w:tcPr>
            <w:tcW w:w="3553" w:type="dxa"/>
            <w:hideMark/>
          </w:tcPr>
          <w:p w14:paraId="5FA0DC07" w14:textId="77777777" w:rsidR="007B786A" w:rsidRPr="00470C8F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je me lave</w:t>
            </w:r>
          </w:p>
          <w:p w14:paraId="3925E351" w14:textId="77777777" w:rsidR="007B786A" w:rsidRPr="00470C8F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96"/>
              </w:rPr>
            </w:pPr>
          </w:p>
        </w:tc>
        <w:tc>
          <w:tcPr>
            <w:tcW w:w="3552" w:type="dxa"/>
          </w:tcPr>
          <w:p w14:paraId="7D8E6E0B" w14:textId="2D045332" w:rsidR="007B786A" w:rsidRPr="00470C8F" w:rsidRDefault="00E201BD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le repas de midi</w:t>
            </w:r>
          </w:p>
          <w:p w14:paraId="5C20911C" w14:textId="77777777" w:rsidR="007B786A" w:rsidRPr="00470C8F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</w:tc>
      </w:tr>
      <w:tr w:rsidR="007B786A" w14:paraId="126DDB59" w14:textId="77777777" w:rsidTr="007B786A">
        <w:trPr>
          <w:trHeight w:val="1221"/>
        </w:trPr>
        <w:tc>
          <w:tcPr>
            <w:tcW w:w="3736" w:type="dxa"/>
            <w:hideMark/>
          </w:tcPr>
          <w:p w14:paraId="071B7FF9" w14:textId="77777777" w:rsidR="007B786A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  <w:r w:rsidRPr="00470C8F">
              <w:rPr>
                <w:rFonts w:ascii="Calibri" w:hAnsi="Calibri"/>
                <w:sz w:val="48"/>
              </w:rPr>
              <w:t xml:space="preserve">le </w:t>
            </w:r>
            <w:r w:rsidR="00E201BD">
              <w:rPr>
                <w:rFonts w:ascii="Calibri" w:hAnsi="Calibri"/>
                <w:sz w:val="48"/>
              </w:rPr>
              <w:t xml:space="preserve">petit </w:t>
            </w:r>
            <w:r>
              <w:rPr>
                <w:rFonts w:ascii="Calibri" w:hAnsi="Calibri"/>
                <w:sz w:val="48"/>
              </w:rPr>
              <w:t>cheval</w:t>
            </w:r>
          </w:p>
          <w:p w14:paraId="45092C7A" w14:textId="77777777" w:rsidR="007B786A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  <w:p w14:paraId="0BFC26EE" w14:textId="77777777" w:rsidR="00E201BD" w:rsidRPr="00470C8F" w:rsidRDefault="00E201BD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</w:tc>
        <w:tc>
          <w:tcPr>
            <w:tcW w:w="3553" w:type="dxa"/>
            <w:hideMark/>
          </w:tcPr>
          <w:p w14:paraId="636E2D6F" w14:textId="77777777" w:rsidR="007B786A" w:rsidRPr="00470C8F" w:rsidRDefault="00E201BD" w:rsidP="00E201BD">
            <w:pPr>
              <w:spacing w:after="0" w:line="240" w:lineRule="auto"/>
              <w:jc w:val="center"/>
              <w:rPr>
                <w:rFonts w:ascii="Calibri" w:hAnsi="Calibri"/>
                <w:sz w:val="96"/>
              </w:rPr>
            </w:pPr>
            <w:r>
              <w:rPr>
                <w:rFonts w:ascii="Calibri" w:hAnsi="Calibri"/>
                <w:sz w:val="48"/>
              </w:rPr>
              <w:t>une pelote</w:t>
            </w:r>
          </w:p>
        </w:tc>
        <w:tc>
          <w:tcPr>
            <w:tcW w:w="3552" w:type="dxa"/>
          </w:tcPr>
          <w:p w14:paraId="14D1E547" w14:textId="77777777" w:rsidR="007B786A" w:rsidRPr="00470C8F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  <w:r>
              <w:rPr>
                <w:rFonts w:ascii="Calibri" w:hAnsi="Calibri"/>
                <w:sz w:val="48"/>
              </w:rPr>
              <w:t>le renar</w:t>
            </w:r>
            <w:r w:rsidRPr="0090167B">
              <w:rPr>
                <w:rFonts w:ascii="Calibri" w:hAnsi="Calibri"/>
                <w:sz w:val="48"/>
                <w:u w:val="single"/>
              </w:rPr>
              <w:t>d</w:t>
            </w:r>
          </w:p>
          <w:p w14:paraId="53558220" w14:textId="3FE8673F" w:rsidR="007B786A" w:rsidRPr="00470C8F" w:rsidRDefault="007B786A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</w:tc>
      </w:tr>
      <w:tr w:rsidR="00E201BD" w14:paraId="2918DA52" w14:textId="77777777" w:rsidTr="007B7CDB">
        <w:trPr>
          <w:trHeight w:val="1221"/>
        </w:trPr>
        <w:tc>
          <w:tcPr>
            <w:tcW w:w="10841" w:type="dxa"/>
            <w:gridSpan w:val="3"/>
          </w:tcPr>
          <w:p w14:paraId="1B849105" w14:textId="5FA1D3AD" w:rsidR="00E201BD" w:rsidRDefault="00E201BD" w:rsidP="00E201BD">
            <w:pPr>
              <w:spacing w:after="0" w:line="240" w:lineRule="auto"/>
              <w:rPr>
                <w:rFonts w:ascii="Calibri" w:hAnsi="Calibri"/>
                <w:sz w:val="52"/>
              </w:rPr>
            </w:pPr>
            <w:r>
              <w:rPr>
                <w:rFonts w:ascii="Calibri" w:hAnsi="Calibri"/>
                <w:sz w:val="52"/>
              </w:rPr>
              <w:t xml:space="preserve">Le </w:t>
            </w:r>
            <w:r w:rsidR="00DD7E27">
              <w:rPr>
                <w:rFonts w:ascii="Calibri" w:hAnsi="Calibri"/>
                <w:sz w:val="52"/>
              </w:rPr>
              <w:t>père Noël passe par la cheminée.</w:t>
            </w:r>
          </w:p>
          <w:p w14:paraId="47BC1C52" w14:textId="5670AE5A" w:rsidR="00E201BD" w:rsidRDefault="00E201BD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  <w:p w14:paraId="169755C6" w14:textId="11D38DF6" w:rsidR="00E201BD" w:rsidRPr="00972BBB" w:rsidRDefault="00E201BD" w:rsidP="007B786A">
            <w:pPr>
              <w:spacing w:after="0" w:line="240" w:lineRule="auto"/>
              <w:jc w:val="center"/>
              <w:rPr>
                <w:rFonts w:ascii="Calibri" w:hAnsi="Calibri"/>
                <w:sz w:val="32"/>
                <w:szCs w:val="14"/>
              </w:rPr>
            </w:pPr>
          </w:p>
          <w:p w14:paraId="696B5EA6" w14:textId="77777777" w:rsidR="00972BBB" w:rsidRDefault="00972BBB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  <w:p w14:paraId="46C25A8E" w14:textId="165877D2" w:rsidR="00E201BD" w:rsidRDefault="00E201BD" w:rsidP="007B786A">
            <w:pPr>
              <w:spacing w:after="0" w:line="240" w:lineRule="auto"/>
              <w:jc w:val="center"/>
              <w:rPr>
                <w:rFonts w:ascii="Calibri" w:hAnsi="Calibri"/>
                <w:sz w:val="48"/>
              </w:rPr>
            </w:pPr>
          </w:p>
        </w:tc>
      </w:tr>
    </w:tbl>
    <w:p w14:paraId="397C425F" w14:textId="51149BC5" w:rsidR="007B786A" w:rsidRDefault="00972BBB" w:rsidP="007B786A">
      <w:pPr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97152" behindDoc="0" locked="0" layoutInCell="1" allowOverlap="1" wp14:anchorId="725C5031" wp14:editId="705EC8A5">
            <wp:simplePos x="0" y="0"/>
            <wp:positionH relativeFrom="column">
              <wp:posOffset>3756991</wp:posOffset>
            </wp:positionH>
            <wp:positionV relativeFrom="paragraph">
              <wp:posOffset>86802</wp:posOffset>
            </wp:positionV>
            <wp:extent cx="3444240" cy="438785"/>
            <wp:effectExtent l="0" t="0" r="3810" b="0"/>
            <wp:wrapSquare wrapText="bothSides"/>
            <wp:docPr id="551507677" name="Image 551507677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507677" name="Image 551507677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B1465" w14:textId="0C3E677B" w:rsidR="007B786A" w:rsidRDefault="007B786A" w:rsidP="007B786A">
      <w:pPr>
        <w:spacing w:after="0" w:line="240" w:lineRule="auto"/>
      </w:pPr>
    </w:p>
    <w:p w14:paraId="171A5763" w14:textId="101BAE71" w:rsidR="007B786A" w:rsidRPr="00972BBB" w:rsidRDefault="007B786A" w:rsidP="007B786A">
      <w:pPr>
        <w:spacing w:line="240" w:lineRule="auto"/>
        <w:rPr>
          <w:sz w:val="6"/>
          <w:szCs w:val="6"/>
        </w:rPr>
      </w:pPr>
    </w:p>
    <w:p w14:paraId="68972BA2" w14:textId="77777777" w:rsidR="00AA4A15" w:rsidRDefault="000B10F4" w:rsidP="00A93CA4">
      <w:r>
        <w:rPr>
          <w:rFonts w:ascii="Alphas" w:hAnsi="Alphas"/>
          <w:noProof/>
          <w:sz w:val="56"/>
          <w:lang w:eastAsia="fr-FR"/>
        </w:rPr>
        <w:lastRenderedPageBreak/>
        <w:drawing>
          <wp:anchor distT="0" distB="0" distL="114300" distR="114300" simplePos="0" relativeHeight="251691008" behindDoc="0" locked="0" layoutInCell="1" allowOverlap="1" wp14:anchorId="7114EC21" wp14:editId="4AB3A247">
            <wp:simplePos x="0" y="0"/>
            <wp:positionH relativeFrom="column">
              <wp:posOffset>6101715</wp:posOffset>
            </wp:positionH>
            <wp:positionV relativeFrom="paragraph">
              <wp:posOffset>242570</wp:posOffset>
            </wp:positionV>
            <wp:extent cx="570865" cy="637540"/>
            <wp:effectExtent l="0" t="0" r="635" b="0"/>
            <wp:wrapSquare wrapText="bothSides"/>
            <wp:docPr id="27" name="Image 27" descr="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86A">
        <w:rPr>
          <w:rFonts w:ascii="Calibri" w:hAnsi="Calibri"/>
          <w:b/>
          <w:noProof/>
          <w:color w:val="FF9D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55409" wp14:editId="1255B9BC">
                <wp:simplePos x="0" y="0"/>
                <wp:positionH relativeFrom="column">
                  <wp:posOffset>5879859</wp:posOffset>
                </wp:positionH>
                <wp:positionV relativeFrom="paragraph">
                  <wp:posOffset>174844</wp:posOffset>
                </wp:positionV>
                <wp:extent cx="1085850" cy="812165"/>
                <wp:effectExtent l="9525" t="10795" r="9525" b="15240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B9C91E" id="Rectangle à coins arrondis 6" o:spid="_x0000_s1026" style="position:absolute;margin-left:463pt;margin-top:13.75pt;width:85.5pt;height:6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" strokecolor="#ff9d00" strokeweight="1.5pt"/>
            </w:pict>
          </mc:Fallback>
        </mc:AlternateContent>
      </w:r>
    </w:p>
    <w:p w14:paraId="0A71C850" w14:textId="77777777" w:rsidR="00AA4A15" w:rsidRDefault="00AA4A15" w:rsidP="00AA4A15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31A50" wp14:editId="40D57808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190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D9B0A" id="Rectangle à coins arrondis 5" o:spid="_x0000_s1026" style="position:absolute;margin-left:7.4pt;margin-top:-14.8pt;width:577.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AA63E" wp14:editId="0E78827A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20320" b="2667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F251FC" w14:textId="77777777" w:rsidR="00AA4A15" w:rsidRPr="00BF78EB" w:rsidRDefault="00AA4A15" w:rsidP="00AA4A1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</w:pPr>
                            <w:r w:rsidRPr="00BF78EB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SYLLABES, DE MOTS et DE PHRASES</w:t>
                            </w:r>
                          </w:p>
                          <w:p w14:paraId="57402489" w14:textId="77777777" w:rsidR="00AA4A15" w:rsidRDefault="00AA4A15" w:rsidP="00AA4A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AA63E" id="Rectangle à coins arrondis 4" o:spid="_x0000_s1026" style="position:absolute;left:0;text-align:left;margin-left:-6pt;margin-top:-8.7pt;width:373.4pt;height:2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" fillcolor="window" strokecolor="#ff8c00" strokeweight="1pt">
                <v:stroke joinstyle="miter"/>
                <v:path arrowok="t"/>
                <v:textbox>
                  <w:txbxContent>
                    <w:p w14:paraId="5CF251FC" w14:textId="77777777" w:rsidR="00AA4A15" w:rsidRPr="00BF78EB" w:rsidRDefault="00AA4A15" w:rsidP="00AA4A15">
                      <w:pPr>
                        <w:jc w:val="center"/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</w:pPr>
                      <w:r w:rsidRPr="00BF78EB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SYLLABES, DE MOTS et DE PHRASES</w:t>
                      </w:r>
                    </w:p>
                    <w:p w14:paraId="57402489" w14:textId="77777777" w:rsidR="00AA4A15" w:rsidRDefault="00AA4A15" w:rsidP="00AA4A1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1E4C1A" w14:textId="2F4ED8C0" w:rsidR="00AA4A15" w:rsidRPr="000B10F4" w:rsidRDefault="00AA4A15" w:rsidP="000B10F4">
      <w:pPr>
        <w:spacing w:after="0" w:line="240" w:lineRule="auto"/>
        <w:rPr>
          <w:rFonts w:ascii="Calibri" w:hAnsi="Calibri"/>
          <w:sz w:val="44"/>
        </w:rPr>
      </w:pPr>
    </w:p>
    <w:p w14:paraId="075A4D47" w14:textId="77777777" w:rsidR="000B10F4" w:rsidRPr="000B10F4" w:rsidRDefault="000B10F4" w:rsidP="000B10F4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FF8C00"/>
          <w:sz w:val="28"/>
        </w:rPr>
      </w:pPr>
      <w:r w:rsidRPr="000B10F4">
        <w:rPr>
          <w:rFonts w:ascii="Calibri" w:hAnsi="Calibri"/>
          <w:b/>
          <w:color w:val="FF8C00"/>
          <w:sz w:val="28"/>
        </w:rPr>
        <w:t>Je lis plusieurs fois ces syllabes :</w:t>
      </w: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2255"/>
      </w:tblGrid>
      <w:tr w:rsidR="000B10F4" w:rsidRPr="00073513" w14:paraId="5791E0C6" w14:textId="77777777" w:rsidTr="000B10F4">
        <w:tc>
          <w:tcPr>
            <w:tcW w:w="1701" w:type="dxa"/>
          </w:tcPr>
          <w:p w14:paraId="2E534960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be</w:t>
            </w:r>
          </w:p>
        </w:tc>
        <w:tc>
          <w:tcPr>
            <w:tcW w:w="1701" w:type="dxa"/>
          </w:tcPr>
          <w:p w14:paraId="4C32C4A3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de</w:t>
            </w:r>
          </w:p>
        </w:tc>
        <w:tc>
          <w:tcPr>
            <w:tcW w:w="1701" w:type="dxa"/>
          </w:tcPr>
          <w:p w14:paraId="52AE761C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fe</w:t>
            </w:r>
          </w:p>
        </w:tc>
        <w:tc>
          <w:tcPr>
            <w:tcW w:w="1701" w:type="dxa"/>
          </w:tcPr>
          <w:p w14:paraId="09F5E24C" w14:textId="2571ED9C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he</w:t>
            </w:r>
          </w:p>
        </w:tc>
        <w:tc>
          <w:tcPr>
            <w:tcW w:w="1701" w:type="dxa"/>
          </w:tcPr>
          <w:p w14:paraId="38F73415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je</w:t>
            </w:r>
          </w:p>
        </w:tc>
        <w:tc>
          <w:tcPr>
            <w:tcW w:w="2255" w:type="dxa"/>
          </w:tcPr>
          <w:p w14:paraId="7E95E57D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ke</w:t>
            </w:r>
          </w:p>
        </w:tc>
      </w:tr>
      <w:tr w:rsidR="000B10F4" w:rsidRPr="00073513" w14:paraId="2BD50F97" w14:textId="77777777" w:rsidTr="000B10F4">
        <w:tc>
          <w:tcPr>
            <w:tcW w:w="1701" w:type="dxa"/>
          </w:tcPr>
          <w:p w14:paraId="1268E938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le</w:t>
            </w:r>
          </w:p>
        </w:tc>
        <w:tc>
          <w:tcPr>
            <w:tcW w:w="1701" w:type="dxa"/>
          </w:tcPr>
          <w:p w14:paraId="5DC7C24A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me</w:t>
            </w:r>
          </w:p>
        </w:tc>
        <w:tc>
          <w:tcPr>
            <w:tcW w:w="1701" w:type="dxa"/>
          </w:tcPr>
          <w:p w14:paraId="53756C85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ne</w:t>
            </w:r>
          </w:p>
        </w:tc>
        <w:tc>
          <w:tcPr>
            <w:tcW w:w="1701" w:type="dxa"/>
          </w:tcPr>
          <w:p w14:paraId="5AD109C6" w14:textId="6F743F62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pe</w:t>
            </w:r>
          </w:p>
        </w:tc>
        <w:tc>
          <w:tcPr>
            <w:tcW w:w="1701" w:type="dxa"/>
          </w:tcPr>
          <w:p w14:paraId="2070DA82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que</w:t>
            </w:r>
          </w:p>
        </w:tc>
        <w:tc>
          <w:tcPr>
            <w:tcW w:w="2255" w:type="dxa"/>
          </w:tcPr>
          <w:p w14:paraId="247B5E15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re</w:t>
            </w:r>
          </w:p>
        </w:tc>
      </w:tr>
      <w:tr w:rsidR="000B10F4" w:rsidRPr="00073513" w14:paraId="7D617497" w14:textId="77777777" w:rsidTr="000B10F4">
        <w:tc>
          <w:tcPr>
            <w:tcW w:w="1701" w:type="dxa"/>
          </w:tcPr>
          <w:p w14:paraId="27C3E408" w14:textId="77777777" w:rsidR="000B10F4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se</w:t>
            </w:r>
          </w:p>
        </w:tc>
        <w:tc>
          <w:tcPr>
            <w:tcW w:w="1701" w:type="dxa"/>
          </w:tcPr>
          <w:p w14:paraId="210FC805" w14:textId="77777777" w:rsidR="000B10F4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te</w:t>
            </w:r>
          </w:p>
        </w:tc>
        <w:tc>
          <w:tcPr>
            <w:tcW w:w="1701" w:type="dxa"/>
          </w:tcPr>
          <w:p w14:paraId="75793BBC" w14:textId="2BE7F764" w:rsidR="000B10F4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ve</w:t>
            </w:r>
          </w:p>
        </w:tc>
        <w:tc>
          <w:tcPr>
            <w:tcW w:w="1701" w:type="dxa"/>
          </w:tcPr>
          <w:p w14:paraId="46F585EB" w14:textId="77777777" w:rsidR="000B10F4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xe</w:t>
            </w:r>
          </w:p>
        </w:tc>
        <w:tc>
          <w:tcPr>
            <w:tcW w:w="1701" w:type="dxa"/>
          </w:tcPr>
          <w:p w14:paraId="541F747E" w14:textId="77777777" w:rsidR="000B10F4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ye</w:t>
            </w:r>
          </w:p>
        </w:tc>
        <w:tc>
          <w:tcPr>
            <w:tcW w:w="2255" w:type="dxa"/>
          </w:tcPr>
          <w:p w14:paraId="55C4E3BC" w14:textId="77777777" w:rsidR="000B10F4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ze</w:t>
            </w:r>
          </w:p>
        </w:tc>
      </w:tr>
    </w:tbl>
    <w:p w14:paraId="1EC2C822" w14:textId="77777777" w:rsidR="000B10F4" w:rsidRDefault="000B10F4" w:rsidP="000B10F4">
      <w:pPr>
        <w:spacing w:after="0" w:line="240" w:lineRule="auto"/>
        <w:rPr>
          <w:rFonts w:ascii="Calibri" w:hAnsi="Calibri"/>
          <w:sz w:val="28"/>
        </w:rPr>
      </w:pPr>
    </w:p>
    <w:p w14:paraId="31847CD2" w14:textId="77777777" w:rsidR="000B10F4" w:rsidRPr="000B10F4" w:rsidRDefault="000B10F4" w:rsidP="000B10F4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FF8C00"/>
          <w:sz w:val="28"/>
        </w:rPr>
      </w:pPr>
      <w:r w:rsidRPr="000B10F4">
        <w:rPr>
          <w:rFonts w:ascii="Calibri" w:hAnsi="Calibri"/>
          <w:b/>
          <w:color w:val="FF8C00"/>
          <w:sz w:val="28"/>
        </w:rPr>
        <w:t>Je lis plusieurs fois ces pseudo-mots :</w:t>
      </w: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2255"/>
      </w:tblGrid>
      <w:tr w:rsidR="000B10F4" w:rsidRPr="003320B5" w14:paraId="56E528A5" w14:textId="77777777" w:rsidTr="000B10F4">
        <w:tc>
          <w:tcPr>
            <w:tcW w:w="1701" w:type="dxa"/>
          </w:tcPr>
          <w:p w14:paraId="42B54E2B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tre</w:t>
            </w:r>
          </w:p>
        </w:tc>
        <w:tc>
          <w:tcPr>
            <w:tcW w:w="1701" w:type="dxa"/>
          </w:tcPr>
          <w:p w14:paraId="4084A535" w14:textId="29A401BE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pre</w:t>
            </w:r>
          </w:p>
        </w:tc>
        <w:tc>
          <w:tcPr>
            <w:tcW w:w="1701" w:type="dxa"/>
          </w:tcPr>
          <w:p w14:paraId="3BC2B713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dre</w:t>
            </w:r>
          </w:p>
        </w:tc>
        <w:tc>
          <w:tcPr>
            <w:tcW w:w="1701" w:type="dxa"/>
          </w:tcPr>
          <w:p w14:paraId="37F61F0E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bre</w:t>
            </w:r>
          </w:p>
        </w:tc>
        <w:tc>
          <w:tcPr>
            <w:tcW w:w="1701" w:type="dxa"/>
          </w:tcPr>
          <w:p w14:paraId="78123D0A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vre</w:t>
            </w:r>
          </w:p>
        </w:tc>
        <w:tc>
          <w:tcPr>
            <w:tcW w:w="2255" w:type="dxa"/>
          </w:tcPr>
          <w:p w14:paraId="6EBCAA7B" w14:textId="77777777" w:rsidR="000B10F4" w:rsidRPr="003320B5" w:rsidRDefault="000B10F4" w:rsidP="000B10F4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fre</w:t>
            </w:r>
          </w:p>
        </w:tc>
      </w:tr>
      <w:tr w:rsidR="000B10F4" w:rsidRPr="003320B5" w14:paraId="482C52A3" w14:textId="77777777" w:rsidTr="000B10F4">
        <w:tc>
          <w:tcPr>
            <w:tcW w:w="3402" w:type="dxa"/>
            <w:gridSpan w:val="2"/>
          </w:tcPr>
          <w:p w14:paraId="30551470" w14:textId="09C1D7B8" w:rsidR="000B10F4" w:rsidRPr="003320B5" w:rsidRDefault="000B10F4" w:rsidP="00E201BD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retr</w:t>
            </w:r>
            <w:r w:rsidR="00E201BD">
              <w:rPr>
                <w:rFonts w:ascii="Calibri" w:hAnsi="Calibri"/>
                <w:sz w:val="56"/>
              </w:rPr>
              <w:t>ou</w:t>
            </w:r>
            <w:r w:rsidR="003103D2">
              <w:rPr>
                <w:rFonts w:ascii="Calibri" w:hAnsi="Calibri"/>
                <w:sz w:val="56"/>
              </w:rPr>
              <w:t>fo</w:t>
            </w:r>
          </w:p>
        </w:tc>
        <w:tc>
          <w:tcPr>
            <w:tcW w:w="3402" w:type="dxa"/>
            <w:gridSpan w:val="2"/>
          </w:tcPr>
          <w:p w14:paraId="4AFDE600" w14:textId="77777777" w:rsidR="000B10F4" w:rsidRPr="003320B5" w:rsidRDefault="000B10F4" w:rsidP="00E201BD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alurmen</w:t>
            </w:r>
            <w:r w:rsidR="00E201BD">
              <w:rPr>
                <w:rFonts w:ascii="Calibri" w:hAnsi="Calibri"/>
                <w:sz w:val="56"/>
              </w:rPr>
              <w:t>ou</w:t>
            </w:r>
          </w:p>
        </w:tc>
        <w:tc>
          <w:tcPr>
            <w:tcW w:w="3956" w:type="dxa"/>
            <w:gridSpan w:val="2"/>
          </w:tcPr>
          <w:p w14:paraId="096D7BA0" w14:textId="77777777" w:rsidR="000B10F4" w:rsidRPr="003320B5" w:rsidRDefault="000B10F4" w:rsidP="00E201BD">
            <w:pPr>
              <w:spacing w:before="100" w:beforeAutospacing="1" w:after="0" w:line="240" w:lineRule="auto"/>
              <w:jc w:val="center"/>
              <w:outlineLvl w:val="0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t</w:t>
            </w:r>
            <w:r w:rsidR="00E201BD">
              <w:rPr>
                <w:rFonts w:ascii="Calibri" w:hAnsi="Calibri"/>
                <w:sz w:val="56"/>
              </w:rPr>
              <w:t>ou</w:t>
            </w:r>
            <w:r>
              <w:rPr>
                <w:rFonts w:ascii="Calibri" w:hAnsi="Calibri"/>
                <w:sz w:val="56"/>
              </w:rPr>
              <w:t>virbreluf</w:t>
            </w:r>
          </w:p>
        </w:tc>
      </w:tr>
    </w:tbl>
    <w:p w14:paraId="676B02D1" w14:textId="77777777" w:rsidR="000B10F4" w:rsidRDefault="000B10F4" w:rsidP="000B10F4">
      <w:pPr>
        <w:spacing w:after="0" w:line="240" w:lineRule="auto"/>
        <w:rPr>
          <w:rFonts w:ascii="Calibri" w:hAnsi="Calibri"/>
          <w:sz w:val="28"/>
        </w:rPr>
      </w:pPr>
    </w:p>
    <w:p w14:paraId="0F57F055" w14:textId="70744164" w:rsidR="000B10F4" w:rsidRPr="000B10F4" w:rsidRDefault="000B10F4" w:rsidP="000B10F4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FF8C00"/>
          <w:sz w:val="28"/>
        </w:rPr>
      </w:pPr>
      <w:r w:rsidRPr="000B10F4">
        <w:rPr>
          <w:rFonts w:ascii="Calibri" w:hAnsi="Calibri"/>
          <w:b/>
          <w:color w:val="FF8C00"/>
          <w:sz w:val="28"/>
        </w:rPr>
        <w:t>Je lis plusieurs fois ces mots :</w:t>
      </w: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3402"/>
        <w:gridCol w:w="3402"/>
        <w:gridCol w:w="3956"/>
      </w:tblGrid>
      <w:tr w:rsidR="000B10F4" w:rsidRPr="00700F4A" w14:paraId="259F5EBE" w14:textId="77777777" w:rsidTr="000B10F4">
        <w:tc>
          <w:tcPr>
            <w:tcW w:w="3402" w:type="dxa"/>
          </w:tcPr>
          <w:p w14:paraId="3BABAFA4" w14:textId="77777777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dessus</w:t>
            </w:r>
          </w:p>
        </w:tc>
        <w:tc>
          <w:tcPr>
            <w:tcW w:w="3402" w:type="dxa"/>
          </w:tcPr>
          <w:p w14:paraId="447DFA59" w14:textId="77777777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il a relu</w:t>
            </w:r>
          </w:p>
        </w:tc>
        <w:tc>
          <w:tcPr>
            <w:tcW w:w="3956" w:type="dxa"/>
          </w:tcPr>
          <w:p w14:paraId="2FFA0505" w14:textId="77777777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Je me repose</w:t>
            </w:r>
          </w:p>
        </w:tc>
      </w:tr>
      <w:tr w:rsidR="000B10F4" w:rsidRPr="00700F4A" w14:paraId="4683F600" w14:textId="77777777" w:rsidTr="000B10F4">
        <w:tc>
          <w:tcPr>
            <w:tcW w:w="3402" w:type="dxa"/>
          </w:tcPr>
          <w:p w14:paraId="6E027543" w14:textId="07D0FB6F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dessous</w:t>
            </w:r>
          </w:p>
        </w:tc>
        <w:tc>
          <w:tcPr>
            <w:tcW w:w="3402" w:type="dxa"/>
          </w:tcPr>
          <w:p w14:paraId="6F598E29" w14:textId="77777777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Je suis reparti</w:t>
            </w:r>
          </w:p>
        </w:tc>
        <w:tc>
          <w:tcPr>
            <w:tcW w:w="3956" w:type="dxa"/>
          </w:tcPr>
          <w:p w14:paraId="59AFC0CA" w14:textId="77777777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Tu te reposes</w:t>
            </w:r>
          </w:p>
        </w:tc>
      </w:tr>
      <w:tr w:rsidR="000B10F4" w:rsidRPr="00700F4A" w14:paraId="7B6D3B68" w14:textId="77777777" w:rsidTr="000B10F4">
        <w:tc>
          <w:tcPr>
            <w:tcW w:w="3402" w:type="dxa"/>
          </w:tcPr>
          <w:p w14:paraId="4F813810" w14:textId="77777777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depuis</w:t>
            </w:r>
          </w:p>
        </w:tc>
        <w:tc>
          <w:tcPr>
            <w:tcW w:w="3402" w:type="dxa"/>
          </w:tcPr>
          <w:p w14:paraId="2B50A464" w14:textId="77777777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Elle remue</w:t>
            </w:r>
          </w:p>
        </w:tc>
        <w:tc>
          <w:tcPr>
            <w:tcW w:w="3956" w:type="dxa"/>
          </w:tcPr>
          <w:p w14:paraId="4FBF5D5B" w14:textId="77777777" w:rsidR="000B10F4" w:rsidRPr="00F86AB6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Il se repose</w:t>
            </w:r>
          </w:p>
        </w:tc>
      </w:tr>
      <w:tr w:rsidR="000B10F4" w:rsidRPr="00700F4A" w14:paraId="5800F598" w14:textId="77777777" w:rsidTr="000B10F4">
        <w:tc>
          <w:tcPr>
            <w:tcW w:w="3402" w:type="dxa"/>
          </w:tcPr>
          <w:p w14:paraId="288CEC55" w14:textId="77777777" w:rsidR="000B10F4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dehors</w:t>
            </w:r>
          </w:p>
        </w:tc>
        <w:tc>
          <w:tcPr>
            <w:tcW w:w="3402" w:type="dxa"/>
          </w:tcPr>
          <w:p w14:paraId="415353EB" w14:textId="77777777" w:rsidR="000B10F4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Il repasse</w:t>
            </w:r>
          </w:p>
        </w:tc>
        <w:tc>
          <w:tcPr>
            <w:tcW w:w="3956" w:type="dxa"/>
          </w:tcPr>
          <w:p w14:paraId="34C72C73" w14:textId="77777777" w:rsidR="000B10F4" w:rsidRDefault="000B10F4" w:rsidP="000B10F4">
            <w:pPr>
              <w:spacing w:after="0" w:line="240" w:lineRule="auto"/>
              <w:jc w:val="center"/>
              <w:rPr>
                <w:rFonts w:ascii="Calibri" w:hAnsi="Calibri"/>
                <w:sz w:val="56"/>
              </w:rPr>
            </w:pPr>
            <w:r>
              <w:rPr>
                <w:rFonts w:ascii="Calibri" w:hAnsi="Calibri"/>
                <w:sz w:val="56"/>
              </w:rPr>
              <w:t>Elle se repose</w:t>
            </w:r>
          </w:p>
        </w:tc>
      </w:tr>
    </w:tbl>
    <w:p w14:paraId="37DA9C70" w14:textId="77777777" w:rsidR="000B10F4" w:rsidRPr="009E2E33" w:rsidRDefault="000B10F4" w:rsidP="000B10F4">
      <w:pPr>
        <w:spacing w:after="0" w:line="240" w:lineRule="auto"/>
        <w:rPr>
          <w:rFonts w:ascii="Calibri" w:hAnsi="Calibri"/>
          <w:sz w:val="28"/>
        </w:rPr>
      </w:pPr>
    </w:p>
    <w:p w14:paraId="58B054D2" w14:textId="77777777" w:rsidR="000B10F4" w:rsidRPr="000B10F4" w:rsidRDefault="000B10F4" w:rsidP="000B10F4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FF8C00"/>
          <w:sz w:val="28"/>
        </w:rPr>
      </w:pPr>
      <w:r w:rsidRPr="000B10F4">
        <w:rPr>
          <w:rFonts w:ascii="Calibri" w:hAnsi="Calibri"/>
          <w:b/>
          <w:color w:val="FF8C00"/>
          <w:sz w:val="28"/>
        </w:rPr>
        <w:t xml:space="preserve">Je lis plusieurs fois ces phrases : </w:t>
      </w:r>
    </w:p>
    <w:p w14:paraId="7FB2D7D9" w14:textId="77777777" w:rsidR="000B10F4" w:rsidRDefault="000B10F4" w:rsidP="000B10F4">
      <w:pPr>
        <w:spacing w:after="0" w:line="240" w:lineRule="auto"/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Samedi, je me suis reposé.</w:t>
      </w:r>
    </w:p>
    <w:p w14:paraId="0B0F9EB0" w14:textId="77777777" w:rsidR="000B10F4" w:rsidRDefault="000B10F4" w:rsidP="000B10F4">
      <w:pPr>
        <w:spacing w:after="0" w:line="240" w:lineRule="auto"/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Le cheval trotte sur la route.</w:t>
      </w:r>
    </w:p>
    <w:p w14:paraId="53420A31" w14:textId="77777777" w:rsidR="00C44B39" w:rsidRDefault="000B10F4" w:rsidP="000B10F4">
      <w:pPr>
        <w:spacing w:after="0" w:line="240" w:lineRule="auto"/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 xml:space="preserve">Denise a perdu sa peluche. Elle ne la trouve plus. </w:t>
      </w:r>
    </w:p>
    <w:p w14:paraId="71478D57" w14:textId="40A9F5A8" w:rsidR="000B10F4" w:rsidRDefault="000B10F4" w:rsidP="000B10F4">
      <w:pPr>
        <w:spacing w:after="0" w:line="240" w:lineRule="auto"/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Où est la peluche de Denise ?</w:t>
      </w:r>
    </w:p>
    <w:p w14:paraId="610646C7" w14:textId="77777777" w:rsidR="000B10F4" w:rsidRPr="000B10F4" w:rsidRDefault="000B10F4" w:rsidP="000B10F4">
      <w:pPr>
        <w:spacing w:after="0" w:line="240" w:lineRule="auto"/>
        <w:ind w:left="720"/>
        <w:rPr>
          <w:rFonts w:ascii="Calibri" w:hAnsi="Calibri"/>
          <w:b/>
          <w:color w:val="FF8C00"/>
          <w:sz w:val="28"/>
        </w:rPr>
      </w:pPr>
    </w:p>
    <w:p w14:paraId="48D62A04" w14:textId="77777777" w:rsidR="000B10F4" w:rsidRPr="000B10F4" w:rsidRDefault="000B10F4" w:rsidP="000B10F4">
      <w:pPr>
        <w:numPr>
          <w:ilvl w:val="0"/>
          <w:numId w:val="1"/>
        </w:numPr>
        <w:spacing w:after="0" w:line="240" w:lineRule="auto"/>
        <w:rPr>
          <w:rFonts w:ascii="Calibri" w:hAnsi="Calibri"/>
          <w:b/>
          <w:color w:val="FF8C00"/>
        </w:rPr>
      </w:pPr>
      <w:r w:rsidRPr="000B10F4">
        <w:rPr>
          <w:rFonts w:ascii="Calibri" w:hAnsi="Calibri"/>
          <w:b/>
          <w:color w:val="FF8C00"/>
          <w:sz w:val="28"/>
        </w:rPr>
        <w:t>Lis ces devinettes et écris la réponse.</w:t>
      </w:r>
    </w:p>
    <w:p w14:paraId="5B16C09B" w14:textId="77777777" w:rsidR="000B10F4" w:rsidRDefault="000B10F4" w:rsidP="000B10F4">
      <w:pPr>
        <w:spacing w:after="0" w:line="240" w:lineRule="auto"/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Le jour après vendredi : __________________.</w:t>
      </w:r>
    </w:p>
    <w:p w14:paraId="12E7DC65" w14:textId="5547BC8A" w:rsidR="000B10F4" w:rsidRDefault="000B10F4" w:rsidP="000B10F4">
      <w:pPr>
        <w:spacing w:after="0" w:line="240" w:lineRule="auto"/>
        <w:rPr>
          <w:rFonts w:ascii="Calibri" w:hAnsi="Calibri"/>
          <w:sz w:val="52"/>
        </w:rPr>
      </w:pPr>
      <w:r>
        <w:rPr>
          <w:rFonts w:ascii="Calibri" w:hAnsi="Calibri"/>
          <w:sz w:val="52"/>
        </w:rPr>
        <w:t>C’est un animal qui trotte : c’est le ___________.</w:t>
      </w:r>
    </w:p>
    <w:p w14:paraId="63FEB940" w14:textId="11C12550" w:rsidR="00A93CA4" w:rsidRDefault="000B10F4" w:rsidP="000B10F4">
      <w:pPr>
        <w:spacing w:after="0" w:line="240" w:lineRule="auto"/>
      </w:pPr>
      <w:r>
        <w:rPr>
          <w:rFonts w:ascii="Calibri" w:hAnsi="Calibri"/>
          <w:noProof/>
          <w:sz w:val="28"/>
          <w:lang w:eastAsia="fr-FR"/>
        </w:rPr>
        <w:drawing>
          <wp:anchor distT="0" distB="0" distL="114300" distR="114300" simplePos="0" relativeHeight="251673600" behindDoc="0" locked="0" layoutInCell="1" allowOverlap="1" wp14:anchorId="40322FA7" wp14:editId="605AEF62">
            <wp:simplePos x="0" y="0"/>
            <wp:positionH relativeFrom="column">
              <wp:posOffset>3826226</wp:posOffset>
            </wp:positionH>
            <wp:positionV relativeFrom="paragraph">
              <wp:posOffset>28794</wp:posOffset>
            </wp:positionV>
            <wp:extent cx="3444240" cy="438785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5ACAF" w14:textId="77777777" w:rsidR="00A93CA4" w:rsidRDefault="00A93CA4" w:rsidP="000B10F4">
      <w:pPr>
        <w:spacing w:after="0" w:line="240" w:lineRule="auto"/>
      </w:pPr>
    </w:p>
    <w:sectPr w:rsidR="00A93CA4" w:rsidSect="007B786A">
      <w:pgSz w:w="12240" w:h="15840" w:code="1"/>
      <w:pgMar w:top="284" w:right="61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62AB5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71EC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80272">
    <w:abstractNumId w:val="2"/>
  </w:num>
  <w:num w:numId="2" w16cid:durableId="131873911">
    <w:abstractNumId w:val="3"/>
  </w:num>
  <w:num w:numId="3" w16cid:durableId="1423449829">
    <w:abstractNumId w:val="0"/>
  </w:num>
  <w:num w:numId="4" w16cid:durableId="116138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grammar="clean"/>
  <w:attachedTemplate r:id="rId1"/>
  <w:documentProtection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6A"/>
    <w:rsid w:val="000B10F4"/>
    <w:rsid w:val="001072D0"/>
    <w:rsid w:val="003103D2"/>
    <w:rsid w:val="007B786A"/>
    <w:rsid w:val="00972BBB"/>
    <w:rsid w:val="00A93CA4"/>
    <w:rsid w:val="00AA4A15"/>
    <w:rsid w:val="00AC722D"/>
    <w:rsid w:val="00B150B3"/>
    <w:rsid w:val="00C44B39"/>
    <w:rsid w:val="00DD7E27"/>
    <w:rsid w:val="00E201BD"/>
    <w:rsid w:val="00FB5736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3A4D"/>
  <w15:chartTrackingRefBased/>
  <w15:docId w15:val="{8A6A6D63-E0D0-4840-9CB2-00BF1B0B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B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78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dumet\Documents\Mod&#232;les%20Office%20personnalis&#233;s\Lecture%20&#233;criture%20ORANGE%2020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Lecture écriture ORANGE 2024</Template>
  <TotalTime>22</TotalTime>
  <Pages>3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pdumet</dc:creator>
  <cp:keywords/>
  <dc:description/>
  <cp:lastModifiedBy>Philippe DUMET</cp:lastModifiedBy>
  <cp:revision>6</cp:revision>
  <dcterms:created xsi:type="dcterms:W3CDTF">2024-12-03T19:11:00Z</dcterms:created>
  <dcterms:modified xsi:type="dcterms:W3CDTF">2025-11-17T17:51:00Z</dcterms:modified>
</cp:coreProperties>
</file>