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B31C" w14:textId="319441C5" w:rsidR="00D6128A" w:rsidRDefault="00EA56D0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drawing>
          <wp:anchor distT="0" distB="0" distL="114300" distR="114300" simplePos="0" relativeHeight="251901440" behindDoc="0" locked="0" layoutInCell="1" allowOverlap="1" wp14:anchorId="2A29286F" wp14:editId="782078CF">
            <wp:simplePos x="0" y="0"/>
            <wp:positionH relativeFrom="column">
              <wp:posOffset>2111097</wp:posOffset>
            </wp:positionH>
            <wp:positionV relativeFrom="paragraph">
              <wp:posOffset>189229</wp:posOffset>
            </wp:positionV>
            <wp:extent cx="1376680" cy="718185"/>
            <wp:effectExtent l="0" t="0" r="0" b="5715"/>
            <wp:wrapSquare wrapText="bothSides"/>
            <wp:docPr id="6928713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8713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47A">
        <w:rPr>
          <w:noProof/>
        </w:rPr>
        <w:drawing>
          <wp:anchor distT="0" distB="0" distL="114300" distR="114300" simplePos="0" relativeHeight="251899392" behindDoc="0" locked="0" layoutInCell="1" allowOverlap="1" wp14:anchorId="1F8EE99C" wp14:editId="047DE051">
            <wp:simplePos x="0" y="0"/>
            <wp:positionH relativeFrom="column">
              <wp:posOffset>5634819</wp:posOffset>
            </wp:positionH>
            <wp:positionV relativeFrom="paragraph">
              <wp:posOffset>6599</wp:posOffset>
            </wp:positionV>
            <wp:extent cx="944880" cy="1212850"/>
            <wp:effectExtent l="0" t="0" r="7620" b="6350"/>
            <wp:wrapSquare wrapText="bothSides"/>
            <wp:docPr id="640975053" name="Image 1" descr="Une image contenant texte, Graphiqu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75053" name="Image 1" descr="Une image contenant texte, Graphique, Police, logo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D8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B4A663" wp14:editId="472FEF87">
                <wp:simplePos x="0" y="0"/>
                <wp:positionH relativeFrom="column">
                  <wp:posOffset>1763486</wp:posOffset>
                </wp:positionH>
                <wp:positionV relativeFrom="paragraph">
                  <wp:posOffset>80917</wp:posOffset>
                </wp:positionV>
                <wp:extent cx="3253839" cy="902525"/>
                <wp:effectExtent l="0" t="0" r="22860" b="12065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839" cy="90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95290" w14:textId="60CF985A" w:rsidR="00B2170D" w:rsidRPr="00125C06" w:rsidRDefault="00EA56D0" w:rsidP="00247D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ab/>
                            </w:r>
                            <w:r w:rsidR="00125C06" w:rsidRPr="00125C06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Lecture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ab/>
                            </w:r>
                            <w:r w:rsidR="00125C06" w:rsidRPr="00125C06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et écriture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4A663" id="Rectangle à coins arrondis 1" o:spid="_x0000_s1026" style="position:absolute;left:0;text-align:left;margin-left:138.85pt;margin-top:6.35pt;width:256.2pt;height:7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" strokecolor="#ff8c00" strokeweight="1pt">
                <v:stroke joinstyle="miter"/>
                <v:textbox>
                  <w:txbxContent>
                    <w:p w14:paraId="53095290" w14:textId="60CF985A" w:rsidR="00B2170D" w:rsidRPr="00125C06" w:rsidRDefault="00EA56D0" w:rsidP="00247DCD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ab/>
                      </w:r>
                      <w:r w:rsidR="00125C06" w:rsidRPr="00125C06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Lecture </w:t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ab/>
                      </w:r>
                      <w:r w:rsidR="00125C06" w:rsidRPr="00125C06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et écriture</w:t>
                      </w:r>
                    </w:p>
                  </w:txbxContent>
                </v:textbox>
              </v:roundrect>
            </w:pict>
          </mc:Fallback>
        </mc:AlternateContent>
      </w:r>
      <w:r w:rsidR="001419B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D7E965" wp14:editId="2BB872EE">
                <wp:simplePos x="0" y="0"/>
                <wp:positionH relativeFrom="column">
                  <wp:posOffset>-210185</wp:posOffset>
                </wp:positionH>
                <wp:positionV relativeFrom="paragraph">
                  <wp:posOffset>229815</wp:posOffset>
                </wp:positionV>
                <wp:extent cx="1892411" cy="608330"/>
                <wp:effectExtent l="0" t="0" r="0" b="127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411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46A403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7E965" id="Rectangle à coins arrondis 12" o:spid="_x0000_s1027" style="position:absolute;left:0;text-align:left;margin-left:-16.55pt;margin-top:18.1pt;width:14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" fillcolor="window" stroked="f" strokeweight="1pt">
                <v:stroke joinstyle="miter"/>
                <v:textbox>
                  <w:txbxContent>
                    <w:p w14:paraId="1946A403" w14:textId="77777777"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19B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67CC6A" wp14:editId="783D6B94">
                <wp:simplePos x="0" y="0"/>
                <wp:positionH relativeFrom="page">
                  <wp:posOffset>102483</wp:posOffset>
                </wp:positionH>
                <wp:positionV relativeFrom="paragraph">
                  <wp:posOffset>-10160</wp:posOffset>
                </wp:positionV>
                <wp:extent cx="7334250" cy="1105535"/>
                <wp:effectExtent l="0" t="0" r="0" b="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110553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0EC74" id="Rectangle à coins arrondis 13" o:spid="_x0000_s1026" style="position:absolute;margin-left:8.05pt;margin-top:-.8pt;width:577.5pt;height:87.0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6DF5096B" w14:textId="1C8B9307" w:rsidR="00247DCD" w:rsidRDefault="00247DCD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</w:p>
    <w:p w14:paraId="6C773C50" w14:textId="4FE90816" w:rsidR="00F7143A" w:rsidRPr="00FE5038" w:rsidRDefault="001419BE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205FDA" wp14:editId="5AACE31B">
                <wp:simplePos x="0" y="0"/>
                <wp:positionH relativeFrom="column">
                  <wp:posOffset>-152400</wp:posOffset>
                </wp:positionH>
                <wp:positionV relativeFrom="paragraph">
                  <wp:posOffset>166978</wp:posOffset>
                </wp:positionV>
                <wp:extent cx="1771650" cy="0"/>
                <wp:effectExtent l="0" t="0" r="0" b="0"/>
                <wp:wrapNone/>
                <wp:docPr id="192912120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941F6" id="Connecteur droit 10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3.15pt" to="127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170C4"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D3A1F5" wp14:editId="046145E8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9E7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3551BF60" w14:textId="0450CBA5" w:rsidR="00F7143A" w:rsidRPr="00F7143A" w:rsidRDefault="00F7143A" w:rsidP="00F7143A">
      <w:pPr>
        <w:tabs>
          <w:tab w:val="left" w:pos="5103"/>
        </w:tabs>
        <w:rPr>
          <w:b/>
        </w:rPr>
      </w:pPr>
      <w:r>
        <w:tab/>
      </w:r>
    </w:p>
    <w:p w14:paraId="3676EB65" w14:textId="7761F236" w:rsidR="00EA56D0" w:rsidRDefault="003E42A8" w:rsidP="00EA56D0">
      <w:pPr>
        <w:numPr>
          <w:ilvl w:val="0"/>
          <w:numId w:val="4"/>
        </w:numPr>
        <w:spacing w:after="240"/>
        <w:rPr>
          <w:rFonts w:ascii="Calibri" w:hAnsi="Calibri"/>
          <w:b/>
          <w:bCs/>
          <w:color w:val="FF7800"/>
        </w:rPr>
      </w:pPr>
      <w:r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31B8374B" wp14:editId="0AF66B3A">
                <wp:simplePos x="0" y="0"/>
                <wp:positionH relativeFrom="column">
                  <wp:posOffset>-77470</wp:posOffset>
                </wp:positionH>
                <wp:positionV relativeFrom="paragraph">
                  <wp:posOffset>360680</wp:posOffset>
                </wp:positionV>
                <wp:extent cx="3039745" cy="734060"/>
                <wp:effectExtent l="0" t="0" r="27305" b="27940"/>
                <wp:wrapNone/>
                <wp:docPr id="867380745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745" cy="734060"/>
                        </a:xfrm>
                        <a:prstGeom prst="roundRect">
                          <a:avLst>
                            <a:gd name="adj" fmla="val 19127"/>
                          </a:avLst>
                        </a:prstGeom>
                        <a:solidFill>
                          <a:srgbClr val="00CC00"/>
                        </a:solidFill>
                        <a:ln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A2EC7" w14:textId="2B2A79C2" w:rsidR="0045028F" w:rsidRPr="001636C2" w:rsidRDefault="0045028F" w:rsidP="0045028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028F">
                              <w:rPr>
                                <w:rFonts w:ascii="Calibri" w:hAnsi="Calibri"/>
                                <w:b/>
                                <w:bCs/>
                                <w:sz w:val="44"/>
                                <w:szCs w:val="44"/>
                              </w:rPr>
                              <w:t>EUR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Pr="001636C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rès souvent</w:t>
                            </w:r>
                            <w:r w:rsidR="003E42A8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517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42517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42517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E42A8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en fin de mot.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8374B" id="Rectangle : coins arrondis 30" o:spid="_x0000_s1028" style="position:absolute;left:0;text-align:left;margin-left:-6.1pt;margin-top:28.4pt;width:239.35pt;height:57.8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" fillcolor="#0c0" strokecolor="#0c0" strokeweight="1pt">
                <v:stroke joinstyle="miter"/>
                <v:textbox>
                  <w:txbxContent>
                    <w:p w14:paraId="38BA2EC7" w14:textId="2B2A79C2" w:rsidR="0045028F" w:rsidRPr="001636C2" w:rsidRDefault="0045028F" w:rsidP="0045028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5028F">
                        <w:rPr>
                          <w:rFonts w:ascii="Calibri" w:hAnsi="Calibri"/>
                          <w:b/>
                          <w:bCs/>
                          <w:sz w:val="44"/>
                          <w:szCs w:val="44"/>
                        </w:rPr>
                        <w:t>EUR</w:t>
                      </w:r>
                      <w:r>
                        <w:rPr>
                          <w:rFonts w:ascii="Calibri" w:hAnsi="Calibri"/>
                          <w:b/>
                          <w:bCs/>
                          <w:sz w:val="44"/>
                          <w:szCs w:val="44"/>
                        </w:rPr>
                        <w:t xml:space="preserve">    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Pr="001636C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rès souvent</w:t>
                      </w:r>
                      <w:r w:rsidR="003E42A8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25174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425174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425174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3E42A8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en fin de mot.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ADA66F" w14:textId="3CC89DFE" w:rsidR="0045028F" w:rsidRDefault="0045028F" w:rsidP="003E42A8">
      <w:pPr>
        <w:spacing w:after="240"/>
        <w:ind w:left="720"/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15E0D10D" wp14:editId="4C4E3704">
                <wp:simplePos x="0" y="0"/>
                <wp:positionH relativeFrom="column">
                  <wp:posOffset>3378530</wp:posOffset>
                </wp:positionH>
                <wp:positionV relativeFrom="paragraph">
                  <wp:posOffset>72423</wp:posOffset>
                </wp:positionV>
                <wp:extent cx="3324802" cy="950026"/>
                <wp:effectExtent l="0" t="0" r="28575" b="21590"/>
                <wp:wrapNone/>
                <wp:docPr id="1109288277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802" cy="950026"/>
                        </a:xfrm>
                        <a:prstGeom prst="roundRect">
                          <a:avLst/>
                        </a:prstGeom>
                        <a:solidFill>
                          <a:srgbClr val="FF8C00"/>
                        </a:solidFill>
                        <a:ln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5294F" w14:textId="77777777" w:rsidR="0087362F" w:rsidRDefault="0045028F" w:rsidP="0045028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5028F">
                              <w:rPr>
                                <w:rFonts w:ascii="Calibri" w:hAnsi="Calibri"/>
                                <w:b/>
                                <w:bCs/>
                                <w:sz w:val="44"/>
                                <w:szCs w:val="44"/>
                              </w:rPr>
                              <w:t>EURE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7128F8C" w14:textId="4CDE6324" w:rsidR="0045028F" w:rsidRPr="001636C2" w:rsidRDefault="00425174" w:rsidP="0045028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TOUJOURS avec des</w:t>
                            </w:r>
                            <w:r w:rsidR="0045028F" w:rsidRPr="003E42A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mots féminins</w:t>
                            </w:r>
                            <w:r w:rsidR="0087362F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provenant du masculin.</w:t>
                            </w:r>
                          </w:p>
                          <w:p w14:paraId="0E19BD83" w14:textId="77777777" w:rsidR="0045028F" w:rsidRDefault="0045028F" w:rsidP="0045028F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0D10D" id="Rectangle : coins arrondis 31" o:spid="_x0000_s1029" style="position:absolute;left:0;text-align:left;margin-left:266.05pt;margin-top:5.7pt;width:261.8pt;height:74.8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" fillcolor="#ff8c00" strokecolor="#ff8c00" strokeweight="1pt">
                <v:stroke joinstyle="miter"/>
                <v:textbox>
                  <w:txbxContent>
                    <w:p w14:paraId="5EC5294F" w14:textId="77777777" w:rsidR="0087362F" w:rsidRDefault="0045028F" w:rsidP="0045028F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</w:pPr>
                      <w:r w:rsidRPr="0045028F">
                        <w:rPr>
                          <w:rFonts w:ascii="Calibri" w:hAnsi="Calibri"/>
                          <w:b/>
                          <w:bCs/>
                          <w:sz w:val="44"/>
                          <w:szCs w:val="44"/>
                        </w:rPr>
                        <w:t>EURE</w:t>
                      </w:r>
                      <w:r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7128F8C" w14:textId="4CDE6324" w:rsidR="0045028F" w:rsidRPr="001636C2" w:rsidRDefault="00425174" w:rsidP="0045028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TOUJOURS avec des</w:t>
                      </w:r>
                      <w:r w:rsidR="0045028F" w:rsidRPr="003E42A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mots féminins</w:t>
                      </w:r>
                      <w:r w:rsidR="0087362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provenant du masculin.</w:t>
                      </w:r>
                    </w:p>
                    <w:p w14:paraId="0E19BD83" w14:textId="77777777" w:rsidR="0045028F" w:rsidRDefault="0045028F" w:rsidP="0045028F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Hlk197064255"/>
      <w:bookmarkEnd w:id="0"/>
    </w:p>
    <w:p w14:paraId="3FD6ABBE" w14:textId="77777777" w:rsidR="0045028F" w:rsidRDefault="0045028F" w:rsidP="0045028F">
      <w:pPr>
        <w:rPr>
          <w:rFonts w:ascii="Calibri" w:hAnsi="Calibri"/>
          <w:sz w:val="28"/>
        </w:rPr>
      </w:pPr>
    </w:p>
    <w:p w14:paraId="29877370" w14:textId="77777777" w:rsidR="0045028F" w:rsidRDefault="0045028F" w:rsidP="0045028F">
      <w:pPr>
        <w:rPr>
          <w:rFonts w:ascii="Calibri" w:hAnsi="Calibri"/>
          <w:sz w:val="28"/>
        </w:rPr>
      </w:pPr>
    </w:p>
    <w:p w14:paraId="4C645A3E" w14:textId="77777777" w:rsidR="0045028F" w:rsidRDefault="0045028F" w:rsidP="0045028F">
      <w:pPr>
        <w:rPr>
          <w:rFonts w:ascii="Calibri" w:hAnsi="Calibri"/>
          <w:sz w:val="28"/>
        </w:rPr>
      </w:pPr>
    </w:p>
    <w:p w14:paraId="147D801C" w14:textId="77777777" w:rsidR="0087362F" w:rsidRDefault="0087362F" w:rsidP="0045028F">
      <w:pPr>
        <w:rPr>
          <w:rFonts w:ascii="Calibri" w:hAnsi="Calibri"/>
          <w:sz w:val="28"/>
        </w:rPr>
      </w:pPr>
    </w:p>
    <w:p w14:paraId="7130B12C" w14:textId="349836AA" w:rsidR="0045028F" w:rsidRPr="003E42A8" w:rsidRDefault="0045028F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 w:rsidRPr="003E42A8">
        <w:rPr>
          <w:rFonts w:asciiTheme="minorHAnsi" w:hAnsiTheme="minorHAnsi" w:cstheme="minorHAnsi"/>
          <w:sz w:val="36"/>
          <w:szCs w:val="56"/>
        </w:rPr>
        <w:t>un vendeur – une vendeuse</w:t>
      </w:r>
      <w:r w:rsidRPr="003E42A8">
        <w:rPr>
          <w:rFonts w:asciiTheme="minorHAnsi" w:hAnsiTheme="minorHAnsi" w:cstheme="minorHAnsi"/>
          <w:sz w:val="36"/>
          <w:szCs w:val="56"/>
        </w:rPr>
        <w:tab/>
        <w:t>un professeur – une professeure</w:t>
      </w:r>
    </w:p>
    <w:p w14:paraId="79B97EA0" w14:textId="37C15420" w:rsidR="0045028F" w:rsidRPr="003E42A8" w:rsidRDefault="0045028F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 w:rsidRPr="003E42A8">
        <w:rPr>
          <w:rFonts w:asciiTheme="minorHAnsi" w:hAnsiTheme="minorHAnsi" w:cstheme="minorHAnsi"/>
          <w:sz w:val="36"/>
          <w:szCs w:val="56"/>
        </w:rPr>
        <w:t>un chanteur – une chanteuse</w:t>
      </w:r>
      <w:r w:rsidRPr="003E42A8">
        <w:rPr>
          <w:rFonts w:asciiTheme="minorHAnsi" w:hAnsiTheme="minorHAnsi" w:cstheme="minorHAnsi"/>
          <w:sz w:val="36"/>
          <w:szCs w:val="56"/>
        </w:rPr>
        <w:tab/>
        <w:t>un auteur – une auteure</w:t>
      </w:r>
    </w:p>
    <w:p w14:paraId="2BA9EDC7" w14:textId="48067B47" w:rsidR="0045028F" w:rsidRPr="003E42A8" w:rsidRDefault="0045028F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 w:rsidRPr="003E42A8">
        <w:rPr>
          <w:rFonts w:asciiTheme="minorHAnsi" w:hAnsiTheme="minorHAnsi" w:cstheme="minorHAnsi"/>
          <w:sz w:val="36"/>
          <w:szCs w:val="56"/>
        </w:rPr>
        <w:t>un voleur – une voleuse</w:t>
      </w:r>
      <w:r w:rsidRPr="003E42A8">
        <w:rPr>
          <w:rFonts w:asciiTheme="minorHAnsi" w:hAnsiTheme="minorHAnsi" w:cstheme="minorHAnsi"/>
          <w:sz w:val="36"/>
          <w:szCs w:val="56"/>
        </w:rPr>
        <w:tab/>
        <w:t>le docteur – la docteur</w:t>
      </w:r>
    </w:p>
    <w:p w14:paraId="08C37ACA" w14:textId="52BEF2CF" w:rsidR="0045028F" w:rsidRPr="003E42A8" w:rsidRDefault="0045028F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 w:rsidRPr="003E42A8">
        <w:rPr>
          <w:rFonts w:asciiTheme="minorHAnsi" w:hAnsiTheme="minorHAnsi" w:cstheme="minorHAnsi"/>
          <w:sz w:val="36"/>
          <w:szCs w:val="56"/>
        </w:rPr>
        <w:t>un danseur – une danseuse</w:t>
      </w:r>
      <w:r w:rsidRPr="003E42A8">
        <w:rPr>
          <w:rFonts w:asciiTheme="minorHAnsi" w:hAnsiTheme="minorHAnsi" w:cstheme="minorHAnsi"/>
          <w:sz w:val="36"/>
          <w:szCs w:val="56"/>
        </w:rPr>
        <w:tab/>
        <w:t>un ingénieur – une ingénieure</w:t>
      </w:r>
    </w:p>
    <w:p w14:paraId="3B7E1800" w14:textId="6BE4C3FC" w:rsidR="0045028F" w:rsidRPr="003E42A8" w:rsidRDefault="0045028F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 w:rsidRPr="003E42A8">
        <w:rPr>
          <w:rFonts w:asciiTheme="minorHAnsi" w:hAnsiTheme="minorHAnsi" w:cstheme="minorHAnsi"/>
          <w:sz w:val="36"/>
          <w:szCs w:val="56"/>
        </w:rPr>
        <w:t>un joueur – une joueuse</w:t>
      </w:r>
      <w:r w:rsidRPr="003E42A8">
        <w:rPr>
          <w:rFonts w:asciiTheme="minorHAnsi" w:hAnsiTheme="minorHAnsi" w:cstheme="minorHAnsi"/>
          <w:sz w:val="36"/>
          <w:szCs w:val="56"/>
        </w:rPr>
        <w:tab/>
        <w:t>il est supérieur – elle est supérieure</w:t>
      </w:r>
    </w:p>
    <w:p w14:paraId="0E493E88" w14:textId="662A2592" w:rsidR="0045028F" w:rsidRPr="003E42A8" w:rsidRDefault="0045028F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 w:rsidRPr="003E42A8">
        <w:rPr>
          <w:rFonts w:asciiTheme="minorHAnsi" w:hAnsiTheme="minorHAnsi" w:cstheme="minorHAnsi"/>
          <w:sz w:val="36"/>
          <w:szCs w:val="56"/>
        </w:rPr>
        <w:t xml:space="preserve">le nageur – la nageuse </w:t>
      </w:r>
      <w:r w:rsidRPr="003E42A8">
        <w:rPr>
          <w:rFonts w:asciiTheme="minorHAnsi" w:hAnsiTheme="minorHAnsi" w:cstheme="minorHAnsi"/>
          <w:sz w:val="36"/>
          <w:szCs w:val="56"/>
        </w:rPr>
        <w:tab/>
        <w:t>il est inférieur – elle est inférieure</w:t>
      </w:r>
    </w:p>
    <w:p w14:paraId="2A1EB264" w14:textId="23616A6F" w:rsidR="0045028F" w:rsidRPr="003E42A8" w:rsidRDefault="0045028F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 w:rsidRPr="003E42A8">
        <w:rPr>
          <w:rFonts w:asciiTheme="minorHAnsi" w:hAnsiTheme="minorHAnsi" w:cstheme="minorHAnsi"/>
          <w:sz w:val="36"/>
          <w:szCs w:val="56"/>
        </w:rPr>
        <w:t>le chercheur – la chercheuse</w:t>
      </w:r>
      <w:r w:rsidRPr="003E42A8">
        <w:rPr>
          <w:rFonts w:asciiTheme="minorHAnsi" w:hAnsiTheme="minorHAnsi" w:cstheme="minorHAnsi"/>
          <w:sz w:val="36"/>
          <w:szCs w:val="56"/>
        </w:rPr>
        <w:tab/>
        <w:t>il est majeur – elle est majeure</w:t>
      </w:r>
    </w:p>
    <w:p w14:paraId="20ED64EF" w14:textId="30DB8476" w:rsidR="0045028F" w:rsidRPr="003E42A8" w:rsidRDefault="00253F44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>
        <w:rPr>
          <w:noProof/>
        </w:rPr>
        <w:drawing>
          <wp:anchor distT="0" distB="0" distL="114300" distR="114300" simplePos="0" relativeHeight="251937280" behindDoc="0" locked="0" layoutInCell="1" allowOverlap="1" wp14:anchorId="6145D831" wp14:editId="2B5C9B12">
            <wp:simplePos x="0" y="0"/>
            <wp:positionH relativeFrom="column">
              <wp:posOffset>3951079</wp:posOffset>
            </wp:positionH>
            <wp:positionV relativeFrom="paragraph">
              <wp:posOffset>168910</wp:posOffset>
            </wp:positionV>
            <wp:extent cx="1991360" cy="2814320"/>
            <wp:effectExtent l="152400" t="152400" r="370840" b="367030"/>
            <wp:wrapSquare wrapText="bothSides"/>
            <wp:docPr id="1979088816" name="Image 1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73109" name="Image 1" descr="Une image contenant texte, capture d’écran, Police, logo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2814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28F" w:rsidRPr="003E42A8">
        <w:rPr>
          <w:rFonts w:asciiTheme="minorHAnsi" w:hAnsiTheme="minorHAnsi" w:cstheme="minorHAnsi"/>
          <w:sz w:val="36"/>
          <w:szCs w:val="56"/>
        </w:rPr>
        <w:t>le skieur – la skieuse</w:t>
      </w:r>
    </w:p>
    <w:p w14:paraId="7890A635" w14:textId="053F6899" w:rsidR="0045028F" w:rsidRDefault="0045028F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 w:rsidRPr="003E42A8">
        <w:rPr>
          <w:rFonts w:asciiTheme="minorHAnsi" w:hAnsiTheme="minorHAnsi" w:cstheme="minorHAnsi"/>
          <w:sz w:val="36"/>
          <w:szCs w:val="56"/>
        </w:rPr>
        <w:t>le plongeur – la plongeuse</w:t>
      </w:r>
    </w:p>
    <w:p w14:paraId="3AC1FC26" w14:textId="34934D88" w:rsidR="003E42A8" w:rsidRDefault="003E42A8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</w:p>
    <w:p w14:paraId="0BBFCA92" w14:textId="1A504965" w:rsidR="003E42A8" w:rsidRDefault="003E42A8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>
        <w:rPr>
          <w:rFonts w:asciiTheme="minorHAnsi" w:hAnsiTheme="minorHAnsi" w:cstheme="minorHAnsi"/>
          <w:sz w:val="36"/>
          <w:szCs w:val="56"/>
        </w:rPr>
        <w:t>une fleur</w:t>
      </w:r>
    </w:p>
    <w:p w14:paraId="1786642A" w14:textId="41734C74" w:rsidR="003E42A8" w:rsidRDefault="003E42A8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>
        <w:rPr>
          <w:rFonts w:asciiTheme="minorHAnsi" w:hAnsiTheme="minorHAnsi" w:cstheme="minorHAnsi"/>
          <w:sz w:val="36"/>
          <w:szCs w:val="56"/>
        </w:rPr>
        <w:t>un fleuriste</w:t>
      </w:r>
    </w:p>
    <w:p w14:paraId="3900CEB7" w14:textId="3B80D0EF" w:rsidR="003E42A8" w:rsidRDefault="003E42A8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>
        <w:rPr>
          <w:rFonts w:asciiTheme="minorHAnsi" w:hAnsiTheme="minorHAnsi" w:cstheme="minorHAnsi"/>
          <w:sz w:val="36"/>
          <w:szCs w:val="56"/>
        </w:rPr>
        <w:t>fleurir</w:t>
      </w:r>
    </w:p>
    <w:p w14:paraId="251C9387" w14:textId="6D9BDAA4" w:rsidR="003E42A8" w:rsidRDefault="003E42A8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>
        <w:rPr>
          <w:rFonts w:asciiTheme="minorHAnsi" w:hAnsiTheme="minorHAnsi" w:cstheme="minorHAnsi"/>
          <w:sz w:val="36"/>
          <w:szCs w:val="56"/>
        </w:rPr>
        <w:t>la peur</w:t>
      </w:r>
    </w:p>
    <w:p w14:paraId="667AAA7A" w14:textId="41345DE6" w:rsidR="003E42A8" w:rsidRDefault="003E42A8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>
        <w:rPr>
          <w:rFonts w:asciiTheme="minorHAnsi" w:hAnsiTheme="minorHAnsi" w:cstheme="minorHAnsi"/>
          <w:sz w:val="36"/>
          <w:szCs w:val="56"/>
        </w:rPr>
        <w:t>une couleur</w:t>
      </w:r>
    </w:p>
    <w:p w14:paraId="1C3DC15B" w14:textId="07B7AF56" w:rsidR="003E42A8" w:rsidRDefault="003E42A8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>
        <w:rPr>
          <w:rFonts w:asciiTheme="minorHAnsi" w:hAnsiTheme="minorHAnsi" w:cstheme="minorHAnsi"/>
          <w:sz w:val="36"/>
          <w:szCs w:val="56"/>
        </w:rPr>
        <w:t>la longueur</w:t>
      </w:r>
    </w:p>
    <w:p w14:paraId="62613EE4" w14:textId="65376770" w:rsidR="003E42A8" w:rsidRDefault="003E42A8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>
        <w:rPr>
          <w:rFonts w:asciiTheme="minorHAnsi" w:hAnsiTheme="minorHAnsi" w:cstheme="minorHAnsi"/>
          <w:sz w:val="36"/>
          <w:szCs w:val="56"/>
        </w:rPr>
        <w:t>la largeur</w:t>
      </w:r>
    </w:p>
    <w:p w14:paraId="7AEE2E66" w14:textId="1468A6C8" w:rsidR="003E42A8" w:rsidRDefault="003E42A8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>
        <w:rPr>
          <w:rFonts w:asciiTheme="minorHAnsi" w:hAnsiTheme="minorHAnsi" w:cstheme="minorHAnsi"/>
          <w:sz w:val="36"/>
          <w:szCs w:val="56"/>
        </w:rPr>
        <w:t>un ordinateur</w:t>
      </w:r>
    </w:p>
    <w:p w14:paraId="3BFA581B" w14:textId="75B8C147" w:rsidR="00253F44" w:rsidRDefault="00253F44" w:rsidP="00253F44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07E2E24E" wp14:editId="45DBBE17">
                <wp:simplePos x="0" y="0"/>
                <wp:positionH relativeFrom="column">
                  <wp:posOffset>3678555</wp:posOffset>
                </wp:positionH>
                <wp:positionV relativeFrom="paragraph">
                  <wp:posOffset>144626</wp:posOffset>
                </wp:positionV>
                <wp:extent cx="2687320" cy="771896"/>
                <wp:effectExtent l="0" t="0" r="17780" b="28575"/>
                <wp:wrapNone/>
                <wp:docPr id="714895257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771896"/>
                        </a:xfrm>
                        <a:prstGeom prst="round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4C396" w14:textId="7D7F9064" w:rsidR="0045028F" w:rsidRPr="001636C2" w:rsidRDefault="0045028F" w:rsidP="004502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>EUR</w:t>
                            </w:r>
                            <w:r w:rsidR="003E42A8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RE </w:t>
                            </w:r>
                            <w:r w:rsidR="00425174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EURE </w:t>
                            </w:r>
                            <w:r w:rsidR="003E42A8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>OEUR</w:t>
                            </w:r>
                          </w:p>
                          <w:p w14:paraId="09205871" w14:textId="402A011F" w:rsidR="0045028F" w:rsidRPr="001636C2" w:rsidRDefault="003E42A8" w:rsidP="004502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Très rare</w:t>
                            </w:r>
                            <w:r w:rsidR="0045028F" w:rsidRPr="001636C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ED9FC6" w14:textId="77777777" w:rsidR="0045028F" w:rsidRPr="009D0B09" w:rsidRDefault="0045028F" w:rsidP="0045028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F1735AA" w14:textId="77777777" w:rsidR="0045028F" w:rsidRDefault="0045028F" w:rsidP="004502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2E24E" id="_x0000_s1030" style="position:absolute;margin-left:289.65pt;margin-top:11.4pt;width:211.6pt;height:60.8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" fillcolor="#e00" strokecolor="#e00" strokeweight="1pt">
                <v:stroke joinstyle="miter"/>
                <v:textbox>
                  <w:txbxContent>
                    <w:p w14:paraId="7F94C396" w14:textId="7D7F9064" w:rsidR="0045028F" w:rsidRPr="001636C2" w:rsidRDefault="0045028F" w:rsidP="0045028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>EUR</w:t>
                      </w:r>
                      <w:r w:rsidR="003E42A8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 xml:space="preserve">RE </w:t>
                      </w:r>
                      <w:r w:rsidR="00425174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 xml:space="preserve">EURE </w:t>
                      </w:r>
                      <w:r w:rsidR="003E42A8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>OEUR</w:t>
                      </w:r>
                    </w:p>
                    <w:p w14:paraId="09205871" w14:textId="402A011F" w:rsidR="0045028F" w:rsidRPr="001636C2" w:rsidRDefault="003E42A8" w:rsidP="0045028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Très rare</w:t>
                      </w:r>
                      <w:r w:rsidR="0045028F" w:rsidRPr="001636C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ED9FC6" w14:textId="77777777" w:rsidR="0045028F" w:rsidRPr="009D0B09" w:rsidRDefault="0045028F" w:rsidP="0045028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F1735AA" w14:textId="77777777" w:rsidR="0045028F" w:rsidRDefault="0045028F" w:rsidP="0045028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sz w:val="36"/>
          <w:szCs w:val="56"/>
        </w:rPr>
        <w:t>blanc – la blancheur</w:t>
      </w:r>
    </w:p>
    <w:p w14:paraId="6D0087A1" w14:textId="7EEAA8A9" w:rsidR="00253F44" w:rsidRDefault="00253F44" w:rsidP="00253F44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>
        <w:rPr>
          <w:rFonts w:asciiTheme="minorHAnsi" w:hAnsiTheme="minorHAnsi" w:cstheme="minorHAnsi"/>
          <w:sz w:val="36"/>
          <w:szCs w:val="56"/>
        </w:rPr>
        <w:t>rouge – une rougeur</w:t>
      </w:r>
    </w:p>
    <w:p w14:paraId="69E077E3" w14:textId="2EA4FADE" w:rsidR="00253F44" w:rsidRDefault="00253F44" w:rsidP="00253F44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>
        <w:rPr>
          <w:rFonts w:asciiTheme="minorHAnsi" w:hAnsiTheme="minorHAnsi" w:cstheme="minorHAnsi"/>
          <w:sz w:val="36"/>
          <w:szCs w:val="56"/>
        </w:rPr>
        <w:t>noir – la noirceur</w:t>
      </w:r>
    </w:p>
    <w:p w14:paraId="710F124B" w14:textId="1672D160" w:rsidR="00253F44" w:rsidRDefault="00253F44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>
        <w:rPr>
          <w:rFonts w:asciiTheme="minorHAnsi" w:hAnsiTheme="minorHAnsi" w:cstheme="minorHAnsi"/>
          <w:sz w:val="36"/>
          <w:szCs w:val="56"/>
        </w:rPr>
        <w:t>doux – la douceur</w:t>
      </w:r>
    </w:p>
    <w:p w14:paraId="31D7EAE6" w14:textId="212E29B9" w:rsidR="00253F44" w:rsidRDefault="00253F44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>
        <w:rPr>
          <w:rFonts w:asciiTheme="minorHAnsi" w:hAnsiTheme="minorHAnsi" w:cstheme="minorHAnsi"/>
          <w:sz w:val="36"/>
          <w:szCs w:val="56"/>
        </w:rPr>
        <w:t>la peur</w:t>
      </w:r>
      <w:r w:rsidRPr="00253F44">
        <w:rPr>
          <w:rFonts w:asciiTheme="minorHAnsi" w:hAnsiTheme="minorHAnsi" w:cstheme="minorHAnsi"/>
          <w:sz w:val="36"/>
          <w:szCs w:val="56"/>
        </w:rPr>
        <w:t xml:space="preserve"> </w:t>
      </w:r>
      <w:r>
        <w:rPr>
          <w:rFonts w:asciiTheme="minorHAnsi" w:hAnsiTheme="minorHAnsi" w:cstheme="minorHAnsi"/>
          <w:sz w:val="36"/>
          <w:szCs w:val="56"/>
        </w:rPr>
        <w:tab/>
      </w:r>
      <w:r>
        <w:rPr>
          <w:rFonts w:asciiTheme="minorHAnsi" w:hAnsiTheme="minorHAnsi" w:cstheme="minorHAnsi"/>
          <w:sz w:val="36"/>
          <w:szCs w:val="56"/>
        </w:rPr>
        <w:t>le beurre</w:t>
      </w:r>
      <w:r>
        <w:rPr>
          <w:rFonts w:asciiTheme="minorHAnsi" w:hAnsiTheme="minorHAnsi" w:cstheme="minorHAnsi"/>
          <w:sz w:val="36"/>
          <w:szCs w:val="56"/>
        </w:rPr>
        <w:br/>
        <w:t>il est heureux</w:t>
      </w:r>
      <w:r>
        <w:rPr>
          <w:rFonts w:asciiTheme="minorHAnsi" w:hAnsiTheme="minorHAnsi" w:cstheme="minorHAnsi"/>
          <w:sz w:val="36"/>
          <w:szCs w:val="56"/>
        </w:rPr>
        <w:tab/>
      </w:r>
      <w:r>
        <w:rPr>
          <w:rFonts w:asciiTheme="minorHAnsi" w:hAnsiTheme="minorHAnsi" w:cstheme="minorHAnsi"/>
          <w:sz w:val="36"/>
          <w:szCs w:val="56"/>
        </w:rPr>
        <w:t>il est l’heure – une demeure</w:t>
      </w:r>
    </w:p>
    <w:p w14:paraId="0FC6D092" w14:textId="09B90B56" w:rsidR="00253F44" w:rsidRDefault="00253F44" w:rsidP="003E42A8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>
        <w:rPr>
          <w:rFonts w:asciiTheme="minorHAnsi" w:hAnsiTheme="minorHAnsi" w:cstheme="minorHAnsi"/>
          <w:sz w:val="36"/>
          <w:szCs w:val="56"/>
        </w:rPr>
        <w:t>elle est heureuse</w:t>
      </w:r>
      <w:r>
        <w:rPr>
          <w:rFonts w:asciiTheme="minorHAnsi" w:hAnsiTheme="minorHAnsi" w:cstheme="minorHAnsi"/>
          <w:sz w:val="36"/>
          <w:szCs w:val="56"/>
        </w:rPr>
        <w:tab/>
      </w:r>
      <w:r>
        <w:rPr>
          <w:rFonts w:asciiTheme="minorHAnsi" w:hAnsiTheme="minorHAnsi" w:cstheme="minorHAnsi"/>
          <w:sz w:val="36"/>
          <w:szCs w:val="56"/>
        </w:rPr>
        <w:t>deux heures</w:t>
      </w:r>
    </w:p>
    <w:p w14:paraId="24BD1A44" w14:textId="1988219C" w:rsidR="003E42A8" w:rsidRDefault="00253F44" w:rsidP="00253F44">
      <w:pPr>
        <w:tabs>
          <w:tab w:val="left" w:pos="5529"/>
        </w:tabs>
        <w:rPr>
          <w:rFonts w:asciiTheme="minorHAnsi" w:hAnsiTheme="minorHAnsi" w:cstheme="minorHAnsi"/>
          <w:sz w:val="36"/>
          <w:szCs w:val="56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913728" behindDoc="0" locked="0" layoutInCell="1" allowOverlap="1" wp14:anchorId="439327A9" wp14:editId="0129D827">
            <wp:simplePos x="0" y="0"/>
            <wp:positionH relativeFrom="column">
              <wp:posOffset>3665768</wp:posOffset>
            </wp:positionH>
            <wp:positionV relativeFrom="paragraph">
              <wp:posOffset>483608</wp:posOffset>
            </wp:positionV>
            <wp:extent cx="3159125" cy="401955"/>
            <wp:effectExtent l="0" t="0" r="3175" b="0"/>
            <wp:wrapSquare wrapText="bothSides"/>
            <wp:docPr id="2071834866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36"/>
          <w:szCs w:val="56"/>
        </w:rPr>
        <w:tab/>
      </w:r>
      <w:r>
        <w:rPr>
          <w:rFonts w:asciiTheme="minorHAnsi" w:hAnsiTheme="minorHAnsi" w:cstheme="minorHAnsi"/>
          <w:sz w:val="36"/>
          <w:szCs w:val="56"/>
        </w:rPr>
        <w:t xml:space="preserve">ma sœur – le cœur </w:t>
      </w:r>
    </w:p>
    <w:p w14:paraId="75C6DBCD" w14:textId="37A738AC" w:rsidR="0045028F" w:rsidRDefault="00253F44" w:rsidP="00253F44">
      <w:pPr>
        <w:tabs>
          <w:tab w:val="left" w:pos="6096"/>
        </w:tabs>
        <w:rPr>
          <w:rFonts w:asciiTheme="minorHAnsi" w:hAnsiTheme="minorHAnsi" w:cstheme="minorHAnsi"/>
          <w:sz w:val="40"/>
          <w:szCs w:val="60"/>
        </w:rPr>
      </w:pPr>
      <w:r>
        <w:rPr>
          <w:rFonts w:ascii="Calibri" w:hAnsi="Calibri"/>
          <w:b/>
          <w:noProof/>
          <w:color w:val="FF9D0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1328D472" wp14:editId="65D36255">
                <wp:simplePos x="0" y="0"/>
                <wp:positionH relativeFrom="page">
                  <wp:posOffset>189186</wp:posOffset>
                </wp:positionH>
                <wp:positionV relativeFrom="paragraph">
                  <wp:posOffset>99016</wp:posOffset>
                </wp:positionV>
                <wp:extent cx="7141780" cy="569595"/>
                <wp:effectExtent l="0" t="0" r="2540" b="1905"/>
                <wp:wrapNone/>
                <wp:docPr id="176329114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78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36BA4" id="Rectangle à coins arrondis 13" o:spid="_x0000_s1026" style="position:absolute;margin-left:14.9pt;margin-top:7.8pt;width:562.35pt;height:44.85pt;z-index:25190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6560" behindDoc="0" locked="0" layoutInCell="1" allowOverlap="1" wp14:anchorId="25F64244" wp14:editId="69D60004">
            <wp:simplePos x="0" y="0"/>
            <wp:positionH relativeFrom="column">
              <wp:posOffset>5422900</wp:posOffset>
            </wp:positionH>
            <wp:positionV relativeFrom="paragraph">
              <wp:posOffset>98425</wp:posOffset>
            </wp:positionV>
            <wp:extent cx="793115" cy="1017905"/>
            <wp:effectExtent l="0" t="0" r="6985" b="0"/>
            <wp:wrapSquare wrapText="bothSides"/>
            <wp:docPr id="85710287" name="Image 1" descr="Une image contenant texte, Graphiqu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75053" name="Image 1" descr="Une image contenant texte, Graphique, Police, logo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3B5D22D9" wp14:editId="0AF78D95">
                <wp:simplePos x="0" y="0"/>
                <wp:positionH relativeFrom="column">
                  <wp:posOffset>-52705</wp:posOffset>
                </wp:positionH>
                <wp:positionV relativeFrom="paragraph">
                  <wp:posOffset>192514</wp:posOffset>
                </wp:positionV>
                <wp:extent cx="4742180" cy="373380"/>
                <wp:effectExtent l="0" t="0" r="20320" b="26670"/>
                <wp:wrapNone/>
                <wp:docPr id="108529339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AE9DEA" w14:textId="0221008A" w:rsidR="00EA56D0" w:rsidRDefault="00EA56D0" w:rsidP="00EA56D0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LECTURE 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CRITURE avec EUR et EUSE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D22D9" id="_x0000_s1031" style="position:absolute;margin-left:-4.15pt;margin-top:15.15pt;width:373.4pt;height:29.4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" fillcolor="window" strokecolor="#ff8c00" strokeweight="1pt">
                <v:stroke joinstyle="miter"/>
                <v:path arrowok="t"/>
                <v:textbox>
                  <w:txbxContent>
                    <w:p w14:paraId="2DAE9DEA" w14:textId="0221008A" w:rsidR="00EA56D0" w:rsidRDefault="00EA56D0" w:rsidP="00EA56D0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LECTURE et </w:t>
                      </w:r>
                      <w:r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CRITURE avec EUR et EUSE</w:t>
                      </w:r>
                    </w:p>
                  </w:txbxContent>
                </v:textbox>
              </v:roundrect>
            </w:pict>
          </mc:Fallback>
        </mc:AlternateContent>
      </w:r>
      <w:r w:rsidR="003E42A8">
        <w:rPr>
          <w:rFonts w:asciiTheme="minorHAnsi" w:hAnsiTheme="minorHAnsi" w:cstheme="minorHAnsi"/>
          <w:sz w:val="36"/>
          <w:szCs w:val="56"/>
        </w:rPr>
        <w:tab/>
      </w:r>
    </w:p>
    <w:p w14:paraId="68EB3A8F" w14:textId="77777777" w:rsidR="0045028F" w:rsidRDefault="0045028F" w:rsidP="0045028F">
      <w:pPr>
        <w:tabs>
          <w:tab w:val="left" w:pos="7088"/>
        </w:tabs>
        <w:rPr>
          <w:rFonts w:asciiTheme="minorHAnsi" w:hAnsiTheme="minorHAnsi" w:cstheme="minorHAnsi"/>
          <w:sz w:val="40"/>
          <w:szCs w:val="60"/>
        </w:rPr>
      </w:pPr>
    </w:p>
    <w:p w14:paraId="23328027" w14:textId="77777777" w:rsidR="0045028F" w:rsidRDefault="0045028F" w:rsidP="0045028F">
      <w:pPr>
        <w:tabs>
          <w:tab w:val="left" w:pos="7088"/>
        </w:tabs>
        <w:rPr>
          <w:rFonts w:asciiTheme="minorHAnsi" w:hAnsiTheme="minorHAnsi" w:cstheme="minorHAnsi"/>
          <w:sz w:val="40"/>
          <w:szCs w:val="60"/>
        </w:rPr>
      </w:pPr>
    </w:p>
    <w:p w14:paraId="45981AA3" w14:textId="77777777" w:rsidR="003E42A8" w:rsidRPr="00F27F86" w:rsidRDefault="003E42A8" w:rsidP="003E42A8">
      <w:pPr>
        <w:pStyle w:val="Paragraphedeliste"/>
        <w:numPr>
          <w:ilvl w:val="0"/>
          <w:numId w:val="30"/>
        </w:numPr>
        <w:spacing w:after="240"/>
        <w:rPr>
          <w:rFonts w:ascii="Calibri" w:hAnsi="Calibri"/>
          <w:b/>
          <w:bCs/>
          <w:color w:val="FF7800"/>
        </w:rPr>
      </w:pPr>
      <w:r>
        <w:rPr>
          <w:rFonts w:ascii="Calibri" w:hAnsi="Calibri"/>
          <w:b/>
          <w:bCs/>
          <w:color w:val="FF7800"/>
        </w:rPr>
        <w:t xml:space="preserve">Je </w:t>
      </w:r>
      <w:r w:rsidRPr="00F27F86">
        <w:rPr>
          <w:rFonts w:ascii="Calibri" w:hAnsi="Calibri"/>
          <w:b/>
          <w:bCs/>
          <w:color w:val="FF7800"/>
        </w:rPr>
        <w:t>lis plusieurs fois ces syllabes :</w:t>
      </w:r>
      <w:r w:rsidRPr="00EA56D0">
        <w:rPr>
          <w:noProof/>
        </w:rPr>
        <w:t xml:space="preserve"> </w:t>
      </w:r>
    </w:p>
    <w:tbl>
      <w:tblPr>
        <w:tblW w:w="0" w:type="auto"/>
        <w:tblBorders>
          <w:top w:val="single" w:sz="2" w:space="0" w:color="FF7800"/>
          <w:left w:val="single" w:sz="2" w:space="0" w:color="FF7800"/>
          <w:bottom w:val="single" w:sz="2" w:space="0" w:color="FF7800"/>
          <w:right w:val="single" w:sz="2" w:space="0" w:color="FF7800"/>
          <w:insideH w:val="single" w:sz="2" w:space="0" w:color="FF7800"/>
          <w:insideV w:val="single" w:sz="2" w:space="0" w:color="FF78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7"/>
        <w:gridCol w:w="1758"/>
        <w:gridCol w:w="1497"/>
        <w:gridCol w:w="1842"/>
        <w:gridCol w:w="2127"/>
      </w:tblGrid>
      <w:tr w:rsidR="003E42A8" w:rsidRPr="006716C2" w14:paraId="600E25E8" w14:textId="77777777" w:rsidTr="00C72DC0">
        <w:tc>
          <w:tcPr>
            <w:tcW w:w="1809" w:type="dxa"/>
          </w:tcPr>
          <w:p w14:paraId="7742C2B7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beur</w:t>
            </w:r>
            <w:proofErr w:type="spellEnd"/>
          </w:p>
        </w:tc>
        <w:tc>
          <w:tcPr>
            <w:tcW w:w="1707" w:type="dxa"/>
          </w:tcPr>
          <w:p w14:paraId="5734EF13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deur</w:t>
            </w:r>
            <w:proofErr w:type="spellEnd"/>
          </w:p>
        </w:tc>
        <w:tc>
          <w:tcPr>
            <w:tcW w:w="1758" w:type="dxa"/>
          </w:tcPr>
          <w:p w14:paraId="24C48AD7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ceur</w:t>
            </w:r>
            <w:proofErr w:type="spellEnd"/>
          </w:p>
        </w:tc>
        <w:tc>
          <w:tcPr>
            <w:tcW w:w="1497" w:type="dxa"/>
          </w:tcPr>
          <w:p w14:paraId="230F12E7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feur</w:t>
            </w:r>
            <w:proofErr w:type="spellEnd"/>
          </w:p>
        </w:tc>
        <w:tc>
          <w:tcPr>
            <w:tcW w:w="1842" w:type="dxa"/>
          </w:tcPr>
          <w:p w14:paraId="1454F59F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geur</w:t>
            </w:r>
            <w:proofErr w:type="spellEnd"/>
          </w:p>
        </w:tc>
        <w:tc>
          <w:tcPr>
            <w:tcW w:w="2127" w:type="dxa"/>
          </w:tcPr>
          <w:p w14:paraId="1A5F961A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gleur</w:t>
            </w:r>
            <w:proofErr w:type="spellEnd"/>
          </w:p>
        </w:tc>
      </w:tr>
      <w:tr w:rsidR="003E42A8" w:rsidRPr="006716C2" w14:paraId="7A69FB62" w14:textId="77777777" w:rsidTr="00C72DC0">
        <w:tc>
          <w:tcPr>
            <w:tcW w:w="1809" w:type="dxa"/>
          </w:tcPr>
          <w:p w14:paraId="19D1138B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leur</w:t>
            </w:r>
            <w:proofErr w:type="spellEnd"/>
          </w:p>
        </w:tc>
        <w:tc>
          <w:tcPr>
            <w:tcW w:w="1707" w:type="dxa"/>
          </w:tcPr>
          <w:p w14:paraId="04E7824F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meur</w:t>
            </w:r>
            <w:proofErr w:type="spellEnd"/>
          </w:p>
        </w:tc>
        <w:tc>
          <w:tcPr>
            <w:tcW w:w="1758" w:type="dxa"/>
          </w:tcPr>
          <w:p w14:paraId="407EB6C3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neur</w:t>
            </w:r>
            <w:proofErr w:type="spellEnd"/>
          </w:p>
        </w:tc>
        <w:tc>
          <w:tcPr>
            <w:tcW w:w="1497" w:type="dxa"/>
          </w:tcPr>
          <w:p w14:paraId="58363B2B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peur</w:t>
            </w:r>
            <w:proofErr w:type="spellEnd"/>
          </w:p>
        </w:tc>
        <w:tc>
          <w:tcPr>
            <w:tcW w:w="1842" w:type="dxa"/>
          </w:tcPr>
          <w:p w14:paraId="3388C2C7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reur</w:t>
            </w:r>
            <w:proofErr w:type="spellEnd"/>
          </w:p>
        </w:tc>
        <w:tc>
          <w:tcPr>
            <w:tcW w:w="2127" w:type="dxa"/>
          </w:tcPr>
          <w:p w14:paraId="20A52430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seur</w:t>
            </w:r>
            <w:proofErr w:type="spellEnd"/>
          </w:p>
        </w:tc>
      </w:tr>
      <w:tr w:rsidR="003E42A8" w:rsidRPr="006716C2" w14:paraId="7CDD5C0B" w14:textId="77777777" w:rsidTr="00C72DC0">
        <w:tc>
          <w:tcPr>
            <w:tcW w:w="1809" w:type="dxa"/>
          </w:tcPr>
          <w:p w14:paraId="4EDDD669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teur</w:t>
            </w:r>
            <w:proofErr w:type="spellEnd"/>
          </w:p>
        </w:tc>
        <w:tc>
          <w:tcPr>
            <w:tcW w:w="1707" w:type="dxa"/>
          </w:tcPr>
          <w:p w14:paraId="2F776512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veur</w:t>
            </w:r>
            <w:proofErr w:type="spellEnd"/>
          </w:p>
        </w:tc>
        <w:tc>
          <w:tcPr>
            <w:tcW w:w="1758" w:type="dxa"/>
          </w:tcPr>
          <w:p w14:paraId="126D1EBC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xeur</w:t>
            </w:r>
            <w:proofErr w:type="spellEnd"/>
          </w:p>
        </w:tc>
        <w:tc>
          <w:tcPr>
            <w:tcW w:w="1497" w:type="dxa"/>
          </w:tcPr>
          <w:p w14:paraId="7F40D8CD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queur</w:t>
            </w:r>
            <w:proofErr w:type="spellEnd"/>
          </w:p>
        </w:tc>
        <w:tc>
          <w:tcPr>
            <w:tcW w:w="1842" w:type="dxa"/>
          </w:tcPr>
          <w:p w14:paraId="75CA2DC0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fleur</w:t>
            </w:r>
          </w:p>
        </w:tc>
        <w:tc>
          <w:tcPr>
            <w:tcW w:w="2127" w:type="dxa"/>
          </w:tcPr>
          <w:p w14:paraId="684A1390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pleur</w:t>
            </w:r>
            <w:proofErr w:type="spellEnd"/>
          </w:p>
        </w:tc>
      </w:tr>
      <w:tr w:rsidR="003E42A8" w:rsidRPr="006716C2" w14:paraId="33E14196" w14:textId="77777777" w:rsidTr="00C72DC0">
        <w:trPr>
          <w:trHeight w:val="176"/>
        </w:trPr>
        <w:tc>
          <w:tcPr>
            <w:tcW w:w="10740" w:type="dxa"/>
            <w:gridSpan w:val="6"/>
            <w:shd w:val="clear" w:color="auto" w:fill="BFBFBF" w:themeFill="background1" w:themeFillShade="BF"/>
          </w:tcPr>
          <w:p w14:paraId="5320FEF1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3E42A8" w:rsidRPr="006716C2" w14:paraId="3EC9E64E" w14:textId="77777777" w:rsidTr="00C72DC0">
        <w:tc>
          <w:tcPr>
            <w:tcW w:w="1809" w:type="dxa"/>
          </w:tcPr>
          <w:p w14:paraId="639DEFC2" w14:textId="14FCECF4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beuse</w:t>
            </w:r>
            <w:proofErr w:type="spellEnd"/>
          </w:p>
        </w:tc>
        <w:tc>
          <w:tcPr>
            <w:tcW w:w="1707" w:type="dxa"/>
          </w:tcPr>
          <w:p w14:paraId="3D03BE44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deuse</w:t>
            </w:r>
            <w:proofErr w:type="spellEnd"/>
          </w:p>
        </w:tc>
        <w:tc>
          <w:tcPr>
            <w:tcW w:w="1758" w:type="dxa"/>
          </w:tcPr>
          <w:p w14:paraId="53A719E8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feuse</w:t>
            </w:r>
            <w:proofErr w:type="spellEnd"/>
          </w:p>
        </w:tc>
        <w:tc>
          <w:tcPr>
            <w:tcW w:w="1497" w:type="dxa"/>
          </w:tcPr>
          <w:p w14:paraId="4C99C600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geuse</w:t>
            </w:r>
            <w:proofErr w:type="spellEnd"/>
          </w:p>
        </w:tc>
        <w:tc>
          <w:tcPr>
            <w:tcW w:w="1842" w:type="dxa"/>
          </w:tcPr>
          <w:p w14:paraId="424DDD58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gleuse</w:t>
            </w:r>
            <w:proofErr w:type="spellEnd"/>
          </w:p>
        </w:tc>
        <w:tc>
          <w:tcPr>
            <w:tcW w:w="2127" w:type="dxa"/>
          </w:tcPr>
          <w:p w14:paraId="40314FA9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leuse</w:t>
            </w:r>
            <w:proofErr w:type="spellEnd"/>
          </w:p>
        </w:tc>
      </w:tr>
      <w:tr w:rsidR="003E42A8" w:rsidRPr="006716C2" w14:paraId="46AAACF8" w14:textId="77777777" w:rsidTr="00C72DC0">
        <w:tc>
          <w:tcPr>
            <w:tcW w:w="1809" w:type="dxa"/>
          </w:tcPr>
          <w:p w14:paraId="629504FE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meuse</w:t>
            </w:r>
            <w:proofErr w:type="spellEnd"/>
          </w:p>
        </w:tc>
        <w:tc>
          <w:tcPr>
            <w:tcW w:w="1707" w:type="dxa"/>
          </w:tcPr>
          <w:p w14:paraId="09ED6921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neuse</w:t>
            </w:r>
            <w:proofErr w:type="spellEnd"/>
          </w:p>
        </w:tc>
        <w:tc>
          <w:tcPr>
            <w:tcW w:w="1758" w:type="dxa"/>
          </w:tcPr>
          <w:p w14:paraId="73E6DD31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peuse</w:t>
            </w:r>
            <w:proofErr w:type="spellEnd"/>
          </w:p>
        </w:tc>
        <w:tc>
          <w:tcPr>
            <w:tcW w:w="1497" w:type="dxa"/>
          </w:tcPr>
          <w:p w14:paraId="7AC0A891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reuse</w:t>
            </w:r>
          </w:p>
        </w:tc>
        <w:tc>
          <w:tcPr>
            <w:tcW w:w="1842" w:type="dxa"/>
          </w:tcPr>
          <w:p w14:paraId="4C0FC7F9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seuse</w:t>
            </w:r>
            <w:proofErr w:type="spellEnd"/>
          </w:p>
        </w:tc>
        <w:tc>
          <w:tcPr>
            <w:tcW w:w="2127" w:type="dxa"/>
          </w:tcPr>
          <w:p w14:paraId="14777AB2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teuse</w:t>
            </w:r>
            <w:proofErr w:type="spellEnd"/>
          </w:p>
        </w:tc>
      </w:tr>
      <w:tr w:rsidR="003E42A8" w:rsidRPr="006716C2" w14:paraId="6DB32A88" w14:textId="77777777" w:rsidTr="00C72DC0">
        <w:tc>
          <w:tcPr>
            <w:tcW w:w="1809" w:type="dxa"/>
          </w:tcPr>
          <w:p w14:paraId="1CBA89AD" w14:textId="1EA757E8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veuse</w:t>
            </w:r>
            <w:proofErr w:type="spellEnd"/>
          </w:p>
        </w:tc>
        <w:tc>
          <w:tcPr>
            <w:tcW w:w="1707" w:type="dxa"/>
          </w:tcPr>
          <w:p w14:paraId="3B4074AF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xeuse</w:t>
            </w:r>
            <w:proofErr w:type="spellEnd"/>
          </w:p>
        </w:tc>
        <w:tc>
          <w:tcPr>
            <w:tcW w:w="1758" w:type="dxa"/>
          </w:tcPr>
          <w:p w14:paraId="32C93850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queuse</w:t>
            </w:r>
            <w:proofErr w:type="spellEnd"/>
          </w:p>
        </w:tc>
        <w:tc>
          <w:tcPr>
            <w:tcW w:w="1497" w:type="dxa"/>
          </w:tcPr>
          <w:p w14:paraId="6C822DA0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freuse</w:t>
            </w:r>
            <w:proofErr w:type="spellEnd"/>
          </w:p>
        </w:tc>
        <w:tc>
          <w:tcPr>
            <w:tcW w:w="1842" w:type="dxa"/>
          </w:tcPr>
          <w:p w14:paraId="591D47CA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creuse</w:t>
            </w:r>
            <w:proofErr w:type="spellEnd"/>
          </w:p>
        </w:tc>
        <w:tc>
          <w:tcPr>
            <w:tcW w:w="2127" w:type="dxa"/>
          </w:tcPr>
          <w:p w14:paraId="5357E32D" w14:textId="77777777" w:rsidR="003E42A8" w:rsidRPr="006716C2" w:rsidRDefault="003E42A8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proofErr w:type="spellStart"/>
            <w:r w:rsidRPr="006716C2">
              <w:rPr>
                <w:rFonts w:ascii="Calibri" w:hAnsi="Calibri"/>
                <w:sz w:val="40"/>
                <w:szCs w:val="40"/>
                <w:lang w:val="en-US"/>
              </w:rPr>
              <w:t>xeuse</w:t>
            </w:r>
            <w:proofErr w:type="spellEnd"/>
          </w:p>
        </w:tc>
      </w:tr>
    </w:tbl>
    <w:p w14:paraId="0D73A6E9" w14:textId="77777777" w:rsidR="003E42A8" w:rsidRDefault="003E42A8" w:rsidP="003E42A8">
      <w:pPr>
        <w:rPr>
          <w:rFonts w:ascii="Calibri" w:hAnsi="Calibri"/>
          <w:sz w:val="28"/>
        </w:rPr>
      </w:pPr>
    </w:p>
    <w:p w14:paraId="76F9BE35" w14:textId="3760BDFB" w:rsidR="003443D9" w:rsidRPr="003443D9" w:rsidRDefault="003443D9" w:rsidP="003443D9">
      <w:pPr>
        <w:pStyle w:val="Paragraphedeliste"/>
        <w:numPr>
          <w:ilvl w:val="0"/>
          <w:numId w:val="30"/>
        </w:numPr>
        <w:spacing w:after="240"/>
        <w:rPr>
          <w:rFonts w:ascii="Calibri" w:hAnsi="Calibri"/>
          <w:b/>
          <w:bCs/>
          <w:color w:val="FF7800"/>
        </w:rPr>
      </w:pPr>
      <w:r w:rsidRPr="003443D9">
        <w:rPr>
          <w:rFonts w:ascii="Calibri" w:hAnsi="Calibri"/>
          <w:b/>
          <w:bCs/>
          <w:color w:val="FF7800"/>
        </w:rPr>
        <w:t xml:space="preserve">Je lis plusieurs fois ces </w:t>
      </w:r>
      <w:r>
        <w:rPr>
          <w:rFonts w:ascii="Calibri" w:hAnsi="Calibri"/>
          <w:b/>
          <w:bCs/>
          <w:color w:val="FF7800"/>
        </w:rPr>
        <w:t>phrases</w:t>
      </w:r>
      <w:r w:rsidRPr="003443D9">
        <w:rPr>
          <w:rFonts w:ascii="Calibri" w:hAnsi="Calibri"/>
          <w:b/>
          <w:bCs/>
          <w:color w:val="FF7800"/>
        </w:rPr>
        <w:t> :</w:t>
      </w:r>
      <w:r w:rsidRPr="00EA56D0">
        <w:rPr>
          <w:noProof/>
        </w:rPr>
        <w:t xml:space="preserve"> </w:t>
      </w:r>
    </w:p>
    <w:p w14:paraId="223719B4" w14:textId="7611B614" w:rsidR="003443D9" w:rsidRDefault="003443D9" w:rsidP="003443D9">
      <w:pPr>
        <w:ind w:right="556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A quatre heures, Lina prend des tartines de beurre.</w:t>
      </w:r>
    </w:p>
    <w:p w14:paraId="36E1E169" w14:textId="486A90E4" w:rsidR="003443D9" w:rsidRDefault="003443D9" w:rsidP="003443D9">
      <w:pPr>
        <w:ind w:right="556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Ma sœur est triste, elle pleure car elle a mal au cœur.  </w:t>
      </w:r>
    </w:p>
    <w:p w14:paraId="12915CE1" w14:textId="571E8FE9" w:rsidR="003443D9" w:rsidRDefault="003443D9" w:rsidP="003443D9">
      <w:pPr>
        <w:ind w:right="556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Je dois aller chez le docteur à onze heures.</w:t>
      </w:r>
    </w:p>
    <w:p w14:paraId="6DA4CE25" w14:textId="21D35560" w:rsidR="003443D9" w:rsidRDefault="003443D9" w:rsidP="003443D9">
      <w:pPr>
        <w:ind w:right="556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Avec cette chaleur, il faut arroser plusieurs fois les fleurs.</w:t>
      </w:r>
    </w:p>
    <w:p w14:paraId="66855A4C" w14:textId="07D76A93" w:rsidR="003443D9" w:rsidRDefault="003443D9" w:rsidP="003443D9">
      <w:pPr>
        <w:ind w:right="556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Le professeur utilise un ordinateur pour préparer ses cours.</w:t>
      </w:r>
    </w:p>
    <w:p w14:paraId="66536F54" w14:textId="77777777" w:rsidR="003443D9" w:rsidRDefault="003443D9" w:rsidP="003443D9">
      <w:pPr>
        <w:ind w:right="556"/>
        <w:rPr>
          <w:rFonts w:ascii="Calibri" w:hAnsi="Calibri"/>
          <w:sz w:val="40"/>
        </w:rPr>
      </w:pPr>
    </w:p>
    <w:p w14:paraId="2996AD92" w14:textId="3279993E" w:rsidR="003443D9" w:rsidRPr="003443D9" w:rsidRDefault="003443D9" w:rsidP="003443D9">
      <w:pPr>
        <w:pStyle w:val="Paragraphedeliste"/>
        <w:numPr>
          <w:ilvl w:val="0"/>
          <w:numId w:val="30"/>
        </w:numPr>
        <w:spacing w:after="240"/>
        <w:rPr>
          <w:rFonts w:ascii="Calibri" w:hAnsi="Calibri"/>
          <w:b/>
          <w:bCs/>
          <w:color w:val="FF7800"/>
        </w:rPr>
      </w:pPr>
      <w:r>
        <w:rPr>
          <w:rFonts w:ascii="Calibri" w:hAnsi="Calibri"/>
          <w:b/>
          <w:bCs/>
          <w:color w:val="FF7800"/>
        </w:rPr>
        <w:t>Je complète par un mot de la même famille qui se termine par EUR </w:t>
      </w:r>
      <w:r w:rsidR="0003032F">
        <w:rPr>
          <w:rFonts w:ascii="Calibri" w:hAnsi="Calibri"/>
          <w:b/>
          <w:bCs/>
          <w:color w:val="FF7800"/>
        </w:rPr>
        <w:t xml:space="preserve">ou EUSE </w:t>
      </w:r>
      <w:r>
        <w:rPr>
          <w:rFonts w:ascii="Calibri" w:hAnsi="Calibri"/>
          <w:b/>
          <w:bCs/>
          <w:color w:val="FF7800"/>
        </w:rPr>
        <w:t>:</w:t>
      </w:r>
    </w:p>
    <w:p w14:paraId="194DCADD" w14:textId="4CC4E370" w:rsidR="0003032F" w:rsidRDefault="0003032F" w:rsidP="0003032F">
      <w:pPr>
        <w:spacing w:line="276" w:lineRule="auto"/>
        <w:ind w:right="556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blanc</w:t>
      </w:r>
      <w:r w:rsidR="003443D9">
        <w:rPr>
          <w:rFonts w:ascii="Calibri" w:hAnsi="Calibri"/>
          <w:sz w:val="40"/>
        </w:rPr>
        <w:t xml:space="preserve"> : </w:t>
      </w:r>
      <w:r>
        <w:rPr>
          <w:rFonts w:ascii="Calibri" w:hAnsi="Calibri"/>
          <w:sz w:val="40"/>
        </w:rPr>
        <w:t>La ___________________</w:t>
      </w:r>
    </w:p>
    <w:p w14:paraId="3E80F9C5" w14:textId="78BD07BB" w:rsidR="0003032F" w:rsidRDefault="0003032F" w:rsidP="0003032F">
      <w:pPr>
        <w:spacing w:line="276" w:lineRule="auto"/>
        <w:ind w:right="556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profond : La __________________</w:t>
      </w:r>
    </w:p>
    <w:p w14:paraId="7B90B91B" w14:textId="7BFC2803" w:rsidR="0003032F" w:rsidRDefault="0003032F" w:rsidP="0003032F">
      <w:pPr>
        <w:spacing w:line="276" w:lineRule="auto"/>
        <w:ind w:right="556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long : La ____________________</w:t>
      </w:r>
    </w:p>
    <w:p w14:paraId="75627BC3" w14:textId="3DC378F3" w:rsidR="0003032F" w:rsidRDefault="0003032F" w:rsidP="0003032F">
      <w:pPr>
        <w:spacing w:line="276" w:lineRule="auto"/>
        <w:ind w:right="556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large : La _____________________</w:t>
      </w:r>
    </w:p>
    <w:p w14:paraId="57624C6B" w14:textId="58710DD9" w:rsidR="0003032F" w:rsidRDefault="0003032F" w:rsidP="0003032F">
      <w:pPr>
        <w:spacing w:line="276" w:lineRule="auto"/>
        <w:ind w:right="556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froid : La ____________________</w:t>
      </w:r>
    </w:p>
    <w:p w14:paraId="07113D4E" w14:textId="44F16FD7" w:rsidR="0003032F" w:rsidRDefault="0003032F" w:rsidP="0003032F">
      <w:pPr>
        <w:spacing w:line="276" w:lineRule="auto"/>
        <w:ind w:right="556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Il aspire : L’______________________</w:t>
      </w:r>
    </w:p>
    <w:p w14:paraId="1EE4EB46" w14:textId="0794CDBD" w:rsidR="0003032F" w:rsidRDefault="0003032F" w:rsidP="0003032F">
      <w:pPr>
        <w:spacing w:line="276" w:lineRule="auto"/>
        <w:ind w:right="556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Il plonge : Le ______________ Elle plonge : La ______________</w:t>
      </w:r>
    </w:p>
    <w:p w14:paraId="766A627F" w14:textId="6308E614" w:rsidR="0003032F" w:rsidRDefault="0003032F" w:rsidP="0003032F">
      <w:pPr>
        <w:spacing w:line="276" w:lineRule="auto"/>
        <w:ind w:right="556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Il court : Le ______________ Elle court : La ________________</w:t>
      </w:r>
    </w:p>
    <w:p w14:paraId="39295917" w14:textId="45FAAE13" w:rsidR="0003032F" w:rsidRDefault="0003032F" w:rsidP="0003032F">
      <w:pPr>
        <w:spacing w:line="276" w:lineRule="auto"/>
        <w:ind w:right="556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Il joue : Le ______________ Elle joue : La __________________</w:t>
      </w:r>
    </w:p>
    <w:p w14:paraId="00D6CD66" w14:textId="20D1C11E" w:rsidR="003443D9" w:rsidRDefault="0003032F" w:rsidP="001B2009">
      <w:pPr>
        <w:spacing w:line="276" w:lineRule="auto"/>
        <w:ind w:right="556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Il charge : Le ______________________</w:t>
      </w:r>
      <w:r w:rsidR="001B2009">
        <w:rPr>
          <w:rFonts w:ascii="Calibri" w:hAnsi="Calibri"/>
          <w:sz w:val="40"/>
        </w:rPr>
        <w:br/>
        <w:t>Il mange : Le ____________________</w:t>
      </w:r>
    </w:p>
    <w:p w14:paraId="62A38739" w14:textId="633F07A8" w:rsidR="003443D9" w:rsidRDefault="001B2009" w:rsidP="003E42A8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917824" behindDoc="0" locked="0" layoutInCell="1" allowOverlap="1" wp14:anchorId="03CD62E8" wp14:editId="3A96CC2A">
            <wp:simplePos x="0" y="0"/>
            <wp:positionH relativeFrom="column">
              <wp:posOffset>3574415</wp:posOffset>
            </wp:positionH>
            <wp:positionV relativeFrom="paragraph">
              <wp:posOffset>15240</wp:posOffset>
            </wp:positionV>
            <wp:extent cx="3159125" cy="401955"/>
            <wp:effectExtent l="0" t="0" r="3175" b="0"/>
            <wp:wrapSquare wrapText="bothSides"/>
            <wp:docPr id="827799759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8AB0E" w14:textId="68BC461A" w:rsidR="0003032F" w:rsidRDefault="000D663E" w:rsidP="0003032F">
      <w:pPr>
        <w:tabs>
          <w:tab w:val="left" w:pos="7088"/>
        </w:tabs>
        <w:rPr>
          <w:rFonts w:asciiTheme="minorHAnsi" w:hAnsiTheme="minorHAnsi" w:cstheme="minorHAnsi"/>
          <w:sz w:val="40"/>
          <w:szCs w:val="60"/>
        </w:rPr>
      </w:pPr>
      <w:r>
        <w:rPr>
          <w:rFonts w:ascii="Calibri" w:hAnsi="Calibri"/>
          <w:b/>
          <w:noProof/>
          <w:color w:val="FF9D0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7AC32C18" wp14:editId="3DCDF377">
                <wp:simplePos x="0" y="0"/>
                <wp:positionH relativeFrom="column">
                  <wp:posOffset>-145225</wp:posOffset>
                </wp:positionH>
                <wp:positionV relativeFrom="paragraph">
                  <wp:posOffset>271780</wp:posOffset>
                </wp:positionV>
                <wp:extent cx="4742180" cy="373380"/>
                <wp:effectExtent l="0" t="0" r="20320" b="26670"/>
                <wp:wrapNone/>
                <wp:docPr id="453941373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34FB47" w14:textId="77777777" w:rsidR="0003032F" w:rsidRDefault="0003032F" w:rsidP="0003032F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LECTURE 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CRITURE avec EUR et EUSE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C32C18" id="_x0000_s1032" style="position:absolute;margin-left:-11.45pt;margin-top:21.4pt;width:373.4pt;height:29.4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5134FB47" w14:textId="77777777" w:rsidR="0003032F" w:rsidRDefault="0003032F" w:rsidP="0003032F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LECTURE et </w:t>
                      </w:r>
                      <w:r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CRITURE avec EUR et EUSE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35169858" wp14:editId="763ED6CF">
                <wp:simplePos x="0" y="0"/>
                <wp:positionH relativeFrom="page">
                  <wp:posOffset>92265</wp:posOffset>
                </wp:positionH>
                <wp:positionV relativeFrom="paragraph">
                  <wp:posOffset>194945</wp:posOffset>
                </wp:positionV>
                <wp:extent cx="7334250" cy="569595"/>
                <wp:effectExtent l="0" t="0" r="0" b="1905"/>
                <wp:wrapNone/>
                <wp:docPr id="1653894087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E61F3" id="Rectangle à coins arrondis 13" o:spid="_x0000_s1026" style="position:absolute;margin-left:7.25pt;margin-top:15.35pt;width:577.5pt;height:44.85pt;z-index:25191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Db5bBD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 w:rsidR="0003032F">
        <w:rPr>
          <w:noProof/>
        </w:rPr>
        <w:drawing>
          <wp:anchor distT="0" distB="0" distL="114300" distR="114300" simplePos="0" relativeHeight="251921920" behindDoc="0" locked="0" layoutInCell="1" allowOverlap="1" wp14:anchorId="283F0271" wp14:editId="1B3BC1DF">
            <wp:simplePos x="0" y="0"/>
            <wp:positionH relativeFrom="column">
              <wp:posOffset>5546065</wp:posOffset>
            </wp:positionH>
            <wp:positionV relativeFrom="paragraph">
              <wp:posOffset>100182</wp:posOffset>
            </wp:positionV>
            <wp:extent cx="667820" cy="856811"/>
            <wp:effectExtent l="0" t="0" r="0" b="635"/>
            <wp:wrapSquare wrapText="bothSides"/>
            <wp:docPr id="507797214" name="Image 1" descr="Une image contenant texte, Graphiqu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75053" name="Image 1" descr="Une image contenant texte, Graphique, Police, logo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7820" cy="856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32F">
        <w:rPr>
          <w:rFonts w:asciiTheme="minorHAnsi" w:hAnsiTheme="minorHAnsi" w:cstheme="minorHAnsi"/>
          <w:sz w:val="40"/>
          <w:szCs w:val="60"/>
        </w:rPr>
        <w:tab/>
      </w:r>
    </w:p>
    <w:p w14:paraId="13E7373E" w14:textId="6E16F419" w:rsidR="0003032F" w:rsidRDefault="0003032F" w:rsidP="0003032F">
      <w:pPr>
        <w:tabs>
          <w:tab w:val="left" w:pos="7088"/>
        </w:tabs>
        <w:rPr>
          <w:rFonts w:asciiTheme="minorHAnsi" w:hAnsiTheme="minorHAnsi" w:cstheme="minorHAnsi"/>
          <w:sz w:val="40"/>
          <w:szCs w:val="60"/>
        </w:rPr>
      </w:pPr>
    </w:p>
    <w:p w14:paraId="06281004" w14:textId="439ABF0A" w:rsidR="003443D9" w:rsidRDefault="003443D9" w:rsidP="003E42A8">
      <w:pPr>
        <w:rPr>
          <w:rFonts w:ascii="Calibri" w:hAnsi="Calibri"/>
          <w:sz w:val="28"/>
        </w:rPr>
      </w:pPr>
    </w:p>
    <w:p w14:paraId="06BDBE18" w14:textId="79931518" w:rsidR="003443D9" w:rsidRDefault="003443D9" w:rsidP="003E42A8">
      <w:pPr>
        <w:rPr>
          <w:rFonts w:ascii="Calibri" w:hAnsi="Calibri"/>
          <w:sz w:val="28"/>
        </w:rPr>
      </w:pPr>
    </w:p>
    <w:p w14:paraId="319BE0FD" w14:textId="1A9D229F" w:rsidR="0003032F" w:rsidRDefault="00253F44" w:rsidP="0003032F">
      <w:pPr>
        <w:pStyle w:val="Titre1"/>
        <w:numPr>
          <w:ilvl w:val="0"/>
          <w:numId w:val="35"/>
        </w:numPr>
        <w:pBdr>
          <w:bottom w:val="none" w:sz="0" w:space="0" w:color="auto"/>
        </w:pBdr>
        <w:tabs>
          <w:tab w:val="left" w:pos="4111"/>
        </w:tabs>
        <w:ind w:left="502"/>
        <w:rPr>
          <w:rFonts w:ascii="Calibri" w:hAnsi="Calibri"/>
          <w:color w:val="FF8C00"/>
        </w:rPr>
      </w:pPr>
      <w:r>
        <w:rPr>
          <w:noProof/>
        </w:rPr>
        <w:drawing>
          <wp:anchor distT="0" distB="0" distL="114300" distR="114300" simplePos="0" relativeHeight="251935232" behindDoc="0" locked="0" layoutInCell="1" allowOverlap="1" wp14:anchorId="51FC7826" wp14:editId="1BD6079A">
            <wp:simplePos x="0" y="0"/>
            <wp:positionH relativeFrom="column">
              <wp:posOffset>4840605</wp:posOffset>
            </wp:positionH>
            <wp:positionV relativeFrom="paragraph">
              <wp:posOffset>42479</wp:posOffset>
            </wp:positionV>
            <wp:extent cx="1809750" cy="2557780"/>
            <wp:effectExtent l="152400" t="152400" r="361950" b="356870"/>
            <wp:wrapSquare wrapText="bothSides"/>
            <wp:docPr id="700373109" name="Image 1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73109" name="Image 1" descr="Une image contenant texte, capture d’écran, Police, logo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57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32F" w:rsidRPr="00970ADE">
        <w:rPr>
          <w:rFonts w:ascii="Calibri" w:hAnsi="Calibri"/>
          <w:color w:val="FF8C00"/>
        </w:rPr>
        <w:t xml:space="preserve">J’écris </w:t>
      </w:r>
      <w:r w:rsidR="0003032F">
        <w:rPr>
          <w:rFonts w:ascii="Calibri" w:hAnsi="Calibri"/>
          <w:color w:val="FF8C00"/>
        </w:rPr>
        <w:t>les syllabes dictées</w:t>
      </w:r>
      <w:r w:rsidR="0003032F" w:rsidRPr="00970ADE">
        <w:rPr>
          <w:rFonts w:ascii="Calibri" w:hAnsi="Calibri"/>
          <w:color w:val="FF8C00"/>
        </w:rPr>
        <w:t> :</w:t>
      </w:r>
      <w:r w:rsidRPr="00253F44">
        <w:rPr>
          <w:noProof/>
        </w:rPr>
        <w:t xml:space="preserve"> </w:t>
      </w:r>
    </w:p>
    <w:tbl>
      <w:tblPr>
        <w:tblStyle w:val="Grilledutableau"/>
        <w:tblpPr w:leftFromText="141" w:rightFromText="141" w:vertAnchor="text" w:horzAnchor="margin" w:tblpY="108"/>
        <w:tblW w:w="0" w:type="auto"/>
        <w:tblBorders>
          <w:top w:val="single" w:sz="12" w:space="0" w:color="FF8C00"/>
          <w:left w:val="single" w:sz="12" w:space="0" w:color="FF8C00"/>
          <w:bottom w:val="single" w:sz="12" w:space="0" w:color="FF8C00"/>
          <w:right w:val="single" w:sz="12" w:space="0" w:color="FF8C00"/>
          <w:insideH w:val="single" w:sz="12" w:space="0" w:color="FF8C00"/>
          <w:insideV w:val="single" w:sz="12" w:space="0" w:color="FF8C00"/>
        </w:tblBorders>
        <w:tblLook w:val="04A0" w:firstRow="1" w:lastRow="0" w:firstColumn="1" w:lastColumn="0" w:noHBand="0" w:noVBand="1"/>
      </w:tblPr>
      <w:tblGrid>
        <w:gridCol w:w="2253"/>
        <w:gridCol w:w="2410"/>
        <w:gridCol w:w="2410"/>
      </w:tblGrid>
      <w:tr w:rsidR="0003032F" w:rsidRPr="000D663E" w14:paraId="0C418DE0" w14:textId="77777777" w:rsidTr="00C72DC0">
        <w:tc>
          <w:tcPr>
            <w:tcW w:w="2253" w:type="dxa"/>
          </w:tcPr>
          <w:p w14:paraId="44132074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  <w:r w:rsidRPr="000D663E">
              <w:rPr>
                <w:rFonts w:asciiTheme="minorHAnsi" w:hAnsiTheme="minorHAnsi" w:cstheme="minorHAnsi"/>
                <w:color w:val="FF8C00"/>
              </w:rPr>
              <w:t>1</w:t>
            </w:r>
          </w:p>
          <w:p w14:paraId="2CD0D41D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</w:p>
          <w:p w14:paraId="62662B6F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</w:p>
        </w:tc>
        <w:tc>
          <w:tcPr>
            <w:tcW w:w="2410" w:type="dxa"/>
          </w:tcPr>
          <w:p w14:paraId="049D256F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  <w:r w:rsidRPr="000D663E">
              <w:rPr>
                <w:rFonts w:asciiTheme="minorHAnsi" w:hAnsiTheme="minorHAnsi" w:cstheme="minorHAnsi"/>
                <w:color w:val="FF8C00"/>
              </w:rPr>
              <w:t>2</w:t>
            </w:r>
          </w:p>
        </w:tc>
        <w:tc>
          <w:tcPr>
            <w:tcW w:w="2410" w:type="dxa"/>
          </w:tcPr>
          <w:p w14:paraId="1BB1BA37" w14:textId="35290D52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  <w:r w:rsidRPr="000D663E">
              <w:rPr>
                <w:rFonts w:asciiTheme="minorHAnsi" w:hAnsiTheme="minorHAnsi" w:cstheme="minorHAnsi"/>
                <w:color w:val="FF8C00"/>
              </w:rPr>
              <w:t>3</w:t>
            </w:r>
          </w:p>
        </w:tc>
      </w:tr>
      <w:tr w:rsidR="0003032F" w:rsidRPr="000D663E" w14:paraId="75154423" w14:textId="77777777" w:rsidTr="00C72DC0">
        <w:tc>
          <w:tcPr>
            <w:tcW w:w="2253" w:type="dxa"/>
          </w:tcPr>
          <w:p w14:paraId="49EC7F33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  <w:r w:rsidRPr="000D663E">
              <w:rPr>
                <w:rFonts w:asciiTheme="minorHAnsi" w:hAnsiTheme="minorHAnsi" w:cstheme="minorHAnsi"/>
                <w:color w:val="FF8C00"/>
              </w:rPr>
              <w:t>4</w:t>
            </w:r>
          </w:p>
          <w:p w14:paraId="10D8A38B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</w:p>
          <w:p w14:paraId="6206C111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</w:p>
        </w:tc>
        <w:tc>
          <w:tcPr>
            <w:tcW w:w="2410" w:type="dxa"/>
          </w:tcPr>
          <w:p w14:paraId="3829A482" w14:textId="18A83F1D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  <w:r w:rsidRPr="000D663E">
              <w:rPr>
                <w:rFonts w:asciiTheme="minorHAnsi" w:hAnsiTheme="minorHAnsi" w:cstheme="minorHAnsi"/>
                <w:color w:val="FF8C00"/>
              </w:rPr>
              <w:t>5</w:t>
            </w:r>
          </w:p>
        </w:tc>
        <w:tc>
          <w:tcPr>
            <w:tcW w:w="2410" w:type="dxa"/>
          </w:tcPr>
          <w:p w14:paraId="3098E851" w14:textId="218A1A30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  <w:r w:rsidRPr="000D663E">
              <w:rPr>
                <w:rFonts w:asciiTheme="minorHAnsi" w:hAnsiTheme="minorHAnsi" w:cstheme="minorHAnsi"/>
                <w:color w:val="FF8C00"/>
              </w:rPr>
              <w:t>6</w:t>
            </w:r>
          </w:p>
        </w:tc>
      </w:tr>
      <w:tr w:rsidR="0003032F" w:rsidRPr="000D663E" w14:paraId="635E194F" w14:textId="77777777" w:rsidTr="00C72DC0">
        <w:tc>
          <w:tcPr>
            <w:tcW w:w="2253" w:type="dxa"/>
          </w:tcPr>
          <w:p w14:paraId="4BE3F551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  <w:r w:rsidRPr="000D663E">
              <w:rPr>
                <w:rFonts w:asciiTheme="minorHAnsi" w:hAnsiTheme="minorHAnsi" w:cstheme="minorHAnsi"/>
                <w:color w:val="FF8C00"/>
              </w:rPr>
              <w:t>7</w:t>
            </w:r>
          </w:p>
          <w:p w14:paraId="0346EEFC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</w:p>
          <w:p w14:paraId="534AE2C2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</w:p>
        </w:tc>
        <w:tc>
          <w:tcPr>
            <w:tcW w:w="2410" w:type="dxa"/>
          </w:tcPr>
          <w:p w14:paraId="7AEA0291" w14:textId="45EA53D8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  <w:r w:rsidRPr="000D663E">
              <w:rPr>
                <w:rFonts w:asciiTheme="minorHAnsi" w:hAnsiTheme="minorHAnsi" w:cstheme="minorHAnsi"/>
                <w:color w:val="FF8C00"/>
              </w:rPr>
              <w:t>8</w:t>
            </w:r>
          </w:p>
        </w:tc>
        <w:tc>
          <w:tcPr>
            <w:tcW w:w="2410" w:type="dxa"/>
          </w:tcPr>
          <w:p w14:paraId="7E718090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  <w:r w:rsidRPr="000D663E">
              <w:rPr>
                <w:rFonts w:asciiTheme="minorHAnsi" w:hAnsiTheme="minorHAnsi" w:cstheme="minorHAnsi"/>
                <w:color w:val="FF8C00"/>
              </w:rPr>
              <w:t>9</w:t>
            </w:r>
          </w:p>
        </w:tc>
      </w:tr>
      <w:tr w:rsidR="0003032F" w:rsidRPr="000D663E" w14:paraId="3BF89551" w14:textId="77777777" w:rsidTr="00C72DC0">
        <w:tc>
          <w:tcPr>
            <w:tcW w:w="2253" w:type="dxa"/>
          </w:tcPr>
          <w:p w14:paraId="2BFDD56D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  <w:r w:rsidRPr="000D663E">
              <w:rPr>
                <w:rFonts w:asciiTheme="minorHAnsi" w:hAnsiTheme="minorHAnsi" w:cstheme="minorHAnsi"/>
                <w:color w:val="FF8C00"/>
              </w:rPr>
              <w:t>10</w:t>
            </w:r>
          </w:p>
          <w:p w14:paraId="43F17563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</w:p>
          <w:p w14:paraId="2131390C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</w:p>
        </w:tc>
        <w:tc>
          <w:tcPr>
            <w:tcW w:w="2410" w:type="dxa"/>
          </w:tcPr>
          <w:p w14:paraId="78665247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  <w:r w:rsidRPr="000D663E">
              <w:rPr>
                <w:rFonts w:asciiTheme="minorHAnsi" w:hAnsiTheme="minorHAnsi" w:cstheme="minorHAnsi"/>
                <w:color w:val="FF8C00"/>
              </w:rPr>
              <w:t>11</w:t>
            </w:r>
          </w:p>
        </w:tc>
        <w:tc>
          <w:tcPr>
            <w:tcW w:w="2410" w:type="dxa"/>
          </w:tcPr>
          <w:p w14:paraId="086F7498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  <w:r w:rsidRPr="000D663E">
              <w:rPr>
                <w:rFonts w:asciiTheme="minorHAnsi" w:hAnsiTheme="minorHAnsi" w:cstheme="minorHAnsi"/>
                <w:color w:val="FF8C00"/>
              </w:rPr>
              <w:t>12</w:t>
            </w:r>
          </w:p>
          <w:p w14:paraId="36D89601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</w:p>
          <w:p w14:paraId="2DFF7357" w14:textId="77777777" w:rsidR="0003032F" w:rsidRPr="000D663E" w:rsidRDefault="0003032F" w:rsidP="00C72DC0">
            <w:pPr>
              <w:rPr>
                <w:rFonts w:asciiTheme="minorHAnsi" w:hAnsiTheme="minorHAnsi" w:cstheme="minorHAnsi"/>
                <w:color w:val="FF8C00"/>
              </w:rPr>
            </w:pPr>
          </w:p>
        </w:tc>
      </w:tr>
    </w:tbl>
    <w:p w14:paraId="4A850D8E" w14:textId="0A49FFC5" w:rsidR="0003032F" w:rsidRDefault="0003032F" w:rsidP="0003032F"/>
    <w:p w14:paraId="61F98C1A" w14:textId="77777777" w:rsidR="0003032F" w:rsidRDefault="0003032F" w:rsidP="0003032F">
      <w:pPr>
        <w:pStyle w:val="Titre1"/>
        <w:numPr>
          <w:ilvl w:val="0"/>
          <w:numId w:val="36"/>
        </w:numPr>
        <w:pBdr>
          <w:bottom w:val="none" w:sz="0" w:space="0" w:color="auto"/>
        </w:pBdr>
        <w:tabs>
          <w:tab w:val="left" w:pos="4111"/>
        </w:tabs>
        <w:ind w:left="502"/>
        <w:rPr>
          <w:rFonts w:ascii="Calibri" w:hAnsi="Calibri"/>
          <w:color w:val="FF8C00"/>
        </w:rPr>
      </w:pPr>
      <w:r w:rsidRPr="00970ADE">
        <w:rPr>
          <w:rFonts w:ascii="Calibri" w:hAnsi="Calibri"/>
          <w:color w:val="FF8C00"/>
        </w:rPr>
        <w:t xml:space="preserve">J’écris </w:t>
      </w:r>
      <w:r>
        <w:rPr>
          <w:rFonts w:ascii="Calibri" w:hAnsi="Calibri"/>
          <w:color w:val="FF8C00"/>
        </w:rPr>
        <w:t>les mots dictés</w:t>
      </w:r>
      <w:r w:rsidRPr="00970ADE">
        <w:rPr>
          <w:rFonts w:ascii="Calibri" w:hAnsi="Calibri"/>
          <w:color w:val="FF8C00"/>
        </w:rPr>
        <w:t> :</w:t>
      </w:r>
    </w:p>
    <w:p w14:paraId="3D80A6D3" w14:textId="0F06696A" w:rsidR="0003032F" w:rsidRDefault="0003032F" w:rsidP="0003032F">
      <w:pPr>
        <w:tabs>
          <w:tab w:val="left" w:pos="3686"/>
          <w:tab w:val="left" w:pos="7797"/>
        </w:tabs>
        <w:rPr>
          <w:rFonts w:asciiTheme="minorHAnsi" w:hAnsiTheme="minorHAnsi" w:cstheme="minorHAnsi"/>
          <w:sz w:val="40"/>
          <w:szCs w:val="6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12" w:space="0" w:color="FF8200"/>
          <w:right w:val="none" w:sz="0" w:space="0" w:color="auto"/>
          <w:insideH w:val="single" w:sz="12" w:space="0" w:color="FF82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4"/>
        <w:gridCol w:w="3584"/>
        <w:gridCol w:w="3584"/>
      </w:tblGrid>
      <w:tr w:rsidR="0003032F" w:rsidRPr="009408C2" w14:paraId="772F031E" w14:textId="77777777" w:rsidTr="00C72DC0">
        <w:tc>
          <w:tcPr>
            <w:tcW w:w="3584" w:type="dxa"/>
          </w:tcPr>
          <w:p w14:paraId="0B8CBD47" w14:textId="77777777" w:rsidR="0003032F" w:rsidRPr="009408C2" w:rsidRDefault="0003032F" w:rsidP="00C72DC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color w:val="FF8200"/>
                <w:sz w:val="36"/>
                <w:szCs w:val="56"/>
              </w:rPr>
            </w:pPr>
            <w:r w:rsidRPr="009408C2">
              <w:rPr>
                <w:rFonts w:asciiTheme="minorHAnsi" w:hAnsiTheme="minorHAnsi" w:cstheme="minorHAnsi"/>
                <w:color w:val="FF8200"/>
                <w:sz w:val="36"/>
                <w:szCs w:val="56"/>
              </w:rPr>
              <w:t>1</w:t>
            </w:r>
          </w:p>
        </w:tc>
        <w:tc>
          <w:tcPr>
            <w:tcW w:w="3584" w:type="dxa"/>
          </w:tcPr>
          <w:p w14:paraId="3146115B" w14:textId="4C5FB195" w:rsidR="0003032F" w:rsidRPr="009408C2" w:rsidRDefault="0003032F" w:rsidP="00C72DC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color w:val="FF8200"/>
                <w:sz w:val="36"/>
                <w:szCs w:val="56"/>
              </w:rPr>
            </w:pPr>
            <w:r w:rsidRPr="009408C2">
              <w:rPr>
                <w:rFonts w:asciiTheme="minorHAnsi" w:hAnsiTheme="minorHAnsi" w:cstheme="minorHAnsi"/>
                <w:color w:val="FF8200"/>
                <w:sz w:val="36"/>
                <w:szCs w:val="56"/>
              </w:rPr>
              <w:t>2</w:t>
            </w:r>
          </w:p>
        </w:tc>
        <w:tc>
          <w:tcPr>
            <w:tcW w:w="3584" w:type="dxa"/>
          </w:tcPr>
          <w:p w14:paraId="68148B40" w14:textId="77777777" w:rsidR="0003032F" w:rsidRPr="009408C2" w:rsidRDefault="0003032F" w:rsidP="00C72DC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color w:val="FF8200"/>
                <w:sz w:val="36"/>
                <w:szCs w:val="56"/>
              </w:rPr>
            </w:pPr>
            <w:r w:rsidRPr="009408C2">
              <w:rPr>
                <w:rFonts w:asciiTheme="minorHAnsi" w:hAnsiTheme="minorHAnsi" w:cstheme="minorHAnsi"/>
                <w:color w:val="FF8200"/>
                <w:sz w:val="36"/>
                <w:szCs w:val="56"/>
              </w:rPr>
              <w:t>3</w:t>
            </w:r>
          </w:p>
        </w:tc>
      </w:tr>
      <w:tr w:rsidR="0003032F" w:rsidRPr="009408C2" w14:paraId="50EE8AC3" w14:textId="77777777" w:rsidTr="00C72DC0">
        <w:tc>
          <w:tcPr>
            <w:tcW w:w="3584" w:type="dxa"/>
            <w:tcBorders>
              <w:bottom w:val="single" w:sz="12" w:space="0" w:color="FF8200"/>
            </w:tcBorders>
          </w:tcPr>
          <w:p w14:paraId="6197932D" w14:textId="77777777" w:rsidR="0003032F" w:rsidRPr="009408C2" w:rsidRDefault="0003032F" w:rsidP="00C72DC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color w:val="FF8200"/>
                <w:sz w:val="36"/>
                <w:szCs w:val="56"/>
              </w:rPr>
            </w:pPr>
          </w:p>
          <w:p w14:paraId="0EF61A2A" w14:textId="77777777" w:rsidR="0003032F" w:rsidRPr="009408C2" w:rsidRDefault="0003032F" w:rsidP="00C72DC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color w:val="FF8200"/>
                <w:sz w:val="36"/>
                <w:szCs w:val="56"/>
              </w:rPr>
            </w:pPr>
            <w:r w:rsidRPr="009408C2">
              <w:rPr>
                <w:rFonts w:asciiTheme="minorHAnsi" w:hAnsiTheme="minorHAnsi" w:cstheme="minorHAnsi"/>
                <w:color w:val="FF8200"/>
                <w:sz w:val="36"/>
                <w:szCs w:val="56"/>
              </w:rPr>
              <w:t>4</w:t>
            </w:r>
          </w:p>
        </w:tc>
        <w:tc>
          <w:tcPr>
            <w:tcW w:w="3584" w:type="dxa"/>
            <w:tcBorders>
              <w:bottom w:val="single" w:sz="12" w:space="0" w:color="FF8200"/>
            </w:tcBorders>
          </w:tcPr>
          <w:p w14:paraId="1256778E" w14:textId="175490BE" w:rsidR="0003032F" w:rsidRPr="009408C2" w:rsidRDefault="0003032F" w:rsidP="00C72DC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color w:val="FF8200"/>
                <w:sz w:val="36"/>
                <w:szCs w:val="56"/>
              </w:rPr>
            </w:pPr>
          </w:p>
          <w:p w14:paraId="1A354234" w14:textId="77777777" w:rsidR="0003032F" w:rsidRPr="009408C2" w:rsidRDefault="0003032F" w:rsidP="00C72DC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color w:val="FF8200"/>
                <w:sz w:val="36"/>
                <w:szCs w:val="56"/>
              </w:rPr>
            </w:pPr>
            <w:r w:rsidRPr="009408C2">
              <w:rPr>
                <w:rFonts w:asciiTheme="minorHAnsi" w:hAnsiTheme="minorHAnsi" w:cstheme="minorHAnsi"/>
                <w:color w:val="FF8200"/>
                <w:sz w:val="36"/>
                <w:szCs w:val="56"/>
              </w:rPr>
              <w:t>5</w:t>
            </w:r>
          </w:p>
        </w:tc>
        <w:tc>
          <w:tcPr>
            <w:tcW w:w="3584" w:type="dxa"/>
            <w:tcBorders>
              <w:bottom w:val="single" w:sz="12" w:space="0" w:color="FF8200"/>
            </w:tcBorders>
          </w:tcPr>
          <w:p w14:paraId="0839808A" w14:textId="77777777" w:rsidR="0003032F" w:rsidRPr="009408C2" w:rsidRDefault="0003032F" w:rsidP="00C72DC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color w:val="FF8200"/>
                <w:sz w:val="36"/>
                <w:szCs w:val="56"/>
              </w:rPr>
            </w:pPr>
          </w:p>
          <w:p w14:paraId="2104D1BA" w14:textId="77777777" w:rsidR="0003032F" w:rsidRPr="009408C2" w:rsidRDefault="0003032F" w:rsidP="00C72DC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color w:val="FF8200"/>
                <w:sz w:val="36"/>
                <w:szCs w:val="56"/>
              </w:rPr>
            </w:pPr>
            <w:r w:rsidRPr="009408C2">
              <w:rPr>
                <w:rFonts w:asciiTheme="minorHAnsi" w:hAnsiTheme="minorHAnsi" w:cstheme="minorHAnsi"/>
                <w:color w:val="FF8200"/>
                <w:sz w:val="36"/>
                <w:szCs w:val="56"/>
              </w:rPr>
              <w:t>6</w:t>
            </w:r>
          </w:p>
        </w:tc>
      </w:tr>
      <w:tr w:rsidR="0003032F" w:rsidRPr="009408C2" w14:paraId="76C5FA64" w14:textId="77777777" w:rsidTr="00C72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84" w:type="dxa"/>
            <w:tcBorders>
              <w:top w:val="single" w:sz="12" w:space="0" w:color="FF8200"/>
              <w:left w:val="nil"/>
              <w:bottom w:val="single" w:sz="12" w:space="0" w:color="FF8200"/>
              <w:right w:val="nil"/>
            </w:tcBorders>
          </w:tcPr>
          <w:p w14:paraId="6A4E2B89" w14:textId="77777777" w:rsidR="0003032F" w:rsidRPr="009408C2" w:rsidRDefault="0003032F" w:rsidP="00C72DC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color w:val="FF8200"/>
                <w:sz w:val="36"/>
                <w:szCs w:val="56"/>
              </w:rPr>
            </w:pPr>
          </w:p>
          <w:p w14:paraId="53E918A9" w14:textId="77777777" w:rsidR="0003032F" w:rsidRPr="009408C2" w:rsidRDefault="0003032F" w:rsidP="00C72DC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color w:val="FF8200"/>
                <w:sz w:val="36"/>
                <w:szCs w:val="56"/>
              </w:rPr>
            </w:pPr>
            <w:r w:rsidRPr="009408C2">
              <w:rPr>
                <w:rFonts w:asciiTheme="minorHAnsi" w:hAnsiTheme="minorHAnsi" w:cstheme="minorHAnsi"/>
                <w:color w:val="FF8200"/>
                <w:sz w:val="36"/>
                <w:szCs w:val="56"/>
              </w:rPr>
              <w:t>7</w:t>
            </w:r>
          </w:p>
        </w:tc>
        <w:tc>
          <w:tcPr>
            <w:tcW w:w="3584" w:type="dxa"/>
            <w:tcBorders>
              <w:top w:val="single" w:sz="12" w:space="0" w:color="FF8200"/>
              <w:left w:val="nil"/>
              <w:bottom w:val="single" w:sz="12" w:space="0" w:color="FF8200"/>
              <w:right w:val="nil"/>
            </w:tcBorders>
          </w:tcPr>
          <w:p w14:paraId="3063E8D5" w14:textId="2AF37D04" w:rsidR="0003032F" w:rsidRPr="009408C2" w:rsidRDefault="0003032F" w:rsidP="00C72DC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color w:val="FF8200"/>
                <w:sz w:val="36"/>
                <w:szCs w:val="56"/>
              </w:rPr>
            </w:pPr>
          </w:p>
          <w:p w14:paraId="03E7FA44" w14:textId="77777777" w:rsidR="0003032F" w:rsidRPr="009408C2" w:rsidRDefault="0003032F" w:rsidP="00C72DC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color w:val="FF8200"/>
                <w:sz w:val="36"/>
                <w:szCs w:val="56"/>
              </w:rPr>
            </w:pPr>
            <w:r w:rsidRPr="009408C2">
              <w:rPr>
                <w:rFonts w:asciiTheme="minorHAnsi" w:hAnsiTheme="minorHAnsi" w:cstheme="minorHAnsi"/>
                <w:color w:val="FF8200"/>
                <w:sz w:val="36"/>
                <w:szCs w:val="56"/>
              </w:rPr>
              <w:t>8</w:t>
            </w:r>
          </w:p>
        </w:tc>
        <w:tc>
          <w:tcPr>
            <w:tcW w:w="3584" w:type="dxa"/>
            <w:tcBorders>
              <w:top w:val="single" w:sz="12" w:space="0" w:color="FF8200"/>
              <w:left w:val="nil"/>
              <w:bottom w:val="single" w:sz="12" w:space="0" w:color="FF8200"/>
              <w:right w:val="nil"/>
            </w:tcBorders>
          </w:tcPr>
          <w:p w14:paraId="7578AFBB" w14:textId="77777777" w:rsidR="0003032F" w:rsidRPr="009408C2" w:rsidRDefault="0003032F" w:rsidP="00C72DC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color w:val="FF8200"/>
                <w:sz w:val="36"/>
                <w:szCs w:val="56"/>
              </w:rPr>
            </w:pPr>
          </w:p>
          <w:p w14:paraId="31FA9F82" w14:textId="77777777" w:rsidR="0003032F" w:rsidRPr="009408C2" w:rsidRDefault="0003032F" w:rsidP="00C72DC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color w:val="FF8200"/>
                <w:sz w:val="36"/>
                <w:szCs w:val="56"/>
              </w:rPr>
            </w:pPr>
            <w:r w:rsidRPr="009408C2">
              <w:rPr>
                <w:rFonts w:asciiTheme="minorHAnsi" w:hAnsiTheme="minorHAnsi" w:cstheme="minorHAnsi"/>
                <w:color w:val="FF8200"/>
                <w:sz w:val="36"/>
                <w:szCs w:val="56"/>
              </w:rPr>
              <w:t>9</w:t>
            </w:r>
          </w:p>
        </w:tc>
      </w:tr>
    </w:tbl>
    <w:p w14:paraId="2423C910" w14:textId="4C91733A" w:rsidR="0003032F" w:rsidRDefault="000D663E" w:rsidP="0003032F">
      <w:pPr>
        <w:tabs>
          <w:tab w:val="left" w:pos="3686"/>
          <w:tab w:val="left" w:pos="7797"/>
        </w:tabs>
        <w:rPr>
          <w:rFonts w:asciiTheme="minorHAnsi" w:hAnsiTheme="minorHAnsi" w:cstheme="minorHAnsi"/>
          <w:sz w:val="40"/>
          <w:szCs w:val="60"/>
        </w:rPr>
      </w:pPr>
      <w:r>
        <w:rPr>
          <w:noProof/>
        </w:rPr>
        <w:drawing>
          <wp:anchor distT="0" distB="0" distL="114300" distR="114300" simplePos="0" relativeHeight="251927040" behindDoc="0" locked="0" layoutInCell="1" allowOverlap="1" wp14:anchorId="1C85FBBF" wp14:editId="007FDA86">
            <wp:simplePos x="0" y="0"/>
            <wp:positionH relativeFrom="column">
              <wp:posOffset>635</wp:posOffset>
            </wp:positionH>
            <wp:positionV relativeFrom="paragraph">
              <wp:posOffset>298450</wp:posOffset>
            </wp:positionV>
            <wp:extent cx="4425950" cy="3899535"/>
            <wp:effectExtent l="19050" t="19050" r="12700" b="24765"/>
            <wp:wrapSquare wrapText="bothSides"/>
            <wp:docPr id="1818182018" name="Image 1" descr="Une image contenant motif, Symétrie, Rect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82018" name="Image 1" descr="Une image contenant motif, Symétrie, Rectangle, conception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5950" cy="38995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021BF" w14:textId="631FAAAF" w:rsidR="0003032F" w:rsidRDefault="009408C2" w:rsidP="0003032F">
      <w:pPr>
        <w:spacing w:after="240"/>
        <w:ind w:left="360"/>
        <w:rPr>
          <w:rFonts w:ascii="Calibri" w:hAnsi="Calibri"/>
          <w:b/>
          <w:bCs/>
          <w:color w:val="FF7800"/>
        </w:rPr>
      </w:pPr>
      <w:r w:rsidRPr="009408C2">
        <w:rPr>
          <w:rFonts w:ascii="Calibri" w:hAnsi="Calibri"/>
          <w:b/>
          <w:bCs/>
          <w:noProof/>
          <w:color w:val="FF7800"/>
        </w:rPr>
        <mc:AlternateContent>
          <mc:Choice Requires="wps">
            <w:drawing>
              <wp:anchor distT="45720" distB="45720" distL="114300" distR="114300" simplePos="0" relativeHeight="251929088" behindDoc="0" locked="0" layoutInCell="1" allowOverlap="1" wp14:anchorId="19582EC7" wp14:editId="0DE8FCD5">
                <wp:simplePos x="0" y="0"/>
                <wp:positionH relativeFrom="column">
                  <wp:posOffset>4477385</wp:posOffset>
                </wp:positionH>
                <wp:positionV relativeFrom="paragraph">
                  <wp:posOffset>288290</wp:posOffset>
                </wp:positionV>
                <wp:extent cx="2493645" cy="3336925"/>
                <wp:effectExtent l="0" t="0" r="20955" b="158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333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7BFEC" w14:textId="2063382F" w:rsidR="009408C2" w:rsidRPr="009408C2" w:rsidRDefault="009408C2" w:rsidP="009408C2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408C2">
                              <w:rPr>
                                <w:sz w:val="32"/>
                                <w:szCs w:val="32"/>
                              </w:rPr>
                              <w:t>aspirateur</w:t>
                            </w:r>
                            <w:r w:rsidRPr="009408C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9408C2">
                              <w:rPr>
                                <w:sz w:val="32"/>
                                <w:szCs w:val="32"/>
                              </w:rPr>
                              <w:tab/>
                              <w:t>blancheur</w:t>
                            </w:r>
                          </w:p>
                          <w:p w14:paraId="0130974B" w14:textId="196F2EC1" w:rsidR="009408C2" w:rsidRPr="009408C2" w:rsidRDefault="009408C2" w:rsidP="009408C2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408C2">
                              <w:rPr>
                                <w:sz w:val="32"/>
                                <w:szCs w:val="32"/>
                              </w:rPr>
                              <w:t>bonheur</w:t>
                            </w:r>
                            <w:r w:rsidRPr="009408C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9408C2">
                              <w:rPr>
                                <w:sz w:val="32"/>
                                <w:szCs w:val="32"/>
                              </w:rPr>
                              <w:tab/>
                              <w:t>chanteur</w:t>
                            </w:r>
                          </w:p>
                          <w:p w14:paraId="758A077E" w14:textId="5961671F" w:rsidR="009408C2" w:rsidRPr="009408C2" w:rsidRDefault="009408C2" w:rsidP="009408C2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408C2">
                              <w:rPr>
                                <w:sz w:val="32"/>
                                <w:szCs w:val="32"/>
                              </w:rPr>
                              <w:t>couleur</w:t>
                            </w:r>
                            <w:r w:rsidRPr="009408C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9408C2">
                              <w:rPr>
                                <w:sz w:val="32"/>
                                <w:szCs w:val="32"/>
                              </w:rPr>
                              <w:tab/>
                              <w:t>dépanneur</w:t>
                            </w:r>
                          </w:p>
                          <w:p w14:paraId="1A10CC12" w14:textId="61B30CEA" w:rsidR="009408C2" w:rsidRPr="009408C2" w:rsidRDefault="009408C2" w:rsidP="009408C2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408C2">
                              <w:rPr>
                                <w:sz w:val="32"/>
                                <w:szCs w:val="32"/>
                              </w:rPr>
                              <w:t>facteur</w:t>
                            </w:r>
                            <w:r w:rsidRPr="009408C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9408C2">
                              <w:rPr>
                                <w:sz w:val="32"/>
                                <w:szCs w:val="32"/>
                              </w:rPr>
                              <w:tab/>
                              <w:t>fleuriste</w:t>
                            </w:r>
                          </w:p>
                          <w:p w14:paraId="4CE2EA9D" w14:textId="55E8B4AA" w:rsidR="009408C2" w:rsidRPr="009408C2" w:rsidRDefault="009408C2" w:rsidP="009408C2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408C2">
                              <w:rPr>
                                <w:sz w:val="32"/>
                                <w:szCs w:val="32"/>
                              </w:rPr>
                              <w:t>heure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9408C2">
                              <w:rPr>
                                <w:sz w:val="32"/>
                                <w:szCs w:val="32"/>
                              </w:rPr>
                              <w:tab/>
                              <w:t>inspecteur</w:t>
                            </w:r>
                          </w:p>
                          <w:p w14:paraId="58601F3F" w14:textId="119A539C" w:rsidR="009408C2" w:rsidRPr="009408C2" w:rsidRDefault="009408C2" w:rsidP="009408C2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408C2">
                              <w:rPr>
                                <w:sz w:val="32"/>
                                <w:szCs w:val="32"/>
                              </w:rPr>
                              <w:t>largeur</w:t>
                            </w:r>
                            <w:r w:rsidRPr="009408C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9408C2">
                              <w:rPr>
                                <w:sz w:val="32"/>
                                <w:szCs w:val="32"/>
                              </w:rPr>
                              <w:tab/>
                              <w:t>longueur</w:t>
                            </w:r>
                          </w:p>
                          <w:p w14:paraId="3B87D687" w14:textId="5C704395" w:rsidR="009408C2" w:rsidRPr="009408C2" w:rsidRDefault="009408C2" w:rsidP="009408C2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408C2">
                              <w:rPr>
                                <w:sz w:val="32"/>
                                <w:szCs w:val="32"/>
                              </w:rPr>
                              <w:t>moteur</w:t>
                            </w:r>
                            <w:r w:rsidRPr="009408C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9408C2">
                              <w:rPr>
                                <w:sz w:val="32"/>
                                <w:szCs w:val="32"/>
                              </w:rPr>
                              <w:tab/>
                              <w:t>ordinateur</w:t>
                            </w:r>
                          </w:p>
                          <w:p w14:paraId="5FC1D4C1" w14:textId="3BD2E044" w:rsidR="009408C2" w:rsidRDefault="009408C2" w:rsidP="009408C2">
                            <w:pPr>
                              <w:spacing w:line="360" w:lineRule="auto"/>
                            </w:pPr>
                            <w:r w:rsidRPr="009408C2">
                              <w:rPr>
                                <w:sz w:val="32"/>
                                <w:szCs w:val="32"/>
                              </w:rPr>
                              <w:t>professeur</w:t>
                            </w:r>
                            <w:r w:rsidRPr="009408C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p</w:t>
                            </w:r>
                            <w:r w:rsidRPr="009408C2">
                              <w:rPr>
                                <w:sz w:val="32"/>
                                <w:szCs w:val="32"/>
                              </w:rPr>
                              <w:t>rofondeur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82EC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3" type="#_x0000_t202" style="position:absolute;left:0;text-align:left;margin-left:352.55pt;margin-top:22.7pt;width:196.35pt;height:262.75pt;z-index:25192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" strokecolor="white [3212]">
                <v:textbox>
                  <w:txbxContent>
                    <w:p w14:paraId="4017BFEC" w14:textId="2063382F" w:rsidR="009408C2" w:rsidRPr="009408C2" w:rsidRDefault="009408C2" w:rsidP="009408C2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408C2">
                        <w:rPr>
                          <w:sz w:val="32"/>
                          <w:szCs w:val="32"/>
                        </w:rPr>
                        <w:t>a</w:t>
                      </w:r>
                      <w:r w:rsidRPr="009408C2">
                        <w:rPr>
                          <w:sz w:val="32"/>
                          <w:szCs w:val="32"/>
                        </w:rPr>
                        <w:t>spirateur</w:t>
                      </w:r>
                      <w:r w:rsidRPr="009408C2">
                        <w:rPr>
                          <w:sz w:val="32"/>
                          <w:szCs w:val="32"/>
                        </w:rPr>
                        <w:tab/>
                      </w:r>
                      <w:r w:rsidRPr="009408C2">
                        <w:rPr>
                          <w:sz w:val="32"/>
                          <w:szCs w:val="32"/>
                        </w:rPr>
                        <w:tab/>
                      </w:r>
                      <w:r w:rsidRPr="009408C2">
                        <w:rPr>
                          <w:sz w:val="32"/>
                          <w:szCs w:val="32"/>
                        </w:rPr>
                        <w:t>blancheur</w:t>
                      </w:r>
                    </w:p>
                    <w:p w14:paraId="0130974B" w14:textId="196F2EC1" w:rsidR="009408C2" w:rsidRPr="009408C2" w:rsidRDefault="009408C2" w:rsidP="009408C2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408C2">
                        <w:rPr>
                          <w:sz w:val="32"/>
                          <w:szCs w:val="32"/>
                        </w:rPr>
                        <w:t>b</w:t>
                      </w:r>
                      <w:r w:rsidRPr="009408C2">
                        <w:rPr>
                          <w:sz w:val="32"/>
                          <w:szCs w:val="32"/>
                        </w:rPr>
                        <w:t>onheur</w:t>
                      </w:r>
                      <w:r w:rsidRPr="009408C2">
                        <w:rPr>
                          <w:sz w:val="32"/>
                          <w:szCs w:val="32"/>
                        </w:rPr>
                        <w:tab/>
                      </w:r>
                      <w:r w:rsidRPr="009408C2">
                        <w:rPr>
                          <w:sz w:val="32"/>
                          <w:szCs w:val="32"/>
                        </w:rPr>
                        <w:tab/>
                      </w:r>
                      <w:r w:rsidRPr="009408C2">
                        <w:rPr>
                          <w:sz w:val="32"/>
                          <w:szCs w:val="32"/>
                        </w:rPr>
                        <w:t>chanteur</w:t>
                      </w:r>
                    </w:p>
                    <w:p w14:paraId="758A077E" w14:textId="5961671F" w:rsidR="009408C2" w:rsidRPr="009408C2" w:rsidRDefault="009408C2" w:rsidP="009408C2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408C2">
                        <w:rPr>
                          <w:sz w:val="32"/>
                          <w:szCs w:val="32"/>
                        </w:rPr>
                        <w:t>couleur</w:t>
                      </w:r>
                      <w:r w:rsidRPr="009408C2">
                        <w:rPr>
                          <w:sz w:val="32"/>
                          <w:szCs w:val="32"/>
                        </w:rPr>
                        <w:tab/>
                      </w:r>
                      <w:r w:rsidRPr="009408C2">
                        <w:rPr>
                          <w:sz w:val="32"/>
                          <w:szCs w:val="32"/>
                        </w:rPr>
                        <w:tab/>
                      </w:r>
                      <w:r w:rsidRPr="009408C2">
                        <w:rPr>
                          <w:sz w:val="32"/>
                          <w:szCs w:val="32"/>
                        </w:rPr>
                        <w:t>dépanneur</w:t>
                      </w:r>
                    </w:p>
                    <w:p w14:paraId="1A10CC12" w14:textId="61B30CEA" w:rsidR="009408C2" w:rsidRPr="009408C2" w:rsidRDefault="009408C2" w:rsidP="009408C2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408C2">
                        <w:rPr>
                          <w:sz w:val="32"/>
                          <w:szCs w:val="32"/>
                        </w:rPr>
                        <w:t>facteur</w:t>
                      </w:r>
                      <w:r w:rsidRPr="009408C2">
                        <w:rPr>
                          <w:sz w:val="32"/>
                          <w:szCs w:val="32"/>
                        </w:rPr>
                        <w:tab/>
                      </w:r>
                      <w:r w:rsidRPr="009408C2">
                        <w:rPr>
                          <w:sz w:val="32"/>
                          <w:szCs w:val="32"/>
                        </w:rPr>
                        <w:tab/>
                      </w:r>
                      <w:r w:rsidRPr="009408C2">
                        <w:rPr>
                          <w:sz w:val="32"/>
                          <w:szCs w:val="32"/>
                        </w:rPr>
                        <w:t>fleuriste</w:t>
                      </w:r>
                    </w:p>
                    <w:p w14:paraId="4CE2EA9D" w14:textId="55E8B4AA" w:rsidR="009408C2" w:rsidRPr="009408C2" w:rsidRDefault="009408C2" w:rsidP="009408C2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408C2">
                        <w:rPr>
                          <w:sz w:val="32"/>
                          <w:szCs w:val="32"/>
                        </w:rPr>
                        <w:t>heure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Pr="009408C2">
                        <w:rPr>
                          <w:sz w:val="32"/>
                          <w:szCs w:val="32"/>
                        </w:rPr>
                        <w:tab/>
                      </w:r>
                      <w:r w:rsidRPr="009408C2">
                        <w:rPr>
                          <w:sz w:val="32"/>
                          <w:szCs w:val="32"/>
                        </w:rPr>
                        <w:t>inspecteur</w:t>
                      </w:r>
                    </w:p>
                    <w:p w14:paraId="58601F3F" w14:textId="119A539C" w:rsidR="009408C2" w:rsidRPr="009408C2" w:rsidRDefault="009408C2" w:rsidP="009408C2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408C2">
                        <w:rPr>
                          <w:sz w:val="32"/>
                          <w:szCs w:val="32"/>
                        </w:rPr>
                        <w:t>largeur</w:t>
                      </w:r>
                      <w:r w:rsidRPr="009408C2">
                        <w:rPr>
                          <w:sz w:val="32"/>
                          <w:szCs w:val="32"/>
                        </w:rPr>
                        <w:tab/>
                      </w:r>
                      <w:r w:rsidRPr="009408C2">
                        <w:rPr>
                          <w:sz w:val="32"/>
                          <w:szCs w:val="32"/>
                        </w:rPr>
                        <w:tab/>
                      </w:r>
                      <w:r w:rsidRPr="009408C2">
                        <w:rPr>
                          <w:sz w:val="32"/>
                          <w:szCs w:val="32"/>
                        </w:rPr>
                        <w:t>longueur</w:t>
                      </w:r>
                    </w:p>
                    <w:p w14:paraId="3B87D687" w14:textId="5C704395" w:rsidR="009408C2" w:rsidRPr="009408C2" w:rsidRDefault="009408C2" w:rsidP="009408C2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408C2">
                        <w:rPr>
                          <w:sz w:val="32"/>
                          <w:szCs w:val="32"/>
                        </w:rPr>
                        <w:t>moteur</w:t>
                      </w:r>
                      <w:r w:rsidRPr="009408C2">
                        <w:rPr>
                          <w:sz w:val="32"/>
                          <w:szCs w:val="32"/>
                        </w:rPr>
                        <w:tab/>
                      </w:r>
                      <w:r w:rsidRPr="009408C2">
                        <w:rPr>
                          <w:sz w:val="32"/>
                          <w:szCs w:val="32"/>
                        </w:rPr>
                        <w:tab/>
                      </w:r>
                      <w:r w:rsidRPr="009408C2">
                        <w:rPr>
                          <w:sz w:val="32"/>
                          <w:szCs w:val="32"/>
                        </w:rPr>
                        <w:t>ordinateur</w:t>
                      </w:r>
                    </w:p>
                    <w:p w14:paraId="5FC1D4C1" w14:textId="3BD2E044" w:rsidR="009408C2" w:rsidRDefault="009408C2" w:rsidP="009408C2">
                      <w:pPr>
                        <w:spacing w:line="360" w:lineRule="auto"/>
                      </w:pPr>
                      <w:r w:rsidRPr="009408C2">
                        <w:rPr>
                          <w:sz w:val="32"/>
                          <w:szCs w:val="32"/>
                        </w:rPr>
                        <w:t>professeur</w:t>
                      </w:r>
                      <w:r w:rsidRPr="009408C2"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>p</w:t>
                      </w:r>
                      <w:r w:rsidRPr="009408C2">
                        <w:rPr>
                          <w:sz w:val="32"/>
                          <w:szCs w:val="32"/>
                        </w:rPr>
                        <w:t>rofondeur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A7E834" w14:textId="50E3D629" w:rsidR="000D663E" w:rsidRDefault="009408C2" w:rsidP="0003032F">
      <w:pPr>
        <w:spacing w:after="240"/>
        <w:ind w:left="360"/>
        <w:rPr>
          <w:rFonts w:ascii="Calibri" w:hAnsi="Calibri"/>
          <w:b/>
          <w:bCs/>
          <w:color w:val="FF7800"/>
          <w:sz w:val="22"/>
          <w:szCs w:val="22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931136" behindDoc="0" locked="0" layoutInCell="1" allowOverlap="1" wp14:anchorId="55D0D050" wp14:editId="1D78162F">
            <wp:simplePos x="0" y="0"/>
            <wp:positionH relativeFrom="column">
              <wp:posOffset>4161790</wp:posOffset>
            </wp:positionH>
            <wp:positionV relativeFrom="paragraph">
              <wp:posOffset>3593465</wp:posOffset>
            </wp:positionV>
            <wp:extent cx="2814320" cy="357505"/>
            <wp:effectExtent l="0" t="0" r="5080" b="4445"/>
            <wp:wrapSquare wrapText="bothSides"/>
            <wp:docPr id="1543475468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BA989" w14:textId="77777777" w:rsidR="009408C2" w:rsidRDefault="009408C2" w:rsidP="0003032F">
      <w:pPr>
        <w:spacing w:after="240"/>
        <w:ind w:left="360"/>
        <w:rPr>
          <w:rFonts w:ascii="Calibri" w:hAnsi="Calibri"/>
          <w:b/>
          <w:bCs/>
          <w:color w:val="FF7800"/>
          <w:sz w:val="22"/>
          <w:szCs w:val="22"/>
        </w:rPr>
      </w:pPr>
    </w:p>
    <w:p w14:paraId="37DC51C7" w14:textId="77777777" w:rsidR="004908C3" w:rsidRPr="009408C2" w:rsidRDefault="004908C3" w:rsidP="0003032F">
      <w:pPr>
        <w:spacing w:after="240"/>
        <w:ind w:left="360"/>
        <w:rPr>
          <w:rFonts w:ascii="Calibri" w:hAnsi="Calibri"/>
          <w:b/>
          <w:bCs/>
          <w:color w:val="FF7800"/>
          <w:sz w:val="22"/>
          <w:szCs w:val="22"/>
        </w:rPr>
      </w:pPr>
    </w:p>
    <w:p w14:paraId="505BF9F7" w14:textId="77777777" w:rsidR="000D663E" w:rsidRDefault="000D663E" w:rsidP="000D663E"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199E9BBD" wp14:editId="763E8B6B">
                <wp:simplePos x="0" y="0"/>
                <wp:positionH relativeFrom="column">
                  <wp:posOffset>187738</wp:posOffset>
                </wp:positionH>
                <wp:positionV relativeFrom="paragraph">
                  <wp:posOffset>-52336</wp:posOffset>
                </wp:positionV>
                <wp:extent cx="4412512" cy="378372"/>
                <wp:effectExtent l="0" t="0" r="26670" b="22225"/>
                <wp:wrapNone/>
                <wp:docPr id="208308702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2512" cy="37837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A2349D" w14:textId="77777777" w:rsidR="000D663E" w:rsidRPr="00231077" w:rsidRDefault="000D663E" w:rsidP="000D663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107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FLUENCE : pour lire plus vite et de mieux en mieux.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9E9BBD" id="Rectangle : coins arrondis 5" o:spid="_x0000_s1034" style="position:absolute;margin-left:14.8pt;margin-top:-4.1pt;width:347.45pt;height:29.8pt;z-index:25192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" fillcolor="white [3212]" strokecolor="#ff8c00" strokeweight="1pt">
                <v:stroke joinstyle="miter"/>
                <v:textbox>
                  <w:txbxContent>
                    <w:p w14:paraId="1AA2349D" w14:textId="77777777" w:rsidR="000D663E" w:rsidRPr="00231077" w:rsidRDefault="000D663E" w:rsidP="000D663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31077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FLUENCE : pour lire plus vite et de mieux en mieux.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69EDFBBB" wp14:editId="69DF2540">
                <wp:simplePos x="0" y="0"/>
                <wp:positionH relativeFrom="column">
                  <wp:posOffset>-3648</wp:posOffset>
                </wp:positionH>
                <wp:positionV relativeFrom="paragraph">
                  <wp:posOffset>-158661</wp:posOffset>
                </wp:positionV>
                <wp:extent cx="6730410" cy="567558"/>
                <wp:effectExtent l="0" t="0" r="13335" b="23495"/>
                <wp:wrapNone/>
                <wp:docPr id="114049163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410" cy="567558"/>
                        </a:xfrm>
                        <a:prstGeom prst="roundRect">
                          <a:avLst/>
                        </a:prstGeom>
                        <a:solidFill>
                          <a:srgbClr val="FF9600"/>
                        </a:solidFill>
                        <a:ln>
                          <a:solidFill>
                            <a:srgbClr val="FF9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40D2E" id="Rectangle : coins arrondis 4" o:spid="_x0000_s1026" style="position:absolute;margin-left:-.3pt;margin-top:-12.5pt;width:529.95pt;height:44.7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" fillcolor="#ff9600" strokecolor="#ff9600" strokeweight="1pt">
                <v:stroke joinstyle="miter"/>
              </v:roundrect>
            </w:pict>
          </mc:Fallback>
        </mc:AlternateContent>
      </w:r>
    </w:p>
    <w:p w14:paraId="73915244" w14:textId="77777777" w:rsidR="000D663E" w:rsidRDefault="000D663E" w:rsidP="000D663E"/>
    <w:p w14:paraId="290DFD3B" w14:textId="77777777" w:rsidR="000D663E" w:rsidRDefault="000D663E" w:rsidP="000D663E"/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9493"/>
        <w:gridCol w:w="1134"/>
      </w:tblGrid>
      <w:tr w:rsidR="000D663E" w14:paraId="32537BFC" w14:textId="77777777" w:rsidTr="00C72DC0">
        <w:tc>
          <w:tcPr>
            <w:tcW w:w="9493" w:type="dxa"/>
          </w:tcPr>
          <w:p w14:paraId="110D0648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EMPLOI DU TEMPS</w:t>
            </w:r>
          </w:p>
          <w:p w14:paraId="3BB6B7D9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À onze heures</w:t>
            </w:r>
          </w:p>
          <w:p w14:paraId="6BB7C271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chez l'ambassadeur</w:t>
            </w:r>
          </w:p>
          <w:p w14:paraId="03AB5540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À midi</w:t>
            </w:r>
          </w:p>
          <w:p w14:paraId="5EF236D0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rue Garibaldi</w:t>
            </w:r>
          </w:p>
          <w:p w14:paraId="0D2DBD1B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À une heure</w:t>
            </w:r>
          </w:p>
          <w:p w14:paraId="2EBC6BBB" w14:textId="5890BB56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 xml:space="preserve">aller voir ma </w:t>
            </w:r>
            <w:r w:rsidR="001B2009" w:rsidRPr="000D663E">
              <w:rPr>
                <w:rFonts w:asciiTheme="minorHAnsi" w:hAnsiTheme="minorHAnsi" w:cstheme="minorHAnsi"/>
                <w:sz w:val="40"/>
                <w:szCs w:val="40"/>
              </w:rPr>
              <w:t>sœur</w:t>
            </w:r>
          </w:p>
          <w:p w14:paraId="0D7DC43F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À deux heures</w:t>
            </w:r>
          </w:p>
          <w:p w14:paraId="2CDE5A2A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bloquer l'ascenseur</w:t>
            </w:r>
          </w:p>
          <w:p w14:paraId="6935B65A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À trois heures</w:t>
            </w:r>
          </w:p>
          <w:p w14:paraId="4CA18445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chez mon directeur</w:t>
            </w:r>
          </w:p>
          <w:p w14:paraId="6B5C2248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À quatre heures</w:t>
            </w:r>
          </w:p>
          <w:p w14:paraId="489C0E7B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 xml:space="preserve">je mange des </w:t>
            </w:r>
            <w:proofErr w:type="gramStart"/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p'tits</w:t>
            </w:r>
            <w:proofErr w:type="gramEnd"/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-beurre</w:t>
            </w:r>
          </w:p>
          <w:p w14:paraId="25E454EF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À cinq heures</w:t>
            </w:r>
          </w:p>
          <w:p w14:paraId="439B1CE8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je change de secteur</w:t>
            </w:r>
          </w:p>
          <w:p w14:paraId="30B0C015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À six heures</w:t>
            </w:r>
          </w:p>
          <w:p w14:paraId="07C5AA44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envoyer des fleurs</w:t>
            </w:r>
          </w:p>
          <w:p w14:paraId="4521B4DD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À sept heures</w:t>
            </w:r>
          </w:p>
          <w:p w14:paraId="39246B09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je file en douceur</w:t>
            </w:r>
          </w:p>
          <w:p w14:paraId="452B0F90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À huit heures</w:t>
            </w:r>
          </w:p>
          <w:p w14:paraId="2000D23E" w14:textId="77777777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je consulte l'heure :</w:t>
            </w:r>
          </w:p>
          <w:p w14:paraId="231BCF41" w14:textId="58FB9912" w:rsidR="000D663E" w:rsidRPr="000D663E" w:rsidRDefault="000D663E" w:rsidP="000D663E">
            <w:pPr>
              <w:spacing w:line="276" w:lineRule="auto"/>
              <w:ind w:right="41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QUE FAIRE À VINGT ET UNE HEURE</w:t>
            </w:r>
          </w:p>
          <w:p w14:paraId="477756D6" w14:textId="4749A72B" w:rsidR="000D663E" w:rsidRPr="000D663E" w:rsidRDefault="000D663E" w:rsidP="000D663E">
            <w:pPr>
              <w:spacing w:line="276" w:lineRule="auto"/>
              <w:ind w:right="414"/>
              <w:jc w:val="right"/>
              <w:rPr>
                <w:rFonts w:asciiTheme="minorHAnsi" w:hAnsiTheme="minorHAnsi" w:cstheme="minorHAnsi"/>
                <w:i/>
                <w:iCs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i/>
                <w:iCs/>
                <w:sz w:val="40"/>
                <w:szCs w:val="40"/>
              </w:rPr>
              <w:t xml:space="preserve">Luc </w:t>
            </w:r>
            <w:proofErr w:type="spellStart"/>
            <w:r w:rsidRPr="000D663E">
              <w:rPr>
                <w:rFonts w:asciiTheme="minorHAnsi" w:hAnsiTheme="minorHAnsi" w:cstheme="minorHAnsi"/>
                <w:i/>
                <w:iCs/>
                <w:sz w:val="40"/>
                <w:szCs w:val="40"/>
              </w:rPr>
              <w:t>Bérimont</w:t>
            </w:r>
            <w:proofErr w:type="spellEnd"/>
          </w:p>
        </w:tc>
        <w:tc>
          <w:tcPr>
            <w:tcW w:w="1134" w:type="dxa"/>
          </w:tcPr>
          <w:p w14:paraId="484B2F20" w14:textId="77777777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3</w:t>
            </w:r>
          </w:p>
          <w:p w14:paraId="075BC13C" w14:textId="114A386F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6</w:t>
            </w:r>
          </w:p>
          <w:p w14:paraId="6610CFC5" w14:textId="77777777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8</w:t>
            </w:r>
          </w:p>
          <w:p w14:paraId="2DFFA284" w14:textId="7579E9DE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10</w:t>
            </w:r>
          </w:p>
          <w:p w14:paraId="430A75A6" w14:textId="301D3A8C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12</w:t>
            </w:r>
          </w:p>
          <w:p w14:paraId="03503707" w14:textId="1AB16998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15</w:t>
            </w:r>
          </w:p>
          <w:p w14:paraId="375BB33A" w14:textId="01FD0115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19</w:t>
            </w:r>
          </w:p>
          <w:p w14:paraId="53F78DF1" w14:textId="611E0A7C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22</w:t>
            </w:r>
          </w:p>
          <w:p w14:paraId="5B0D272C" w14:textId="6103BD5F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24</w:t>
            </w:r>
          </w:p>
          <w:p w14:paraId="22A4ADE9" w14:textId="3839D3D2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27</w:t>
            </w:r>
          </w:p>
          <w:p w14:paraId="22B07ED7" w14:textId="1CF75C22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30</w:t>
            </w:r>
          </w:p>
          <w:p w14:paraId="67FEC49C" w14:textId="1B621E18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33</w:t>
            </w:r>
          </w:p>
          <w:p w14:paraId="33C991F4" w14:textId="3E05C180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38</w:t>
            </w:r>
          </w:p>
          <w:p w14:paraId="56F10C17" w14:textId="54EE5F33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41</w:t>
            </w:r>
          </w:p>
          <w:p w14:paraId="6BAB348F" w14:textId="3959C5AA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45</w:t>
            </w:r>
          </w:p>
          <w:p w14:paraId="541052C2" w14:textId="77777777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48</w:t>
            </w:r>
          </w:p>
          <w:p w14:paraId="279E9B5F" w14:textId="77777777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51</w:t>
            </w:r>
          </w:p>
          <w:p w14:paraId="0C54FD59" w14:textId="77777777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54</w:t>
            </w:r>
          </w:p>
          <w:p w14:paraId="6EB4BA8C" w14:textId="77777777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58</w:t>
            </w:r>
          </w:p>
          <w:p w14:paraId="3A42ADFE" w14:textId="77777777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61</w:t>
            </w:r>
          </w:p>
          <w:p w14:paraId="7D0F938D" w14:textId="77777777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64</w:t>
            </w:r>
          </w:p>
          <w:p w14:paraId="5298F27C" w14:textId="77777777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71</w:t>
            </w:r>
          </w:p>
          <w:p w14:paraId="09F5B5FE" w14:textId="76AFFFF7" w:rsidR="000D663E" w:rsidRPr="000D663E" w:rsidRDefault="000D663E" w:rsidP="000D663E">
            <w:pPr>
              <w:spacing w:line="276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D663E">
              <w:rPr>
                <w:rFonts w:asciiTheme="minorHAnsi" w:hAnsiTheme="minorHAnsi" w:cstheme="minorHAnsi"/>
                <w:sz w:val="40"/>
                <w:szCs w:val="40"/>
              </w:rPr>
              <w:t>73</w:t>
            </w:r>
          </w:p>
        </w:tc>
      </w:tr>
    </w:tbl>
    <w:p w14:paraId="47C83A8E" w14:textId="77777777" w:rsidR="000D663E" w:rsidRDefault="000D663E" w:rsidP="000D663E">
      <w:pPr>
        <w:rPr>
          <w:rFonts w:ascii="Calibri" w:hAnsi="Calibri"/>
          <w:sz w:val="18"/>
          <w:szCs w:val="16"/>
        </w:rPr>
      </w:pPr>
    </w:p>
    <w:p w14:paraId="677B226A" w14:textId="77777777" w:rsidR="000D663E" w:rsidRPr="003D13D3" w:rsidRDefault="000D663E" w:rsidP="000D663E">
      <w:pPr>
        <w:rPr>
          <w:rFonts w:ascii="Calibri" w:hAnsi="Calibri"/>
          <w:sz w:val="12"/>
          <w:szCs w:val="10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497"/>
        <w:gridCol w:w="1497"/>
        <w:gridCol w:w="1497"/>
        <w:gridCol w:w="1497"/>
        <w:gridCol w:w="1497"/>
        <w:gridCol w:w="1582"/>
        <w:gridCol w:w="1560"/>
      </w:tblGrid>
      <w:tr w:rsidR="000D663E" w14:paraId="003BD5AF" w14:textId="77777777" w:rsidTr="00C72DC0">
        <w:tc>
          <w:tcPr>
            <w:tcW w:w="1497" w:type="dxa"/>
          </w:tcPr>
          <w:p w14:paraId="79E42BA0" w14:textId="77777777" w:rsidR="000D663E" w:rsidRDefault="000D663E" w:rsidP="00C72DC0">
            <w:pPr>
              <w:spacing w:line="360" w:lineRule="auto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MCLM :</w:t>
            </w:r>
          </w:p>
        </w:tc>
        <w:tc>
          <w:tcPr>
            <w:tcW w:w="1497" w:type="dxa"/>
          </w:tcPr>
          <w:p w14:paraId="416A8147" w14:textId="77777777" w:rsidR="000D663E" w:rsidRDefault="000D663E" w:rsidP="00C72DC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1497" w:type="dxa"/>
          </w:tcPr>
          <w:p w14:paraId="2DEE46DA" w14:textId="77777777" w:rsidR="000D663E" w:rsidRDefault="000D663E" w:rsidP="00C72DC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1497" w:type="dxa"/>
          </w:tcPr>
          <w:p w14:paraId="2920ECAB" w14:textId="77777777" w:rsidR="000D663E" w:rsidRDefault="000D663E" w:rsidP="00C72DC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1497" w:type="dxa"/>
          </w:tcPr>
          <w:p w14:paraId="6F241CEE" w14:textId="77777777" w:rsidR="000D663E" w:rsidRDefault="000D663E" w:rsidP="00C72DC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1582" w:type="dxa"/>
          </w:tcPr>
          <w:p w14:paraId="5776DB3C" w14:textId="77777777" w:rsidR="000D663E" w:rsidRDefault="000D663E" w:rsidP="00C72DC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1560" w:type="dxa"/>
          </w:tcPr>
          <w:p w14:paraId="05C5618B" w14:textId="77777777" w:rsidR="000D663E" w:rsidRDefault="000D663E" w:rsidP="00C72DC0">
            <w:pPr>
              <w:rPr>
                <w:rFonts w:ascii="Calibri" w:hAnsi="Calibri"/>
                <w:sz w:val="28"/>
              </w:rPr>
            </w:pPr>
          </w:p>
        </w:tc>
      </w:tr>
      <w:tr w:rsidR="000D663E" w14:paraId="77BC9B4C" w14:textId="77777777" w:rsidTr="00C72DC0">
        <w:tc>
          <w:tcPr>
            <w:tcW w:w="1497" w:type="dxa"/>
          </w:tcPr>
          <w:p w14:paraId="1281594B" w14:textId="77777777" w:rsidR="000D663E" w:rsidRDefault="000D663E" w:rsidP="00C72DC0">
            <w:pPr>
              <w:spacing w:line="360" w:lineRule="auto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Date :</w:t>
            </w:r>
          </w:p>
        </w:tc>
        <w:tc>
          <w:tcPr>
            <w:tcW w:w="1497" w:type="dxa"/>
          </w:tcPr>
          <w:p w14:paraId="074B4700" w14:textId="77777777" w:rsidR="000D663E" w:rsidRDefault="000D663E" w:rsidP="00C72DC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1497" w:type="dxa"/>
          </w:tcPr>
          <w:p w14:paraId="6DEF880C" w14:textId="77777777" w:rsidR="000D663E" w:rsidRDefault="000D663E" w:rsidP="00C72DC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1497" w:type="dxa"/>
          </w:tcPr>
          <w:p w14:paraId="19431779" w14:textId="77777777" w:rsidR="000D663E" w:rsidRDefault="000D663E" w:rsidP="00C72DC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1497" w:type="dxa"/>
          </w:tcPr>
          <w:p w14:paraId="3DE84437" w14:textId="77777777" w:rsidR="000D663E" w:rsidRDefault="000D663E" w:rsidP="00C72DC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1582" w:type="dxa"/>
          </w:tcPr>
          <w:p w14:paraId="128DC1DB" w14:textId="77777777" w:rsidR="000D663E" w:rsidRDefault="000D663E" w:rsidP="00C72DC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1560" w:type="dxa"/>
          </w:tcPr>
          <w:p w14:paraId="6352BA29" w14:textId="77777777" w:rsidR="000D663E" w:rsidRDefault="000D663E" w:rsidP="00C72DC0">
            <w:pPr>
              <w:rPr>
                <w:rFonts w:ascii="Calibri" w:hAnsi="Calibri"/>
                <w:sz w:val="28"/>
              </w:rPr>
            </w:pPr>
          </w:p>
        </w:tc>
      </w:tr>
    </w:tbl>
    <w:p w14:paraId="76141573" w14:textId="1B2FC3ED" w:rsidR="000D663E" w:rsidRDefault="009408C2" w:rsidP="0003032F">
      <w:pPr>
        <w:spacing w:after="240"/>
        <w:ind w:left="360"/>
        <w:rPr>
          <w:rFonts w:ascii="Calibri" w:hAnsi="Calibri"/>
          <w:b/>
          <w:bCs/>
          <w:color w:val="FF7800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933184" behindDoc="0" locked="0" layoutInCell="1" allowOverlap="1" wp14:anchorId="64C29989" wp14:editId="3C975346">
            <wp:simplePos x="0" y="0"/>
            <wp:positionH relativeFrom="column">
              <wp:posOffset>3570877</wp:posOffset>
            </wp:positionH>
            <wp:positionV relativeFrom="paragraph">
              <wp:posOffset>141605</wp:posOffset>
            </wp:positionV>
            <wp:extent cx="3159125" cy="401955"/>
            <wp:effectExtent l="0" t="0" r="3175" b="0"/>
            <wp:wrapSquare wrapText="bothSides"/>
            <wp:docPr id="1150782974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6A20F" w14:textId="77777777" w:rsidR="000D663E" w:rsidRDefault="000D663E" w:rsidP="0003032F">
      <w:pPr>
        <w:spacing w:after="240"/>
        <w:ind w:left="360"/>
        <w:rPr>
          <w:rFonts w:ascii="Calibri" w:hAnsi="Calibri"/>
          <w:b/>
          <w:bCs/>
          <w:color w:val="FF7800"/>
        </w:rPr>
      </w:pPr>
    </w:p>
    <w:sectPr w:rsidR="000D663E" w:rsidSect="00EA56D0">
      <w:pgSz w:w="11906" w:h="16838"/>
      <w:pgMar w:top="142" w:right="14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21B8" w14:textId="77777777" w:rsidR="00D5777B" w:rsidRDefault="00D5777B" w:rsidP="00F910D7">
      <w:r>
        <w:separator/>
      </w:r>
    </w:p>
  </w:endnote>
  <w:endnote w:type="continuationSeparator" w:id="0">
    <w:p w14:paraId="058DE385" w14:textId="77777777" w:rsidR="00D5777B" w:rsidRDefault="00D5777B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43BB" w14:textId="77777777" w:rsidR="00D5777B" w:rsidRDefault="00D5777B" w:rsidP="00F910D7">
      <w:r>
        <w:separator/>
      </w:r>
    </w:p>
  </w:footnote>
  <w:footnote w:type="continuationSeparator" w:id="0">
    <w:p w14:paraId="4AEACADD" w14:textId="77777777" w:rsidR="00D5777B" w:rsidRDefault="00D5777B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390AB9"/>
    <w:multiLevelType w:val="hybridMultilevel"/>
    <w:tmpl w:val="3B2673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034F0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D0788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B7D96"/>
    <w:multiLevelType w:val="hybridMultilevel"/>
    <w:tmpl w:val="7FBCDBCC"/>
    <w:lvl w:ilvl="0" w:tplc="9448FB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78BB"/>
    <w:multiLevelType w:val="hybridMultilevel"/>
    <w:tmpl w:val="2966A1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66D1F"/>
    <w:multiLevelType w:val="hybridMultilevel"/>
    <w:tmpl w:val="4538DC1C"/>
    <w:lvl w:ilvl="0" w:tplc="90CC6E06">
      <w:start w:val="2"/>
      <w:numFmt w:val="decimal"/>
      <w:lvlText w:val="%1)"/>
      <w:lvlJc w:val="left"/>
      <w:pPr>
        <w:ind w:left="720" w:hanging="360"/>
      </w:pPr>
      <w:rPr>
        <w:rFonts w:hint="default"/>
        <w:color w:val="FF8C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42CDD"/>
    <w:multiLevelType w:val="hybridMultilevel"/>
    <w:tmpl w:val="B888C6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B3040"/>
    <w:multiLevelType w:val="hybridMultilevel"/>
    <w:tmpl w:val="04C207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561C"/>
    <w:multiLevelType w:val="hybridMultilevel"/>
    <w:tmpl w:val="10E8E354"/>
    <w:lvl w:ilvl="0" w:tplc="41C6C5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E621F"/>
    <w:multiLevelType w:val="hybridMultilevel"/>
    <w:tmpl w:val="08F85F26"/>
    <w:lvl w:ilvl="0" w:tplc="DDD6E26C">
      <w:start w:val="1"/>
      <w:numFmt w:val="decimal"/>
      <w:lvlText w:val="%1)"/>
      <w:lvlJc w:val="left"/>
      <w:pPr>
        <w:ind w:left="720" w:hanging="360"/>
      </w:pPr>
      <w:rPr>
        <w:rFonts w:hint="default"/>
        <w:color w:val="FF8C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60FFA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2766"/>
    <w:multiLevelType w:val="multilevel"/>
    <w:tmpl w:val="4674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802C8"/>
    <w:multiLevelType w:val="multilevel"/>
    <w:tmpl w:val="B0F6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640F4B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F76A1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91AFE"/>
    <w:multiLevelType w:val="hybridMultilevel"/>
    <w:tmpl w:val="6352BE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231AA6"/>
    <w:multiLevelType w:val="hybridMultilevel"/>
    <w:tmpl w:val="2966A1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C69C8"/>
    <w:multiLevelType w:val="hybridMultilevel"/>
    <w:tmpl w:val="6B34213E"/>
    <w:lvl w:ilvl="0" w:tplc="305240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2372B"/>
    <w:multiLevelType w:val="multilevel"/>
    <w:tmpl w:val="4032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651299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B6BEB"/>
    <w:multiLevelType w:val="hybridMultilevel"/>
    <w:tmpl w:val="F2844B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C4C61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83E79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06C31"/>
    <w:multiLevelType w:val="hybridMultilevel"/>
    <w:tmpl w:val="4A7004B0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5482F"/>
    <w:multiLevelType w:val="hybridMultilevel"/>
    <w:tmpl w:val="FAA2C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F22EE"/>
    <w:multiLevelType w:val="hybridMultilevel"/>
    <w:tmpl w:val="B75CD3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F3380"/>
    <w:multiLevelType w:val="hybridMultilevel"/>
    <w:tmpl w:val="2966A1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45087"/>
    <w:multiLevelType w:val="multilevel"/>
    <w:tmpl w:val="2BF2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9F3BA6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99998">
    <w:abstractNumId w:val="2"/>
  </w:num>
  <w:num w:numId="2" w16cid:durableId="1868978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243368">
    <w:abstractNumId w:val="0"/>
  </w:num>
  <w:num w:numId="4" w16cid:durableId="847210241">
    <w:abstractNumId w:val="28"/>
  </w:num>
  <w:num w:numId="5" w16cid:durableId="55324699">
    <w:abstractNumId w:val="15"/>
  </w:num>
  <w:num w:numId="6" w16cid:durableId="62873340">
    <w:abstractNumId w:val="3"/>
  </w:num>
  <w:num w:numId="7" w16cid:durableId="964389723">
    <w:abstractNumId w:val="22"/>
  </w:num>
  <w:num w:numId="8" w16cid:durableId="1269654549">
    <w:abstractNumId w:val="20"/>
  </w:num>
  <w:num w:numId="9" w16cid:durableId="663051333">
    <w:abstractNumId w:val="30"/>
  </w:num>
  <w:num w:numId="10" w16cid:durableId="1381442822">
    <w:abstractNumId w:val="33"/>
  </w:num>
  <w:num w:numId="11" w16cid:durableId="313876517">
    <w:abstractNumId w:val="19"/>
  </w:num>
  <w:num w:numId="12" w16cid:durableId="1154831858">
    <w:abstractNumId w:val="18"/>
  </w:num>
  <w:num w:numId="13" w16cid:durableId="1603802550">
    <w:abstractNumId w:val="31"/>
  </w:num>
  <w:num w:numId="14" w16cid:durableId="2077507756">
    <w:abstractNumId w:val="27"/>
  </w:num>
  <w:num w:numId="15" w16cid:durableId="1008435">
    <w:abstractNumId w:val="36"/>
  </w:num>
  <w:num w:numId="16" w16cid:durableId="1443305404">
    <w:abstractNumId w:val="29"/>
  </w:num>
  <w:num w:numId="17" w16cid:durableId="328676732">
    <w:abstractNumId w:val="5"/>
  </w:num>
  <w:num w:numId="18" w16cid:durableId="501748530">
    <w:abstractNumId w:val="11"/>
  </w:num>
  <w:num w:numId="19" w16cid:durableId="1129588473">
    <w:abstractNumId w:val="6"/>
  </w:num>
  <w:num w:numId="20" w16cid:durableId="1677612211">
    <w:abstractNumId w:val="24"/>
  </w:num>
  <w:num w:numId="21" w16cid:durableId="1710911905">
    <w:abstractNumId w:val="10"/>
  </w:num>
  <w:num w:numId="22" w16cid:durableId="484468529">
    <w:abstractNumId w:val="13"/>
  </w:num>
  <w:num w:numId="23" w16cid:durableId="201528329">
    <w:abstractNumId w:val="4"/>
  </w:num>
  <w:num w:numId="24" w16cid:durableId="2024235151">
    <w:abstractNumId w:val="23"/>
  </w:num>
  <w:num w:numId="25" w16cid:durableId="1848278786">
    <w:abstractNumId w:val="17"/>
  </w:num>
  <w:num w:numId="26" w16cid:durableId="642932671">
    <w:abstractNumId w:val="25"/>
  </w:num>
  <w:num w:numId="27" w16cid:durableId="1159347144">
    <w:abstractNumId w:val="14"/>
  </w:num>
  <w:num w:numId="28" w16cid:durableId="362245171">
    <w:abstractNumId w:val="1"/>
  </w:num>
  <w:num w:numId="29" w16cid:durableId="1367296263">
    <w:abstractNumId w:val="9"/>
  </w:num>
  <w:num w:numId="30" w16cid:durableId="509877296">
    <w:abstractNumId w:val="34"/>
  </w:num>
  <w:num w:numId="31" w16cid:durableId="392196012">
    <w:abstractNumId w:val="26"/>
  </w:num>
  <w:num w:numId="32" w16cid:durableId="2114936108">
    <w:abstractNumId w:val="32"/>
  </w:num>
  <w:num w:numId="33" w16cid:durableId="399642398">
    <w:abstractNumId w:val="21"/>
  </w:num>
  <w:num w:numId="34" w16cid:durableId="2104572983">
    <w:abstractNumId w:val="7"/>
  </w:num>
  <w:num w:numId="35" w16cid:durableId="1770732550">
    <w:abstractNumId w:val="12"/>
  </w:num>
  <w:num w:numId="36" w16cid:durableId="1298682129">
    <w:abstractNumId w:val="8"/>
  </w:num>
  <w:num w:numId="37" w16cid:durableId="1288392604">
    <w:abstractNumId w:val="16"/>
  </w:num>
  <w:num w:numId="38" w16cid:durableId="127999001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17BD4"/>
    <w:rsid w:val="0003032F"/>
    <w:rsid w:val="00072AB4"/>
    <w:rsid w:val="0008732C"/>
    <w:rsid w:val="00090207"/>
    <w:rsid w:val="000D59E9"/>
    <w:rsid w:val="000D663E"/>
    <w:rsid w:val="00125C06"/>
    <w:rsid w:val="0013783E"/>
    <w:rsid w:val="001419BE"/>
    <w:rsid w:val="0014392F"/>
    <w:rsid w:val="00151A39"/>
    <w:rsid w:val="0015741E"/>
    <w:rsid w:val="00161EC6"/>
    <w:rsid w:val="00184183"/>
    <w:rsid w:val="001A5A67"/>
    <w:rsid w:val="001A6CAD"/>
    <w:rsid w:val="001A79B1"/>
    <w:rsid w:val="001B2009"/>
    <w:rsid w:val="001C6C90"/>
    <w:rsid w:val="001D0556"/>
    <w:rsid w:val="00205CF8"/>
    <w:rsid w:val="00221AEE"/>
    <w:rsid w:val="00236F64"/>
    <w:rsid w:val="00247DCD"/>
    <w:rsid w:val="00253F44"/>
    <w:rsid w:val="002710FD"/>
    <w:rsid w:val="00280EA9"/>
    <w:rsid w:val="00281A2A"/>
    <w:rsid w:val="002869BC"/>
    <w:rsid w:val="0029347A"/>
    <w:rsid w:val="002E2BAF"/>
    <w:rsid w:val="002E478E"/>
    <w:rsid w:val="002E7B1E"/>
    <w:rsid w:val="002F1E82"/>
    <w:rsid w:val="003043B6"/>
    <w:rsid w:val="0030741F"/>
    <w:rsid w:val="0031324C"/>
    <w:rsid w:val="00330738"/>
    <w:rsid w:val="003443D9"/>
    <w:rsid w:val="003556CA"/>
    <w:rsid w:val="003C1488"/>
    <w:rsid w:val="003E42A8"/>
    <w:rsid w:val="003E4F00"/>
    <w:rsid w:val="003E6ECA"/>
    <w:rsid w:val="003E7794"/>
    <w:rsid w:val="004054D4"/>
    <w:rsid w:val="00425174"/>
    <w:rsid w:val="0042647F"/>
    <w:rsid w:val="00435EBD"/>
    <w:rsid w:val="0045028F"/>
    <w:rsid w:val="00454450"/>
    <w:rsid w:val="0046623D"/>
    <w:rsid w:val="00484314"/>
    <w:rsid w:val="004908C3"/>
    <w:rsid w:val="004B3C3C"/>
    <w:rsid w:val="004C096B"/>
    <w:rsid w:val="004E6392"/>
    <w:rsid w:val="004F1A4E"/>
    <w:rsid w:val="00506D8E"/>
    <w:rsid w:val="0053637B"/>
    <w:rsid w:val="00537BBB"/>
    <w:rsid w:val="005710C6"/>
    <w:rsid w:val="0058723C"/>
    <w:rsid w:val="005913E5"/>
    <w:rsid w:val="005E4CCA"/>
    <w:rsid w:val="00604B56"/>
    <w:rsid w:val="006073B3"/>
    <w:rsid w:val="00637161"/>
    <w:rsid w:val="006716C2"/>
    <w:rsid w:val="006C5916"/>
    <w:rsid w:val="006F20BB"/>
    <w:rsid w:val="006F2D51"/>
    <w:rsid w:val="00700F4A"/>
    <w:rsid w:val="007124DD"/>
    <w:rsid w:val="007170C4"/>
    <w:rsid w:val="007245DA"/>
    <w:rsid w:val="00725D78"/>
    <w:rsid w:val="00765949"/>
    <w:rsid w:val="007B2DF5"/>
    <w:rsid w:val="007B300F"/>
    <w:rsid w:val="007C6D3D"/>
    <w:rsid w:val="007D702D"/>
    <w:rsid w:val="007F74CE"/>
    <w:rsid w:val="00817816"/>
    <w:rsid w:val="0082360E"/>
    <w:rsid w:val="00863BDE"/>
    <w:rsid w:val="00865CC7"/>
    <w:rsid w:val="0087362F"/>
    <w:rsid w:val="0088607E"/>
    <w:rsid w:val="008E1204"/>
    <w:rsid w:val="0090461C"/>
    <w:rsid w:val="009072C1"/>
    <w:rsid w:val="009408C2"/>
    <w:rsid w:val="0096098C"/>
    <w:rsid w:val="009752A0"/>
    <w:rsid w:val="009B5798"/>
    <w:rsid w:val="009C343D"/>
    <w:rsid w:val="009C4E1B"/>
    <w:rsid w:val="009D590D"/>
    <w:rsid w:val="009E4A53"/>
    <w:rsid w:val="00A00180"/>
    <w:rsid w:val="00A074D7"/>
    <w:rsid w:val="00A341FE"/>
    <w:rsid w:val="00A44B17"/>
    <w:rsid w:val="00A61280"/>
    <w:rsid w:val="00A70F05"/>
    <w:rsid w:val="00AA3E03"/>
    <w:rsid w:val="00AA6149"/>
    <w:rsid w:val="00AB1A49"/>
    <w:rsid w:val="00AC6BAE"/>
    <w:rsid w:val="00B2170D"/>
    <w:rsid w:val="00B41C89"/>
    <w:rsid w:val="00B91398"/>
    <w:rsid w:val="00BA0927"/>
    <w:rsid w:val="00BB5717"/>
    <w:rsid w:val="00BC39CA"/>
    <w:rsid w:val="00BE2B78"/>
    <w:rsid w:val="00C26055"/>
    <w:rsid w:val="00C40BED"/>
    <w:rsid w:val="00C45A47"/>
    <w:rsid w:val="00CC5D75"/>
    <w:rsid w:val="00CC7BF8"/>
    <w:rsid w:val="00CE07D9"/>
    <w:rsid w:val="00CE51BC"/>
    <w:rsid w:val="00D306F8"/>
    <w:rsid w:val="00D42E7F"/>
    <w:rsid w:val="00D457A9"/>
    <w:rsid w:val="00D46D97"/>
    <w:rsid w:val="00D5777B"/>
    <w:rsid w:val="00D6128A"/>
    <w:rsid w:val="00D65564"/>
    <w:rsid w:val="00DC0887"/>
    <w:rsid w:val="00DD6C78"/>
    <w:rsid w:val="00DE64A0"/>
    <w:rsid w:val="00E17185"/>
    <w:rsid w:val="00E4104E"/>
    <w:rsid w:val="00E92125"/>
    <w:rsid w:val="00EA1B23"/>
    <w:rsid w:val="00EA56D0"/>
    <w:rsid w:val="00F27F86"/>
    <w:rsid w:val="00F44182"/>
    <w:rsid w:val="00F51CED"/>
    <w:rsid w:val="00F7143A"/>
    <w:rsid w:val="00F72D36"/>
    <w:rsid w:val="00F73545"/>
    <w:rsid w:val="00F8408F"/>
    <w:rsid w:val="00F910D7"/>
    <w:rsid w:val="00FB766C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505314DA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2F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44B1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E478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5ADD-464F-4F84-A2D9-0E1BAF62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121</TotalTime>
  <Pages>4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8</cp:revision>
  <cp:lastPrinted>2025-05-12T17:25:00Z</cp:lastPrinted>
  <dcterms:created xsi:type="dcterms:W3CDTF">2025-10-31T11:37:00Z</dcterms:created>
  <dcterms:modified xsi:type="dcterms:W3CDTF">2025-11-03T13:48:00Z</dcterms:modified>
</cp:coreProperties>
</file>