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1C6AA7B0" w:rsidR="00D6128A" w:rsidRDefault="00125C06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873792" behindDoc="0" locked="0" layoutInCell="1" allowOverlap="1" wp14:anchorId="0AB1C29F" wp14:editId="49050101">
            <wp:simplePos x="0" y="0"/>
            <wp:positionH relativeFrom="column">
              <wp:posOffset>2760733</wp:posOffset>
            </wp:positionH>
            <wp:positionV relativeFrom="paragraph">
              <wp:posOffset>150981</wp:posOffset>
            </wp:positionV>
            <wp:extent cx="1353185" cy="454660"/>
            <wp:effectExtent l="0" t="0" r="0" b="2540"/>
            <wp:wrapSquare wrapText="bothSides"/>
            <wp:docPr id="1884561108" name="Image 1" descr="Une image contenant Police, symbo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61108" name="Image 1" descr="Une image contenant Police, symbole, Graphique, logo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E03">
        <w:rPr>
          <w:rFonts w:ascii="Calibri" w:hAnsi="Calibri"/>
          <w:noProof/>
          <w:szCs w:val="22"/>
        </w:rPr>
        <w:drawing>
          <wp:anchor distT="0" distB="0" distL="114300" distR="114300" simplePos="0" relativeHeight="251874816" behindDoc="0" locked="0" layoutInCell="1" allowOverlap="1" wp14:anchorId="37FA739C" wp14:editId="02121A9A">
            <wp:simplePos x="0" y="0"/>
            <wp:positionH relativeFrom="column">
              <wp:posOffset>5707413</wp:posOffset>
            </wp:positionH>
            <wp:positionV relativeFrom="paragraph">
              <wp:posOffset>-453</wp:posOffset>
            </wp:positionV>
            <wp:extent cx="956310" cy="1218565"/>
            <wp:effectExtent l="0" t="0" r="0" b="635"/>
            <wp:wrapSquare wrapText="bothSides"/>
            <wp:docPr id="25104241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8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7D3EA216">
                <wp:simplePos x="0" y="0"/>
                <wp:positionH relativeFrom="column">
                  <wp:posOffset>1763486</wp:posOffset>
                </wp:positionH>
                <wp:positionV relativeFrom="paragraph">
                  <wp:posOffset>80917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BA8B" w14:textId="3225BE74" w:rsidR="001419BE" w:rsidRDefault="001419BE" w:rsidP="00247DCD">
                            <w:pPr>
                              <w:jc w:val="center"/>
                            </w:pPr>
                          </w:p>
                          <w:p w14:paraId="3432BD42" w14:textId="2E4BE406" w:rsidR="00506D8E" w:rsidRPr="00506D8E" w:rsidRDefault="00506D8E" w:rsidP="00247DCD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C34C0D0" w14:textId="77777777" w:rsidR="00125C06" w:rsidRPr="00125C06" w:rsidRDefault="00125C06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3095290" w14:textId="40D811EE" w:rsidR="00B2170D" w:rsidRPr="00125C06" w:rsidRDefault="00125C06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125C06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Lecture et écriture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38.85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E8siiP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66C3BA8B" w14:textId="3225BE74" w:rsidR="001419BE" w:rsidRDefault="001419BE" w:rsidP="00247DCD">
                      <w:pPr>
                        <w:jc w:val="center"/>
                      </w:pPr>
                    </w:p>
                    <w:p w14:paraId="3432BD42" w14:textId="2E4BE406" w:rsidR="00506D8E" w:rsidRPr="00506D8E" w:rsidRDefault="00506D8E" w:rsidP="00247DCD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3C34C0D0" w14:textId="77777777" w:rsidR="00125C06" w:rsidRPr="00125C06" w:rsidRDefault="00125C06" w:rsidP="00247DC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3095290" w14:textId="40D811EE" w:rsidR="00B2170D" w:rsidRPr="00125C06" w:rsidRDefault="00125C06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125C06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Lecture et écriture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2BB872EE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181A12AB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59E31A90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5AACE31B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941F6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785A0AF1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043D4660" w14:textId="7413C7FB" w:rsidR="00125C06" w:rsidRPr="006F20BB" w:rsidRDefault="00125C06" w:rsidP="00125C06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</w:rPr>
      </w:pPr>
      <w:r w:rsidRPr="006F20BB">
        <w:rPr>
          <w:rFonts w:ascii="Calibri" w:hAnsi="Calibri"/>
          <w:b/>
          <w:bCs/>
          <w:color w:val="FF7800"/>
        </w:rPr>
        <w:t>Je lis plusieurs fois ces syllabes :</w:t>
      </w:r>
    </w:p>
    <w:tbl>
      <w:tblPr>
        <w:tblW w:w="0" w:type="auto"/>
        <w:tblBorders>
          <w:top w:val="single" w:sz="2" w:space="0" w:color="FF7800"/>
          <w:left w:val="single" w:sz="2" w:space="0" w:color="FF7800"/>
          <w:bottom w:val="single" w:sz="2" w:space="0" w:color="FF7800"/>
          <w:right w:val="single" w:sz="2" w:space="0" w:color="FF7800"/>
          <w:insideH w:val="single" w:sz="2" w:space="0" w:color="FF7800"/>
          <w:insideV w:val="single" w:sz="2" w:space="0" w:color="FF78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7"/>
        <w:gridCol w:w="1758"/>
        <w:gridCol w:w="1497"/>
        <w:gridCol w:w="1842"/>
        <w:gridCol w:w="2127"/>
      </w:tblGrid>
      <w:tr w:rsidR="00125C06" w:rsidRPr="00735885" w14:paraId="0D1ED07E" w14:textId="77777777" w:rsidTr="006F20BB">
        <w:tc>
          <w:tcPr>
            <w:tcW w:w="1809" w:type="dxa"/>
          </w:tcPr>
          <w:p w14:paraId="0A4DB627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doi</w:t>
            </w:r>
          </w:p>
        </w:tc>
        <w:tc>
          <w:tcPr>
            <w:tcW w:w="1707" w:type="dxa"/>
          </w:tcPr>
          <w:p w14:paraId="6251BA80" w14:textId="15A7BA46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coi</w:t>
            </w:r>
          </w:p>
        </w:tc>
        <w:tc>
          <w:tcPr>
            <w:tcW w:w="1758" w:type="dxa"/>
          </w:tcPr>
          <w:p w14:paraId="746CB383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croi</w:t>
            </w:r>
          </w:p>
        </w:tc>
        <w:tc>
          <w:tcPr>
            <w:tcW w:w="1497" w:type="dxa"/>
          </w:tcPr>
          <w:p w14:paraId="092FA1D4" w14:textId="11A5B05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foi</w:t>
            </w:r>
          </w:p>
        </w:tc>
        <w:tc>
          <w:tcPr>
            <w:tcW w:w="1842" w:type="dxa"/>
          </w:tcPr>
          <w:p w14:paraId="035FF199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gloi</w:t>
            </w:r>
          </w:p>
        </w:tc>
        <w:tc>
          <w:tcPr>
            <w:tcW w:w="2127" w:type="dxa"/>
          </w:tcPr>
          <w:p w14:paraId="12C43B2C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hoi</w:t>
            </w:r>
          </w:p>
        </w:tc>
      </w:tr>
      <w:tr w:rsidR="00125C06" w:rsidRPr="00735885" w14:paraId="44A151D9" w14:textId="77777777" w:rsidTr="006F20BB">
        <w:tc>
          <w:tcPr>
            <w:tcW w:w="1809" w:type="dxa"/>
          </w:tcPr>
          <w:p w14:paraId="72312C84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oife</w:t>
            </w:r>
          </w:p>
        </w:tc>
        <w:tc>
          <w:tcPr>
            <w:tcW w:w="1707" w:type="dxa"/>
          </w:tcPr>
          <w:p w14:paraId="6385AD60" w14:textId="77777777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oire</w:t>
            </w:r>
          </w:p>
        </w:tc>
        <w:tc>
          <w:tcPr>
            <w:tcW w:w="1758" w:type="dxa"/>
          </w:tcPr>
          <w:p w14:paraId="1A592B99" w14:textId="5E5AF69F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f</w:t>
            </w:r>
            <w:r>
              <w:rPr>
                <w:rFonts w:ascii="Calibri" w:hAnsi="Calibri"/>
                <w:sz w:val="48"/>
                <w:lang w:val="en-US"/>
              </w:rPr>
              <w:t>roi</w:t>
            </w:r>
          </w:p>
        </w:tc>
        <w:tc>
          <w:tcPr>
            <w:tcW w:w="1497" w:type="dxa"/>
          </w:tcPr>
          <w:p w14:paraId="69EA3963" w14:textId="6B2A37E9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droi</w:t>
            </w:r>
          </w:p>
        </w:tc>
        <w:tc>
          <w:tcPr>
            <w:tcW w:w="1842" w:type="dxa"/>
          </w:tcPr>
          <w:p w14:paraId="59A87CA1" w14:textId="36DC5CD3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groi</w:t>
            </w:r>
          </w:p>
        </w:tc>
        <w:tc>
          <w:tcPr>
            <w:tcW w:w="2127" w:type="dxa"/>
          </w:tcPr>
          <w:p w14:paraId="2FC21B62" w14:textId="6F271C66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noir</w:t>
            </w:r>
          </w:p>
        </w:tc>
      </w:tr>
      <w:tr w:rsidR="00125C06" w:rsidRPr="00735885" w14:paraId="64C57997" w14:textId="77777777" w:rsidTr="006F20BB">
        <w:tc>
          <w:tcPr>
            <w:tcW w:w="1809" w:type="dxa"/>
          </w:tcPr>
          <w:p w14:paraId="5C42A4AA" w14:textId="30C54333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boi</w:t>
            </w:r>
          </w:p>
        </w:tc>
        <w:tc>
          <w:tcPr>
            <w:tcW w:w="1707" w:type="dxa"/>
          </w:tcPr>
          <w:p w14:paraId="03B3E940" w14:textId="2E6A5B2F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broi</w:t>
            </w:r>
          </w:p>
        </w:tc>
        <w:tc>
          <w:tcPr>
            <w:tcW w:w="1758" w:type="dxa"/>
          </w:tcPr>
          <w:p w14:paraId="2807E769" w14:textId="6453F3AA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goi</w:t>
            </w:r>
          </w:p>
        </w:tc>
        <w:tc>
          <w:tcPr>
            <w:tcW w:w="1497" w:type="dxa"/>
          </w:tcPr>
          <w:p w14:paraId="52457299" w14:textId="137431F6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joi</w:t>
            </w:r>
          </w:p>
        </w:tc>
        <w:tc>
          <w:tcPr>
            <w:tcW w:w="1842" w:type="dxa"/>
          </w:tcPr>
          <w:p w14:paraId="4D4A2E0C" w14:textId="07A41C31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loi</w:t>
            </w:r>
          </w:p>
        </w:tc>
        <w:tc>
          <w:tcPr>
            <w:tcW w:w="2127" w:type="dxa"/>
          </w:tcPr>
          <w:p w14:paraId="31D573BA" w14:textId="68D8B70E" w:rsidR="00125C06" w:rsidRPr="00374EA2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moi</w:t>
            </w:r>
          </w:p>
        </w:tc>
      </w:tr>
      <w:tr w:rsidR="00125C06" w:rsidRPr="00735885" w14:paraId="3AF9006F" w14:textId="77777777" w:rsidTr="006F20BB">
        <w:tc>
          <w:tcPr>
            <w:tcW w:w="1809" w:type="dxa"/>
          </w:tcPr>
          <w:p w14:paraId="0270089A" w14:textId="0A5A550D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noi</w:t>
            </w:r>
          </w:p>
        </w:tc>
        <w:tc>
          <w:tcPr>
            <w:tcW w:w="1707" w:type="dxa"/>
          </w:tcPr>
          <w:p w14:paraId="1F06A4DC" w14:textId="56C1A0BB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poi</w:t>
            </w:r>
          </w:p>
        </w:tc>
        <w:tc>
          <w:tcPr>
            <w:tcW w:w="1758" w:type="dxa"/>
          </w:tcPr>
          <w:p w14:paraId="5CEF4624" w14:textId="0B0CAF78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ploi</w:t>
            </w:r>
          </w:p>
        </w:tc>
        <w:tc>
          <w:tcPr>
            <w:tcW w:w="1497" w:type="dxa"/>
          </w:tcPr>
          <w:p w14:paraId="6262C917" w14:textId="4601D61E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proi</w:t>
            </w:r>
          </w:p>
        </w:tc>
        <w:tc>
          <w:tcPr>
            <w:tcW w:w="1842" w:type="dxa"/>
          </w:tcPr>
          <w:p w14:paraId="02C9546C" w14:textId="40CF335A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voi</w:t>
            </w:r>
          </w:p>
        </w:tc>
        <w:tc>
          <w:tcPr>
            <w:tcW w:w="2127" w:type="dxa"/>
          </w:tcPr>
          <w:p w14:paraId="00B85747" w14:textId="4D8C1194" w:rsidR="00125C06" w:rsidRDefault="00125C06" w:rsidP="00562E4D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choi</w:t>
            </w:r>
          </w:p>
        </w:tc>
      </w:tr>
      <w:tr w:rsidR="00125C06" w:rsidRPr="00735885" w14:paraId="26A4568A" w14:textId="77777777" w:rsidTr="006F20BB">
        <w:tc>
          <w:tcPr>
            <w:tcW w:w="1809" w:type="dxa"/>
          </w:tcPr>
          <w:p w14:paraId="1E919654" w14:textId="5118FC5D" w:rsidR="00125C06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oir</w:t>
            </w:r>
          </w:p>
        </w:tc>
        <w:tc>
          <w:tcPr>
            <w:tcW w:w="1707" w:type="dxa"/>
          </w:tcPr>
          <w:p w14:paraId="5240E3B7" w14:textId="0E8CDF5D" w:rsidR="00125C06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oisse</w:t>
            </w:r>
          </w:p>
        </w:tc>
        <w:tc>
          <w:tcPr>
            <w:tcW w:w="1758" w:type="dxa"/>
          </w:tcPr>
          <w:p w14:paraId="1E6CBD19" w14:textId="0E0A569C" w:rsidR="00125C06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>
              <w:rPr>
                <w:rFonts w:ascii="Calibri" w:hAnsi="Calibri"/>
                <w:sz w:val="48"/>
                <w:lang w:val="en-US"/>
              </w:rPr>
              <w:t>oil</w:t>
            </w:r>
          </w:p>
        </w:tc>
        <w:tc>
          <w:tcPr>
            <w:tcW w:w="1497" w:type="dxa"/>
          </w:tcPr>
          <w:p w14:paraId="4C9F24D9" w14:textId="30080F49" w:rsidR="00125C06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oime</w:t>
            </w:r>
          </w:p>
        </w:tc>
        <w:tc>
          <w:tcPr>
            <w:tcW w:w="1842" w:type="dxa"/>
          </w:tcPr>
          <w:p w14:paraId="10557E96" w14:textId="6025AECD" w:rsidR="00125C06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oibre</w:t>
            </w:r>
          </w:p>
        </w:tc>
        <w:tc>
          <w:tcPr>
            <w:tcW w:w="2127" w:type="dxa"/>
          </w:tcPr>
          <w:p w14:paraId="3AE60D98" w14:textId="5F2F215C" w:rsidR="00125C06" w:rsidRPr="00374EA2" w:rsidRDefault="00125C06" w:rsidP="00125C06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8"/>
                <w:lang w:val="en-US"/>
              </w:rPr>
            </w:pPr>
            <w:r w:rsidRPr="00374EA2">
              <w:rPr>
                <w:rFonts w:ascii="Calibri" w:hAnsi="Calibri"/>
                <w:sz w:val="48"/>
                <w:lang w:val="en-US"/>
              </w:rPr>
              <w:t>oiple</w:t>
            </w:r>
          </w:p>
        </w:tc>
      </w:tr>
    </w:tbl>
    <w:p w14:paraId="79FDF559" w14:textId="77777777" w:rsidR="00125C06" w:rsidRDefault="00125C06" w:rsidP="00125C06">
      <w:pPr>
        <w:rPr>
          <w:rFonts w:ascii="Calibri" w:hAnsi="Calibri"/>
          <w:sz w:val="28"/>
        </w:rPr>
      </w:pPr>
    </w:p>
    <w:p w14:paraId="1EBA42C8" w14:textId="07B182FE" w:rsidR="00125C06" w:rsidRPr="006F20BB" w:rsidRDefault="00125C06" w:rsidP="00125C06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</w:rPr>
      </w:pPr>
      <w:r w:rsidRPr="006F20BB">
        <w:rPr>
          <w:rFonts w:ascii="Calibri" w:hAnsi="Calibri"/>
          <w:b/>
          <w:bCs/>
          <w:color w:val="FF7800"/>
        </w:rPr>
        <w:t>Je lis plusieurs fois ces mots :</w:t>
      </w:r>
    </w:p>
    <w:tbl>
      <w:tblPr>
        <w:tblW w:w="0" w:type="auto"/>
        <w:tblBorders>
          <w:top w:val="single" w:sz="2" w:space="0" w:color="FF7800"/>
          <w:left w:val="single" w:sz="2" w:space="0" w:color="FF7800"/>
          <w:bottom w:val="single" w:sz="2" w:space="0" w:color="FF7800"/>
          <w:right w:val="single" w:sz="2" w:space="0" w:color="FF7800"/>
          <w:insideH w:val="single" w:sz="2" w:space="0" w:color="FF7800"/>
          <w:insideV w:val="single" w:sz="2" w:space="0" w:color="FF7800"/>
        </w:tblBorders>
        <w:tblLook w:val="04A0" w:firstRow="1" w:lastRow="0" w:firstColumn="1" w:lastColumn="0" w:noHBand="0" w:noVBand="1"/>
      </w:tblPr>
      <w:tblGrid>
        <w:gridCol w:w="2690"/>
        <w:gridCol w:w="1954"/>
        <w:gridCol w:w="2977"/>
        <w:gridCol w:w="3139"/>
      </w:tblGrid>
      <w:tr w:rsidR="00125C06" w:rsidRPr="00221FCD" w14:paraId="26E0E47E" w14:textId="77777777" w:rsidTr="006F20BB">
        <w:tc>
          <w:tcPr>
            <w:tcW w:w="2690" w:type="dxa"/>
            <w:shd w:val="clear" w:color="auto" w:fill="D9D9D9"/>
          </w:tcPr>
          <w:p w14:paraId="6AA0B86A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  <w:r w:rsidRPr="00221FCD">
              <w:rPr>
                <w:rFonts w:ascii="Calibri" w:hAnsi="Calibri"/>
                <w:b/>
                <w:sz w:val="36"/>
              </w:rPr>
              <w:t>des noms</w:t>
            </w:r>
          </w:p>
        </w:tc>
        <w:tc>
          <w:tcPr>
            <w:tcW w:w="1954" w:type="dxa"/>
            <w:shd w:val="clear" w:color="auto" w:fill="D9D9D9"/>
          </w:tcPr>
          <w:p w14:paraId="32CF9878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  <w:r w:rsidRPr="00221FCD">
              <w:rPr>
                <w:rFonts w:ascii="Calibri" w:hAnsi="Calibri"/>
                <w:b/>
                <w:sz w:val="36"/>
              </w:rPr>
              <w:t>des verbes</w:t>
            </w:r>
          </w:p>
        </w:tc>
        <w:tc>
          <w:tcPr>
            <w:tcW w:w="2977" w:type="dxa"/>
            <w:shd w:val="clear" w:color="auto" w:fill="D9D9D9"/>
          </w:tcPr>
          <w:p w14:paraId="611904E4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3139" w:type="dxa"/>
            <w:shd w:val="clear" w:color="auto" w:fill="D9D9D9"/>
          </w:tcPr>
          <w:p w14:paraId="17DD7BBE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b/>
                <w:sz w:val="36"/>
              </w:rPr>
            </w:pPr>
          </w:p>
        </w:tc>
      </w:tr>
      <w:tr w:rsidR="00125C06" w:rsidRPr="00221FCD" w14:paraId="1DA88748" w14:textId="77777777" w:rsidTr="006F20BB">
        <w:tc>
          <w:tcPr>
            <w:tcW w:w="2690" w:type="dxa"/>
          </w:tcPr>
          <w:p w14:paraId="1CAA7FA8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voiture</w:t>
            </w:r>
          </w:p>
        </w:tc>
        <w:tc>
          <w:tcPr>
            <w:tcW w:w="1954" w:type="dxa"/>
          </w:tcPr>
          <w:p w14:paraId="53F00741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il boit</w:t>
            </w:r>
          </w:p>
        </w:tc>
        <w:tc>
          <w:tcPr>
            <w:tcW w:w="2977" w:type="dxa"/>
          </w:tcPr>
          <w:p w14:paraId="3A531D6F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 toit noir</w:t>
            </w:r>
          </w:p>
        </w:tc>
        <w:tc>
          <w:tcPr>
            <w:tcW w:w="3139" w:type="dxa"/>
          </w:tcPr>
          <w:p w14:paraId="219CF67B" w14:textId="616B646D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fois</w:t>
            </w:r>
          </w:p>
        </w:tc>
      </w:tr>
      <w:tr w:rsidR="00125C06" w:rsidRPr="00221FCD" w14:paraId="73498B12" w14:textId="77777777" w:rsidTr="006F20BB">
        <w:tc>
          <w:tcPr>
            <w:tcW w:w="2690" w:type="dxa"/>
          </w:tcPr>
          <w:p w14:paraId="655A8A47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 poisson</w:t>
            </w:r>
          </w:p>
        </w:tc>
        <w:tc>
          <w:tcPr>
            <w:tcW w:w="1954" w:type="dxa"/>
          </w:tcPr>
          <w:p w14:paraId="5D77BDAD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il aboie</w:t>
            </w:r>
          </w:p>
        </w:tc>
        <w:tc>
          <w:tcPr>
            <w:tcW w:w="2977" w:type="dxa"/>
          </w:tcPr>
          <w:p w14:paraId="55B487AA" w14:textId="34B73683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armoire noire</w:t>
            </w:r>
          </w:p>
        </w:tc>
        <w:tc>
          <w:tcPr>
            <w:tcW w:w="3139" w:type="dxa"/>
          </w:tcPr>
          <w:p w14:paraId="09C55B3B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parfois</w:t>
            </w:r>
          </w:p>
        </w:tc>
      </w:tr>
      <w:tr w:rsidR="00125C06" w:rsidRPr="00221FCD" w14:paraId="6BCCCE3C" w14:textId="77777777" w:rsidTr="006F20BB">
        <w:tc>
          <w:tcPr>
            <w:tcW w:w="2690" w:type="dxa"/>
          </w:tcPr>
          <w:p w14:paraId="67692AEC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croix</w:t>
            </w:r>
          </w:p>
        </w:tc>
        <w:tc>
          <w:tcPr>
            <w:tcW w:w="1954" w:type="dxa"/>
          </w:tcPr>
          <w:p w14:paraId="48A08377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moisir</w:t>
            </w:r>
          </w:p>
        </w:tc>
        <w:tc>
          <w:tcPr>
            <w:tcW w:w="2977" w:type="dxa"/>
          </w:tcPr>
          <w:p w14:paraId="50E03D01" w14:textId="1D0A08C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froid/froide</w:t>
            </w:r>
          </w:p>
        </w:tc>
        <w:tc>
          <w:tcPr>
            <w:tcW w:w="3139" w:type="dxa"/>
          </w:tcPr>
          <w:p w14:paraId="459121DC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quelquefois</w:t>
            </w:r>
          </w:p>
        </w:tc>
      </w:tr>
      <w:tr w:rsidR="00125C06" w:rsidRPr="00221FCD" w14:paraId="25D90F64" w14:textId="77777777" w:rsidTr="006F20BB">
        <w:tc>
          <w:tcPr>
            <w:tcW w:w="2690" w:type="dxa"/>
          </w:tcPr>
          <w:p w14:paraId="2B10C16B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boisson</w:t>
            </w:r>
          </w:p>
        </w:tc>
        <w:tc>
          <w:tcPr>
            <w:tcW w:w="1954" w:type="dxa"/>
          </w:tcPr>
          <w:p w14:paraId="3CD8F5D2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il croit</w:t>
            </w:r>
          </w:p>
        </w:tc>
        <w:tc>
          <w:tcPr>
            <w:tcW w:w="2977" w:type="dxa"/>
          </w:tcPr>
          <w:p w14:paraId="6A5B4BDC" w14:textId="368415F4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ardoise noire</w:t>
            </w:r>
          </w:p>
        </w:tc>
        <w:tc>
          <w:tcPr>
            <w:tcW w:w="3139" w:type="dxa"/>
          </w:tcPr>
          <w:p w14:paraId="4B7A1734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voilà</w:t>
            </w:r>
          </w:p>
        </w:tc>
      </w:tr>
      <w:tr w:rsidR="00125C06" w:rsidRPr="00221FCD" w14:paraId="2AA4A893" w14:textId="77777777" w:rsidTr="006F20BB">
        <w:tc>
          <w:tcPr>
            <w:tcW w:w="2690" w:type="dxa"/>
          </w:tcPr>
          <w:p w14:paraId="13303F94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des mouchoirs</w:t>
            </w:r>
          </w:p>
        </w:tc>
        <w:tc>
          <w:tcPr>
            <w:tcW w:w="1954" w:type="dxa"/>
          </w:tcPr>
          <w:p w14:paraId="3D03D8D9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il doit</w:t>
            </w:r>
          </w:p>
        </w:tc>
        <w:tc>
          <w:tcPr>
            <w:tcW w:w="2977" w:type="dxa"/>
          </w:tcPr>
          <w:p w14:paraId="57A2CCA1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 xml:space="preserve">un grand tiroir </w:t>
            </w:r>
          </w:p>
        </w:tc>
        <w:tc>
          <w:tcPr>
            <w:tcW w:w="3139" w:type="dxa"/>
          </w:tcPr>
          <w:p w14:paraId="1B91277D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pourquoi</w:t>
            </w:r>
          </w:p>
        </w:tc>
      </w:tr>
      <w:tr w:rsidR="00125C06" w:rsidRPr="00221FCD" w14:paraId="625659D1" w14:textId="77777777" w:rsidTr="006F20BB">
        <w:tc>
          <w:tcPr>
            <w:tcW w:w="2690" w:type="dxa"/>
          </w:tcPr>
          <w:p w14:paraId="09E3D1CB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les étoiles</w:t>
            </w:r>
          </w:p>
        </w:tc>
        <w:tc>
          <w:tcPr>
            <w:tcW w:w="1954" w:type="dxa"/>
          </w:tcPr>
          <w:p w14:paraId="03F409AE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choisir</w:t>
            </w:r>
          </w:p>
        </w:tc>
        <w:tc>
          <w:tcPr>
            <w:tcW w:w="2977" w:type="dxa"/>
          </w:tcPr>
          <w:p w14:paraId="4423FCC7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une petite poire</w:t>
            </w:r>
          </w:p>
        </w:tc>
        <w:tc>
          <w:tcPr>
            <w:tcW w:w="3139" w:type="dxa"/>
          </w:tcPr>
          <w:p w14:paraId="33A52A59" w14:textId="77777777" w:rsidR="00125C06" w:rsidRPr="00221FCD" w:rsidRDefault="00125C06" w:rsidP="00562E4D">
            <w:pPr>
              <w:spacing w:line="276" w:lineRule="auto"/>
              <w:jc w:val="center"/>
              <w:rPr>
                <w:rFonts w:ascii="Calibri" w:hAnsi="Calibri"/>
                <w:sz w:val="36"/>
              </w:rPr>
            </w:pPr>
            <w:r w:rsidRPr="00221FCD">
              <w:rPr>
                <w:rFonts w:ascii="Calibri" w:hAnsi="Calibri"/>
                <w:sz w:val="36"/>
              </w:rPr>
              <w:t>trois</w:t>
            </w:r>
          </w:p>
        </w:tc>
      </w:tr>
    </w:tbl>
    <w:p w14:paraId="25C09DB0" w14:textId="77777777" w:rsidR="00125C06" w:rsidRDefault="00125C06" w:rsidP="00125C06">
      <w:pPr>
        <w:rPr>
          <w:rFonts w:ascii="Calibri" w:hAnsi="Calibri"/>
          <w:sz w:val="28"/>
        </w:rPr>
      </w:pPr>
    </w:p>
    <w:p w14:paraId="696E3EF4" w14:textId="6D29A795" w:rsidR="00125C06" w:rsidRPr="006F20BB" w:rsidRDefault="00125C06" w:rsidP="00125C06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</w:rPr>
      </w:pPr>
      <w:r w:rsidRPr="006F20BB">
        <w:rPr>
          <w:rFonts w:ascii="Calibri" w:hAnsi="Calibri"/>
          <w:b/>
          <w:bCs/>
          <w:color w:val="FF7800"/>
        </w:rPr>
        <w:t xml:space="preserve">Je lis plusieurs fois ces phrases : </w:t>
      </w:r>
    </w:p>
    <w:p w14:paraId="4572048F" w14:textId="77777777" w:rsidR="00125C06" w:rsidRPr="00B77F9C" w:rsidRDefault="00125C06" w:rsidP="00125C06">
      <w:pPr>
        <w:rPr>
          <w:rFonts w:ascii="Calibri" w:hAnsi="Calibri"/>
          <w:sz w:val="40"/>
        </w:rPr>
      </w:pPr>
      <w:r w:rsidRPr="00B77F9C">
        <w:rPr>
          <w:rFonts w:ascii="Calibri" w:hAnsi="Calibri"/>
          <w:sz w:val="40"/>
        </w:rPr>
        <w:t>Antoine se coiffe en se regardant dans un miroir.</w:t>
      </w:r>
    </w:p>
    <w:p w14:paraId="4225CDB2" w14:textId="77777777" w:rsidR="00125C06" w:rsidRPr="00B77F9C" w:rsidRDefault="00125C06" w:rsidP="00125C06">
      <w:pPr>
        <w:rPr>
          <w:rFonts w:ascii="Calibri" w:hAnsi="Calibri"/>
          <w:sz w:val="40"/>
        </w:rPr>
      </w:pPr>
      <w:r w:rsidRPr="00B77F9C">
        <w:rPr>
          <w:rFonts w:ascii="Calibri" w:hAnsi="Calibri"/>
          <w:sz w:val="40"/>
        </w:rPr>
        <w:t>Peux-tu me prêter un mouchoir ?</w:t>
      </w:r>
    </w:p>
    <w:p w14:paraId="3F510725" w14:textId="77777777" w:rsidR="00125C06" w:rsidRPr="00B77F9C" w:rsidRDefault="00125C06" w:rsidP="00125C06">
      <w:pPr>
        <w:rPr>
          <w:rFonts w:ascii="Calibri" w:hAnsi="Calibri"/>
          <w:sz w:val="40"/>
        </w:rPr>
      </w:pPr>
      <w:r w:rsidRPr="00B77F9C">
        <w:rPr>
          <w:rFonts w:ascii="Calibri" w:hAnsi="Calibri"/>
          <w:sz w:val="40"/>
        </w:rPr>
        <w:t>En France, les voitures roulent à droite.</w:t>
      </w:r>
    </w:p>
    <w:p w14:paraId="228BFC59" w14:textId="55ABB3E3" w:rsidR="00125C06" w:rsidRDefault="00125C06" w:rsidP="00125C06">
      <w:pPr>
        <w:rPr>
          <w:rFonts w:ascii="Calibri" w:hAnsi="Calibri"/>
          <w:sz w:val="40"/>
        </w:rPr>
      </w:pPr>
      <w:r w:rsidRPr="00B77F9C">
        <w:rPr>
          <w:rFonts w:ascii="Calibri" w:hAnsi="Calibri"/>
          <w:sz w:val="40"/>
        </w:rPr>
        <w:t>Dans mon armoire noire, il y a des pulls noirs</w:t>
      </w:r>
      <w:r>
        <w:rPr>
          <w:rFonts w:ascii="Calibri" w:hAnsi="Calibri"/>
          <w:sz w:val="40"/>
        </w:rPr>
        <w:t xml:space="preserve">, </w:t>
      </w:r>
      <w:r w:rsidRPr="00B77F9C">
        <w:rPr>
          <w:rFonts w:ascii="Calibri" w:hAnsi="Calibri"/>
          <w:sz w:val="40"/>
        </w:rPr>
        <w:t>des pantalons noirs et des blousons noirs.</w:t>
      </w:r>
    </w:p>
    <w:p w14:paraId="4E19F5CD" w14:textId="0760F9BD" w:rsidR="00125C06" w:rsidRPr="00D3238E" w:rsidRDefault="00125C06" w:rsidP="00125C06">
      <w:pPr>
        <w:rPr>
          <w:rFonts w:ascii="Calibri" w:hAnsi="Calibri"/>
        </w:rPr>
      </w:pPr>
    </w:p>
    <w:p w14:paraId="54F79DCD" w14:textId="33EFE75A" w:rsidR="00125C06" w:rsidRPr="006F20BB" w:rsidRDefault="00125C06" w:rsidP="00125C06">
      <w:pPr>
        <w:numPr>
          <w:ilvl w:val="0"/>
          <w:numId w:val="4"/>
        </w:numPr>
        <w:spacing w:after="240"/>
        <w:ind w:left="644"/>
        <w:rPr>
          <w:rFonts w:ascii="Calibri" w:hAnsi="Calibri"/>
          <w:b/>
          <w:bCs/>
          <w:color w:val="FF7800"/>
          <w:sz w:val="22"/>
        </w:rPr>
      </w:pPr>
      <w:r w:rsidRPr="006F20BB">
        <w:rPr>
          <w:rFonts w:ascii="Calibri" w:hAnsi="Calibri"/>
          <w:b/>
          <w:bCs/>
          <w:color w:val="FF7800"/>
        </w:rPr>
        <w:t>Je lis ces devinettes et j’écris la réponse. (C’est un mot écrit sur cette page) :</w:t>
      </w:r>
    </w:p>
    <w:p w14:paraId="3A6DA3A1" w14:textId="19069524" w:rsidR="00125C06" w:rsidRPr="00B77F9C" w:rsidRDefault="00125C06" w:rsidP="00125C06">
      <w:pPr>
        <w:spacing w:line="276" w:lineRule="auto"/>
        <w:rPr>
          <w:rFonts w:ascii="Calibri" w:hAnsi="Calibri"/>
          <w:sz w:val="36"/>
          <w:szCs w:val="44"/>
        </w:rPr>
      </w:pPr>
      <w:r w:rsidRPr="00B77F9C">
        <w:rPr>
          <w:rFonts w:ascii="Calibri" w:hAnsi="Calibri"/>
          <w:sz w:val="36"/>
          <w:szCs w:val="44"/>
        </w:rPr>
        <w:t>Quand on a le rhume, on les utilise pour se moucher : ____</w:t>
      </w:r>
      <w:r>
        <w:rPr>
          <w:rFonts w:ascii="Calibri" w:hAnsi="Calibri"/>
          <w:sz w:val="36"/>
          <w:szCs w:val="44"/>
        </w:rPr>
        <w:t>___</w:t>
      </w:r>
      <w:r w:rsidRPr="00B77F9C">
        <w:rPr>
          <w:rFonts w:ascii="Calibri" w:hAnsi="Calibri"/>
          <w:sz w:val="36"/>
          <w:szCs w:val="44"/>
        </w:rPr>
        <w:t>______</w:t>
      </w:r>
    </w:p>
    <w:p w14:paraId="1B2B2F62" w14:textId="77777777" w:rsidR="00125C06" w:rsidRDefault="00125C06" w:rsidP="00125C06">
      <w:pPr>
        <w:spacing w:line="276" w:lineRule="auto"/>
        <w:rPr>
          <w:rFonts w:ascii="Calibri" w:hAnsi="Calibri"/>
          <w:sz w:val="36"/>
          <w:szCs w:val="44"/>
        </w:rPr>
      </w:pPr>
      <w:r>
        <w:rPr>
          <w:rFonts w:ascii="Calibri" w:hAnsi="Calibri"/>
          <w:sz w:val="36"/>
          <w:szCs w:val="44"/>
        </w:rPr>
        <w:t>La nuit, on peut les voir dans le ciel : __________________________</w:t>
      </w:r>
    </w:p>
    <w:p w14:paraId="62C5788C" w14:textId="0EFBA2F9" w:rsidR="00125C06" w:rsidRPr="00B77F9C" w:rsidRDefault="00125C06" w:rsidP="00125C06">
      <w:pPr>
        <w:spacing w:line="276" w:lineRule="auto"/>
        <w:rPr>
          <w:rFonts w:ascii="Calibri" w:hAnsi="Calibri"/>
          <w:sz w:val="36"/>
          <w:szCs w:val="44"/>
        </w:rPr>
      </w:pPr>
      <w:r>
        <w:rPr>
          <w:rFonts w:ascii="Calibri" w:hAnsi="Calibri"/>
          <w:sz w:val="36"/>
          <w:szCs w:val="44"/>
        </w:rPr>
        <w:t xml:space="preserve">Meuble pour y mettre les habits : </w:t>
      </w:r>
      <w:r w:rsidRPr="00B77F9C">
        <w:rPr>
          <w:rFonts w:ascii="Calibri" w:hAnsi="Calibri"/>
          <w:sz w:val="36"/>
          <w:szCs w:val="44"/>
        </w:rPr>
        <w:t xml:space="preserve"> </w:t>
      </w:r>
      <w:r>
        <w:rPr>
          <w:rFonts w:ascii="Calibri" w:hAnsi="Calibri"/>
          <w:sz w:val="36"/>
          <w:szCs w:val="44"/>
        </w:rPr>
        <w:t>_____</w:t>
      </w:r>
      <w:r w:rsidRPr="00B77F9C">
        <w:rPr>
          <w:rFonts w:ascii="Calibri" w:hAnsi="Calibri"/>
          <w:sz w:val="36"/>
          <w:szCs w:val="44"/>
        </w:rPr>
        <w:t>___________________</w:t>
      </w:r>
    </w:p>
    <w:p w14:paraId="4CAE8AAB" w14:textId="0236C3A4" w:rsidR="00125C06" w:rsidRPr="00B77F9C" w:rsidRDefault="00125C06" w:rsidP="00125C06">
      <w:pPr>
        <w:spacing w:line="276" w:lineRule="auto"/>
        <w:rPr>
          <w:rFonts w:ascii="Calibri" w:hAnsi="Calibri"/>
          <w:sz w:val="36"/>
          <w:szCs w:val="44"/>
        </w:rPr>
      </w:pPr>
      <w:r>
        <w:rPr>
          <w:rFonts w:ascii="Calibri" w:hAnsi="Calibri"/>
          <w:sz w:val="36"/>
          <w:szCs w:val="44"/>
        </w:rPr>
        <w:t>Elle a quatre roues et elle peut rouler</w:t>
      </w:r>
      <w:r w:rsidR="006F20BB">
        <w:rPr>
          <w:rFonts w:ascii="Calibri" w:hAnsi="Calibri"/>
          <w:sz w:val="36"/>
          <w:szCs w:val="44"/>
        </w:rPr>
        <w:t> :</w:t>
      </w:r>
      <w:r>
        <w:rPr>
          <w:rFonts w:ascii="Calibri" w:hAnsi="Calibri"/>
          <w:sz w:val="36"/>
          <w:szCs w:val="44"/>
        </w:rPr>
        <w:t>_________</w:t>
      </w:r>
      <w:r w:rsidRPr="00B77F9C">
        <w:rPr>
          <w:rFonts w:ascii="Calibri" w:hAnsi="Calibri"/>
          <w:sz w:val="36"/>
          <w:szCs w:val="44"/>
        </w:rPr>
        <w:t>_______</w:t>
      </w:r>
    </w:p>
    <w:p w14:paraId="0F2EDDF3" w14:textId="2D8247D3" w:rsidR="0090461C" w:rsidRDefault="00125C06" w:rsidP="00125C06">
      <w:pPr>
        <w:tabs>
          <w:tab w:val="left" w:pos="5812"/>
          <w:tab w:val="left" w:pos="6096"/>
        </w:tabs>
        <w:ind w:left="426"/>
        <w:rPr>
          <w:rFonts w:ascii="Calibri" w:hAnsi="Calibri"/>
          <w:sz w:val="28"/>
        </w:rPr>
      </w:pPr>
      <w:r>
        <w:br w:type="page"/>
      </w:r>
      <w:r w:rsidR="006F20BB">
        <w:rPr>
          <w:rFonts w:ascii="Calibri" w:hAnsi="Calibri"/>
          <w:noProof/>
          <w:szCs w:val="22"/>
        </w:rPr>
        <w:lastRenderedPageBreak/>
        <w:drawing>
          <wp:anchor distT="0" distB="0" distL="114300" distR="114300" simplePos="0" relativeHeight="251884032" behindDoc="0" locked="0" layoutInCell="1" allowOverlap="1" wp14:anchorId="2A5BC834" wp14:editId="11D78014">
            <wp:simplePos x="0" y="0"/>
            <wp:positionH relativeFrom="column">
              <wp:posOffset>5919627</wp:posOffset>
            </wp:positionH>
            <wp:positionV relativeFrom="paragraph">
              <wp:posOffset>-74</wp:posOffset>
            </wp:positionV>
            <wp:extent cx="667385" cy="850265"/>
            <wp:effectExtent l="0" t="0" r="0" b="6985"/>
            <wp:wrapSquare wrapText="bothSides"/>
            <wp:docPr id="1209314520" name="Image 13" descr="Une image contenant capture d’écran, smartpho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14520" name="Image 13" descr="Une image contenant capture d’écran, smartpho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738" w:rsidRPr="00330738">
        <w:rPr>
          <w:rFonts w:ascii="Calibri" w:hAnsi="Calibri"/>
          <w:noProof/>
          <w:sz w:val="28"/>
        </w:rPr>
        <w:t xml:space="preserve"> </w:t>
      </w:r>
      <w:r w:rsidR="0090461C" w:rsidRPr="00537BBB">
        <w:rPr>
          <w:rFonts w:ascii="Calibri" w:hAnsi="Calibri"/>
          <w:b/>
          <w:bCs/>
          <w:color w:val="FF8C00"/>
        </w:rPr>
        <w:t xml:space="preserve"> </w:t>
      </w:r>
    </w:p>
    <w:p w14:paraId="201D4FFD" w14:textId="69C42E31" w:rsidR="009C4E1B" w:rsidRDefault="009C4E1B" w:rsidP="009C4E1B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010ADF" wp14:editId="59A94F5A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766150927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1194A" id="Rectangle à coins arrondis 13" o:spid="_x0000_s1026" style="position:absolute;margin-left:7.4pt;margin-top:-14.8pt;width:577.5pt;height:44.8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1207C0E" wp14:editId="1643F137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487591998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6498D" w14:textId="460181C2" w:rsidR="009C4E1B" w:rsidRDefault="009C4E1B" w:rsidP="009C4E1B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14392F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O</w:t>
                            </w:r>
                            <w:r w:rsidR="006F20B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07C0E" id="_x0000_s1028" style="position:absolute;left:0;text-align:left;margin-left:-6pt;margin-top:-8.7pt;width:373.4pt;height:2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UN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K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yfmlDX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79B6498D" w14:textId="460181C2" w:rsidR="009C4E1B" w:rsidRDefault="009C4E1B" w:rsidP="009C4E1B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14392F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O</w:t>
                      </w:r>
                      <w:r w:rsidR="006F20B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5DA3A" w14:textId="4DC31E01" w:rsidR="009C4E1B" w:rsidRDefault="009C4E1B" w:rsidP="009C4E1B">
      <w:pPr>
        <w:spacing w:after="240"/>
        <w:rPr>
          <w:rFonts w:ascii="Calibri" w:hAnsi="Calibri"/>
          <w:sz w:val="28"/>
        </w:rPr>
      </w:pPr>
    </w:p>
    <w:p w14:paraId="1169B017" w14:textId="798990BB" w:rsidR="006F20BB" w:rsidRPr="006F20BB" w:rsidRDefault="006F20BB" w:rsidP="006F20BB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  <w:sz w:val="28"/>
        </w:rPr>
      </w:pPr>
      <w:r w:rsidRPr="006F20BB">
        <w:rPr>
          <w:rFonts w:ascii="Calibri" w:hAnsi="Calibri"/>
          <w:b/>
          <w:bCs/>
          <w:color w:val="FF7800"/>
          <w:sz w:val="28"/>
        </w:rPr>
        <w:t>J’écris le mot correspondant à l’image :</w:t>
      </w:r>
    </w:p>
    <w:tbl>
      <w:tblPr>
        <w:tblW w:w="10740" w:type="dxa"/>
        <w:tblBorders>
          <w:top w:val="single" w:sz="4" w:space="0" w:color="FF7800"/>
          <w:left w:val="single" w:sz="4" w:space="0" w:color="FF7800"/>
          <w:bottom w:val="single" w:sz="4" w:space="0" w:color="FF7800"/>
          <w:right w:val="single" w:sz="4" w:space="0" w:color="FF7800"/>
          <w:insideH w:val="single" w:sz="4" w:space="0" w:color="FF7800"/>
          <w:insideV w:val="single" w:sz="4" w:space="0" w:color="FF78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261"/>
      </w:tblGrid>
      <w:tr w:rsidR="006F20BB" w:rsidRPr="007D72B7" w14:paraId="5948147B" w14:textId="77777777" w:rsidTr="009E4A53">
        <w:trPr>
          <w:trHeight w:val="441"/>
        </w:trPr>
        <w:tc>
          <w:tcPr>
            <w:tcW w:w="10740" w:type="dxa"/>
            <w:gridSpan w:val="3"/>
            <w:shd w:val="clear" w:color="auto" w:fill="D9D9D9"/>
          </w:tcPr>
          <w:p w14:paraId="1E951B61" w14:textId="77777777" w:rsidR="006F20BB" w:rsidRPr="007D72B7" w:rsidRDefault="006F20BB" w:rsidP="00562E4D">
            <w:pPr>
              <w:jc w:val="center"/>
              <w:rPr>
                <w:rFonts w:ascii="Calibri" w:hAnsi="Calibri"/>
                <w:b/>
                <w:sz w:val="28"/>
              </w:rPr>
            </w:pPr>
            <w:r w:rsidRPr="007D72B7">
              <w:rPr>
                <w:rFonts w:ascii="Calibri" w:hAnsi="Calibri"/>
                <w:b/>
                <w:noProof/>
                <w:sz w:val="28"/>
              </w:rPr>
              <w:t xml:space="preserve">Avec </w:t>
            </w:r>
            <w:r>
              <w:rPr>
                <w:rFonts w:ascii="Calibri" w:hAnsi="Calibri"/>
                <w:b/>
                <w:noProof/>
                <w:sz w:val="28"/>
              </w:rPr>
              <w:t xml:space="preserve">OI </w:t>
            </w:r>
          </w:p>
        </w:tc>
      </w:tr>
      <w:tr w:rsidR="006F20BB" w:rsidRPr="006C0C93" w14:paraId="17EFAF31" w14:textId="77777777" w:rsidTr="009E4A53">
        <w:trPr>
          <w:trHeight w:val="1539"/>
        </w:trPr>
        <w:tc>
          <w:tcPr>
            <w:tcW w:w="3652" w:type="dxa"/>
          </w:tcPr>
          <w:p w14:paraId="3D468E06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     _ _ _ _ _ _ a _ t</w:t>
            </w:r>
          </w:p>
          <w:p w14:paraId="56C33FC4" w14:textId="231B171D" w:rsidR="006F20BB" w:rsidRPr="006C0C93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78912" behindDoc="0" locked="0" layoutInCell="1" allowOverlap="1" wp14:anchorId="51A96BCF" wp14:editId="583D9A63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121920</wp:posOffset>
                  </wp:positionV>
                  <wp:extent cx="795655" cy="770255"/>
                  <wp:effectExtent l="0" t="0" r="4445" b="0"/>
                  <wp:wrapSquare wrapText="bothSides"/>
                  <wp:docPr id="215481634" name="Image 19" descr="Une image contenant croquis, dessin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81634" name="Image 19" descr="Une image contenant croquis, dessin, clipart, Dessin au 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1B7215E7" w14:textId="1C8F01A9" w:rsidR="006F20BB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81984" behindDoc="0" locked="0" layoutInCell="1" allowOverlap="1" wp14:anchorId="6B99C5FA" wp14:editId="161900BA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270510</wp:posOffset>
                  </wp:positionV>
                  <wp:extent cx="1079500" cy="804545"/>
                  <wp:effectExtent l="0" t="0" r="6350" b="0"/>
                  <wp:wrapSquare wrapText="bothSides"/>
                  <wp:docPr id="1458220026" name="Image 18" descr="Une image contenant croquis, noir et blanc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20026" name="Image 18" descr="Une image contenant croquis, noir et blanc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une   _ _ _ _ _ _ _</w:t>
            </w:r>
          </w:p>
          <w:p w14:paraId="02BEEE47" w14:textId="77777777" w:rsidR="006F20BB" w:rsidRPr="006C0C93" w:rsidRDefault="006F20BB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71C7C579" w14:textId="70CC0E3E" w:rsidR="006F20BB" w:rsidRPr="006C0C93" w:rsidRDefault="006F20BB" w:rsidP="00562E4D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80960" behindDoc="0" locked="0" layoutInCell="1" allowOverlap="1" wp14:anchorId="054D099A" wp14:editId="21BE2187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347980</wp:posOffset>
                  </wp:positionV>
                  <wp:extent cx="564515" cy="750570"/>
                  <wp:effectExtent l="0" t="0" r="6985" b="0"/>
                  <wp:wrapSquare wrapText="bothSides"/>
                  <wp:docPr id="1305332620" name="Image 17" descr="Une image contenant croquis, dessin, noir et blanc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32620" name="Image 17" descr="Une image contenant croquis, dessin, noir et blanc, illustratio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 xml:space="preserve">une   _ _ _ _ _ _ _ </w:t>
            </w:r>
          </w:p>
        </w:tc>
      </w:tr>
      <w:tr w:rsidR="006F20BB" w14:paraId="063EFA12" w14:textId="77777777" w:rsidTr="009E4A53">
        <w:trPr>
          <w:trHeight w:val="744"/>
        </w:trPr>
        <w:tc>
          <w:tcPr>
            <w:tcW w:w="3652" w:type="dxa"/>
          </w:tcPr>
          <w:p w14:paraId="6120BB7F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3FC5E907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26898EFB" w14:textId="77777777" w:rsidR="006F20BB" w:rsidRDefault="006F20BB" w:rsidP="00562E4D">
            <w:pPr>
              <w:rPr>
                <w:rFonts w:ascii="Calibri" w:hAnsi="Calibri"/>
                <w:noProof/>
                <w:sz w:val="28"/>
              </w:rPr>
            </w:pPr>
          </w:p>
        </w:tc>
      </w:tr>
      <w:tr w:rsidR="006F20BB" w:rsidRPr="006C0C93" w14:paraId="6B32067E" w14:textId="77777777" w:rsidTr="009E4A53">
        <w:trPr>
          <w:trHeight w:val="1344"/>
        </w:trPr>
        <w:tc>
          <w:tcPr>
            <w:tcW w:w="3652" w:type="dxa"/>
          </w:tcPr>
          <w:p w14:paraId="390C3192" w14:textId="37CAD6A8" w:rsidR="006F20BB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76864" behindDoc="0" locked="0" layoutInCell="1" allowOverlap="1" wp14:anchorId="7775FD22" wp14:editId="08939B6C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124460</wp:posOffset>
                  </wp:positionV>
                  <wp:extent cx="739775" cy="604520"/>
                  <wp:effectExtent l="0" t="0" r="3175" b="5080"/>
                  <wp:wrapSquare wrapText="bothSides"/>
                  <wp:docPr id="873678107" name="Image 16" descr="Une image contenant croquis, illustration, Dessin au trai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78107" name="Image 16" descr="Une image contenant croquis, illustration, Dessin au trait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z w:val="28"/>
              </w:rPr>
              <w:t xml:space="preserve">un   _ _ _ _ _ _ _ </w:t>
            </w:r>
            <w:r>
              <w:rPr>
                <w:rFonts w:ascii="Calibri" w:hAnsi="Calibri"/>
                <w:sz w:val="28"/>
              </w:rPr>
              <w:t xml:space="preserve"> </w:t>
            </w:r>
          </w:p>
          <w:p w14:paraId="23D68E40" w14:textId="77777777" w:rsidR="006F20BB" w:rsidRDefault="006F20BB" w:rsidP="00562E4D">
            <w:pPr>
              <w:jc w:val="center"/>
              <w:rPr>
                <w:rFonts w:ascii="Calibri" w:hAnsi="Calibri"/>
                <w:sz w:val="28"/>
              </w:rPr>
            </w:pPr>
          </w:p>
          <w:p w14:paraId="791BE96A" w14:textId="77777777" w:rsidR="006F20BB" w:rsidRPr="006C0C93" w:rsidRDefault="006F20BB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3ED6823E" w14:textId="5EAC924B" w:rsidR="006F20BB" w:rsidRPr="006C0C93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77888" behindDoc="0" locked="0" layoutInCell="1" allowOverlap="1" wp14:anchorId="047CF74B" wp14:editId="707661D2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38735</wp:posOffset>
                  </wp:positionV>
                  <wp:extent cx="658495" cy="663575"/>
                  <wp:effectExtent l="0" t="0" r="8255" b="3175"/>
                  <wp:wrapSquare wrapText="bothSides"/>
                  <wp:docPr id="1830294611" name="Image 15" descr="Une image contenant dessin, croquis, Dessin au trait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294611" name="Image 15" descr="Une image contenant dessin, croquis, Dessin au trait, clipar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z w:val="28"/>
              </w:rPr>
              <w:t xml:space="preserve">un  _ _ _ _ _ _ _ _ </w:t>
            </w:r>
          </w:p>
        </w:tc>
        <w:tc>
          <w:tcPr>
            <w:tcW w:w="3261" w:type="dxa"/>
          </w:tcPr>
          <w:p w14:paraId="464F4C61" w14:textId="72F5284F" w:rsidR="006F20BB" w:rsidRPr="006C0C93" w:rsidRDefault="006F20BB" w:rsidP="00562E4D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879936" behindDoc="0" locked="0" layoutInCell="1" allowOverlap="1" wp14:anchorId="4927A820" wp14:editId="7663DF3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271780</wp:posOffset>
                  </wp:positionV>
                  <wp:extent cx="697865" cy="514985"/>
                  <wp:effectExtent l="0" t="0" r="6985" b="0"/>
                  <wp:wrapSquare wrapText="bothSides"/>
                  <wp:docPr id="571286680" name="Image 14" descr="Une image contenant croquis, dessin, clipart, Dessin au trai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86680" name="Image 14" descr="Une image contenant croquis, dessin, clipart, Dessin au trait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28"/>
              </w:rPr>
              <w:t>un  _ rr _ _ _ _ _</w:t>
            </w:r>
          </w:p>
        </w:tc>
      </w:tr>
      <w:tr w:rsidR="006F20BB" w14:paraId="0CC32D52" w14:textId="77777777" w:rsidTr="009E4A53">
        <w:trPr>
          <w:trHeight w:val="719"/>
        </w:trPr>
        <w:tc>
          <w:tcPr>
            <w:tcW w:w="3652" w:type="dxa"/>
          </w:tcPr>
          <w:p w14:paraId="79300722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827" w:type="dxa"/>
          </w:tcPr>
          <w:p w14:paraId="428E8AD4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261" w:type="dxa"/>
          </w:tcPr>
          <w:p w14:paraId="7170BB02" w14:textId="77777777" w:rsidR="006F20BB" w:rsidRDefault="006F20BB" w:rsidP="00562E4D">
            <w:pPr>
              <w:rPr>
                <w:rFonts w:ascii="Calibri" w:hAnsi="Calibri"/>
                <w:sz w:val="28"/>
              </w:rPr>
            </w:pPr>
          </w:p>
        </w:tc>
      </w:tr>
    </w:tbl>
    <w:p w14:paraId="36AE645A" w14:textId="77777777" w:rsidR="006F20BB" w:rsidRDefault="006F20BB" w:rsidP="006F20BB">
      <w:pPr>
        <w:rPr>
          <w:rFonts w:ascii="Calibri" w:hAnsi="Calibri"/>
          <w:sz w:val="28"/>
        </w:rPr>
      </w:pPr>
    </w:p>
    <w:p w14:paraId="5B4CA80F" w14:textId="77777777" w:rsidR="006F20BB" w:rsidRPr="006F20BB" w:rsidRDefault="006F20BB" w:rsidP="006F20BB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  <w:sz w:val="28"/>
        </w:rPr>
      </w:pPr>
      <w:r w:rsidRPr="006F20BB">
        <w:rPr>
          <w:rFonts w:ascii="Calibri" w:hAnsi="Calibri"/>
          <w:b/>
          <w:bCs/>
          <w:color w:val="FF7800"/>
          <w:sz w:val="28"/>
        </w:rPr>
        <w:t>Je lis des mots, je les comprends et je fais un dessin :</w:t>
      </w:r>
    </w:p>
    <w:tbl>
      <w:tblPr>
        <w:tblW w:w="0" w:type="auto"/>
        <w:jc w:val="center"/>
        <w:tblBorders>
          <w:top w:val="single" w:sz="4" w:space="0" w:color="FF7800"/>
          <w:left w:val="single" w:sz="4" w:space="0" w:color="FF7800"/>
          <w:bottom w:val="single" w:sz="4" w:space="0" w:color="FF7800"/>
          <w:right w:val="single" w:sz="4" w:space="0" w:color="FF7800"/>
          <w:insideH w:val="single" w:sz="4" w:space="0" w:color="FF7800"/>
          <w:insideV w:val="single" w:sz="4" w:space="0" w:color="FF7800"/>
        </w:tblBorders>
        <w:tblLook w:val="04A0" w:firstRow="1" w:lastRow="0" w:firstColumn="1" w:lastColumn="0" w:noHBand="0" w:noVBand="1"/>
      </w:tblPr>
      <w:tblGrid>
        <w:gridCol w:w="2830"/>
        <w:gridCol w:w="2523"/>
        <w:gridCol w:w="2580"/>
        <w:gridCol w:w="2694"/>
      </w:tblGrid>
      <w:tr w:rsidR="006F20BB" w:rsidRPr="006F20BB" w14:paraId="0855272F" w14:textId="77777777" w:rsidTr="00F72D36">
        <w:trPr>
          <w:trHeight w:val="1361"/>
          <w:jc w:val="center"/>
        </w:trPr>
        <w:tc>
          <w:tcPr>
            <w:tcW w:w="2830" w:type="dxa"/>
          </w:tcPr>
          <w:p w14:paraId="11FC4196" w14:textId="77777777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le roi</w:t>
            </w:r>
          </w:p>
        </w:tc>
        <w:tc>
          <w:tcPr>
            <w:tcW w:w="2523" w:type="dxa"/>
          </w:tcPr>
          <w:p w14:paraId="466EFE0F" w14:textId="77777777" w:rsid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une voiture de course</w:t>
            </w:r>
          </w:p>
          <w:p w14:paraId="6E938470" w14:textId="77777777" w:rsidR="009E4A53" w:rsidRDefault="009E4A53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</w:p>
          <w:p w14:paraId="156CE45F" w14:textId="77777777" w:rsidR="009E4A53" w:rsidRPr="006F20BB" w:rsidRDefault="009E4A53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</w:p>
        </w:tc>
        <w:tc>
          <w:tcPr>
            <w:tcW w:w="2580" w:type="dxa"/>
          </w:tcPr>
          <w:p w14:paraId="0D81D1ED" w14:textId="1EFC421B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trois</w:t>
            </w:r>
            <w:r>
              <w:rPr>
                <w:rFonts w:ascii="Calibri" w:hAnsi="Calibri"/>
                <w:sz w:val="36"/>
                <w:szCs w:val="28"/>
              </w:rPr>
              <w:t xml:space="preserve"> poisson</w:t>
            </w:r>
          </w:p>
        </w:tc>
        <w:tc>
          <w:tcPr>
            <w:tcW w:w="2694" w:type="dxa"/>
          </w:tcPr>
          <w:p w14:paraId="485F3A87" w14:textId="77777777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une ardoise</w:t>
            </w:r>
          </w:p>
        </w:tc>
      </w:tr>
      <w:tr w:rsidR="006F20BB" w:rsidRPr="006F20BB" w14:paraId="0DF3F7DC" w14:textId="77777777" w:rsidTr="00F72D36">
        <w:trPr>
          <w:trHeight w:val="1361"/>
          <w:jc w:val="center"/>
        </w:trPr>
        <w:tc>
          <w:tcPr>
            <w:tcW w:w="2830" w:type="dxa"/>
          </w:tcPr>
          <w:p w14:paraId="45CCFD42" w14:textId="77777777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un croissant</w:t>
            </w:r>
          </w:p>
        </w:tc>
        <w:tc>
          <w:tcPr>
            <w:tcW w:w="2523" w:type="dxa"/>
          </w:tcPr>
          <w:p w14:paraId="641C95E1" w14:textId="77777777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du poison</w:t>
            </w:r>
          </w:p>
        </w:tc>
        <w:tc>
          <w:tcPr>
            <w:tcW w:w="2580" w:type="dxa"/>
          </w:tcPr>
          <w:p w14:paraId="37AECED3" w14:textId="38A6E9CB" w:rsidR="006F20BB" w:rsidRP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>
              <w:rPr>
                <w:rFonts w:ascii="Calibri" w:hAnsi="Calibri"/>
                <w:sz w:val="36"/>
                <w:szCs w:val="28"/>
              </w:rPr>
              <w:t>une boisson</w:t>
            </w:r>
          </w:p>
        </w:tc>
        <w:tc>
          <w:tcPr>
            <w:tcW w:w="2694" w:type="dxa"/>
          </w:tcPr>
          <w:p w14:paraId="6C0F94CD" w14:textId="77777777" w:rsidR="006F20BB" w:rsidRDefault="006F20BB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  <w:r w:rsidRPr="006F20BB">
              <w:rPr>
                <w:rFonts w:ascii="Calibri" w:hAnsi="Calibri"/>
                <w:sz w:val="36"/>
                <w:szCs w:val="28"/>
              </w:rPr>
              <w:t>une poire</w:t>
            </w:r>
          </w:p>
          <w:p w14:paraId="37A1DB04" w14:textId="77777777" w:rsidR="009E4A53" w:rsidRDefault="009E4A53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</w:p>
          <w:p w14:paraId="016056F2" w14:textId="77777777" w:rsidR="009E4A53" w:rsidRDefault="009E4A53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</w:p>
          <w:p w14:paraId="484158AE" w14:textId="77777777" w:rsidR="009E4A53" w:rsidRPr="006F20BB" w:rsidRDefault="009E4A53" w:rsidP="00562E4D">
            <w:pPr>
              <w:jc w:val="center"/>
              <w:rPr>
                <w:rFonts w:ascii="Calibri" w:hAnsi="Calibri"/>
                <w:sz w:val="36"/>
                <w:szCs w:val="28"/>
              </w:rPr>
            </w:pPr>
          </w:p>
        </w:tc>
      </w:tr>
    </w:tbl>
    <w:p w14:paraId="637874EF" w14:textId="77777777" w:rsidR="006F20BB" w:rsidRDefault="006F20BB" w:rsidP="006F20BB">
      <w:pPr>
        <w:rPr>
          <w:rFonts w:ascii="Calibri" w:hAnsi="Calibri"/>
          <w:sz w:val="28"/>
        </w:rPr>
      </w:pPr>
    </w:p>
    <w:p w14:paraId="056DB2EF" w14:textId="77777777" w:rsidR="006F20BB" w:rsidRPr="001D193C" w:rsidRDefault="006F20BB" w:rsidP="006F20BB">
      <w:pPr>
        <w:rPr>
          <w:rFonts w:ascii="Calibri" w:hAnsi="Calibri"/>
          <w:sz w:val="20"/>
        </w:rPr>
      </w:pPr>
    </w:p>
    <w:p w14:paraId="5C76278E" w14:textId="6BD49026" w:rsidR="006F20BB" w:rsidRPr="009E4A53" w:rsidRDefault="006F20BB" w:rsidP="006F20BB">
      <w:pPr>
        <w:numPr>
          <w:ilvl w:val="0"/>
          <w:numId w:val="4"/>
        </w:numPr>
        <w:spacing w:after="240"/>
        <w:rPr>
          <w:rFonts w:ascii="Calibri" w:hAnsi="Calibri"/>
          <w:b/>
          <w:bCs/>
          <w:color w:val="FF7800"/>
          <w:sz w:val="28"/>
        </w:rPr>
      </w:pPr>
      <w:r w:rsidRPr="009E4A53">
        <w:rPr>
          <w:rFonts w:ascii="Calibri" w:hAnsi="Calibri"/>
          <w:b/>
          <w:bCs/>
          <w:color w:val="FF7800"/>
          <w:sz w:val="28"/>
        </w:rPr>
        <w:t>J</w:t>
      </w:r>
      <w:r w:rsidR="0088607E">
        <w:rPr>
          <w:rFonts w:ascii="Calibri" w:hAnsi="Calibri"/>
          <w:b/>
          <w:bCs/>
          <w:color w:val="FF7800"/>
          <w:sz w:val="28"/>
        </w:rPr>
        <w:t>’entourne le mot qui termine correctement la phrase :</w:t>
      </w:r>
    </w:p>
    <w:p w14:paraId="0D4C4D7D" w14:textId="4D72FDF5" w:rsidR="009E4A53" w:rsidRPr="0088607E" w:rsidRDefault="0088607E" w:rsidP="009E4A53">
      <w:pPr>
        <w:spacing w:after="240"/>
        <w:rPr>
          <w:rFonts w:ascii="Calibri" w:hAnsi="Calibri"/>
          <w:sz w:val="36"/>
          <w:szCs w:val="32"/>
        </w:rPr>
      </w:pPr>
      <w:r w:rsidRPr="0088607E">
        <w:rPr>
          <w:rFonts w:ascii="Calibri" w:hAnsi="Calibri"/>
          <w:sz w:val="36"/>
          <w:szCs w:val="32"/>
        </w:rPr>
        <w:t>Il y a des tuiles sur</w:t>
      </w:r>
      <w:r w:rsidR="00233B7A">
        <w:rPr>
          <w:rFonts w:ascii="Calibri" w:hAnsi="Calibri"/>
          <w:sz w:val="36"/>
          <w:szCs w:val="32"/>
        </w:rPr>
        <w:t xml:space="preserve">…. </w:t>
      </w:r>
      <w:r w:rsidRPr="0088607E">
        <w:rPr>
          <w:rFonts w:ascii="Calibri" w:hAnsi="Calibri"/>
          <w:sz w:val="36"/>
          <w:szCs w:val="32"/>
        </w:rPr>
        <w:t>(les rois) –(les trois)-(les toits).</w:t>
      </w:r>
    </w:p>
    <w:p w14:paraId="3A29B905" w14:textId="72141D31" w:rsidR="0088607E" w:rsidRPr="0088607E" w:rsidRDefault="0088607E" w:rsidP="009E4A53">
      <w:pPr>
        <w:spacing w:after="240"/>
        <w:rPr>
          <w:rFonts w:ascii="Calibri" w:hAnsi="Calibri"/>
          <w:sz w:val="36"/>
          <w:szCs w:val="32"/>
        </w:rPr>
      </w:pPr>
      <w:r w:rsidRPr="0088607E">
        <w:rPr>
          <w:rFonts w:ascii="Calibri" w:hAnsi="Calibri"/>
          <w:sz w:val="36"/>
          <w:szCs w:val="32"/>
        </w:rPr>
        <w:t>J’ai le rhume, je me mouche dans</w:t>
      </w:r>
      <w:r w:rsidR="00233B7A">
        <w:rPr>
          <w:rFonts w:ascii="Calibri" w:hAnsi="Calibri"/>
          <w:sz w:val="36"/>
          <w:szCs w:val="32"/>
        </w:rPr>
        <w:t xml:space="preserve">… </w:t>
      </w:r>
      <w:r w:rsidRPr="0088607E">
        <w:rPr>
          <w:rFonts w:ascii="Calibri" w:hAnsi="Calibri"/>
          <w:sz w:val="36"/>
          <w:szCs w:val="32"/>
        </w:rPr>
        <w:t>(mon tiroir)-(un mouchoir)-(une poire).</w:t>
      </w:r>
    </w:p>
    <w:p w14:paraId="6AAB9D73" w14:textId="159D45A2" w:rsidR="0088607E" w:rsidRPr="0088607E" w:rsidRDefault="0088607E" w:rsidP="009E4A53">
      <w:pPr>
        <w:spacing w:after="240"/>
        <w:rPr>
          <w:rFonts w:ascii="Calibri" w:hAnsi="Calibri"/>
          <w:sz w:val="36"/>
          <w:szCs w:val="32"/>
        </w:rPr>
      </w:pPr>
      <w:r w:rsidRPr="0088607E">
        <w:rPr>
          <w:rFonts w:ascii="Calibri" w:hAnsi="Calibri"/>
          <w:sz w:val="36"/>
          <w:szCs w:val="32"/>
        </w:rPr>
        <w:t>Je range mes habits dans</w:t>
      </w:r>
      <w:r w:rsidR="00233B7A">
        <w:rPr>
          <w:rFonts w:ascii="Calibri" w:hAnsi="Calibri"/>
          <w:sz w:val="36"/>
          <w:szCs w:val="32"/>
        </w:rPr>
        <w:t>…</w:t>
      </w:r>
      <w:r w:rsidRPr="0088607E">
        <w:rPr>
          <w:rFonts w:ascii="Calibri" w:hAnsi="Calibri"/>
          <w:sz w:val="36"/>
          <w:szCs w:val="32"/>
        </w:rPr>
        <w:t xml:space="preserve"> (mon ardoise)-(mon armoire)-(mon poisson).</w:t>
      </w:r>
    </w:p>
    <w:p w14:paraId="24D37A57" w14:textId="3FA4016D" w:rsidR="0088607E" w:rsidRPr="0088607E" w:rsidRDefault="0088607E" w:rsidP="009E4A53">
      <w:pPr>
        <w:spacing w:after="240"/>
        <w:rPr>
          <w:rFonts w:ascii="Calibri" w:hAnsi="Calibri"/>
          <w:sz w:val="36"/>
          <w:szCs w:val="32"/>
        </w:rPr>
      </w:pPr>
      <w:r w:rsidRPr="0088607E">
        <w:rPr>
          <w:rFonts w:ascii="Calibri" w:hAnsi="Calibri"/>
          <w:sz w:val="36"/>
          <w:szCs w:val="32"/>
        </w:rPr>
        <w:t>La nuit, dans le ciel, je vois</w:t>
      </w:r>
      <w:r w:rsidR="00233B7A">
        <w:rPr>
          <w:rFonts w:ascii="Calibri" w:hAnsi="Calibri"/>
          <w:sz w:val="36"/>
          <w:szCs w:val="32"/>
        </w:rPr>
        <w:t>…</w:t>
      </w:r>
      <w:r w:rsidRPr="0088607E">
        <w:rPr>
          <w:rFonts w:ascii="Calibri" w:hAnsi="Calibri"/>
          <w:sz w:val="36"/>
          <w:szCs w:val="32"/>
        </w:rPr>
        <w:t>(des étoiles)-(des miroirs)- (des voitures).</w:t>
      </w:r>
    </w:p>
    <w:p w14:paraId="045E537C" w14:textId="0E75E3B8" w:rsidR="0088607E" w:rsidRPr="0088607E" w:rsidRDefault="0088607E" w:rsidP="009E4A53">
      <w:pPr>
        <w:spacing w:after="240"/>
        <w:rPr>
          <w:rFonts w:ascii="Calibri" w:hAnsi="Calibri"/>
          <w:b/>
          <w:bCs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67648" behindDoc="0" locked="0" layoutInCell="1" allowOverlap="1" wp14:anchorId="38B93517" wp14:editId="4AA6B223">
            <wp:simplePos x="0" y="0"/>
            <wp:positionH relativeFrom="column">
              <wp:posOffset>3331729</wp:posOffset>
            </wp:positionH>
            <wp:positionV relativeFrom="paragraph">
              <wp:posOffset>48202</wp:posOffset>
            </wp:positionV>
            <wp:extent cx="3444240" cy="438785"/>
            <wp:effectExtent l="0" t="0" r="3810" b="0"/>
            <wp:wrapSquare wrapText="bothSides"/>
            <wp:docPr id="971689985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4FE8" w14:textId="4BD55DF4" w:rsidR="0088607E" w:rsidRDefault="0088607E" w:rsidP="009E4A53">
      <w:pPr>
        <w:spacing w:after="240"/>
        <w:rPr>
          <w:rFonts w:ascii="Calibri" w:hAnsi="Calibri"/>
          <w:b/>
          <w:bCs/>
          <w:color w:val="FF8C00"/>
          <w:sz w:val="28"/>
        </w:rPr>
      </w:pPr>
    </w:p>
    <w:p w14:paraId="7E3E66DF" w14:textId="30187489" w:rsidR="009E4A53" w:rsidRPr="009E4A53" w:rsidRDefault="009E4A53" w:rsidP="0014392F">
      <w:pPr>
        <w:spacing w:after="240"/>
        <w:ind w:left="720"/>
        <w:rPr>
          <w:rFonts w:ascii="Calibri" w:hAnsi="Calibri"/>
          <w:b/>
          <w:bCs/>
          <w:color w:val="FF8C00"/>
          <w:sz w:val="28"/>
        </w:rPr>
      </w:pPr>
      <w:r>
        <w:rPr>
          <w:rFonts w:ascii="Calibri" w:hAnsi="Calibri"/>
          <w:noProof/>
          <w:szCs w:val="22"/>
        </w:rPr>
        <w:lastRenderedPageBreak/>
        <w:drawing>
          <wp:anchor distT="0" distB="0" distL="114300" distR="114300" simplePos="0" relativeHeight="251886080" behindDoc="0" locked="0" layoutInCell="1" allowOverlap="1" wp14:anchorId="0E63E45F" wp14:editId="03AADA3C">
            <wp:simplePos x="0" y="0"/>
            <wp:positionH relativeFrom="column">
              <wp:posOffset>5955162</wp:posOffset>
            </wp:positionH>
            <wp:positionV relativeFrom="paragraph">
              <wp:posOffset>6680</wp:posOffset>
            </wp:positionV>
            <wp:extent cx="956310" cy="1218565"/>
            <wp:effectExtent l="0" t="0" r="0" b="635"/>
            <wp:wrapSquare wrapText="bothSides"/>
            <wp:docPr id="1092895587" name="Image 13" descr="Une image contenant capture d’écran, smartpho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95587" name="Image 13" descr="Une image contenant capture d’écran, smartpho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7517F6F6" wp14:editId="001F7DF3">
                <wp:simplePos x="0" y="0"/>
                <wp:positionH relativeFrom="column">
                  <wp:posOffset>1797495</wp:posOffset>
                </wp:positionH>
                <wp:positionV relativeFrom="paragraph">
                  <wp:posOffset>207183</wp:posOffset>
                </wp:positionV>
                <wp:extent cx="3994030" cy="373380"/>
                <wp:effectExtent l="0" t="0" r="26035" b="26670"/>
                <wp:wrapNone/>
                <wp:docPr id="243822234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03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E5F48" w14:textId="611CEFD9" w:rsidR="00604B56" w:rsidRDefault="00604B56" w:rsidP="00604B56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CRITURE avec O</w:t>
                            </w:r>
                            <w:r w:rsidR="009E4A53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7F6F6" id="_x0000_s1029" style="position:absolute;left:0;text-align:left;margin-left:141.55pt;margin-top:16.3pt;width:314.5pt;height:29.4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" fillcolor="window" strokecolor="#ff8c00" strokeweight="1pt">
                <v:stroke joinstyle="miter"/>
                <v:path arrowok="t"/>
                <v:textbox>
                  <w:txbxContent>
                    <w:p w14:paraId="3B4E5F48" w14:textId="611CEFD9" w:rsidR="00604B56" w:rsidRDefault="00604B56" w:rsidP="00604B56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CRITURE avec O</w:t>
                      </w:r>
                      <w:r w:rsidR="009E4A53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298C016" wp14:editId="6B00EE29">
                <wp:simplePos x="0" y="0"/>
                <wp:positionH relativeFrom="column">
                  <wp:posOffset>-264160</wp:posOffset>
                </wp:positionH>
                <wp:positionV relativeFrom="paragraph">
                  <wp:posOffset>87820</wp:posOffset>
                </wp:positionV>
                <wp:extent cx="1892300" cy="608330"/>
                <wp:effectExtent l="0" t="0" r="0" b="1270"/>
                <wp:wrapNone/>
                <wp:docPr id="1481249835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B4002" w14:textId="77777777" w:rsidR="001A5A67" w:rsidRPr="00247DCD" w:rsidRDefault="001A5A67" w:rsidP="001A5A67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8C016" id="_x0000_s1030" style="position:absolute;left:0;text-align:left;margin-left:-20.8pt;margin-top:6.9pt;width:149pt;height:47.9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" fillcolor="window" stroked="f" strokeweight="1pt">
                <v:stroke joinstyle="miter"/>
                <v:textbox>
                  <w:txbxContent>
                    <w:p w14:paraId="0B7B4002" w14:textId="77777777" w:rsidR="001A5A67" w:rsidRPr="00247DCD" w:rsidRDefault="001A5A67" w:rsidP="001A5A67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30F2B2BB" wp14:editId="49B6675E">
                <wp:simplePos x="0" y="0"/>
                <wp:positionH relativeFrom="page">
                  <wp:posOffset>94615</wp:posOffset>
                </wp:positionH>
                <wp:positionV relativeFrom="paragraph">
                  <wp:posOffset>34546</wp:posOffset>
                </wp:positionV>
                <wp:extent cx="7334250" cy="724618"/>
                <wp:effectExtent l="0" t="0" r="0" b="0"/>
                <wp:wrapNone/>
                <wp:docPr id="2047474281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724618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4268E" id="Rectangle à coins arrondis 13" o:spid="_x0000_s1026" style="position:absolute;margin-left:7.45pt;margin-top:2.7pt;width:577.5pt;height:57.05pt;z-index: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4333AFF9" w14:textId="065CC5AF" w:rsidR="00604B56" w:rsidRPr="00604B56" w:rsidRDefault="00604B56" w:rsidP="009E4A53">
      <w:pPr>
        <w:spacing w:after="240"/>
        <w:ind w:left="720"/>
        <w:rPr>
          <w:rFonts w:ascii="Calibri" w:hAnsi="Calibri"/>
          <w:b/>
          <w:color w:val="FF9D00"/>
          <w:sz w:val="28"/>
        </w:rPr>
      </w:pPr>
    </w:p>
    <w:p w14:paraId="1370EB3C" w14:textId="77777777" w:rsidR="001A5A67" w:rsidRDefault="001A5A67" w:rsidP="00604B56">
      <w:pPr>
        <w:spacing w:after="240"/>
        <w:rPr>
          <w:rFonts w:ascii="Calibri" w:hAnsi="Calibri"/>
          <w:b/>
          <w:bCs/>
          <w:color w:val="FF8C00"/>
          <w:sz w:val="28"/>
        </w:rPr>
      </w:pPr>
    </w:p>
    <w:p w14:paraId="395AFB71" w14:textId="55B2D7CC" w:rsidR="001A6CAD" w:rsidRDefault="009752A0" w:rsidP="001A5A67">
      <w:pPr>
        <w:pStyle w:val="Paragraphedeliste"/>
        <w:numPr>
          <w:ilvl w:val="0"/>
          <w:numId w:val="21"/>
        </w:numPr>
        <w:spacing w:after="240"/>
        <w:rPr>
          <w:rFonts w:ascii="Calibri" w:hAnsi="Calibri"/>
          <w:b/>
          <w:bCs/>
          <w:color w:val="FF8C00"/>
          <w:sz w:val="28"/>
        </w:rPr>
      </w:pPr>
      <w:r w:rsidRPr="001A5A67">
        <w:rPr>
          <w:rFonts w:ascii="Calibri" w:hAnsi="Calibri"/>
          <w:b/>
          <w:bCs/>
          <w:color w:val="FF8C00"/>
          <w:sz w:val="28"/>
        </w:rPr>
        <w:t xml:space="preserve">J’écris les </w:t>
      </w:r>
      <w:r w:rsidR="009E4A53">
        <w:rPr>
          <w:rFonts w:ascii="Calibri" w:hAnsi="Calibri"/>
          <w:b/>
          <w:bCs/>
          <w:color w:val="FF8C00"/>
          <w:sz w:val="28"/>
        </w:rPr>
        <w:t>syllabes dictées :</w:t>
      </w:r>
    </w:p>
    <w:tbl>
      <w:tblPr>
        <w:tblStyle w:val="Grilledutableau"/>
        <w:tblW w:w="0" w:type="auto"/>
        <w:tblBorders>
          <w:top w:val="single" w:sz="4" w:space="0" w:color="FF7800"/>
          <w:left w:val="single" w:sz="4" w:space="0" w:color="FF7800"/>
          <w:bottom w:val="single" w:sz="4" w:space="0" w:color="FF7800"/>
          <w:right w:val="single" w:sz="4" w:space="0" w:color="FF7800"/>
          <w:insideH w:val="single" w:sz="4" w:space="0" w:color="FF7800"/>
          <w:insideV w:val="single" w:sz="4" w:space="0" w:color="FF7800"/>
        </w:tblBorders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976"/>
      </w:tblGrid>
      <w:tr w:rsidR="009E4A53" w14:paraId="10E55403" w14:textId="77777777" w:rsidTr="009E4A53">
        <w:tc>
          <w:tcPr>
            <w:tcW w:w="2547" w:type="dxa"/>
          </w:tcPr>
          <w:p w14:paraId="36877D57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  <w:p w14:paraId="11C24ED7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551" w:type="dxa"/>
          </w:tcPr>
          <w:p w14:paraId="66573ECF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694" w:type="dxa"/>
          </w:tcPr>
          <w:p w14:paraId="3C116796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976" w:type="dxa"/>
          </w:tcPr>
          <w:p w14:paraId="02BFBDE9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</w:tr>
      <w:tr w:rsidR="009E4A53" w14:paraId="3124B2DD" w14:textId="77777777" w:rsidTr="009E4A53">
        <w:tc>
          <w:tcPr>
            <w:tcW w:w="2547" w:type="dxa"/>
          </w:tcPr>
          <w:p w14:paraId="66519E0A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  <w:p w14:paraId="48D4ABB1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551" w:type="dxa"/>
          </w:tcPr>
          <w:p w14:paraId="21CB836A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694" w:type="dxa"/>
          </w:tcPr>
          <w:p w14:paraId="177D3262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976" w:type="dxa"/>
          </w:tcPr>
          <w:p w14:paraId="390287E8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</w:tr>
      <w:tr w:rsidR="009E4A53" w14:paraId="35C2E2BE" w14:textId="77777777" w:rsidTr="009E4A53">
        <w:tc>
          <w:tcPr>
            <w:tcW w:w="2547" w:type="dxa"/>
          </w:tcPr>
          <w:p w14:paraId="4CA53536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  <w:p w14:paraId="6FB501EB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551" w:type="dxa"/>
          </w:tcPr>
          <w:p w14:paraId="0E1793FA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694" w:type="dxa"/>
          </w:tcPr>
          <w:p w14:paraId="39949E2F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  <w:tc>
          <w:tcPr>
            <w:tcW w:w="2976" w:type="dxa"/>
          </w:tcPr>
          <w:p w14:paraId="15854C0A" w14:textId="77777777" w:rsidR="009E4A53" w:rsidRDefault="009E4A53" w:rsidP="009E4A53">
            <w:pPr>
              <w:spacing w:after="240"/>
              <w:rPr>
                <w:rFonts w:ascii="Calibri" w:hAnsi="Calibri"/>
                <w:b/>
                <w:bCs/>
                <w:color w:val="FF8C00"/>
                <w:sz w:val="28"/>
              </w:rPr>
            </w:pPr>
          </w:p>
        </w:tc>
      </w:tr>
    </w:tbl>
    <w:p w14:paraId="2774C4A6" w14:textId="77777777" w:rsidR="009E4A53" w:rsidRDefault="009E4A53" w:rsidP="009E4A53">
      <w:pPr>
        <w:spacing w:after="240"/>
        <w:rPr>
          <w:rFonts w:ascii="Calibri" w:hAnsi="Calibri"/>
          <w:b/>
          <w:bCs/>
          <w:color w:val="FF8C00"/>
          <w:sz w:val="28"/>
        </w:rPr>
      </w:pPr>
    </w:p>
    <w:p w14:paraId="29F777CE" w14:textId="2F4CBFC5" w:rsidR="001A5A67" w:rsidRPr="001A5A67" w:rsidRDefault="001A5A67" w:rsidP="001A5A67">
      <w:pPr>
        <w:pStyle w:val="Paragraphedeliste"/>
        <w:numPr>
          <w:ilvl w:val="0"/>
          <w:numId w:val="21"/>
        </w:numPr>
        <w:rPr>
          <w:rFonts w:ascii="Calibri" w:hAnsi="Calibri"/>
          <w:b/>
          <w:color w:val="FF8C00"/>
          <w:sz w:val="28"/>
        </w:rPr>
      </w:pPr>
      <w:r w:rsidRPr="001A5A67">
        <w:rPr>
          <w:rFonts w:ascii="Calibri" w:hAnsi="Calibri"/>
          <w:b/>
          <w:color w:val="FF8C00"/>
          <w:sz w:val="28"/>
        </w:rPr>
        <w:t>J’écris les mots dictés :</w:t>
      </w:r>
    </w:p>
    <w:p w14:paraId="0A3EB283" w14:textId="77777777" w:rsidR="002E478E" w:rsidRDefault="002E478E" w:rsidP="002E478E">
      <w:pPr>
        <w:rPr>
          <w:rFonts w:ascii="Calibri" w:hAnsi="Calibri"/>
          <w:b/>
          <w:color w:val="FF8C00"/>
          <w:sz w:val="28"/>
        </w:rPr>
      </w:pPr>
    </w:p>
    <w:p w14:paraId="24BD0840" w14:textId="77777777" w:rsidR="002E478E" w:rsidRDefault="002E478E" w:rsidP="002E478E">
      <w:pPr>
        <w:rPr>
          <w:rFonts w:ascii="Calibri" w:hAnsi="Calibri"/>
          <w:b/>
          <w:color w:val="FF8C00"/>
          <w:sz w:val="28"/>
        </w:rPr>
      </w:pPr>
    </w:p>
    <w:p w14:paraId="02F25665" w14:textId="644EC4D2" w:rsidR="002E478E" w:rsidRDefault="001A5A67" w:rsidP="002E478E">
      <w:pPr>
        <w:pBdr>
          <w:bottom w:val="single" w:sz="12" w:space="1" w:color="FF8C00"/>
          <w:between w:val="single" w:sz="8" w:space="1" w:color="FF9600"/>
        </w:pBdr>
        <w:tabs>
          <w:tab w:val="left" w:pos="3544"/>
          <w:tab w:val="left" w:pos="7088"/>
          <w:tab w:val="left" w:pos="8505"/>
        </w:tabs>
        <w:ind w:right="425"/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1</w:t>
      </w:r>
      <w:r w:rsidR="002E478E">
        <w:rPr>
          <w:rFonts w:ascii="Calibri" w:hAnsi="Calibri"/>
          <w:b/>
          <w:color w:val="FF8C00"/>
          <w:sz w:val="28"/>
        </w:rPr>
        <w:tab/>
      </w:r>
      <w:r>
        <w:rPr>
          <w:rFonts w:ascii="Calibri" w:hAnsi="Calibri"/>
          <w:b/>
          <w:color w:val="FF8C00"/>
          <w:sz w:val="28"/>
        </w:rPr>
        <w:t>2</w:t>
      </w:r>
      <w:r w:rsidR="002E478E">
        <w:rPr>
          <w:rFonts w:ascii="Calibri" w:hAnsi="Calibri"/>
          <w:b/>
          <w:color w:val="FF8C00"/>
          <w:sz w:val="28"/>
        </w:rPr>
        <w:tab/>
      </w:r>
      <w:r>
        <w:rPr>
          <w:rFonts w:ascii="Calibri" w:hAnsi="Calibri"/>
          <w:b/>
          <w:color w:val="FF8C00"/>
          <w:sz w:val="28"/>
        </w:rPr>
        <w:t>3</w:t>
      </w:r>
      <w:r w:rsidR="002E478E">
        <w:rPr>
          <w:rFonts w:ascii="Calibri" w:hAnsi="Calibri"/>
          <w:b/>
          <w:color w:val="FF8C00"/>
          <w:sz w:val="28"/>
        </w:rPr>
        <w:tab/>
      </w:r>
    </w:p>
    <w:p w14:paraId="25E91DAF" w14:textId="77777777" w:rsidR="002E478E" w:rsidRDefault="002E478E" w:rsidP="002E478E">
      <w:pPr>
        <w:tabs>
          <w:tab w:val="left" w:pos="2694"/>
          <w:tab w:val="left" w:pos="5387"/>
          <w:tab w:val="left" w:pos="5670"/>
          <w:tab w:val="left" w:pos="8505"/>
        </w:tabs>
        <w:rPr>
          <w:rFonts w:ascii="Calibri" w:hAnsi="Calibri"/>
          <w:b/>
          <w:color w:val="FF8C00"/>
          <w:sz w:val="28"/>
        </w:rPr>
      </w:pPr>
    </w:p>
    <w:p w14:paraId="7B2496DE" w14:textId="77777777" w:rsidR="002E478E" w:rsidRDefault="002E478E" w:rsidP="002E478E">
      <w:pPr>
        <w:tabs>
          <w:tab w:val="left" w:pos="2694"/>
          <w:tab w:val="left" w:pos="5387"/>
          <w:tab w:val="left" w:pos="5670"/>
          <w:tab w:val="left" w:pos="8505"/>
        </w:tabs>
        <w:rPr>
          <w:rFonts w:ascii="Calibri" w:hAnsi="Calibri"/>
          <w:b/>
          <w:color w:val="FF8C00"/>
          <w:sz w:val="28"/>
        </w:rPr>
      </w:pPr>
    </w:p>
    <w:p w14:paraId="47D495E2" w14:textId="77777777" w:rsidR="009E4A53" w:rsidRDefault="009E4A53" w:rsidP="002E478E">
      <w:pPr>
        <w:tabs>
          <w:tab w:val="left" w:pos="2694"/>
          <w:tab w:val="left" w:pos="5387"/>
          <w:tab w:val="left" w:pos="5670"/>
          <w:tab w:val="left" w:pos="8505"/>
        </w:tabs>
        <w:rPr>
          <w:rFonts w:ascii="Calibri" w:hAnsi="Calibri"/>
          <w:b/>
          <w:color w:val="FF8C00"/>
          <w:sz w:val="28"/>
        </w:rPr>
      </w:pPr>
    </w:p>
    <w:p w14:paraId="45BCC0C1" w14:textId="48F9CB13" w:rsidR="002E478E" w:rsidRPr="001A5A67" w:rsidRDefault="001A5A67" w:rsidP="001A5A67">
      <w:pPr>
        <w:pBdr>
          <w:bottom w:val="single" w:sz="12" w:space="1" w:color="FF8C00"/>
          <w:between w:val="single" w:sz="8" w:space="1" w:color="FF9600"/>
        </w:pBdr>
        <w:tabs>
          <w:tab w:val="left" w:pos="3544"/>
          <w:tab w:val="left" w:pos="5387"/>
          <w:tab w:val="left" w:pos="7088"/>
          <w:tab w:val="left" w:pos="8505"/>
        </w:tabs>
        <w:ind w:right="425"/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4</w:t>
      </w:r>
      <w:r>
        <w:rPr>
          <w:rFonts w:ascii="Calibri" w:hAnsi="Calibri"/>
          <w:b/>
          <w:color w:val="FF8C00"/>
          <w:sz w:val="28"/>
        </w:rPr>
        <w:tab/>
      </w:r>
      <w:r w:rsidRPr="001A5A67">
        <w:rPr>
          <w:rFonts w:ascii="Calibri" w:hAnsi="Calibri"/>
          <w:b/>
          <w:color w:val="FF8C00"/>
          <w:sz w:val="28"/>
        </w:rPr>
        <w:t>5</w:t>
      </w:r>
      <w:r w:rsidR="002E478E" w:rsidRPr="001A5A67">
        <w:rPr>
          <w:rFonts w:ascii="Calibri" w:hAnsi="Calibri"/>
          <w:b/>
          <w:color w:val="FF8C00"/>
          <w:sz w:val="28"/>
        </w:rPr>
        <w:tab/>
      </w:r>
      <w:r w:rsidR="002E478E" w:rsidRPr="001A5A67">
        <w:rPr>
          <w:rFonts w:ascii="Calibri" w:hAnsi="Calibri"/>
          <w:b/>
          <w:color w:val="FF8C00"/>
          <w:sz w:val="28"/>
        </w:rPr>
        <w:tab/>
      </w:r>
      <w:r w:rsidRPr="001A5A67">
        <w:rPr>
          <w:rFonts w:ascii="Calibri" w:hAnsi="Calibri"/>
          <w:b/>
          <w:color w:val="FF8C00"/>
          <w:sz w:val="28"/>
        </w:rPr>
        <w:t>6</w:t>
      </w:r>
    </w:p>
    <w:p w14:paraId="753B7A8F" w14:textId="77777777" w:rsidR="002E478E" w:rsidRDefault="002E478E" w:rsidP="002E478E">
      <w:pPr>
        <w:rPr>
          <w:rFonts w:ascii="Calibri" w:hAnsi="Calibri"/>
          <w:b/>
          <w:color w:val="FF8C00"/>
          <w:sz w:val="28"/>
        </w:rPr>
      </w:pPr>
    </w:p>
    <w:p w14:paraId="05D9C6F9" w14:textId="77777777" w:rsidR="002E478E" w:rsidRDefault="002E478E" w:rsidP="002E478E">
      <w:pPr>
        <w:rPr>
          <w:rFonts w:ascii="Calibri" w:hAnsi="Calibri"/>
          <w:b/>
          <w:color w:val="FF8C00"/>
          <w:sz w:val="28"/>
        </w:rPr>
      </w:pPr>
    </w:p>
    <w:p w14:paraId="033DCEA9" w14:textId="77777777" w:rsidR="009E4A53" w:rsidRDefault="009E4A53" w:rsidP="002E478E">
      <w:pPr>
        <w:rPr>
          <w:rFonts w:ascii="Calibri" w:hAnsi="Calibri"/>
          <w:b/>
          <w:color w:val="FF8C00"/>
          <w:sz w:val="28"/>
        </w:rPr>
      </w:pPr>
    </w:p>
    <w:p w14:paraId="360CCA1F" w14:textId="44CE3117" w:rsidR="001A5A67" w:rsidRPr="001A5A67" w:rsidRDefault="001A5A67" w:rsidP="001A5A67">
      <w:pPr>
        <w:pStyle w:val="Paragraphedeliste"/>
        <w:numPr>
          <w:ilvl w:val="0"/>
          <w:numId w:val="21"/>
        </w:numPr>
        <w:rPr>
          <w:rFonts w:ascii="Calibri" w:hAnsi="Calibri"/>
          <w:b/>
          <w:color w:val="FF8C00"/>
          <w:sz w:val="28"/>
        </w:rPr>
      </w:pPr>
      <w:r w:rsidRPr="001A5A67">
        <w:rPr>
          <w:rFonts w:ascii="Calibri" w:hAnsi="Calibri"/>
          <w:b/>
          <w:color w:val="FF8C00"/>
          <w:sz w:val="28"/>
        </w:rPr>
        <w:t>J’écris la phrase dictée :</w:t>
      </w:r>
    </w:p>
    <w:p w14:paraId="23B2CAED" w14:textId="77777777" w:rsidR="001A5A67" w:rsidRDefault="001A5A67" w:rsidP="001A5A67">
      <w:pPr>
        <w:rPr>
          <w:rFonts w:ascii="Calibri" w:hAnsi="Calibri"/>
          <w:b/>
          <w:color w:val="FF8C00"/>
          <w:sz w:val="28"/>
        </w:rPr>
      </w:pPr>
    </w:p>
    <w:p w14:paraId="1D1F9A66" w14:textId="77777777" w:rsidR="001A5A67" w:rsidRDefault="001A5A67" w:rsidP="001A5A67">
      <w:pPr>
        <w:rPr>
          <w:rFonts w:ascii="Calibri" w:hAnsi="Calibri"/>
          <w:b/>
          <w:color w:val="FF8C00"/>
          <w:sz w:val="28"/>
        </w:rPr>
      </w:pPr>
    </w:p>
    <w:p w14:paraId="60730CA6" w14:textId="5C978ADE" w:rsidR="001A5A67" w:rsidRDefault="001A5A67" w:rsidP="001A5A67">
      <w:pPr>
        <w:pBdr>
          <w:bottom w:val="single" w:sz="12" w:space="1" w:color="FF8C00"/>
          <w:between w:val="single" w:sz="8" w:space="1" w:color="FF9600"/>
        </w:pBdr>
        <w:tabs>
          <w:tab w:val="left" w:pos="3544"/>
          <w:tab w:val="left" w:pos="7088"/>
          <w:tab w:val="left" w:pos="8505"/>
        </w:tabs>
        <w:ind w:right="425"/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7</w:t>
      </w:r>
    </w:p>
    <w:p w14:paraId="42AC5C4D" w14:textId="77777777" w:rsidR="001A5A67" w:rsidRDefault="001A5A67" w:rsidP="002E478E">
      <w:pPr>
        <w:rPr>
          <w:rFonts w:ascii="Calibri" w:hAnsi="Calibri"/>
          <w:b/>
          <w:color w:val="FF8C00"/>
          <w:sz w:val="28"/>
        </w:rPr>
      </w:pPr>
    </w:p>
    <w:p w14:paraId="4C930BE9" w14:textId="77777777" w:rsidR="001A5A67" w:rsidRDefault="001A5A67" w:rsidP="002E478E">
      <w:pPr>
        <w:rPr>
          <w:rFonts w:ascii="Calibri" w:hAnsi="Calibri"/>
          <w:b/>
          <w:color w:val="FF8C00"/>
          <w:sz w:val="28"/>
        </w:rPr>
      </w:pPr>
    </w:p>
    <w:p w14:paraId="68FB7DEC" w14:textId="77777777" w:rsidR="009E4A53" w:rsidRDefault="009E4A53" w:rsidP="002E478E">
      <w:pPr>
        <w:rPr>
          <w:rFonts w:ascii="Calibri" w:hAnsi="Calibri"/>
          <w:b/>
          <w:color w:val="FF8C00"/>
          <w:sz w:val="28"/>
        </w:rPr>
      </w:pPr>
    </w:p>
    <w:p w14:paraId="7601BF45" w14:textId="77777777" w:rsidR="001A5A67" w:rsidRDefault="001A5A67" w:rsidP="002E478E">
      <w:pPr>
        <w:rPr>
          <w:rFonts w:ascii="Calibri" w:hAnsi="Calibri"/>
          <w:b/>
          <w:color w:val="FF8C00"/>
          <w:sz w:val="28"/>
        </w:rPr>
      </w:pPr>
    </w:p>
    <w:p w14:paraId="54BDFFC5" w14:textId="1305253F" w:rsidR="001A5A67" w:rsidRPr="007C6D3D" w:rsidRDefault="001A5A67" w:rsidP="007C6D3D">
      <w:pPr>
        <w:pStyle w:val="Paragraphedeliste"/>
        <w:numPr>
          <w:ilvl w:val="0"/>
          <w:numId w:val="21"/>
        </w:numPr>
        <w:rPr>
          <w:rFonts w:ascii="Calibri" w:hAnsi="Calibri"/>
          <w:b/>
          <w:color w:val="FF8C00"/>
          <w:sz w:val="28"/>
        </w:rPr>
      </w:pPr>
      <w:r w:rsidRPr="007C6D3D">
        <w:rPr>
          <w:rFonts w:ascii="Calibri" w:hAnsi="Calibri"/>
          <w:b/>
          <w:color w:val="FF8C00"/>
          <w:sz w:val="28"/>
        </w:rPr>
        <w:t>Je transforme la phrase en l’écrivant au pluriel :</w:t>
      </w:r>
    </w:p>
    <w:p w14:paraId="57B62AAA" w14:textId="77777777" w:rsidR="001A5A67" w:rsidRDefault="001A5A67" w:rsidP="002E478E">
      <w:pPr>
        <w:rPr>
          <w:rFonts w:ascii="Calibri" w:hAnsi="Calibri"/>
          <w:b/>
          <w:color w:val="FF8C00"/>
          <w:sz w:val="28"/>
        </w:rPr>
      </w:pPr>
    </w:p>
    <w:p w14:paraId="58EF45D0" w14:textId="77777777" w:rsidR="001A5A67" w:rsidRDefault="001A5A67" w:rsidP="002E478E">
      <w:pPr>
        <w:rPr>
          <w:rFonts w:ascii="Calibri" w:hAnsi="Calibri"/>
          <w:b/>
          <w:color w:val="FF8C00"/>
          <w:sz w:val="28"/>
        </w:rPr>
      </w:pPr>
    </w:p>
    <w:p w14:paraId="4DBA50EA" w14:textId="6F614327" w:rsidR="009E4A53" w:rsidRDefault="001A5A67" w:rsidP="009E4A53">
      <w:p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8</w:t>
      </w:r>
      <w:r w:rsidR="009E4A53">
        <w:rPr>
          <w:rFonts w:ascii="Calibri" w:hAnsi="Calibri"/>
          <w:b/>
          <w:color w:val="FF8C00"/>
          <w:sz w:val="28"/>
        </w:rPr>
        <w:t>__________________________________________________________________________</w:t>
      </w:r>
    </w:p>
    <w:p w14:paraId="19E59DAC" w14:textId="77777777" w:rsidR="00F72D36" w:rsidRDefault="00F72D36" w:rsidP="009E4A53">
      <w:pPr>
        <w:rPr>
          <w:rFonts w:ascii="Calibri" w:hAnsi="Calibri"/>
          <w:b/>
          <w:color w:val="FF8C00"/>
          <w:sz w:val="28"/>
        </w:rPr>
      </w:pPr>
    </w:p>
    <w:p w14:paraId="2F85F8AC" w14:textId="093559C7" w:rsidR="00F72D36" w:rsidRDefault="00F72D36" w:rsidP="009E4A53">
      <w:p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95296" behindDoc="0" locked="0" layoutInCell="1" allowOverlap="1" wp14:anchorId="45682292" wp14:editId="6A6C459A">
            <wp:simplePos x="0" y="0"/>
            <wp:positionH relativeFrom="column">
              <wp:posOffset>3263353</wp:posOffset>
            </wp:positionH>
            <wp:positionV relativeFrom="paragraph">
              <wp:posOffset>102629</wp:posOffset>
            </wp:positionV>
            <wp:extent cx="3444240" cy="438785"/>
            <wp:effectExtent l="0" t="0" r="3810" b="0"/>
            <wp:wrapSquare wrapText="bothSides"/>
            <wp:docPr id="1300492472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F06FB" w14:textId="41879394" w:rsidR="009E4A53" w:rsidRDefault="009E4A53" w:rsidP="009E4A53">
      <w:pPr>
        <w:rPr>
          <w:rFonts w:ascii="Calibri" w:hAnsi="Calibri"/>
          <w:b/>
          <w:color w:val="FF8C00"/>
          <w:sz w:val="28"/>
        </w:rPr>
      </w:pPr>
    </w:p>
    <w:p w14:paraId="4F9ED5F8" w14:textId="77777777" w:rsidR="00F72D36" w:rsidRDefault="00F72D36" w:rsidP="009E4A53">
      <w:pPr>
        <w:rPr>
          <w:rFonts w:ascii="Calibri" w:hAnsi="Calibri"/>
          <w:b/>
          <w:color w:val="FF8C00"/>
          <w:sz w:val="28"/>
        </w:rPr>
      </w:pPr>
    </w:p>
    <w:p w14:paraId="5E7BD38D" w14:textId="5CD0BCA1" w:rsidR="009E4A53" w:rsidRDefault="009E4A53">
      <w:p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br w:type="page"/>
      </w:r>
    </w:p>
    <w:p w14:paraId="042D8644" w14:textId="27BDA4F2" w:rsidR="009E4A53" w:rsidRPr="009E4A53" w:rsidRDefault="00F72D36" w:rsidP="009E4A53">
      <w:pPr>
        <w:spacing w:after="240"/>
        <w:ind w:left="720"/>
        <w:rPr>
          <w:rFonts w:ascii="Calibri" w:hAnsi="Calibri"/>
          <w:b/>
          <w:bCs/>
          <w:color w:val="FF8C0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6955FFDE" wp14:editId="174687AB">
                <wp:simplePos x="0" y="0"/>
                <wp:positionH relativeFrom="column">
                  <wp:posOffset>756526</wp:posOffset>
                </wp:positionH>
                <wp:positionV relativeFrom="paragraph">
                  <wp:posOffset>175479</wp:posOffset>
                </wp:positionV>
                <wp:extent cx="3994030" cy="373380"/>
                <wp:effectExtent l="0" t="0" r="26035" b="26670"/>
                <wp:wrapNone/>
                <wp:docPr id="168168778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03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D27F1" w14:textId="7839EB1C" w:rsidR="009E4A53" w:rsidRDefault="009E4A53" w:rsidP="009E4A53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MOTS CACH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S avec OI.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5FFDE" id="_x0000_s1031" style="position:absolute;left:0;text-align:left;margin-left:59.55pt;margin-top:13.8pt;width:314.5pt;height:29.4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" fillcolor="window" strokecolor="#ff8c00" strokeweight="1pt">
                <v:stroke joinstyle="miter"/>
                <v:path arrowok="t"/>
                <v:textbox>
                  <w:txbxContent>
                    <w:p w14:paraId="142D27F1" w14:textId="7839EB1C" w:rsidR="009E4A53" w:rsidRDefault="009E4A53" w:rsidP="009E4A53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MOTS CACH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 avec OI.</w:t>
                      </w:r>
                    </w:p>
                  </w:txbxContent>
                </v:textbox>
              </v:roundrect>
            </w:pict>
          </mc:Fallback>
        </mc:AlternateContent>
      </w:r>
      <w:r w:rsidR="009E4A53">
        <w:rPr>
          <w:rFonts w:ascii="Calibri" w:hAnsi="Calibri"/>
          <w:noProof/>
          <w:szCs w:val="22"/>
        </w:rPr>
        <w:drawing>
          <wp:anchor distT="0" distB="0" distL="114300" distR="114300" simplePos="0" relativeHeight="251891200" behindDoc="0" locked="0" layoutInCell="1" allowOverlap="1" wp14:anchorId="4EC3C1FE" wp14:editId="0E750647">
            <wp:simplePos x="0" y="0"/>
            <wp:positionH relativeFrom="column">
              <wp:posOffset>5955162</wp:posOffset>
            </wp:positionH>
            <wp:positionV relativeFrom="paragraph">
              <wp:posOffset>6680</wp:posOffset>
            </wp:positionV>
            <wp:extent cx="956310" cy="1218565"/>
            <wp:effectExtent l="0" t="0" r="0" b="635"/>
            <wp:wrapSquare wrapText="bothSides"/>
            <wp:docPr id="1603764945" name="Image 13" descr="Une image contenant capture d’écran, smartpho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95587" name="Image 13" descr="Une image contenant capture d’écran, smartpho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A53"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18F8F66B" wp14:editId="221223A4">
                <wp:simplePos x="0" y="0"/>
                <wp:positionH relativeFrom="page">
                  <wp:posOffset>94615</wp:posOffset>
                </wp:positionH>
                <wp:positionV relativeFrom="paragraph">
                  <wp:posOffset>34546</wp:posOffset>
                </wp:positionV>
                <wp:extent cx="7334250" cy="724618"/>
                <wp:effectExtent l="0" t="0" r="0" b="0"/>
                <wp:wrapNone/>
                <wp:docPr id="46795589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724618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4AB2C" id="Rectangle à coins arrondis 13" o:spid="_x0000_s1026" style="position:absolute;margin-left:7.45pt;margin-top:2.7pt;width:577.5pt;height:57.05pt;z-index:2518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18496F9" w14:textId="16AEA21B" w:rsidR="009E4A53" w:rsidRPr="00604B56" w:rsidRDefault="009E4A53" w:rsidP="009E4A53">
      <w:pPr>
        <w:spacing w:after="240"/>
        <w:ind w:left="720"/>
        <w:rPr>
          <w:rFonts w:ascii="Calibri" w:hAnsi="Calibri"/>
          <w:b/>
          <w:color w:val="FF9D00"/>
          <w:sz w:val="28"/>
        </w:rPr>
      </w:pPr>
    </w:p>
    <w:p w14:paraId="36A0B81B" w14:textId="529FF70C" w:rsidR="009E4A53" w:rsidRDefault="009E4A53" w:rsidP="009E4A53">
      <w:pPr>
        <w:spacing w:after="240"/>
        <w:rPr>
          <w:rFonts w:ascii="Calibri" w:hAnsi="Calibri"/>
          <w:b/>
          <w:bCs/>
          <w:color w:val="FF8C00"/>
          <w:sz w:val="28"/>
        </w:rPr>
      </w:pPr>
    </w:p>
    <w:p w14:paraId="3C94A913" w14:textId="77777777" w:rsidR="009E4A53" w:rsidRPr="00F72D36" w:rsidRDefault="009E4A53" w:rsidP="009E4A53">
      <w:pPr>
        <w:rPr>
          <w:rFonts w:ascii="Calibri" w:hAnsi="Calibri"/>
          <w:bCs/>
          <w:sz w:val="32"/>
          <w:szCs w:val="28"/>
        </w:rPr>
      </w:pPr>
    </w:p>
    <w:p w14:paraId="304D3A0E" w14:textId="2D539EE8" w:rsidR="00F72D36" w:rsidRPr="00F72D36" w:rsidRDefault="00F72D36" w:rsidP="00F72D36">
      <w:pPr>
        <w:tabs>
          <w:tab w:val="num" w:pos="720"/>
        </w:tabs>
        <w:rPr>
          <w:rFonts w:ascii="Calibri" w:hAnsi="Calibri"/>
          <w:bCs/>
          <w:sz w:val="40"/>
          <w:szCs w:val="36"/>
        </w:rPr>
      </w:pPr>
      <w:r w:rsidRPr="00F72D36">
        <w:rPr>
          <w:rFonts w:ascii="Calibri" w:hAnsi="Calibri"/>
          <w:bCs/>
          <w:sz w:val="40"/>
          <w:szCs w:val="36"/>
        </w:rPr>
        <w:t>armoire</w:t>
      </w:r>
      <w:r w:rsidRPr="00F72D36"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boite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croissant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devoir</w:t>
      </w:r>
    </w:p>
    <w:p w14:paraId="20E54514" w14:textId="7C03EA6B" w:rsidR="00F72D36" w:rsidRPr="00F72D36" w:rsidRDefault="00F72D36" w:rsidP="00F72D36">
      <w:pPr>
        <w:tabs>
          <w:tab w:val="num" w:pos="720"/>
        </w:tabs>
        <w:rPr>
          <w:rFonts w:ascii="Calibri" w:hAnsi="Calibri"/>
          <w:bCs/>
          <w:sz w:val="40"/>
          <w:szCs w:val="36"/>
        </w:rPr>
      </w:pPr>
      <w:r w:rsidRPr="00F72D36">
        <w:rPr>
          <w:rFonts w:ascii="Calibri" w:hAnsi="Calibri"/>
          <w:bCs/>
          <w:sz w:val="40"/>
          <w:szCs w:val="36"/>
        </w:rPr>
        <w:t>droite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entonnoir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froide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histoire</w:t>
      </w:r>
    </w:p>
    <w:p w14:paraId="0D7AFCC4" w14:textId="3D44F74B" w:rsidR="00F72D36" w:rsidRPr="00F72D36" w:rsidRDefault="00F72D36" w:rsidP="00F72D36">
      <w:pPr>
        <w:tabs>
          <w:tab w:val="num" w:pos="720"/>
        </w:tabs>
        <w:rPr>
          <w:rFonts w:ascii="Calibri" w:hAnsi="Calibri"/>
          <w:bCs/>
          <w:sz w:val="40"/>
          <w:szCs w:val="36"/>
        </w:rPr>
      </w:pPr>
      <w:r w:rsidRPr="00F72D36">
        <w:rPr>
          <w:rFonts w:ascii="Calibri" w:hAnsi="Calibri"/>
          <w:bCs/>
          <w:sz w:val="40"/>
          <w:szCs w:val="36"/>
        </w:rPr>
        <w:t>miroir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poisson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pourquoi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séchoir</w:t>
      </w:r>
    </w:p>
    <w:p w14:paraId="25A6EA4F" w14:textId="28750BD4" w:rsidR="00F72D36" w:rsidRPr="00F72D36" w:rsidRDefault="00F72D36" w:rsidP="00F72D36">
      <w:pPr>
        <w:tabs>
          <w:tab w:val="num" w:pos="720"/>
        </w:tabs>
        <w:rPr>
          <w:rFonts w:ascii="Calibri" w:hAnsi="Calibri"/>
          <w:bCs/>
          <w:sz w:val="40"/>
          <w:szCs w:val="36"/>
        </w:rPr>
      </w:pPr>
      <w:r w:rsidRPr="00F72D36">
        <w:rPr>
          <w:rFonts w:ascii="Calibri" w:hAnsi="Calibri"/>
          <w:bCs/>
          <w:sz w:val="40"/>
          <w:szCs w:val="36"/>
        </w:rPr>
        <w:t>territoire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voisine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voiture</w:t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>
        <w:rPr>
          <w:rFonts w:ascii="Calibri" w:hAnsi="Calibri"/>
          <w:bCs/>
          <w:sz w:val="40"/>
          <w:szCs w:val="36"/>
        </w:rPr>
        <w:tab/>
      </w:r>
      <w:r w:rsidRPr="00F72D36">
        <w:rPr>
          <w:rFonts w:ascii="Calibri" w:hAnsi="Calibri"/>
          <w:bCs/>
          <w:sz w:val="40"/>
          <w:szCs w:val="36"/>
        </w:rPr>
        <w:t>étoile</w:t>
      </w:r>
    </w:p>
    <w:p w14:paraId="1E49A0D4" w14:textId="77777777" w:rsidR="009E4A53" w:rsidRPr="00F72D36" w:rsidRDefault="009E4A53" w:rsidP="009E4A53">
      <w:pPr>
        <w:rPr>
          <w:rFonts w:ascii="Calibri" w:hAnsi="Calibri"/>
          <w:bCs/>
          <w:sz w:val="40"/>
          <w:szCs w:val="36"/>
        </w:rPr>
      </w:pPr>
    </w:p>
    <w:p w14:paraId="730A232F" w14:textId="349703C2" w:rsidR="009E4A53" w:rsidRDefault="00F72D36" w:rsidP="009E4A53">
      <w:pPr>
        <w:rPr>
          <w:rFonts w:ascii="Calibri" w:hAnsi="Calibri"/>
          <w:b/>
          <w:color w:val="FF8C00"/>
          <w:sz w:val="28"/>
        </w:rPr>
      </w:pPr>
      <w:r>
        <w:rPr>
          <w:noProof/>
        </w:rPr>
        <w:drawing>
          <wp:anchor distT="0" distB="0" distL="114300" distR="114300" simplePos="0" relativeHeight="251893248" behindDoc="0" locked="0" layoutInCell="1" allowOverlap="1" wp14:anchorId="1E3EAFB5" wp14:editId="4F25E0E0">
            <wp:simplePos x="0" y="0"/>
            <wp:positionH relativeFrom="column">
              <wp:posOffset>-98534</wp:posOffset>
            </wp:positionH>
            <wp:positionV relativeFrom="paragraph">
              <wp:posOffset>509993</wp:posOffset>
            </wp:positionV>
            <wp:extent cx="7014210" cy="5658485"/>
            <wp:effectExtent l="0" t="0" r="0" b="0"/>
            <wp:wrapSquare wrapText="bothSides"/>
            <wp:docPr id="790751903" name="Image 1" descr="Une image contenant Rectangle, carré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51903" name="Image 1" descr="Une image contenant Rectangle, carré, motif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02E2C" w14:textId="157F87E7" w:rsidR="009E4A53" w:rsidRDefault="00F72D36" w:rsidP="009E4A53">
      <w:p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97344" behindDoc="0" locked="0" layoutInCell="1" allowOverlap="1" wp14:anchorId="588D543A" wp14:editId="21BDEECC">
            <wp:simplePos x="0" y="0"/>
            <wp:positionH relativeFrom="column">
              <wp:posOffset>3326524</wp:posOffset>
            </wp:positionH>
            <wp:positionV relativeFrom="paragraph">
              <wp:posOffset>6495546</wp:posOffset>
            </wp:positionV>
            <wp:extent cx="3444240" cy="438785"/>
            <wp:effectExtent l="0" t="0" r="3810" b="0"/>
            <wp:wrapSquare wrapText="bothSides"/>
            <wp:docPr id="743576436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A53" w:rsidSect="002E478E">
      <w:pgSz w:w="11906" w:h="16838"/>
      <w:pgMar w:top="284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F430" w14:textId="77777777" w:rsidR="00045D88" w:rsidRDefault="00045D88" w:rsidP="00F910D7">
      <w:r>
        <w:separator/>
      </w:r>
    </w:p>
  </w:endnote>
  <w:endnote w:type="continuationSeparator" w:id="0">
    <w:p w14:paraId="21021E40" w14:textId="77777777" w:rsidR="00045D88" w:rsidRDefault="00045D88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FEDA" w14:textId="77777777" w:rsidR="00045D88" w:rsidRDefault="00045D88" w:rsidP="00F910D7">
      <w:r>
        <w:separator/>
      </w:r>
    </w:p>
  </w:footnote>
  <w:footnote w:type="continuationSeparator" w:id="0">
    <w:p w14:paraId="7073E2E2" w14:textId="77777777" w:rsidR="00045D88" w:rsidRDefault="00045D88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52766"/>
    <w:multiLevelType w:val="multilevel"/>
    <w:tmpl w:val="467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51299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1"/>
  </w:num>
  <w:num w:numId="2" w16cid:durableId="1868978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20"/>
  </w:num>
  <w:num w:numId="5" w16cid:durableId="55324699">
    <w:abstractNumId w:val="10"/>
  </w:num>
  <w:num w:numId="6" w16cid:durableId="62873340">
    <w:abstractNumId w:val="2"/>
  </w:num>
  <w:num w:numId="7" w16cid:durableId="964389723">
    <w:abstractNumId w:val="15"/>
  </w:num>
  <w:num w:numId="8" w16cid:durableId="1269654549">
    <w:abstractNumId w:val="14"/>
  </w:num>
  <w:num w:numId="9" w16cid:durableId="663051333">
    <w:abstractNumId w:val="22"/>
  </w:num>
  <w:num w:numId="10" w16cid:durableId="1381442822">
    <w:abstractNumId w:val="24"/>
  </w:num>
  <w:num w:numId="11" w16cid:durableId="313876517">
    <w:abstractNumId w:val="13"/>
  </w:num>
  <w:num w:numId="12" w16cid:durableId="1154831858">
    <w:abstractNumId w:val="12"/>
  </w:num>
  <w:num w:numId="13" w16cid:durableId="1603802550">
    <w:abstractNumId w:val="23"/>
  </w:num>
  <w:num w:numId="14" w16cid:durableId="2077507756">
    <w:abstractNumId w:val="19"/>
  </w:num>
  <w:num w:numId="15" w16cid:durableId="1008435">
    <w:abstractNumId w:val="25"/>
  </w:num>
  <w:num w:numId="16" w16cid:durableId="1443305404">
    <w:abstractNumId w:val="21"/>
  </w:num>
  <w:num w:numId="17" w16cid:durableId="328676732">
    <w:abstractNumId w:val="4"/>
  </w:num>
  <w:num w:numId="18" w16cid:durableId="501748530">
    <w:abstractNumId w:val="7"/>
  </w:num>
  <w:num w:numId="19" w16cid:durableId="1129588473">
    <w:abstractNumId w:val="5"/>
  </w:num>
  <w:num w:numId="20" w16cid:durableId="1677612211">
    <w:abstractNumId w:val="17"/>
  </w:num>
  <w:num w:numId="21" w16cid:durableId="1710911905">
    <w:abstractNumId w:val="6"/>
  </w:num>
  <w:num w:numId="22" w16cid:durableId="484468529">
    <w:abstractNumId w:val="8"/>
  </w:num>
  <w:num w:numId="23" w16cid:durableId="201528329">
    <w:abstractNumId w:val="3"/>
  </w:num>
  <w:num w:numId="24" w16cid:durableId="2024235151">
    <w:abstractNumId w:val="16"/>
  </w:num>
  <w:num w:numId="25" w16cid:durableId="1848278786">
    <w:abstractNumId w:val="11"/>
  </w:num>
  <w:num w:numId="26" w16cid:durableId="642932671">
    <w:abstractNumId w:val="18"/>
  </w:num>
  <w:num w:numId="27" w16cid:durableId="115934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17BD4"/>
    <w:rsid w:val="00045D88"/>
    <w:rsid w:val="00072AB4"/>
    <w:rsid w:val="0008732C"/>
    <w:rsid w:val="00090207"/>
    <w:rsid w:val="000D59E9"/>
    <w:rsid w:val="00125C06"/>
    <w:rsid w:val="001419BE"/>
    <w:rsid w:val="0014392F"/>
    <w:rsid w:val="00151A39"/>
    <w:rsid w:val="0015741E"/>
    <w:rsid w:val="00161EC6"/>
    <w:rsid w:val="00184183"/>
    <w:rsid w:val="001A5A67"/>
    <w:rsid w:val="001A6CAD"/>
    <w:rsid w:val="001C6C90"/>
    <w:rsid w:val="001D0556"/>
    <w:rsid w:val="00221AEE"/>
    <w:rsid w:val="00233B7A"/>
    <w:rsid w:val="00236F64"/>
    <w:rsid w:val="00247DCD"/>
    <w:rsid w:val="002710FD"/>
    <w:rsid w:val="00280EA9"/>
    <w:rsid w:val="00281A2A"/>
    <w:rsid w:val="002869BC"/>
    <w:rsid w:val="002A3DEA"/>
    <w:rsid w:val="002E2BAF"/>
    <w:rsid w:val="002E478E"/>
    <w:rsid w:val="002E7B1E"/>
    <w:rsid w:val="002F1E82"/>
    <w:rsid w:val="003043B6"/>
    <w:rsid w:val="0030741F"/>
    <w:rsid w:val="0031324C"/>
    <w:rsid w:val="00330738"/>
    <w:rsid w:val="003556CA"/>
    <w:rsid w:val="003C1488"/>
    <w:rsid w:val="003E4F00"/>
    <w:rsid w:val="003E6ECA"/>
    <w:rsid w:val="003E7794"/>
    <w:rsid w:val="004054D4"/>
    <w:rsid w:val="0042647F"/>
    <w:rsid w:val="00435EBD"/>
    <w:rsid w:val="00454450"/>
    <w:rsid w:val="0046623D"/>
    <w:rsid w:val="00484314"/>
    <w:rsid w:val="004B3C3C"/>
    <w:rsid w:val="004C096B"/>
    <w:rsid w:val="004E6392"/>
    <w:rsid w:val="004F1A4E"/>
    <w:rsid w:val="00506D8E"/>
    <w:rsid w:val="0053637B"/>
    <w:rsid w:val="00537BBB"/>
    <w:rsid w:val="005710C6"/>
    <w:rsid w:val="0058723C"/>
    <w:rsid w:val="005913E5"/>
    <w:rsid w:val="005E4CCA"/>
    <w:rsid w:val="00604B56"/>
    <w:rsid w:val="006073B3"/>
    <w:rsid w:val="00637161"/>
    <w:rsid w:val="006C5916"/>
    <w:rsid w:val="006F20BB"/>
    <w:rsid w:val="006F2D51"/>
    <w:rsid w:val="00700F4A"/>
    <w:rsid w:val="007124DD"/>
    <w:rsid w:val="007170C4"/>
    <w:rsid w:val="007245DA"/>
    <w:rsid w:val="00725D78"/>
    <w:rsid w:val="00765949"/>
    <w:rsid w:val="007B2DF5"/>
    <w:rsid w:val="007B300F"/>
    <w:rsid w:val="007C6D3D"/>
    <w:rsid w:val="007D702D"/>
    <w:rsid w:val="00817816"/>
    <w:rsid w:val="0082360E"/>
    <w:rsid w:val="00863BDE"/>
    <w:rsid w:val="00865CC7"/>
    <w:rsid w:val="0088607E"/>
    <w:rsid w:val="008E1204"/>
    <w:rsid w:val="0090461C"/>
    <w:rsid w:val="009072C1"/>
    <w:rsid w:val="0096098C"/>
    <w:rsid w:val="009752A0"/>
    <w:rsid w:val="009B5798"/>
    <w:rsid w:val="009C343D"/>
    <w:rsid w:val="009C4E1B"/>
    <w:rsid w:val="009D590D"/>
    <w:rsid w:val="009E4A53"/>
    <w:rsid w:val="00A00180"/>
    <w:rsid w:val="00A074D7"/>
    <w:rsid w:val="00A341FE"/>
    <w:rsid w:val="00A44B17"/>
    <w:rsid w:val="00A61280"/>
    <w:rsid w:val="00A70F05"/>
    <w:rsid w:val="00AA3E03"/>
    <w:rsid w:val="00AA6149"/>
    <w:rsid w:val="00AB1A49"/>
    <w:rsid w:val="00AC6BAE"/>
    <w:rsid w:val="00B2170D"/>
    <w:rsid w:val="00B41C89"/>
    <w:rsid w:val="00B91398"/>
    <w:rsid w:val="00BA0927"/>
    <w:rsid w:val="00BB5717"/>
    <w:rsid w:val="00BC39CA"/>
    <w:rsid w:val="00BE2B78"/>
    <w:rsid w:val="00C40BED"/>
    <w:rsid w:val="00C45A47"/>
    <w:rsid w:val="00CC5D75"/>
    <w:rsid w:val="00CC7BF8"/>
    <w:rsid w:val="00CE07D9"/>
    <w:rsid w:val="00CE51BC"/>
    <w:rsid w:val="00D306F8"/>
    <w:rsid w:val="00D42E7F"/>
    <w:rsid w:val="00D457A9"/>
    <w:rsid w:val="00D46D97"/>
    <w:rsid w:val="00D6128A"/>
    <w:rsid w:val="00DC0887"/>
    <w:rsid w:val="00DD6C78"/>
    <w:rsid w:val="00DE64A0"/>
    <w:rsid w:val="00E17185"/>
    <w:rsid w:val="00E92125"/>
    <w:rsid w:val="00EA1B23"/>
    <w:rsid w:val="00F44182"/>
    <w:rsid w:val="00F51CED"/>
    <w:rsid w:val="00F7143A"/>
    <w:rsid w:val="00F72D36"/>
    <w:rsid w:val="00F73545"/>
    <w:rsid w:val="00F8408F"/>
    <w:rsid w:val="00F910D7"/>
    <w:rsid w:val="00FB766C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53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103</TotalTime>
  <Pages>4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6</cp:revision>
  <cp:lastPrinted>2025-05-12T17:25:00Z</cp:lastPrinted>
  <dcterms:created xsi:type="dcterms:W3CDTF">2025-06-27T07:57:00Z</dcterms:created>
  <dcterms:modified xsi:type="dcterms:W3CDTF">2026-03-12T18:55:00Z</dcterms:modified>
</cp:coreProperties>
</file>