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53D6496F" w:rsidR="00D6128A" w:rsidRDefault="008F553C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03488" behindDoc="0" locked="0" layoutInCell="1" allowOverlap="1" wp14:anchorId="66AE9415" wp14:editId="4E416A96">
            <wp:simplePos x="0" y="0"/>
            <wp:positionH relativeFrom="column">
              <wp:posOffset>2149475</wp:posOffset>
            </wp:positionH>
            <wp:positionV relativeFrom="paragraph">
              <wp:posOffset>181610</wp:posOffset>
            </wp:positionV>
            <wp:extent cx="1682750" cy="726440"/>
            <wp:effectExtent l="0" t="0" r="0" b="0"/>
            <wp:wrapSquare wrapText="bothSides"/>
            <wp:docPr id="586206912" name="Image 1" descr="Une image contenant Police, blanc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06912" name="Image 1" descr="Une image contenant Police, blanc, Graphique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D48">
        <w:rPr>
          <w:noProof/>
        </w:rPr>
        <w:drawing>
          <wp:anchor distT="0" distB="0" distL="114300" distR="114300" simplePos="0" relativeHeight="251901440" behindDoc="0" locked="0" layoutInCell="1" allowOverlap="1" wp14:anchorId="346BECE0" wp14:editId="43A4057E">
            <wp:simplePos x="0" y="0"/>
            <wp:positionH relativeFrom="column">
              <wp:posOffset>5746115</wp:posOffset>
            </wp:positionH>
            <wp:positionV relativeFrom="paragraph">
              <wp:posOffset>76835</wp:posOffset>
            </wp:positionV>
            <wp:extent cx="1101725" cy="1419225"/>
            <wp:effectExtent l="0" t="0" r="3175" b="9525"/>
            <wp:wrapSquare wrapText="bothSides"/>
            <wp:docPr id="89339597" name="Image 1" descr="Une image contenant texte, outil d’écriture, jaun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9597" name="Image 1" descr="Une image contenant texte, outil d’écriture, jaune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35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19A863C2">
                <wp:simplePos x="0" y="0"/>
                <wp:positionH relativeFrom="column">
                  <wp:posOffset>2002545</wp:posOffset>
                </wp:positionH>
                <wp:positionV relativeFrom="paragraph">
                  <wp:posOffset>80645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1645" w14:textId="53DCA741" w:rsidR="00247DCD" w:rsidRPr="00C11FFC" w:rsidRDefault="000D59E9" w:rsidP="008F553C">
                            <w:pPr>
                              <w:ind w:left="2977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C11FF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Quelles lettres pour écrire ce son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57.7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NFPJ6/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13C21645" w14:textId="53DCA741" w:rsidR="00247DCD" w:rsidRPr="00C11FFC" w:rsidRDefault="000D59E9" w:rsidP="008F553C">
                      <w:pPr>
                        <w:ind w:left="2977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C11FF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Quelles lettres pour écrire ce son ?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06A1A98A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50E8FD3B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450811A4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5F599B3F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4BE82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525B81B0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1C279886" w14:textId="4401022B" w:rsidR="00765949" w:rsidRDefault="00765949" w:rsidP="00865CC7">
      <w:pPr>
        <w:rPr>
          <w:rFonts w:ascii="Calibri" w:hAnsi="Calibri"/>
          <w:sz w:val="28"/>
        </w:rPr>
      </w:pPr>
    </w:p>
    <w:p w14:paraId="1E1BE3F5" w14:textId="415ACF7A" w:rsidR="000D59E9" w:rsidRPr="00184183" w:rsidRDefault="000D59E9" w:rsidP="00184183">
      <w:pPr>
        <w:rPr>
          <w:rFonts w:ascii="Calibri" w:hAnsi="Calibri"/>
          <w:szCs w:val="22"/>
        </w:rPr>
      </w:pPr>
      <w:r w:rsidRPr="00184183">
        <w:rPr>
          <w:rFonts w:ascii="Calibri" w:hAnsi="Calibri"/>
          <w:szCs w:val="22"/>
        </w:rPr>
        <w:t>Je lis tous ces mots</w:t>
      </w:r>
      <w:r w:rsidR="00184183">
        <w:rPr>
          <w:rFonts w:ascii="Calibri" w:hAnsi="Calibri"/>
          <w:szCs w:val="22"/>
        </w:rPr>
        <w:t>. J</w:t>
      </w:r>
      <w:r w:rsidR="002869BC" w:rsidRPr="00184183">
        <w:rPr>
          <w:rFonts w:ascii="Calibri" w:hAnsi="Calibri"/>
          <w:szCs w:val="22"/>
        </w:rPr>
        <w:t xml:space="preserve">’analyse ces </w:t>
      </w:r>
      <w:r w:rsidR="003A5D48">
        <w:rPr>
          <w:rFonts w:ascii="Calibri" w:hAnsi="Calibri"/>
          <w:szCs w:val="22"/>
        </w:rPr>
        <w:t>3</w:t>
      </w:r>
      <w:r w:rsidR="002869BC" w:rsidRPr="00184183">
        <w:rPr>
          <w:rFonts w:ascii="Calibri" w:hAnsi="Calibri"/>
          <w:szCs w:val="22"/>
        </w:rPr>
        <w:t xml:space="preserve"> listes de mots avec </w:t>
      </w:r>
      <w:r w:rsidR="003A5D48">
        <w:rPr>
          <w:rFonts w:ascii="Comic Sans MS" w:hAnsi="Comic Sans MS"/>
          <w:sz w:val="36"/>
          <w:szCs w:val="22"/>
        </w:rPr>
        <w:t>EAU, AU</w:t>
      </w:r>
      <w:r w:rsidR="00330738">
        <w:rPr>
          <w:rFonts w:ascii="Comic Sans MS" w:hAnsi="Comic Sans MS"/>
          <w:sz w:val="36"/>
          <w:szCs w:val="22"/>
        </w:rPr>
        <w:t xml:space="preserve"> </w:t>
      </w:r>
      <w:r w:rsidR="00330738" w:rsidRPr="00330738">
        <w:rPr>
          <w:rFonts w:ascii="Comic Sans MS" w:hAnsi="Comic Sans MS"/>
        </w:rPr>
        <w:t>et</w:t>
      </w:r>
      <w:r w:rsidR="00330738">
        <w:rPr>
          <w:rFonts w:ascii="Comic Sans MS" w:hAnsi="Comic Sans MS"/>
          <w:sz w:val="36"/>
          <w:szCs w:val="22"/>
        </w:rPr>
        <w:t xml:space="preserve"> </w:t>
      </w:r>
      <w:r w:rsidR="003A5D48">
        <w:rPr>
          <w:rFonts w:ascii="Comic Sans MS" w:hAnsi="Comic Sans MS"/>
          <w:sz w:val="36"/>
          <w:szCs w:val="22"/>
        </w:rPr>
        <w:t>O</w:t>
      </w:r>
      <w:r w:rsidR="00817816">
        <w:rPr>
          <w:rFonts w:ascii="Comic Sans MS" w:hAnsi="Comic Sans MS"/>
          <w:sz w:val="36"/>
          <w:szCs w:val="22"/>
        </w:rPr>
        <w:t>.</w:t>
      </w:r>
      <w:r w:rsidR="002869BC" w:rsidRPr="00184183">
        <w:rPr>
          <w:rFonts w:ascii="Calibri" w:hAnsi="Calibri"/>
          <w:szCs w:val="22"/>
        </w:rPr>
        <w:t xml:space="preserve">  </w:t>
      </w:r>
      <w:r w:rsidR="001419BE">
        <w:rPr>
          <w:rFonts w:ascii="Calibri" w:hAnsi="Calibri"/>
          <w:szCs w:val="22"/>
        </w:rPr>
        <w:br/>
      </w:r>
      <w:r w:rsidRPr="00184183">
        <w:rPr>
          <w:rFonts w:ascii="Calibri" w:hAnsi="Calibri"/>
          <w:szCs w:val="22"/>
        </w:rPr>
        <w:t>Je cherche une règle pour écrire correctement ce son.</w:t>
      </w:r>
      <w:r w:rsidR="00D306F8" w:rsidRPr="00D306F8">
        <w:rPr>
          <w:rFonts w:ascii="Alphas" w:hAnsi="Alphas"/>
          <w:sz w:val="52"/>
        </w:rPr>
        <w:t xml:space="preserve"> </w:t>
      </w:r>
    </w:p>
    <w:p w14:paraId="2F04F27D" w14:textId="36973DB3" w:rsidR="000D59E9" w:rsidRDefault="003A5D48" w:rsidP="000D59E9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75EF23" wp14:editId="22531732">
                <wp:simplePos x="0" y="0"/>
                <wp:positionH relativeFrom="column">
                  <wp:posOffset>1924050</wp:posOffset>
                </wp:positionH>
                <wp:positionV relativeFrom="paragraph">
                  <wp:posOffset>145415</wp:posOffset>
                </wp:positionV>
                <wp:extent cx="1905000" cy="646430"/>
                <wp:effectExtent l="0" t="0" r="19050" b="20320"/>
                <wp:wrapNone/>
                <wp:docPr id="71489525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46430"/>
                        </a:xfrm>
                        <a:prstGeom prst="roundRect">
                          <a:avLst/>
                        </a:prstGeom>
                        <a:solidFill>
                          <a:srgbClr val="FF8C00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7A0CE" w14:textId="52E2F327" w:rsidR="009C4E1B" w:rsidRDefault="00184183" w:rsidP="009C4E1B">
                            <w:pPr>
                              <w:jc w:val="center"/>
                            </w:pPr>
                            <w:r w:rsidRPr="009C4E1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Surligne tous les </w:t>
                            </w:r>
                            <w:r w:rsidR="003A5D4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AU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5EF23" id="Rectangle : coins arrondis 31" o:spid="_x0000_s1028" style="position:absolute;margin-left:151.5pt;margin-top:11.45pt;width:150pt;height:50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" fillcolor="#ff8c00" strokecolor="#ff8c00" strokeweight="1pt">
                <v:stroke joinstyle="miter"/>
                <v:textbox>
                  <w:txbxContent>
                    <w:p w14:paraId="4787A0CE" w14:textId="52E2F327" w:rsidR="009C4E1B" w:rsidRDefault="00184183" w:rsidP="009C4E1B">
                      <w:pPr>
                        <w:jc w:val="center"/>
                      </w:pPr>
                      <w:r w:rsidRPr="009C4E1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Surligne tous les </w:t>
                      </w:r>
                      <w:r w:rsidR="003A5D4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AU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C212386" wp14:editId="6326D68A">
                <wp:simplePos x="0" y="0"/>
                <wp:positionH relativeFrom="column">
                  <wp:posOffset>4143375</wp:posOffset>
                </wp:positionH>
                <wp:positionV relativeFrom="paragraph">
                  <wp:posOffset>141605</wp:posOffset>
                </wp:positionV>
                <wp:extent cx="1905000" cy="646430"/>
                <wp:effectExtent l="0" t="0" r="19050" b="20320"/>
                <wp:wrapNone/>
                <wp:docPr id="110928827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46430"/>
                        </a:xfrm>
                        <a:prstGeom prst="roundRect">
                          <a:avLst/>
                        </a:prstGeom>
                        <a:solidFill>
                          <a:srgbClr val="FF8C00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1ED3B" w14:textId="5F562819" w:rsidR="003A5D48" w:rsidRDefault="003A5D48" w:rsidP="003A5D48">
                            <w:pPr>
                              <w:jc w:val="center"/>
                            </w:pPr>
                            <w:r w:rsidRPr="009C4E1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Surligne tous les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12386" id="_x0000_s1029" style="position:absolute;margin-left:326.25pt;margin-top:11.15pt;width:150pt;height:50.9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" fillcolor="#ff8c00" strokecolor="#ff8c00" strokeweight="1pt">
                <v:stroke joinstyle="miter"/>
                <v:textbox>
                  <w:txbxContent>
                    <w:p w14:paraId="7741ED3B" w14:textId="5F562819" w:rsidR="003A5D48" w:rsidRDefault="003A5D48" w:rsidP="003A5D48">
                      <w:pPr>
                        <w:jc w:val="center"/>
                      </w:pPr>
                      <w:r w:rsidRPr="009C4E1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Surligne tous les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12BB7E" wp14:editId="54C734B3">
                <wp:simplePos x="0" y="0"/>
                <wp:positionH relativeFrom="column">
                  <wp:posOffset>-238125</wp:posOffset>
                </wp:positionH>
                <wp:positionV relativeFrom="paragraph">
                  <wp:posOffset>145415</wp:posOffset>
                </wp:positionV>
                <wp:extent cx="1920875" cy="646430"/>
                <wp:effectExtent l="0" t="0" r="22225" b="20320"/>
                <wp:wrapNone/>
                <wp:docPr id="867380745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646430"/>
                        </a:xfrm>
                        <a:prstGeom prst="roundRect">
                          <a:avLst/>
                        </a:prstGeom>
                        <a:solidFill>
                          <a:srgbClr val="FF8C00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D6B9A" w14:textId="753BE7C1" w:rsidR="009C4E1B" w:rsidRPr="009C4E1B" w:rsidRDefault="009C4E1B" w:rsidP="001841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E1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Surligne tous les </w:t>
                            </w:r>
                            <w:r w:rsidR="003A5D4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EAU</w:t>
                            </w:r>
                            <w:r w:rsidR="008178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BB7E" id="Rectangle : coins arrondis 30" o:spid="_x0000_s1030" style="position:absolute;margin-left:-18.75pt;margin-top:11.45pt;width:151.25pt;height:5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" fillcolor="#ff8c00" strokecolor="#ff8c00" strokeweight="1pt">
                <v:stroke joinstyle="miter"/>
                <v:textbox>
                  <w:txbxContent>
                    <w:p w14:paraId="03FD6B9A" w14:textId="753BE7C1" w:rsidR="009C4E1B" w:rsidRPr="009C4E1B" w:rsidRDefault="009C4E1B" w:rsidP="001841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4E1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Surligne tous les </w:t>
                      </w:r>
                      <w:r w:rsidR="003A5D4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EAU</w:t>
                      </w:r>
                      <w:r w:rsidR="008178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52A9BD" w14:textId="7BF08760" w:rsidR="009C4E1B" w:rsidRDefault="009C4E1B" w:rsidP="000D59E9">
      <w:pPr>
        <w:rPr>
          <w:rFonts w:ascii="Calibri" w:hAnsi="Calibri"/>
          <w:sz w:val="28"/>
        </w:rPr>
      </w:pPr>
      <w:bookmarkStart w:id="0" w:name="_Hlk197064255"/>
      <w:bookmarkEnd w:id="0"/>
    </w:p>
    <w:p w14:paraId="1D5ED103" w14:textId="5DD291A1" w:rsidR="009C4E1B" w:rsidRDefault="009C4E1B" w:rsidP="000D59E9">
      <w:pPr>
        <w:rPr>
          <w:rFonts w:ascii="Calibri" w:hAnsi="Calibri"/>
          <w:sz w:val="28"/>
        </w:rPr>
      </w:pPr>
    </w:p>
    <w:p w14:paraId="0E315D14" w14:textId="0EBA2DC2" w:rsidR="001419BE" w:rsidRDefault="001419BE" w:rsidP="000D59E9">
      <w:pPr>
        <w:rPr>
          <w:rFonts w:ascii="Calibri" w:hAnsi="Calibri"/>
          <w:sz w:val="28"/>
        </w:rPr>
      </w:pPr>
    </w:p>
    <w:p w14:paraId="7518B930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gâteau</w:t>
      </w:r>
      <w:r w:rsidRPr="0094076D">
        <w:rPr>
          <w:rFonts w:ascii="Comic Sans MS" w:hAnsi="Comic Sans MS"/>
          <w:sz w:val="40"/>
          <w:szCs w:val="60"/>
        </w:rPr>
        <w:tab/>
        <w:t>c’est chaud</w:t>
      </w:r>
      <w:r w:rsidRPr="0094076D">
        <w:rPr>
          <w:rFonts w:ascii="Comic Sans MS" w:hAnsi="Comic Sans MS"/>
          <w:sz w:val="40"/>
          <w:szCs w:val="60"/>
        </w:rPr>
        <w:tab/>
        <w:t>un robot</w:t>
      </w:r>
    </w:p>
    <w:p w14:paraId="508569DC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 xml:space="preserve">un château </w:t>
      </w:r>
      <w:r w:rsidRPr="0094076D">
        <w:rPr>
          <w:rFonts w:ascii="Comic Sans MS" w:hAnsi="Comic Sans MS"/>
          <w:sz w:val="40"/>
          <w:szCs w:val="60"/>
        </w:rPr>
        <w:tab/>
        <w:t>c’est haut</w:t>
      </w:r>
      <w:r w:rsidRPr="0094076D">
        <w:rPr>
          <w:rFonts w:ascii="Comic Sans MS" w:hAnsi="Comic Sans MS"/>
          <w:sz w:val="40"/>
          <w:szCs w:val="60"/>
        </w:rPr>
        <w:tab/>
        <w:t>un crocodile</w:t>
      </w:r>
    </w:p>
    <w:p w14:paraId="293B0DD7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carreau</w:t>
      </w:r>
      <w:r w:rsidRPr="0094076D">
        <w:rPr>
          <w:rFonts w:ascii="Comic Sans MS" w:hAnsi="Comic Sans MS"/>
          <w:sz w:val="40"/>
          <w:szCs w:val="60"/>
        </w:rPr>
        <w:tab/>
        <w:t>une épaule</w:t>
      </w:r>
      <w:r w:rsidRPr="0094076D">
        <w:rPr>
          <w:rFonts w:ascii="Comic Sans MS" w:hAnsi="Comic Sans MS"/>
          <w:sz w:val="40"/>
          <w:szCs w:val="60"/>
        </w:rPr>
        <w:tab/>
        <w:t xml:space="preserve">il adore </w:t>
      </w:r>
    </w:p>
    <w:p w14:paraId="598EC0AE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troupeau</w:t>
      </w:r>
      <w:r w:rsidRPr="0094076D">
        <w:rPr>
          <w:rFonts w:ascii="Comic Sans MS" w:hAnsi="Comic Sans MS"/>
          <w:sz w:val="40"/>
          <w:szCs w:val="60"/>
        </w:rPr>
        <w:tab/>
        <w:t>un autre</w:t>
      </w:r>
      <w:r w:rsidRPr="0094076D">
        <w:rPr>
          <w:rFonts w:ascii="Comic Sans MS" w:hAnsi="Comic Sans MS"/>
          <w:sz w:val="40"/>
          <w:szCs w:val="60"/>
        </w:rPr>
        <w:tab/>
        <w:t>un pot</w:t>
      </w:r>
    </w:p>
    <w:p w14:paraId="5482A94D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bateau</w:t>
      </w:r>
      <w:r w:rsidRPr="0094076D">
        <w:rPr>
          <w:rFonts w:ascii="Comic Sans MS" w:hAnsi="Comic Sans MS"/>
          <w:sz w:val="40"/>
          <w:szCs w:val="60"/>
        </w:rPr>
        <w:tab/>
        <w:t>jaune</w:t>
      </w:r>
      <w:r w:rsidRPr="0094076D">
        <w:rPr>
          <w:rFonts w:ascii="Comic Sans MS" w:hAnsi="Comic Sans MS"/>
          <w:sz w:val="40"/>
          <w:szCs w:val="60"/>
        </w:rPr>
        <w:tab/>
        <w:t>une parole</w:t>
      </w:r>
    </w:p>
    <w:p w14:paraId="33A5E3DD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chapeau</w:t>
      </w:r>
      <w:r w:rsidRPr="0094076D">
        <w:rPr>
          <w:rFonts w:ascii="Comic Sans MS" w:hAnsi="Comic Sans MS"/>
          <w:sz w:val="40"/>
          <w:szCs w:val="60"/>
        </w:rPr>
        <w:tab/>
      </w:r>
      <w:r w:rsidRPr="0094076D">
        <w:rPr>
          <w:rFonts w:ascii="Comic Sans MS" w:hAnsi="Comic Sans MS"/>
          <w:sz w:val="40"/>
          <w:szCs w:val="60"/>
        </w:rPr>
        <w:tab/>
        <w:t>la sortie</w:t>
      </w:r>
    </w:p>
    <w:p w14:paraId="7E23568B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il est beau</w:t>
      </w:r>
      <w:r w:rsidRPr="0094076D">
        <w:rPr>
          <w:rFonts w:ascii="Comic Sans MS" w:hAnsi="Comic Sans MS"/>
          <w:sz w:val="40"/>
          <w:szCs w:val="60"/>
        </w:rPr>
        <w:tab/>
      </w:r>
      <w:r>
        <w:rPr>
          <w:rFonts w:ascii="Comic Sans MS" w:hAnsi="Comic Sans MS"/>
          <w:sz w:val="40"/>
          <w:szCs w:val="60"/>
        </w:rPr>
        <w:t>un journal</w:t>
      </w:r>
      <w:r w:rsidRPr="0094076D">
        <w:rPr>
          <w:rFonts w:ascii="Comic Sans MS" w:hAnsi="Comic Sans MS"/>
          <w:sz w:val="40"/>
          <w:szCs w:val="60"/>
        </w:rPr>
        <w:tab/>
        <w:t>une moto</w:t>
      </w:r>
    </w:p>
    <w:p w14:paraId="2CBC1AB8" w14:textId="01D42048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veau</w:t>
      </w:r>
      <w:r w:rsidRPr="0094076D">
        <w:rPr>
          <w:rFonts w:ascii="Comic Sans MS" w:hAnsi="Comic Sans MS"/>
          <w:sz w:val="40"/>
          <w:szCs w:val="60"/>
        </w:rPr>
        <w:tab/>
      </w:r>
      <w:r w:rsidR="000F2E66">
        <w:rPr>
          <w:rFonts w:ascii="Comic Sans MS" w:hAnsi="Comic Sans MS"/>
          <w:sz w:val="40"/>
          <w:szCs w:val="60"/>
        </w:rPr>
        <w:t xml:space="preserve">- </w:t>
      </w:r>
      <w:r w:rsidRPr="0094076D">
        <w:rPr>
          <w:rFonts w:ascii="Comic Sans MS" w:hAnsi="Comic Sans MS"/>
          <w:sz w:val="40"/>
          <w:szCs w:val="60"/>
        </w:rPr>
        <w:t>des journaux</w:t>
      </w:r>
      <w:r w:rsidRPr="0094076D">
        <w:rPr>
          <w:rFonts w:ascii="Comic Sans MS" w:hAnsi="Comic Sans MS"/>
          <w:sz w:val="40"/>
          <w:szCs w:val="60"/>
        </w:rPr>
        <w:tab/>
        <w:t>une tomate</w:t>
      </w:r>
    </w:p>
    <w:p w14:paraId="4759C103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tableau</w:t>
      </w:r>
      <w:r w:rsidRPr="0094076D">
        <w:rPr>
          <w:rFonts w:ascii="Comic Sans MS" w:hAnsi="Comic Sans MS"/>
          <w:sz w:val="40"/>
          <w:szCs w:val="60"/>
        </w:rPr>
        <w:tab/>
      </w:r>
      <w:r>
        <w:rPr>
          <w:rFonts w:ascii="Comic Sans MS" w:hAnsi="Comic Sans MS"/>
          <w:sz w:val="40"/>
          <w:szCs w:val="60"/>
        </w:rPr>
        <w:t>un cheval</w:t>
      </w:r>
      <w:r w:rsidRPr="0094076D">
        <w:rPr>
          <w:rFonts w:ascii="Comic Sans MS" w:hAnsi="Comic Sans MS"/>
          <w:sz w:val="40"/>
          <w:szCs w:val="60"/>
        </w:rPr>
        <w:tab/>
        <w:t>un domino</w:t>
      </w:r>
    </w:p>
    <w:p w14:paraId="594E6475" w14:textId="57EA7E3C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couteau</w:t>
      </w:r>
      <w:r w:rsidRPr="0094076D">
        <w:rPr>
          <w:rFonts w:ascii="Comic Sans MS" w:hAnsi="Comic Sans MS"/>
          <w:sz w:val="40"/>
          <w:szCs w:val="60"/>
        </w:rPr>
        <w:tab/>
      </w:r>
      <w:r w:rsidR="000F2E66">
        <w:rPr>
          <w:rFonts w:ascii="Comic Sans MS" w:hAnsi="Comic Sans MS"/>
          <w:sz w:val="40"/>
          <w:szCs w:val="60"/>
        </w:rPr>
        <w:t xml:space="preserve">- </w:t>
      </w:r>
      <w:r w:rsidRPr="0094076D">
        <w:rPr>
          <w:rFonts w:ascii="Comic Sans MS" w:hAnsi="Comic Sans MS"/>
          <w:sz w:val="40"/>
          <w:szCs w:val="60"/>
        </w:rPr>
        <w:t>des chevaux</w:t>
      </w:r>
      <w:r w:rsidRPr="0094076D">
        <w:rPr>
          <w:rFonts w:ascii="Comic Sans MS" w:hAnsi="Comic Sans MS"/>
          <w:sz w:val="40"/>
          <w:szCs w:val="60"/>
        </w:rPr>
        <w:tab/>
        <w:t>il dévore</w:t>
      </w:r>
    </w:p>
    <w:p w14:paraId="2F70CA93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de l’eau</w:t>
      </w:r>
      <w:r w:rsidRPr="0094076D">
        <w:rPr>
          <w:rFonts w:ascii="Comic Sans MS" w:hAnsi="Comic Sans MS"/>
          <w:sz w:val="40"/>
          <w:szCs w:val="60"/>
        </w:rPr>
        <w:tab/>
      </w:r>
      <w:r>
        <w:rPr>
          <w:rFonts w:ascii="Comic Sans MS" w:hAnsi="Comic Sans MS"/>
          <w:sz w:val="40"/>
          <w:szCs w:val="60"/>
        </w:rPr>
        <w:t>un animal</w:t>
      </w:r>
      <w:r w:rsidRPr="0094076D">
        <w:rPr>
          <w:rFonts w:ascii="Comic Sans MS" w:hAnsi="Comic Sans MS"/>
          <w:sz w:val="40"/>
          <w:szCs w:val="60"/>
        </w:rPr>
        <w:tab/>
        <w:t xml:space="preserve">il décore </w:t>
      </w:r>
    </w:p>
    <w:p w14:paraId="15183CBA" w14:textId="5AA24B0C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râteau</w:t>
      </w:r>
      <w:r w:rsidRPr="0094076D">
        <w:rPr>
          <w:rFonts w:ascii="Comic Sans MS" w:hAnsi="Comic Sans MS"/>
          <w:sz w:val="40"/>
          <w:szCs w:val="60"/>
        </w:rPr>
        <w:tab/>
      </w:r>
      <w:r w:rsidR="000F2E66">
        <w:rPr>
          <w:rFonts w:ascii="Comic Sans MS" w:hAnsi="Comic Sans MS"/>
          <w:sz w:val="40"/>
          <w:szCs w:val="60"/>
        </w:rPr>
        <w:t xml:space="preserve">- </w:t>
      </w:r>
      <w:r w:rsidRPr="0094076D">
        <w:rPr>
          <w:rFonts w:ascii="Comic Sans MS" w:hAnsi="Comic Sans MS"/>
          <w:sz w:val="40"/>
          <w:szCs w:val="60"/>
        </w:rPr>
        <w:t>des animaux</w:t>
      </w:r>
      <w:r w:rsidRPr="0094076D">
        <w:rPr>
          <w:rFonts w:ascii="Comic Sans MS" w:hAnsi="Comic Sans MS"/>
          <w:sz w:val="40"/>
          <w:szCs w:val="60"/>
        </w:rPr>
        <w:tab/>
        <w:t>un vélo</w:t>
      </w:r>
    </w:p>
    <w:p w14:paraId="5DDE5E72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 xml:space="preserve">un seau </w:t>
      </w:r>
      <w:r w:rsidRPr="0094076D">
        <w:rPr>
          <w:rFonts w:ascii="Comic Sans MS" w:hAnsi="Comic Sans MS"/>
          <w:sz w:val="40"/>
          <w:szCs w:val="60"/>
        </w:rPr>
        <w:tab/>
      </w:r>
      <w:r>
        <w:rPr>
          <w:rFonts w:ascii="Comic Sans MS" w:hAnsi="Comic Sans MS"/>
          <w:sz w:val="40"/>
          <w:szCs w:val="60"/>
        </w:rPr>
        <w:t>un bocal</w:t>
      </w:r>
      <w:r w:rsidRPr="0094076D">
        <w:rPr>
          <w:rFonts w:ascii="Comic Sans MS" w:hAnsi="Comic Sans MS"/>
          <w:sz w:val="40"/>
          <w:szCs w:val="60"/>
        </w:rPr>
        <w:tab/>
        <w:t>un mot</w:t>
      </w:r>
    </w:p>
    <w:p w14:paraId="36DA2211" w14:textId="0C078501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cadeau</w:t>
      </w:r>
      <w:r w:rsidRPr="0094076D">
        <w:rPr>
          <w:rFonts w:ascii="Comic Sans MS" w:hAnsi="Comic Sans MS"/>
          <w:sz w:val="40"/>
          <w:szCs w:val="60"/>
        </w:rPr>
        <w:tab/>
      </w:r>
      <w:r w:rsidR="000F2E66">
        <w:rPr>
          <w:rFonts w:ascii="Comic Sans MS" w:hAnsi="Comic Sans MS"/>
          <w:sz w:val="40"/>
          <w:szCs w:val="60"/>
        </w:rPr>
        <w:t xml:space="preserve">- </w:t>
      </w:r>
      <w:r w:rsidRPr="0094076D">
        <w:rPr>
          <w:rFonts w:ascii="Comic Sans MS" w:hAnsi="Comic Sans MS"/>
          <w:sz w:val="40"/>
          <w:szCs w:val="60"/>
        </w:rPr>
        <w:t>des bocaux</w:t>
      </w:r>
      <w:r w:rsidRPr="0094076D">
        <w:rPr>
          <w:rFonts w:ascii="Comic Sans MS" w:hAnsi="Comic Sans MS"/>
          <w:sz w:val="40"/>
          <w:szCs w:val="60"/>
        </w:rPr>
        <w:tab/>
        <w:t>l’école</w:t>
      </w:r>
    </w:p>
    <w:p w14:paraId="6959BA2B" w14:textId="2675FC27" w:rsidR="008F553C" w:rsidRPr="0094076D" w:rsidRDefault="00C22BE2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>
        <w:rPr>
          <w:rFonts w:ascii="Comic Sans MS" w:hAnsi="Comic Sans MS"/>
          <w:sz w:val="40"/>
          <w:szCs w:val="60"/>
        </w:rPr>
        <w:t xml:space="preserve">- </w:t>
      </w:r>
      <w:r w:rsidR="000F2E66">
        <w:rPr>
          <w:rFonts w:ascii="Comic Sans MS" w:hAnsi="Comic Sans MS"/>
          <w:sz w:val="40"/>
          <w:szCs w:val="60"/>
        </w:rPr>
        <w:t>des cadeaux</w:t>
      </w:r>
      <w:r w:rsidR="008F553C" w:rsidRPr="0094076D">
        <w:rPr>
          <w:rFonts w:ascii="Comic Sans MS" w:hAnsi="Comic Sans MS"/>
          <w:sz w:val="40"/>
          <w:szCs w:val="60"/>
        </w:rPr>
        <w:tab/>
      </w:r>
      <w:r w:rsidR="008F553C" w:rsidRPr="0094076D">
        <w:rPr>
          <w:rFonts w:ascii="Comic Sans MS" w:hAnsi="Comic Sans MS"/>
          <w:sz w:val="40"/>
          <w:szCs w:val="60"/>
        </w:rPr>
        <w:tab/>
        <w:t>fort</w:t>
      </w:r>
    </w:p>
    <w:p w14:paraId="3247F537" w14:textId="17E85908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>un radeau</w:t>
      </w:r>
      <w:r w:rsidRPr="0094076D">
        <w:rPr>
          <w:rFonts w:ascii="Comic Sans MS" w:hAnsi="Comic Sans MS"/>
          <w:sz w:val="40"/>
          <w:szCs w:val="60"/>
        </w:rPr>
        <w:tab/>
      </w:r>
      <w:r w:rsidR="00E45BF2">
        <w:rPr>
          <w:rFonts w:ascii="Comic Sans MS" w:hAnsi="Comic Sans MS"/>
          <w:sz w:val="40"/>
          <w:szCs w:val="60"/>
        </w:rPr>
        <w:t>aussi</w:t>
      </w:r>
      <w:r w:rsidRPr="0094076D">
        <w:rPr>
          <w:rFonts w:ascii="Comic Sans MS" w:hAnsi="Comic Sans MS"/>
          <w:sz w:val="40"/>
          <w:szCs w:val="60"/>
        </w:rPr>
        <w:tab/>
        <w:t>une tortue</w:t>
      </w:r>
    </w:p>
    <w:p w14:paraId="0D97008C" w14:textId="2024D632" w:rsidR="008F553C" w:rsidRPr="0094076D" w:rsidRDefault="00C22BE2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>
        <w:rPr>
          <w:rFonts w:ascii="Comic Sans MS" w:hAnsi="Comic Sans MS"/>
          <w:sz w:val="40"/>
          <w:szCs w:val="60"/>
        </w:rPr>
        <w:t xml:space="preserve">- </w:t>
      </w:r>
      <w:r w:rsidR="000F2E66">
        <w:rPr>
          <w:rFonts w:ascii="Comic Sans MS" w:hAnsi="Comic Sans MS"/>
          <w:sz w:val="40"/>
          <w:szCs w:val="60"/>
        </w:rPr>
        <w:t>les</w:t>
      </w:r>
      <w:r w:rsidR="000F2E66" w:rsidRPr="0094076D">
        <w:rPr>
          <w:rFonts w:ascii="Comic Sans MS" w:hAnsi="Comic Sans MS"/>
          <w:sz w:val="40"/>
          <w:szCs w:val="60"/>
        </w:rPr>
        <w:t xml:space="preserve"> rideau</w:t>
      </w:r>
      <w:r w:rsidR="000F2E66">
        <w:rPr>
          <w:rFonts w:ascii="Comic Sans MS" w:hAnsi="Comic Sans MS"/>
          <w:sz w:val="40"/>
          <w:szCs w:val="60"/>
        </w:rPr>
        <w:t>x</w:t>
      </w:r>
      <w:r w:rsidR="008F553C" w:rsidRPr="0094076D">
        <w:rPr>
          <w:rFonts w:ascii="Comic Sans MS" w:hAnsi="Comic Sans MS"/>
          <w:sz w:val="40"/>
          <w:szCs w:val="60"/>
        </w:rPr>
        <w:tab/>
      </w:r>
      <w:r w:rsidR="00E45BF2">
        <w:rPr>
          <w:rFonts w:ascii="Comic Sans MS" w:hAnsi="Comic Sans MS"/>
          <w:sz w:val="40"/>
          <w:szCs w:val="60"/>
        </w:rPr>
        <w:t>autant</w:t>
      </w:r>
      <w:r w:rsidR="008F553C" w:rsidRPr="0094076D">
        <w:rPr>
          <w:rFonts w:ascii="Comic Sans MS" w:hAnsi="Comic Sans MS"/>
          <w:sz w:val="40"/>
          <w:szCs w:val="60"/>
        </w:rPr>
        <w:tab/>
        <w:t>alors</w:t>
      </w:r>
    </w:p>
    <w:p w14:paraId="74FCABDC" w14:textId="28A68CA0" w:rsidR="008F553C" w:rsidRPr="0094076D" w:rsidRDefault="00E45BF2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>
        <w:rPr>
          <w:rFonts w:ascii="Comic Sans MS" w:hAnsi="Comic Sans MS"/>
          <w:sz w:val="40"/>
          <w:szCs w:val="60"/>
        </w:rPr>
        <w:tab/>
        <w:t>au chocolat</w:t>
      </w:r>
      <w:r w:rsidR="008F553C" w:rsidRPr="0094076D">
        <w:rPr>
          <w:rFonts w:ascii="Comic Sans MS" w:hAnsi="Comic Sans MS"/>
          <w:sz w:val="40"/>
          <w:szCs w:val="60"/>
        </w:rPr>
        <w:tab/>
        <w:t>comme</w:t>
      </w:r>
    </w:p>
    <w:p w14:paraId="1C5A0F2F" w14:textId="77777777" w:rsidR="008F553C" w:rsidRPr="0094076D" w:rsidRDefault="008F553C" w:rsidP="008F553C">
      <w:pPr>
        <w:tabs>
          <w:tab w:val="left" w:pos="3402"/>
          <w:tab w:val="left" w:pos="6946"/>
        </w:tabs>
        <w:rPr>
          <w:rFonts w:ascii="Comic Sans MS" w:hAnsi="Comic Sans MS"/>
          <w:sz w:val="40"/>
          <w:szCs w:val="60"/>
        </w:rPr>
      </w:pPr>
      <w:r w:rsidRPr="0094076D">
        <w:rPr>
          <w:rFonts w:ascii="Comic Sans MS" w:hAnsi="Comic Sans MS"/>
          <w:sz w:val="40"/>
          <w:szCs w:val="60"/>
        </w:rPr>
        <w:tab/>
      </w:r>
      <w:r w:rsidRPr="0094076D">
        <w:rPr>
          <w:rFonts w:ascii="Comic Sans MS" w:hAnsi="Comic Sans MS"/>
          <w:sz w:val="40"/>
          <w:szCs w:val="60"/>
        </w:rPr>
        <w:tab/>
        <w:t>une porte</w:t>
      </w:r>
    </w:p>
    <w:p w14:paraId="183D9325" w14:textId="0457E521" w:rsidR="00330738" w:rsidRDefault="008F553C" w:rsidP="00330738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48"/>
        </w:rPr>
      </w:pPr>
      <w:r>
        <w:rPr>
          <w:rFonts w:ascii="Calibri" w:hAnsi="Calibri"/>
          <w:sz w:val="28"/>
        </w:rPr>
        <w:t>J’observe… je réfléchis… et je remarque que …</w:t>
      </w:r>
      <w:r w:rsidRPr="00330738">
        <w:rPr>
          <w:rFonts w:ascii="Calibri" w:hAnsi="Calibri"/>
          <w:noProof/>
          <w:sz w:val="28"/>
        </w:rPr>
        <w:t xml:space="preserve"> </w:t>
      </w:r>
      <w:r w:rsidR="00970ADE">
        <w:rPr>
          <w:rFonts w:ascii="Calibri" w:hAnsi="Calibri"/>
          <w:noProof/>
          <w:sz w:val="28"/>
        </w:rPr>
        <w:drawing>
          <wp:anchor distT="0" distB="0" distL="114300" distR="114300" simplePos="0" relativeHeight="251689472" behindDoc="0" locked="0" layoutInCell="1" allowOverlap="1" wp14:anchorId="4FA7E1C7" wp14:editId="48CC6875">
            <wp:simplePos x="0" y="0"/>
            <wp:positionH relativeFrom="column">
              <wp:posOffset>5624830</wp:posOffset>
            </wp:positionH>
            <wp:positionV relativeFrom="paragraph">
              <wp:posOffset>10502</wp:posOffset>
            </wp:positionV>
            <wp:extent cx="1115695" cy="744220"/>
            <wp:effectExtent l="0" t="0" r="8255" b="0"/>
            <wp:wrapNone/>
            <wp:docPr id="2146888891" name="Image 34" descr="Une image contenant dessin, roue, dessin humoristiqu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88891" name="Image 34" descr="Une image contenant dessin, roue, dessin humoristique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345C6" w14:textId="0A72EFA7" w:rsidR="00330738" w:rsidRDefault="00330738" w:rsidP="00817816">
      <w:pPr>
        <w:tabs>
          <w:tab w:val="left" w:pos="5812"/>
          <w:tab w:val="left" w:pos="6096"/>
        </w:tabs>
        <w:ind w:left="426"/>
        <w:rPr>
          <w:rFonts w:ascii="Calibri" w:hAnsi="Calibri"/>
          <w:sz w:val="28"/>
        </w:rPr>
      </w:pPr>
    </w:p>
    <w:p w14:paraId="2A47AC25" w14:textId="7E63BD64" w:rsidR="00184183" w:rsidRPr="00817816" w:rsidRDefault="008F553C" w:rsidP="00817816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4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40000" behindDoc="0" locked="0" layoutInCell="1" allowOverlap="1" wp14:anchorId="574D09AC" wp14:editId="3FBAB121">
            <wp:simplePos x="0" y="0"/>
            <wp:positionH relativeFrom="column">
              <wp:posOffset>2323465</wp:posOffset>
            </wp:positionH>
            <wp:positionV relativeFrom="paragraph">
              <wp:posOffset>125730</wp:posOffset>
            </wp:positionV>
            <wp:extent cx="2720975" cy="346075"/>
            <wp:effectExtent l="0" t="0" r="3175" b="0"/>
            <wp:wrapSquare wrapText="bothSides"/>
            <wp:docPr id="371129777" name="Image 371129777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27143" name="Image 1842627143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4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2EBDB" w14:textId="23159C61" w:rsidR="009C4E1B" w:rsidRDefault="00184183" w:rsidP="00184183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br w:type="page"/>
      </w:r>
    </w:p>
    <w:p w14:paraId="0F2EDDF3" w14:textId="2C4CDB0A" w:rsidR="0090461C" w:rsidRDefault="0090461C" w:rsidP="00184183">
      <w:pPr>
        <w:rPr>
          <w:rFonts w:ascii="Calibri" w:hAnsi="Calibri"/>
          <w:sz w:val="28"/>
        </w:rPr>
      </w:pPr>
      <w:r w:rsidRPr="00537BBB">
        <w:rPr>
          <w:rFonts w:ascii="Calibri" w:hAnsi="Calibri"/>
          <w:b/>
          <w:bCs/>
          <w:color w:val="FF8C00"/>
        </w:rPr>
        <w:lastRenderedPageBreak/>
        <w:t xml:space="preserve"> </w:t>
      </w:r>
    </w:p>
    <w:p w14:paraId="201D4FFD" w14:textId="078BA433" w:rsidR="009C4E1B" w:rsidRDefault="009C4E1B" w:rsidP="009C4E1B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010ADF" wp14:editId="59D675E7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766150927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482B4" id="Rectangle à coins arrondis 13" o:spid="_x0000_s1026" style="position:absolute;margin-left:7.4pt;margin-top:-14.8pt;width:577.5pt;height:44.8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207C0E" wp14:editId="1643F137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487591998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6498D" w14:textId="55E814EB" w:rsidR="009C4E1B" w:rsidRDefault="009C4E1B" w:rsidP="009C4E1B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8F553C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O, AU et 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07C0E" id="_x0000_s1031" style="position:absolute;left:0;text-align:left;margin-left:-6pt;margin-top:-8.7pt;width:373.4pt;height:2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d+zYS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79B6498D" w14:textId="55E814EB" w:rsidR="009C4E1B" w:rsidRDefault="009C4E1B" w:rsidP="009C4E1B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8F553C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O, AU et EAU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5DA3A" w14:textId="18C8C856" w:rsidR="009C4E1B" w:rsidRDefault="009C4E1B" w:rsidP="009C4E1B">
      <w:pPr>
        <w:spacing w:after="240"/>
        <w:rPr>
          <w:rFonts w:ascii="Calibri" w:hAnsi="Calibri"/>
          <w:sz w:val="28"/>
        </w:rPr>
      </w:pPr>
    </w:p>
    <w:p w14:paraId="6F9BCD51" w14:textId="296008F9" w:rsidR="00C11FFC" w:rsidRDefault="00C11FFC" w:rsidP="00C11FFC">
      <w:pPr>
        <w:pStyle w:val="Titre1"/>
        <w:numPr>
          <w:ilvl w:val="0"/>
          <w:numId w:val="28"/>
        </w:numPr>
        <w:pBdr>
          <w:bottom w:val="none" w:sz="0" w:space="0" w:color="auto"/>
        </w:pBdr>
        <w:tabs>
          <w:tab w:val="left" w:pos="4111"/>
        </w:tabs>
        <w:rPr>
          <w:rFonts w:ascii="Calibri" w:hAnsi="Calibri"/>
          <w:color w:val="FF8C00"/>
        </w:rPr>
      </w:pPr>
      <w:r w:rsidRPr="00970ADE">
        <w:rPr>
          <w:rFonts w:ascii="Calibri" w:hAnsi="Calibri"/>
          <w:color w:val="FF8C00"/>
        </w:rPr>
        <w:t xml:space="preserve">J’écris </w:t>
      </w:r>
      <w:r>
        <w:rPr>
          <w:rFonts w:ascii="Calibri" w:hAnsi="Calibri"/>
          <w:color w:val="FF8C00"/>
        </w:rPr>
        <w:t>les syllabes dictées avec O, puis AU</w:t>
      </w:r>
      <w:r w:rsidR="000F2E66">
        <w:rPr>
          <w:rFonts w:ascii="Calibri" w:hAnsi="Calibri"/>
          <w:color w:val="FF8C00"/>
        </w:rPr>
        <w:t xml:space="preserve"> et ensuite</w:t>
      </w:r>
      <w:r>
        <w:rPr>
          <w:rFonts w:ascii="Calibri" w:hAnsi="Calibri"/>
          <w:color w:val="FF8C00"/>
        </w:rPr>
        <w:t xml:space="preserve"> EAU</w:t>
      </w:r>
      <w:r w:rsidRPr="00970ADE">
        <w:rPr>
          <w:rFonts w:ascii="Calibri" w:hAnsi="Calibri"/>
          <w:color w:val="FF8C00"/>
        </w:rPr>
        <w:t> :</w:t>
      </w:r>
    </w:p>
    <w:p w14:paraId="193E9A04" w14:textId="77777777" w:rsidR="00C11FFC" w:rsidRDefault="00C11FFC" w:rsidP="00C11FFC"/>
    <w:tbl>
      <w:tblPr>
        <w:tblStyle w:val="Grilledutableau"/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2749"/>
        <w:gridCol w:w="2750"/>
        <w:gridCol w:w="2750"/>
        <w:gridCol w:w="2483"/>
      </w:tblGrid>
      <w:tr w:rsidR="00C11FFC" w:rsidRPr="00C11FFC" w14:paraId="0B752855" w14:textId="77777777" w:rsidTr="00C11FFC">
        <w:tc>
          <w:tcPr>
            <w:tcW w:w="2759" w:type="dxa"/>
          </w:tcPr>
          <w:p w14:paraId="45EBCA68" w14:textId="0AE226BE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1</w:t>
            </w:r>
          </w:p>
        </w:tc>
        <w:tc>
          <w:tcPr>
            <w:tcW w:w="2759" w:type="dxa"/>
          </w:tcPr>
          <w:p w14:paraId="01C0C1F7" w14:textId="20F500B8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2</w:t>
            </w:r>
          </w:p>
        </w:tc>
        <w:tc>
          <w:tcPr>
            <w:tcW w:w="2759" w:type="dxa"/>
          </w:tcPr>
          <w:p w14:paraId="5ADDCD76" w14:textId="7229676F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3</w:t>
            </w:r>
          </w:p>
        </w:tc>
        <w:tc>
          <w:tcPr>
            <w:tcW w:w="2491" w:type="dxa"/>
          </w:tcPr>
          <w:p w14:paraId="22BC01E8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4</w:t>
            </w:r>
          </w:p>
          <w:p w14:paraId="5CE6D48C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  <w:p w14:paraId="0A201292" w14:textId="3972104D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</w:tc>
      </w:tr>
      <w:tr w:rsidR="00C11FFC" w:rsidRPr="00C11FFC" w14:paraId="493E61F4" w14:textId="77777777" w:rsidTr="00C11FFC">
        <w:tc>
          <w:tcPr>
            <w:tcW w:w="2759" w:type="dxa"/>
          </w:tcPr>
          <w:p w14:paraId="28990EAF" w14:textId="67E820ED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5</w:t>
            </w:r>
          </w:p>
        </w:tc>
        <w:tc>
          <w:tcPr>
            <w:tcW w:w="2759" w:type="dxa"/>
          </w:tcPr>
          <w:p w14:paraId="12D52632" w14:textId="4F4424D3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6</w:t>
            </w:r>
          </w:p>
        </w:tc>
        <w:tc>
          <w:tcPr>
            <w:tcW w:w="2759" w:type="dxa"/>
          </w:tcPr>
          <w:p w14:paraId="1626FEBE" w14:textId="04458EBE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7</w:t>
            </w:r>
          </w:p>
        </w:tc>
        <w:tc>
          <w:tcPr>
            <w:tcW w:w="2491" w:type="dxa"/>
          </w:tcPr>
          <w:p w14:paraId="0464F44C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8</w:t>
            </w:r>
          </w:p>
          <w:p w14:paraId="0DAAAC48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  <w:p w14:paraId="710789CD" w14:textId="7B81CB90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</w:tc>
      </w:tr>
      <w:tr w:rsidR="00C11FFC" w:rsidRPr="00C11FFC" w14:paraId="4BEB7E4D" w14:textId="77777777" w:rsidTr="00C11FFC">
        <w:tc>
          <w:tcPr>
            <w:tcW w:w="2759" w:type="dxa"/>
          </w:tcPr>
          <w:p w14:paraId="79409771" w14:textId="3D6B4A86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9</w:t>
            </w:r>
          </w:p>
        </w:tc>
        <w:tc>
          <w:tcPr>
            <w:tcW w:w="2759" w:type="dxa"/>
          </w:tcPr>
          <w:p w14:paraId="3DFEC708" w14:textId="7E3ED081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10</w:t>
            </w:r>
          </w:p>
        </w:tc>
        <w:tc>
          <w:tcPr>
            <w:tcW w:w="2759" w:type="dxa"/>
          </w:tcPr>
          <w:p w14:paraId="722656D8" w14:textId="6DF4F576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11</w:t>
            </w:r>
          </w:p>
        </w:tc>
        <w:tc>
          <w:tcPr>
            <w:tcW w:w="2491" w:type="dxa"/>
          </w:tcPr>
          <w:p w14:paraId="7D4D03A2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  <w:r w:rsidRPr="00C11FFC">
              <w:rPr>
                <w:rFonts w:asciiTheme="minorHAnsi" w:hAnsiTheme="minorHAnsi" w:cstheme="minorHAnsi"/>
                <w:color w:val="FF8C00"/>
              </w:rPr>
              <w:t>12</w:t>
            </w:r>
          </w:p>
          <w:p w14:paraId="7BE0193D" w14:textId="77777777" w:rsid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  <w:p w14:paraId="43DE8D9C" w14:textId="77B00A65" w:rsidR="00C11FFC" w:rsidRPr="00C11FFC" w:rsidRDefault="00C11FFC" w:rsidP="00C11FFC">
            <w:pPr>
              <w:rPr>
                <w:rFonts w:asciiTheme="minorHAnsi" w:hAnsiTheme="minorHAnsi" w:cstheme="minorHAnsi"/>
                <w:color w:val="FF8C00"/>
              </w:rPr>
            </w:pPr>
          </w:p>
        </w:tc>
      </w:tr>
    </w:tbl>
    <w:p w14:paraId="5ACF437B" w14:textId="77777777" w:rsidR="00C11FFC" w:rsidRDefault="00C11FFC" w:rsidP="00C11FFC"/>
    <w:p w14:paraId="02630ECF" w14:textId="3091E522" w:rsidR="00970ADE" w:rsidRPr="00970ADE" w:rsidRDefault="00970ADE" w:rsidP="00C11FFC">
      <w:pPr>
        <w:pStyle w:val="Titre1"/>
        <w:numPr>
          <w:ilvl w:val="0"/>
          <w:numId w:val="27"/>
        </w:numPr>
        <w:pBdr>
          <w:bottom w:val="none" w:sz="0" w:space="0" w:color="auto"/>
        </w:pBdr>
        <w:tabs>
          <w:tab w:val="left" w:pos="4111"/>
        </w:tabs>
        <w:rPr>
          <w:rFonts w:ascii="Calibri" w:hAnsi="Calibri"/>
        </w:rPr>
      </w:pPr>
      <w:r w:rsidRPr="00970ADE">
        <w:rPr>
          <w:rFonts w:ascii="Calibri" w:hAnsi="Calibri"/>
          <w:color w:val="FF8C00"/>
        </w:rPr>
        <w:t>J’écris le mot correspondant à l’image :</w:t>
      </w:r>
    </w:p>
    <w:p w14:paraId="0AAE5185" w14:textId="042559F5" w:rsidR="00970ADE" w:rsidRPr="00970ADE" w:rsidRDefault="00970ADE" w:rsidP="00970ADE"/>
    <w:tbl>
      <w:tblPr>
        <w:tblW w:w="10740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261"/>
      </w:tblGrid>
      <w:tr w:rsidR="00970ADE" w:rsidRPr="007D72B7" w14:paraId="69552174" w14:textId="77777777" w:rsidTr="00970ADE">
        <w:trPr>
          <w:trHeight w:val="441"/>
        </w:trPr>
        <w:tc>
          <w:tcPr>
            <w:tcW w:w="10740" w:type="dxa"/>
            <w:gridSpan w:val="3"/>
            <w:shd w:val="clear" w:color="auto" w:fill="D9D9D9"/>
          </w:tcPr>
          <w:p w14:paraId="2D3BC72F" w14:textId="59E13310" w:rsidR="00970ADE" w:rsidRPr="007D72B7" w:rsidRDefault="00970ADE" w:rsidP="006F57CD">
            <w:pPr>
              <w:jc w:val="center"/>
              <w:rPr>
                <w:rFonts w:ascii="Calibri" w:hAnsi="Calibri"/>
                <w:b/>
                <w:sz w:val="28"/>
              </w:rPr>
            </w:pPr>
            <w:r w:rsidRPr="007D72B7">
              <w:rPr>
                <w:rFonts w:ascii="Calibri" w:hAnsi="Calibri"/>
                <w:b/>
                <w:noProof/>
                <w:sz w:val="28"/>
              </w:rPr>
              <w:t xml:space="preserve">Avec </w:t>
            </w:r>
            <w:r w:rsidR="008F553C">
              <w:rPr>
                <w:rFonts w:ascii="Calibri" w:hAnsi="Calibri"/>
                <w:b/>
                <w:noProof/>
                <w:sz w:val="28"/>
              </w:rPr>
              <w:t>O (Très souvent)</w:t>
            </w:r>
          </w:p>
        </w:tc>
      </w:tr>
      <w:tr w:rsidR="00970ADE" w:rsidRPr="006C0C93" w14:paraId="4F1330FF" w14:textId="77777777" w:rsidTr="00970ADE">
        <w:trPr>
          <w:trHeight w:val="1539"/>
        </w:trPr>
        <w:tc>
          <w:tcPr>
            <w:tcW w:w="3652" w:type="dxa"/>
          </w:tcPr>
          <w:p w14:paraId="01F145A6" w14:textId="5B709797" w:rsidR="00970ADE" w:rsidRDefault="00970ADE" w:rsidP="006F57C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un     _ _ </w:t>
            </w:r>
            <w:r w:rsidR="00F44908">
              <w:rPr>
                <w:rFonts w:ascii="Calibri" w:hAnsi="Calibri"/>
                <w:sz w:val="28"/>
              </w:rPr>
              <w:t xml:space="preserve">_ _ _ _  </w:t>
            </w:r>
            <w:r w:rsidR="00F44908">
              <w:rPr>
                <w:rFonts w:ascii="Calibri" w:hAnsi="Calibri"/>
                <w:noProof/>
                <w:sz w:val="28"/>
              </w:rPr>
              <w:t xml:space="preserve">  </w:t>
            </w:r>
            <w:r w:rsidR="00F44908">
              <w:rPr>
                <w:rFonts w:ascii="Calibri" w:hAnsi="Calibri"/>
                <w:sz w:val="28"/>
              </w:rPr>
              <w:t xml:space="preserve">  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F44908">
              <w:rPr>
                <w:rFonts w:ascii="Calibri" w:hAnsi="Calibri"/>
                <w:sz w:val="22"/>
                <w:szCs w:val="20"/>
              </w:rPr>
              <w:t>6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0A76DE42" w14:textId="77777777" w:rsidR="00F44908" w:rsidRDefault="00F44908" w:rsidP="006F57CD">
            <w:pPr>
              <w:rPr>
                <w:rFonts w:ascii="Calibri" w:hAnsi="Calibri"/>
                <w:sz w:val="28"/>
              </w:rPr>
            </w:pPr>
          </w:p>
          <w:p w14:paraId="71113A13" w14:textId="3CEDD587" w:rsidR="00F44908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0B2561CE" wp14:editId="52B6BC21">
                  <wp:extent cx="730201" cy="628650"/>
                  <wp:effectExtent l="0" t="0" r="0" b="0"/>
                  <wp:docPr id="770883735" name="Image 22" descr="Une image contenant dessin, croquis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83735" name="Image 22" descr="Une image contenant dessin, croquis, clipart, Dessin au 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16" cy="63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99100" w14:textId="7748E71F" w:rsidR="00970ADE" w:rsidRPr="006C0C93" w:rsidRDefault="00970ADE" w:rsidP="006F57C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42BFCD5E" w14:textId="1407A503" w:rsidR="00970ADE" w:rsidRDefault="00970ADE" w:rsidP="00970ADE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8"/>
              </w:rPr>
              <w:t xml:space="preserve">un  _ </w:t>
            </w:r>
            <w:r w:rsidR="00F44908">
              <w:rPr>
                <w:rFonts w:ascii="Calibri" w:hAnsi="Calibri"/>
                <w:sz w:val="28"/>
              </w:rPr>
              <w:t xml:space="preserve">_ _ _ _ _ </w:t>
            </w:r>
            <w:r w:rsidR="00777846">
              <w:rPr>
                <w:rFonts w:ascii="Calibri" w:hAnsi="Calibri"/>
                <w:sz w:val="28"/>
              </w:rPr>
              <w:t>t</w:t>
            </w:r>
            <w:r w:rsidR="00F44908">
              <w:rPr>
                <w:rFonts w:ascii="Calibri" w:hAnsi="Calibri"/>
                <w:sz w:val="28"/>
              </w:rPr>
              <w:t xml:space="preserve">         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F44908">
              <w:rPr>
                <w:rFonts w:ascii="Calibri" w:hAnsi="Calibri"/>
                <w:sz w:val="22"/>
                <w:szCs w:val="20"/>
              </w:rPr>
              <w:t>7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10A01163" w14:textId="77777777" w:rsidR="00F44908" w:rsidRDefault="00F44908" w:rsidP="00970ADE">
            <w:pPr>
              <w:rPr>
                <w:rFonts w:ascii="Calibri" w:hAnsi="Calibri"/>
                <w:sz w:val="22"/>
                <w:szCs w:val="20"/>
              </w:rPr>
            </w:pPr>
          </w:p>
          <w:p w14:paraId="3CA979C6" w14:textId="5336762D" w:rsidR="00F44908" w:rsidRPr="006C0C93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6B606CD1" wp14:editId="14EFE87D">
                  <wp:extent cx="876300" cy="559484"/>
                  <wp:effectExtent l="0" t="0" r="0" b="0"/>
                  <wp:docPr id="1419329926" name="Image 13" descr="Une image contenant croquis, dessin, Dessin au trai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808112" name="Image 13" descr="Une image contenant croquis, dessin, Dessin au trait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15" cy="560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5339C075" w14:textId="667F5319" w:rsidR="00970ADE" w:rsidRDefault="00970ADE" w:rsidP="006F57CD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8"/>
              </w:rPr>
              <w:t xml:space="preserve">un   _ </w:t>
            </w:r>
            <w:r w:rsidR="00777846">
              <w:rPr>
                <w:rFonts w:ascii="Calibri" w:hAnsi="Calibri"/>
                <w:sz w:val="28"/>
              </w:rPr>
              <w:t>RR</w:t>
            </w:r>
            <w:r>
              <w:rPr>
                <w:rFonts w:ascii="Calibri" w:hAnsi="Calibri"/>
                <w:sz w:val="28"/>
              </w:rPr>
              <w:t xml:space="preserve">_ _ _ </w:t>
            </w:r>
            <w:r w:rsidR="00F44908">
              <w:rPr>
                <w:rFonts w:ascii="Calibri" w:hAnsi="Calibri"/>
                <w:noProof/>
                <w:sz w:val="28"/>
              </w:rPr>
              <w:t xml:space="preserve">_ _ _ </w:t>
            </w:r>
            <w:r w:rsidR="00777846">
              <w:rPr>
                <w:rFonts w:ascii="Calibri" w:hAnsi="Calibri"/>
                <w:noProof/>
                <w:sz w:val="28"/>
              </w:rPr>
              <w:br/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F44908">
              <w:rPr>
                <w:rFonts w:ascii="Calibri" w:hAnsi="Calibri"/>
                <w:sz w:val="22"/>
                <w:szCs w:val="20"/>
              </w:rPr>
              <w:t xml:space="preserve">8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lettres)</w:t>
            </w:r>
          </w:p>
          <w:p w14:paraId="63DA9D86" w14:textId="77777777" w:rsidR="00F44908" w:rsidRDefault="00F44908" w:rsidP="006F57CD">
            <w:pPr>
              <w:rPr>
                <w:rFonts w:ascii="Calibri" w:hAnsi="Calibri"/>
                <w:sz w:val="22"/>
                <w:szCs w:val="20"/>
              </w:rPr>
            </w:pPr>
          </w:p>
          <w:p w14:paraId="4CB17646" w14:textId="54D9F8CB" w:rsidR="00F44908" w:rsidRPr="006C0C93" w:rsidRDefault="00F44908" w:rsidP="00F44908">
            <w:pPr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492A58CA" wp14:editId="1E49EC03">
                  <wp:extent cx="885825" cy="786613"/>
                  <wp:effectExtent l="0" t="0" r="0" b="0"/>
                  <wp:docPr id="1642191618" name="Image 20" descr="Une image contenant dessin, croquis, Dessin au trai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91618" name="Image 20" descr="Une image contenant dessin, croquis, Dessin au trait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90" cy="789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ADE" w14:paraId="32C19B00" w14:textId="77777777" w:rsidTr="00970ADE">
        <w:trPr>
          <w:trHeight w:val="744"/>
        </w:trPr>
        <w:tc>
          <w:tcPr>
            <w:tcW w:w="3652" w:type="dxa"/>
          </w:tcPr>
          <w:p w14:paraId="2E4B911C" w14:textId="77777777" w:rsidR="00970ADE" w:rsidRDefault="00970ADE" w:rsidP="006F57C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240ABD49" w14:textId="77777777" w:rsidR="00970ADE" w:rsidRDefault="00970ADE" w:rsidP="006F57C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4B0C5264" w14:textId="7A069C6B" w:rsidR="00970ADE" w:rsidRDefault="00970ADE" w:rsidP="006F57CD">
            <w:pPr>
              <w:rPr>
                <w:rFonts w:ascii="Calibri" w:hAnsi="Calibri"/>
                <w:noProof/>
                <w:sz w:val="28"/>
              </w:rPr>
            </w:pPr>
          </w:p>
        </w:tc>
      </w:tr>
      <w:tr w:rsidR="008F553C" w:rsidRPr="007D72B7" w14:paraId="3CF65673" w14:textId="77777777" w:rsidTr="00AE1BB6">
        <w:trPr>
          <w:trHeight w:val="383"/>
        </w:trPr>
        <w:tc>
          <w:tcPr>
            <w:tcW w:w="10740" w:type="dxa"/>
            <w:gridSpan w:val="3"/>
            <w:shd w:val="clear" w:color="auto" w:fill="D9D9D9"/>
          </w:tcPr>
          <w:p w14:paraId="4135832E" w14:textId="3F96C200" w:rsidR="008F553C" w:rsidRPr="007D72B7" w:rsidRDefault="008F553C" w:rsidP="006F57CD">
            <w:pPr>
              <w:jc w:val="center"/>
              <w:rPr>
                <w:rFonts w:ascii="Calibri" w:hAnsi="Calibri"/>
                <w:b/>
                <w:sz w:val="28"/>
              </w:rPr>
            </w:pPr>
            <w:r w:rsidRPr="007D72B7">
              <w:rPr>
                <w:rFonts w:ascii="Calibri" w:hAnsi="Calibri"/>
                <w:b/>
                <w:noProof/>
                <w:sz w:val="28"/>
              </w:rPr>
              <w:t xml:space="preserve">Avec </w:t>
            </w:r>
            <w:r>
              <w:rPr>
                <w:rFonts w:ascii="Calibri" w:hAnsi="Calibri"/>
                <w:b/>
                <w:noProof/>
                <w:sz w:val="28"/>
              </w:rPr>
              <w:t>AU (rare)</w:t>
            </w:r>
          </w:p>
        </w:tc>
      </w:tr>
      <w:tr w:rsidR="00970ADE" w:rsidRPr="006C0C93" w14:paraId="589DF4DE" w14:textId="77777777" w:rsidTr="00970ADE">
        <w:trPr>
          <w:trHeight w:val="1344"/>
        </w:trPr>
        <w:tc>
          <w:tcPr>
            <w:tcW w:w="3652" w:type="dxa"/>
          </w:tcPr>
          <w:p w14:paraId="515F5258" w14:textId="3A0B3803" w:rsidR="00970ADE" w:rsidRDefault="008F553C" w:rsidP="006F57C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t xml:space="preserve">il _ _ _ _ _ </w:t>
            </w:r>
            <w:r w:rsidR="00F44908">
              <w:rPr>
                <w:rFonts w:ascii="Calibri" w:hAnsi="Calibri"/>
                <w:noProof/>
                <w:sz w:val="28"/>
              </w:rPr>
              <w:t xml:space="preserve">              </w:t>
            </w:r>
            <w:r w:rsidR="00777846">
              <w:rPr>
                <w:rFonts w:ascii="Calibri" w:hAnsi="Calibri"/>
                <w:noProof/>
                <w:sz w:val="28"/>
              </w:rPr>
              <w:t xml:space="preserve">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F44908">
              <w:rPr>
                <w:rFonts w:ascii="Calibri" w:hAnsi="Calibri"/>
                <w:sz w:val="22"/>
                <w:szCs w:val="20"/>
              </w:rPr>
              <w:t>5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50E6C845" w14:textId="0A975793" w:rsidR="00970ADE" w:rsidRDefault="00F44908" w:rsidP="006F57C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904512" behindDoc="0" locked="0" layoutInCell="1" allowOverlap="1" wp14:anchorId="21A7EFB6" wp14:editId="72D07D43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31115</wp:posOffset>
                  </wp:positionV>
                  <wp:extent cx="835660" cy="781050"/>
                  <wp:effectExtent l="0" t="0" r="2540" b="0"/>
                  <wp:wrapNone/>
                  <wp:docPr id="1619410285" name="Image 26" descr="Une image contenant dessin, croquis, Dessin au trai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410285" name="Image 26" descr="Une image contenant dessin, croquis, Dessin au trait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D7B366" w14:textId="77777777" w:rsidR="008F553C" w:rsidRDefault="008F553C" w:rsidP="006F57CD">
            <w:pPr>
              <w:jc w:val="center"/>
              <w:rPr>
                <w:rFonts w:ascii="Calibri" w:hAnsi="Calibri"/>
                <w:sz w:val="28"/>
              </w:rPr>
            </w:pPr>
          </w:p>
          <w:p w14:paraId="259E1C63" w14:textId="77777777" w:rsidR="008F553C" w:rsidRDefault="008F553C" w:rsidP="006F57CD">
            <w:pPr>
              <w:jc w:val="center"/>
              <w:rPr>
                <w:rFonts w:ascii="Calibri" w:hAnsi="Calibri"/>
                <w:sz w:val="28"/>
              </w:rPr>
            </w:pPr>
          </w:p>
          <w:p w14:paraId="409DD1CA" w14:textId="77777777" w:rsidR="00970ADE" w:rsidRPr="006C0C93" w:rsidRDefault="00970ADE" w:rsidP="006F57C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0185FA3E" w14:textId="30D94FC0" w:rsidR="00970ADE" w:rsidRPr="006C0C93" w:rsidRDefault="008F553C" w:rsidP="00F44908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t xml:space="preserve">il  </w:t>
            </w:r>
            <w:r w:rsidR="00970ADE">
              <w:rPr>
                <w:rFonts w:ascii="Calibri" w:hAnsi="Calibri"/>
                <w:noProof/>
                <w:sz w:val="28"/>
              </w:rPr>
              <w:t>_</w:t>
            </w:r>
            <w:r>
              <w:rPr>
                <w:rFonts w:ascii="Calibri" w:hAnsi="Calibri"/>
                <w:noProof/>
                <w:sz w:val="28"/>
              </w:rPr>
              <w:t>pp</w:t>
            </w:r>
            <w:r w:rsidR="00970ADE">
              <w:rPr>
                <w:rFonts w:ascii="Calibri" w:hAnsi="Calibri"/>
                <w:noProof/>
                <w:sz w:val="28"/>
              </w:rPr>
              <w:t xml:space="preserve"> _ _ </w:t>
            </w:r>
            <w:r w:rsidR="00F44908">
              <w:rPr>
                <w:rFonts w:ascii="Calibri" w:hAnsi="Calibri"/>
                <w:noProof/>
                <w:sz w:val="28"/>
              </w:rPr>
              <w:t xml:space="preserve">_ _ _ </w:t>
            </w:r>
            <w:r w:rsidR="00970ADE">
              <w:rPr>
                <w:rFonts w:ascii="Calibri" w:hAnsi="Calibri"/>
                <w:noProof/>
                <w:sz w:val="28"/>
              </w:rPr>
              <w:t>t</w:t>
            </w:r>
            <w:r w:rsidR="00F44908">
              <w:rPr>
                <w:rFonts w:ascii="Calibri" w:hAnsi="Calibri"/>
                <w:noProof/>
                <w:sz w:val="28"/>
              </w:rPr>
              <w:t xml:space="preserve">         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F44908">
              <w:rPr>
                <w:rFonts w:ascii="Calibri" w:hAnsi="Calibri"/>
                <w:sz w:val="22"/>
                <w:szCs w:val="20"/>
              </w:rPr>
              <w:t>9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  <w:r w:rsidR="00970ADE">
              <w:rPr>
                <w:rFonts w:ascii="Calibri" w:hAnsi="Calibri"/>
                <w:noProof/>
                <w:sz w:val="28"/>
              </w:rPr>
              <w:t xml:space="preserve">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55A29372" wp14:editId="0B697142">
                  <wp:extent cx="704850" cy="925116"/>
                  <wp:effectExtent l="0" t="0" r="0" b="8890"/>
                  <wp:docPr id="1365469264" name="Image 24" descr="Une image contenant croquis, dessin, Dessin au trait, Livre de coloriag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746728" name="Image 24" descr="Une image contenant croquis, dessin, Dessin au trait, Livre de coloriag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28" cy="92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78163EDD" w14:textId="2E03490A" w:rsidR="00970ADE" w:rsidRDefault="00970ADE" w:rsidP="006F57C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</w:t>
            </w:r>
            <w:r w:rsidR="00F44908">
              <w:rPr>
                <w:rFonts w:ascii="Calibri" w:hAnsi="Calibri"/>
                <w:sz w:val="28"/>
              </w:rPr>
              <w:t>e</w:t>
            </w:r>
            <w:r>
              <w:rPr>
                <w:rFonts w:ascii="Calibri" w:hAnsi="Calibri"/>
                <w:sz w:val="28"/>
              </w:rPr>
              <w:t xml:space="preserve"> </w:t>
            </w:r>
            <w:r w:rsidR="00777846">
              <w:rPr>
                <w:rFonts w:ascii="Calibri" w:hAnsi="Calibri"/>
                <w:sz w:val="28"/>
              </w:rPr>
              <w:t xml:space="preserve">_ _ _ _ _ _ _ _ </w:t>
            </w:r>
            <w:r w:rsidR="00F44908">
              <w:rPr>
                <w:rFonts w:ascii="Calibri" w:hAnsi="Calibri"/>
                <w:sz w:val="28"/>
              </w:rPr>
              <w:t xml:space="preserve">                 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(8 lettres)</w:t>
            </w:r>
          </w:p>
          <w:p w14:paraId="0BDDD76C" w14:textId="48DE49B7" w:rsidR="00F44908" w:rsidRPr="006C0C93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2BED2F7" wp14:editId="0DB971A8">
                  <wp:extent cx="638175" cy="816489"/>
                  <wp:effectExtent l="0" t="0" r="0" b="3175"/>
                  <wp:docPr id="1536994099" name="Image 23" descr="Une image contenant croquis, dessin, clipar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994099" name="Image 23" descr="Une image contenant croquis, dessin, clipart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75" cy="81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ADE" w14:paraId="212046EC" w14:textId="77777777" w:rsidTr="00970ADE">
        <w:trPr>
          <w:trHeight w:val="719"/>
        </w:trPr>
        <w:tc>
          <w:tcPr>
            <w:tcW w:w="3652" w:type="dxa"/>
          </w:tcPr>
          <w:p w14:paraId="3EC7DB8D" w14:textId="77777777" w:rsidR="00970ADE" w:rsidRDefault="00970ADE" w:rsidP="006F57C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143E8BCA" w14:textId="77777777" w:rsidR="00970ADE" w:rsidRDefault="00970ADE" w:rsidP="006F57C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3E857683" w14:textId="6E48DA2F" w:rsidR="00970ADE" w:rsidRDefault="00970ADE" w:rsidP="006F57CD">
            <w:pPr>
              <w:rPr>
                <w:rFonts w:ascii="Calibri" w:hAnsi="Calibri"/>
                <w:sz w:val="28"/>
              </w:rPr>
            </w:pPr>
          </w:p>
        </w:tc>
      </w:tr>
      <w:tr w:rsidR="008F553C" w:rsidRPr="007D72B7" w14:paraId="158948E6" w14:textId="77777777" w:rsidTr="00CA6EC3">
        <w:trPr>
          <w:trHeight w:val="383"/>
        </w:trPr>
        <w:tc>
          <w:tcPr>
            <w:tcW w:w="10740" w:type="dxa"/>
            <w:gridSpan w:val="3"/>
            <w:shd w:val="clear" w:color="auto" w:fill="D9D9D9"/>
          </w:tcPr>
          <w:p w14:paraId="79FDB803" w14:textId="04A634EC" w:rsidR="008F553C" w:rsidRPr="007D72B7" w:rsidRDefault="008F553C" w:rsidP="008F553C">
            <w:pPr>
              <w:jc w:val="center"/>
              <w:rPr>
                <w:rFonts w:ascii="Calibri" w:hAnsi="Calibri"/>
                <w:b/>
                <w:sz w:val="28"/>
              </w:rPr>
            </w:pPr>
            <w:r w:rsidRPr="007D72B7">
              <w:rPr>
                <w:rFonts w:ascii="Calibri" w:hAnsi="Calibri"/>
                <w:b/>
                <w:noProof/>
                <w:sz w:val="28"/>
              </w:rPr>
              <w:t xml:space="preserve">Avec </w:t>
            </w:r>
            <w:r>
              <w:rPr>
                <w:rFonts w:ascii="Calibri" w:hAnsi="Calibri"/>
                <w:b/>
                <w:noProof/>
                <w:sz w:val="28"/>
              </w:rPr>
              <w:t>EAU (Très rare)</w:t>
            </w:r>
          </w:p>
        </w:tc>
      </w:tr>
      <w:tr w:rsidR="008F553C" w:rsidRPr="006C0C93" w14:paraId="0973FA6E" w14:textId="77777777" w:rsidTr="00C11FFC">
        <w:trPr>
          <w:trHeight w:val="1344"/>
        </w:trPr>
        <w:tc>
          <w:tcPr>
            <w:tcW w:w="3652" w:type="dxa"/>
            <w:tcBorders>
              <w:bottom w:val="single" w:sz="12" w:space="0" w:color="FF8C00"/>
            </w:tcBorders>
          </w:tcPr>
          <w:p w14:paraId="4EBE5221" w14:textId="4D846D5E" w:rsidR="008F553C" w:rsidRDefault="008F553C" w:rsidP="00F86292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t xml:space="preserve">un   _ _ _ _ _ </w:t>
            </w:r>
            <w:r w:rsidR="00F44908">
              <w:rPr>
                <w:rFonts w:ascii="Calibri" w:hAnsi="Calibri"/>
                <w:sz w:val="28"/>
              </w:rPr>
              <w:t xml:space="preserve">_             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>(</w:t>
            </w:r>
            <w:r w:rsidR="003F4122">
              <w:rPr>
                <w:rFonts w:ascii="Calibri" w:hAnsi="Calibri"/>
                <w:sz w:val="22"/>
                <w:szCs w:val="20"/>
              </w:rPr>
              <w:t>6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7661AD21" w14:textId="63ADCC53" w:rsidR="008F553C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D846AF0" wp14:editId="55A09D25">
                  <wp:extent cx="771525" cy="689448"/>
                  <wp:effectExtent l="0" t="0" r="0" b="0"/>
                  <wp:docPr id="54912906" name="Image 17" descr="Une image contenant croquis, dessin, Dessin au trait, Dessin d’enfan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351125" name="Image 17" descr="Une image contenant croquis, dessin, Dessin au trait, Dessin d’enfan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35" cy="69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BAF78" w14:textId="77777777" w:rsidR="008F553C" w:rsidRPr="006C0C93" w:rsidRDefault="008F553C" w:rsidP="00F86292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  <w:tcBorders>
              <w:bottom w:val="single" w:sz="12" w:space="0" w:color="FF8C00"/>
            </w:tcBorders>
          </w:tcPr>
          <w:p w14:paraId="7DC47684" w14:textId="7A9A45AF" w:rsidR="008F553C" w:rsidRDefault="00F44908" w:rsidP="00F86292">
            <w:pPr>
              <w:rPr>
                <w:rFonts w:ascii="Calibri" w:hAnsi="Calibri"/>
                <w:noProof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t xml:space="preserve">un  _ _ _ _ _ _  </w:t>
            </w:r>
            <w:r>
              <w:rPr>
                <w:rFonts w:ascii="Calibri" w:hAnsi="Calibri"/>
                <w:sz w:val="28"/>
              </w:rPr>
              <w:t xml:space="preserve">       </w:t>
            </w:r>
            <w:r w:rsidRPr="00F44908">
              <w:rPr>
                <w:rFonts w:ascii="Calibri" w:hAnsi="Calibri"/>
                <w:sz w:val="22"/>
                <w:szCs w:val="20"/>
              </w:rPr>
              <w:t>(</w:t>
            </w:r>
            <w:r>
              <w:rPr>
                <w:rFonts w:ascii="Calibri" w:hAnsi="Calibri"/>
                <w:sz w:val="22"/>
                <w:szCs w:val="20"/>
              </w:rPr>
              <w:t>6</w:t>
            </w:r>
            <w:r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6065E45B" w14:textId="77777777" w:rsidR="00F44908" w:rsidRDefault="00F44908" w:rsidP="00F86292">
            <w:pPr>
              <w:rPr>
                <w:rFonts w:ascii="Calibri" w:hAnsi="Calibri"/>
                <w:noProof/>
                <w:sz w:val="28"/>
              </w:rPr>
            </w:pPr>
          </w:p>
          <w:p w14:paraId="38C75866" w14:textId="21E89838" w:rsidR="00F44908" w:rsidRPr="006C0C93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3245AAE" wp14:editId="37CD2F69">
                  <wp:extent cx="1000125" cy="757989"/>
                  <wp:effectExtent l="0" t="0" r="0" b="4445"/>
                  <wp:docPr id="556907820" name="Image 19" descr="Une image contenant dessin, croquis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07820" name="Image 19" descr="Une image contenant dessin, croquis, clipart, Dessin au 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83" cy="760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bottom w:val="single" w:sz="12" w:space="0" w:color="FF8C00"/>
            </w:tcBorders>
          </w:tcPr>
          <w:p w14:paraId="7F7FB485" w14:textId="5360076C" w:rsidR="008F553C" w:rsidRDefault="008F553C" w:rsidP="00F86292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un  _ _ _ _ _ _ </w:t>
            </w:r>
            <w:r w:rsidR="00F44908">
              <w:rPr>
                <w:rFonts w:ascii="Calibri" w:hAnsi="Calibri"/>
                <w:sz w:val="28"/>
              </w:rPr>
              <w:t xml:space="preserve">_ </w:t>
            </w:r>
            <w:r w:rsidR="00F44908">
              <w:rPr>
                <w:rFonts w:ascii="Calibri" w:hAnsi="Calibri"/>
                <w:noProof/>
                <w:sz w:val="28"/>
              </w:rPr>
              <w:t xml:space="preserve">_ </w:t>
            </w:r>
            <w:r w:rsidR="00F44908">
              <w:rPr>
                <w:rFonts w:ascii="Calibri" w:hAnsi="Calibri"/>
                <w:sz w:val="28"/>
              </w:rPr>
              <w:t xml:space="preserve"> (</w:t>
            </w:r>
            <w:r w:rsidR="00F44908">
              <w:rPr>
                <w:rFonts w:ascii="Calibri" w:hAnsi="Calibri"/>
                <w:sz w:val="22"/>
                <w:szCs w:val="20"/>
              </w:rPr>
              <w:t>7</w:t>
            </w:r>
            <w:r w:rsidR="00F44908" w:rsidRPr="00F4490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3991C13B" w14:textId="77777777" w:rsidR="00F44908" w:rsidRDefault="00F44908" w:rsidP="00F86292">
            <w:pPr>
              <w:rPr>
                <w:rFonts w:ascii="Calibri" w:hAnsi="Calibri"/>
                <w:sz w:val="28"/>
              </w:rPr>
            </w:pPr>
          </w:p>
          <w:p w14:paraId="529717AC" w14:textId="613D5BF6" w:rsidR="00F44908" w:rsidRPr="006C0C93" w:rsidRDefault="00F44908" w:rsidP="00F44908">
            <w:pPr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9FDC550" wp14:editId="5E3BD0FC">
                  <wp:extent cx="733425" cy="622019"/>
                  <wp:effectExtent l="0" t="0" r="0" b="6985"/>
                  <wp:docPr id="964796485" name="Image 14" descr="Une image contenant dessin, croquis, illustration, outi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790049" name="Image 14" descr="Une image contenant dessin, croquis, illustration, outil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10" cy="62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3C" w14:paraId="0E78CA09" w14:textId="77777777" w:rsidTr="00F86292">
        <w:trPr>
          <w:trHeight w:val="719"/>
        </w:trPr>
        <w:tc>
          <w:tcPr>
            <w:tcW w:w="3652" w:type="dxa"/>
          </w:tcPr>
          <w:p w14:paraId="415AF260" w14:textId="77777777" w:rsidR="008F553C" w:rsidRDefault="008F553C" w:rsidP="00F86292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5911315A" w14:textId="77777777" w:rsidR="008F553C" w:rsidRDefault="008F553C" w:rsidP="00F86292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039F39CB" w14:textId="77777777" w:rsidR="008F553C" w:rsidRDefault="008F553C" w:rsidP="00F86292">
            <w:pPr>
              <w:rPr>
                <w:rFonts w:ascii="Calibri" w:hAnsi="Calibri"/>
                <w:sz w:val="28"/>
              </w:rPr>
            </w:pPr>
          </w:p>
        </w:tc>
      </w:tr>
    </w:tbl>
    <w:p w14:paraId="4CD3ABE1" w14:textId="0314D96D" w:rsidR="00C11FFC" w:rsidRDefault="00C11FFC" w:rsidP="00970ADE">
      <w:pPr>
        <w:rPr>
          <w:rFonts w:ascii="Calibri" w:hAnsi="Calibri"/>
          <w:b/>
          <w:bCs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95296" behindDoc="0" locked="0" layoutInCell="1" allowOverlap="1" wp14:anchorId="174BB9F1" wp14:editId="186DA687">
            <wp:simplePos x="0" y="0"/>
            <wp:positionH relativeFrom="column">
              <wp:posOffset>4396105</wp:posOffset>
            </wp:positionH>
            <wp:positionV relativeFrom="paragraph">
              <wp:posOffset>188595</wp:posOffset>
            </wp:positionV>
            <wp:extent cx="2328545" cy="295910"/>
            <wp:effectExtent l="0" t="0" r="0" b="8890"/>
            <wp:wrapSquare wrapText="bothSides"/>
            <wp:docPr id="1530123883" name="Image 1530123883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27143" name="Image 1842627143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4214" w14:textId="28DBFBBF" w:rsidR="00970ADE" w:rsidRPr="00970ADE" w:rsidRDefault="00970ADE" w:rsidP="00C11FFC">
      <w:pPr>
        <w:rPr>
          <w:rFonts w:ascii="Calibri" w:hAnsi="Calibri"/>
          <w:b/>
          <w:color w:val="FF8C00"/>
          <w:sz w:val="28"/>
        </w:rPr>
      </w:pPr>
    </w:p>
    <w:p w14:paraId="171EE975" w14:textId="6C585411" w:rsidR="00970ADE" w:rsidRDefault="00970ADE" w:rsidP="00C11FFC">
      <w:pPr>
        <w:rPr>
          <w:rFonts w:ascii="Calibri" w:hAnsi="Calibri"/>
          <w:b/>
          <w:sz w:val="28"/>
        </w:rPr>
      </w:pPr>
    </w:p>
    <w:sectPr w:rsidR="00970ADE" w:rsidSect="00C11FFC">
      <w:pgSz w:w="11906" w:h="16838"/>
      <w:pgMar w:top="284" w:right="424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44B" w14:textId="77777777" w:rsidR="00B82FCB" w:rsidRDefault="00B82FCB" w:rsidP="00F910D7">
      <w:r>
        <w:separator/>
      </w:r>
    </w:p>
  </w:endnote>
  <w:endnote w:type="continuationSeparator" w:id="0">
    <w:p w14:paraId="0A86DD5A" w14:textId="77777777" w:rsidR="00B82FCB" w:rsidRDefault="00B82FCB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AD9F" w14:textId="77777777" w:rsidR="00B82FCB" w:rsidRDefault="00B82FCB" w:rsidP="00F910D7">
      <w:r>
        <w:separator/>
      </w:r>
    </w:p>
  </w:footnote>
  <w:footnote w:type="continuationSeparator" w:id="0">
    <w:p w14:paraId="6ECD92A5" w14:textId="77777777" w:rsidR="00B82FCB" w:rsidRDefault="00B82FCB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6D1F"/>
    <w:multiLevelType w:val="hybridMultilevel"/>
    <w:tmpl w:val="4538DC1C"/>
    <w:lvl w:ilvl="0" w:tplc="90CC6E06">
      <w:start w:val="2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2E52"/>
    <w:multiLevelType w:val="hybridMultilevel"/>
    <w:tmpl w:val="6D7476AC"/>
    <w:lvl w:ilvl="0" w:tplc="3934D754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5" w:hanging="360"/>
      </w:pPr>
    </w:lvl>
    <w:lvl w:ilvl="2" w:tplc="040C001B" w:tentative="1">
      <w:start w:val="1"/>
      <w:numFmt w:val="lowerRoman"/>
      <w:lvlText w:val="%3."/>
      <w:lvlJc w:val="right"/>
      <w:pPr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1"/>
  </w:num>
  <w:num w:numId="2" w16cid:durableId="1868978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21"/>
  </w:num>
  <w:num w:numId="5" w16cid:durableId="55324699">
    <w:abstractNumId w:val="11"/>
  </w:num>
  <w:num w:numId="6" w16cid:durableId="62873340">
    <w:abstractNumId w:val="2"/>
  </w:num>
  <w:num w:numId="7" w16cid:durableId="964389723">
    <w:abstractNumId w:val="17"/>
  </w:num>
  <w:num w:numId="8" w16cid:durableId="1269654549">
    <w:abstractNumId w:val="16"/>
  </w:num>
  <w:num w:numId="9" w16cid:durableId="663051333">
    <w:abstractNumId w:val="23"/>
  </w:num>
  <w:num w:numId="10" w16cid:durableId="1381442822">
    <w:abstractNumId w:val="25"/>
  </w:num>
  <w:num w:numId="11" w16cid:durableId="313876517">
    <w:abstractNumId w:val="15"/>
  </w:num>
  <w:num w:numId="12" w16cid:durableId="1154831858">
    <w:abstractNumId w:val="14"/>
  </w:num>
  <w:num w:numId="13" w16cid:durableId="1603802550">
    <w:abstractNumId w:val="24"/>
  </w:num>
  <w:num w:numId="14" w16cid:durableId="2077507756">
    <w:abstractNumId w:val="20"/>
  </w:num>
  <w:num w:numId="15" w16cid:durableId="1008435">
    <w:abstractNumId w:val="26"/>
  </w:num>
  <w:num w:numId="16" w16cid:durableId="1443305404">
    <w:abstractNumId w:val="22"/>
  </w:num>
  <w:num w:numId="17" w16cid:durableId="328676732">
    <w:abstractNumId w:val="4"/>
  </w:num>
  <w:num w:numId="18" w16cid:durableId="501748530">
    <w:abstractNumId w:val="8"/>
  </w:num>
  <w:num w:numId="19" w16cid:durableId="1129588473">
    <w:abstractNumId w:val="5"/>
  </w:num>
  <w:num w:numId="20" w16cid:durableId="1677612211">
    <w:abstractNumId w:val="19"/>
  </w:num>
  <w:num w:numId="21" w16cid:durableId="1710911905">
    <w:abstractNumId w:val="7"/>
  </w:num>
  <w:num w:numId="22" w16cid:durableId="484468529">
    <w:abstractNumId w:val="10"/>
  </w:num>
  <w:num w:numId="23" w16cid:durableId="201528329">
    <w:abstractNumId w:val="3"/>
  </w:num>
  <w:num w:numId="24" w16cid:durableId="2024235151">
    <w:abstractNumId w:val="18"/>
  </w:num>
  <w:num w:numId="25" w16cid:durableId="1848278786">
    <w:abstractNumId w:val="13"/>
  </w:num>
  <w:num w:numId="26" w16cid:durableId="2012101713">
    <w:abstractNumId w:val="12"/>
  </w:num>
  <w:num w:numId="27" w16cid:durableId="1298682129">
    <w:abstractNumId w:val="6"/>
  </w:num>
  <w:num w:numId="28" w16cid:durableId="1770732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17BD4"/>
    <w:rsid w:val="00072AB4"/>
    <w:rsid w:val="0008732C"/>
    <w:rsid w:val="000901AC"/>
    <w:rsid w:val="00090207"/>
    <w:rsid w:val="000D59E9"/>
    <w:rsid w:val="000F2E66"/>
    <w:rsid w:val="001419BE"/>
    <w:rsid w:val="0014392F"/>
    <w:rsid w:val="00151A39"/>
    <w:rsid w:val="0015741E"/>
    <w:rsid w:val="00161EC6"/>
    <w:rsid w:val="00184183"/>
    <w:rsid w:val="001A5A67"/>
    <w:rsid w:val="001A6CAD"/>
    <w:rsid w:val="001C6C90"/>
    <w:rsid w:val="001D0556"/>
    <w:rsid w:val="00236F64"/>
    <w:rsid w:val="00247DCD"/>
    <w:rsid w:val="002710FD"/>
    <w:rsid w:val="00271357"/>
    <w:rsid w:val="00280EA9"/>
    <w:rsid w:val="00281A2A"/>
    <w:rsid w:val="002869BC"/>
    <w:rsid w:val="002B35C8"/>
    <w:rsid w:val="002E2BAF"/>
    <w:rsid w:val="002E478E"/>
    <w:rsid w:val="002E7B1E"/>
    <w:rsid w:val="002F1E82"/>
    <w:rsid w:val="003043B6"/>
    <w:rsid w:val="0030741F"/>
    <w:rsid w:val="0031324C"/>
    <w:rsid w:val="00330738"/>
    <w:rsid w:val="003556CA"/>
    <w:rsid w:val="003A0959"/>
    <w:rsid w:val="003A5D48"/>
    <w:rsid w:val="003C1488"/>
    <w:rsid w:val="003E4F00"/>
    <w:rsid w:val="003E6ECA"/>
    <w:rsid w:val="003E7794"/>
    <w:rsid w:val="003F4122"/>
    <w:rsid w:val="004054D4"/>
    <w:rsid w:val="0042647F"/>
    <w:rsid w:val="00435EBD"/>
    <w:rsid w:val="00454450"/>
    <w:rsid w:val="0046623D"/>
    <w:rsid w:val="00484314"/>
    <w:rsid w:val="004B3C3C"/>
    <w:rsid w:val="004C096B"/>
    <w:rsid w:val="004E6392"/>
    <w:rsid w:val="004F1A4E"/>
    <w:rsid w:val="00506D8E"/>
    <w:rsid w:val="0053637B"/>
    <w:rsid w:val="00537BBB"/>
    <w:rsid w:val="005710C6"/>
    <w:rsid w:val="0058723C"/>
    <w:rsid w:val="005913E5"/>
    <w:rsid w:val="005E4CCA"/>
    <w:rsid w:val="00604B56"/>
    <w:rsid w:val="006073B3"/>
    <w:rsid w:val="00637161"/>
    <w:rsid w:val="006C5916"/>
    <w:rsid w:val="006F2D51"/>
    <w:rsid w:val="00700F4A"/>
    <w:rsid w:val="00701FB6"/>
    <w:rsid w:val="007124DD"/>
    <w:rsid w:val="007170C4"/>
    <w:rsid w:val="007245DA"/>
    <w:rsid w:val="00725D78"/>
    <w:rsid w:val="00765949"/>
    <w:rsid w:val="00777846"/>
    <w:rsid w:val="007B2DF5"/>
    <w:rsid w:val="007B300F"/>
    <w:rsid w:val="007C6D3D"/>
    <w:rsid w:val="007D702D"/>
    <w:rsid w:val="007F6091"/>
    <w:rsid w:val="00817816"/>
    <w:rsid w:val="0082360E"/>
    <w:rsid w:val="00863BDE"/>
    <w:rsid w:val="00865CC7"/>
    <w:rsid w:val="008F553C"/>
    <w:rsid w:val="0090461C"/>
    <w:rsid w:val="009072C1"/>
    <w:rsid w:val="00920031"/>
    <w:rsid w:val="0096098C"/>
    <w:rsid w:val="00970ADE"/>
    <w:rsid w:val="009752A0"/>
    <w:rsid w:val="009B5798"/>
    <w:rsid w:val="009C343D"/>
    <w:rsid w:val="009C4E1B"/>
    <w:rsid w:val="009D590D"/>
    <w:rsid w:val="00A00180"/>
    <w:rsid w:val="00A074D7"/>
    <w:rsid w:val="00A341FE"/>
    <w:rsid w:val="00A44B17"/>
    <w:rsid w:val="00A61280"/>
    <w:rsid w:val="00A70F05"/>
    <w:rsid w:val="00AA6149"/>
    <w:rsid w:val="00AB1A49"/>
    <w:rsid w:val="00AC6BAE"/>
    <w:rsid w:val="00B072CE"/>
    <w:rsid w:val="00B2170D"/>
    <w:rsid w:val="00B41C89"/>
    <w:rsid w:val="00B43EA9"/>
    <w:rsid w:val="00B82FCB"/>
    <w:rsid w:val="00B91398"/>
    <w:rsid w:val="00BA0927"/>
    <w:rsid w:val="00BB5717"/>
    <w:rsid w:val="00BC39CA"/>
    <w:rsid w:val="00C11FFC"/>
    <w:rsid w:val="00C22BE2"/>
    <w:rsid w:val="00C40BED"/>
    <w:rsid w:val="00C45A47"/>
    <w:rsid w:val="00C7299B"/>
    <w:rsid w:val="00CB28B6"/>
    <w:rsid w:val="00CC5D75"/>
    <w:rsid w:val="00CC7BF8"/>
    <w:rsid w:val="00CE07D9"/>
    <w:rsid w:val="00CE51BC"/>
    <w:rsid w:val="00D306F8"/>
    <w:rsid w:val="00D42E7F"/>
    <w:rsid w:val="00D457A9"/>
    <w:rsid w:val="00D46D97"/>
    <w:rsid w:val="00D6128A"/>
    <w:rsid w:val="00DC0887"/>
    <w:rsid w:val="00DD6C78"/>
    <w:rsid w:val="00DE64A0"/>
    <w:rsid w:val="00E17185"/>
    <w:rsid w:val="00E45BF2"/>
    <w:rsid w:val="00E92125"/>
    <w:rsid w:val="00EA1B23"/>
    <w:rsid w:val="00F44182"/>
    <w:rsid w:val="00F44908"/>
    <w:rsid w:val="00F51CED"/>
    <w:rsid w:val="00F7143A"/>
    <w:rsid w:val="00F73545"/>
    <w:rsid w:val="00F8408F"/>
    <w:rsid w:val="00F910D7"/>
    <w:rsid w:val="00FB766C"/>
    <w:rsid w:val="00FC4F40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D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38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9</cp:revision>
  <cp:lastPrinted>2025-09-18T17:05:00Z</cp:lastPrinted>
  <dcterms:created xsi:type="dcterms:W3CDTF">2025-09-18T16:35:00Z</dcterms:created>
  <dcterms:modified xsi:type="dcterms:W3CDTF">2026-03-16T16:46:00Z</dcterms:modified>
</cp:coreProperties>
</file>