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5802ACC9" w:rsidR="00D6128A" w:rsidRDefault="005F5330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56736" behindDoc="0" locked="0" layoutInCell="1" allowOverlap="1" wp14:anchorId="2BC8AB8F" wp14:editId="74A15450">
            <wp:simplePos x="0" y="0"/>
            <wp:positionH relativeFrom="column">
              <wp:posOffset>2181860</wp:posOffset>
            </wp:positionH>
            <wp:positionV relativeFrom="paragraph">
              <wp:posOffset>133985</wp:posOffset>
            </wp:positionV>
            <wp:extent cx="1242060" cy="793750"/>
            <wp:effectExtent l="0" t="0" r="0" b="6350"/>
            <wp:wrapSquare wrapText="bothSides"/>
            <wp:docPr id="6286934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934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7AE">
        <w:rPr>
          <w:noProof/>
        </w:rPr>
        <w:drawing>
          <wp:anchor distT="0" distB="0" distL="114300" distR="114300" simplePos="0" relativeHeight="251939328" behindDoc="0" locked="0" layoutInCell="1" allowOverlap="1" wp14:anchorId="274A648A" wp14:editId="4FEB654A">
            <wp:simplePos x="0" y="0"/>
            <wp:positionH relativeFrom="column">
              <wp:posOffset>5599430</wp:posOffset>
            </wp:positionH>
            <wp:positionV relativeFrom="paragraph">
              <wp:posOffset>-74</wp:posOffset>
            </wp:positionV>
            <wp:extent cx="1098550" cy="1402715"/>
            <wp:effectExtent l="0" t="0" r="6350" b="6985"/>
            <wp:wrapSquare wrapText="bothSides"/>
            <wp:docPr id="987099726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D8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387A7278">
                <wp:simplePos x="0" y="0"/>
                <wp:positionH relativeFrom="column">
                  <wp:posOffset>1763486</wp:posOffset>
                </wp:positionH>
                <wp:positionV relativeFrom="paragraph">
                  <wp:posOffset>80917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5290" w14:textId="379142C5" w:rsidR="00B2170D" w:rsidRPr="00125C06" w:rsidRDefault="00EA56D0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 w:rsidR="00A22DA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 w:rsidR="00125C06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Lecture </w:t>
                            </w:r>
                            <w:r w:rsidR="00A22DA9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="00A22DA9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ab/>
                            </w:r>
                            <w:r w:rsidR="00A22DA9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ab/>
                            </w:r>
                            <w:r w:rsidR="00A22DA9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ab/>
                            </w:r>
                            <w:r w:rsidR="00A22DA9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ab/>
                            </w:r>
                            <w:r w:rsidR="00125C06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et écriture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38.85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E8siiP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53095290" w14:textId="379142C5" w:rsidR="00B2170D" w:rsidRPr="00125C06" w:rsidRDefault="00EA56D0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 w:rsidR="00A22DA9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 w:rsidR="00125C06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Lecture </w:t>
                      </w:r>
                      <w:r w:rsidR="00A22DA9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="00A22DA9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ab/>
                      </w:r>
                      <w:r w:rsidR="00A22DA9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ab/>
                      </w:r>
                      <w:r w:rsidR="00A22DA9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ab/>
                      </w:r>
                      <w:r w:rsidR="00A22DA9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ab/>
                      </w:r>
                      <w:r w:rsidR="00125C06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et écriture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2BB872EE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36116341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6BE71C20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79D9B201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48041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03DD4F65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4D5D0D11" w14:textId="2038B32C" w:rsidR="00255F11" w:rsidRDefault="00255F11" w:rsidP="0045028F">
      <w:pPr>
        <w:rPr>
          <w:rFonts w:ascii="Calibri" w:hAnsi="Calibri"/>
          <w:sz w:val="28"/>
        </w:rPr>
      </w:pPr>
    </w:p>
    <w:p w14:paraId="298BDE10" w14:textId="77E0F094" w:rsidR="00A22DA9" w:rsidRDefault="00A22DA9" w:rsidP="0045028F">
      <w:pPr>
        <w:rPr>
          <w:rFonts w:ascii="Calibri" w:hAnsi="Calibri"/>
          <w:sz w:val="28"/>
        </w:rPr>
      </w:pPr>
    </w:p>
    <w:p w14:paraId="1F937ADB" w14:textId="05A2F7A2" w:rsidR="00255F11" w:rsidRDefault="00255F11" w:rsidP="00255F11">
      <w:pPr>
        <w:pStyle w:val="Titre1"/>
        <w:numPr>
          <w:ilvl w:val="0"/>
          <w:numId w:val="35"/>
        </w:numPr>
        <w:pBdr>
          <w:bottom w:val="none" w:sz="0" w:space="0" w:color="auto"/>
        </w:pBdr>
        <w:tabs>
          <w:tab w:val="left" w:pos="4111"/>
        </w:tabs>
        <w:ind w:left="502"/>
        <w:rPr>
          <w:rFonts w:ascii="Calibri" w:hAnsi="Calibri"/>
          <w:color w:val="FF8C00"/>
        </w:rPr>
      </w:pPr>
      <w:r w:rsidRPr="00970ADE">
        <w:rPr>
          <w:rFonts w:ascii="Calibri" w:hAnsi="Calibri"/>
          <w:color w:val="FF8C00"/>
        </w:rPr>
        <w:t>J</w:t>
      </w:r>
      <w:r>
        <w:rPr>
          <w:rFonts w:ascii="Calibri" w:hAnsi="Calibri"/>
          <w:color w:val="FF8C00"/>
        </w:rPr>
        <w:t xml:space="preserve">e lis </w:t>
      </w:r>
      <w:r w:rsidR="00316D16">
        <w:rPr>
          <w:rFonts w:ascii="Calibri" w:hAnsi="Calibri"/>
          <w:color w:val="FF8C00"/>
        </w:rPr>
        <w:t>ces</w:t>
      </w:r>
      <w:r>
        <w:rPr>
          <w:rFonts w:ascii="Calibri" w:hAnsi="Calibri"/>
          <w:color w:val="FF8C00"/>
        </w:rPr>
        <w:t xml:space="preserve"> </w:t>
      </w:r>
      <w:r w:rsidR="00A22DA9">
        <w:rPr>
          <w:rFonts w:ascii="Calibri" w:hAnsi="Calibri"/>
          <w:color w:val="FF8C00"/>
        </w:rPr>
        <w:t xml:space="preserve">listes de </w:t>
      </w:r>
      <w:r>
        <w:rPr>
          <w:rFonts w:ascii="Calibri" w:hAnsi="Calibri"/>
          <w:color w:val="FF8C00"/>
        </w:rPr>
        <w:t xml:space="preserve">mots </w:t>
      </w:r>
      <w:r w:rsidR="00316D16">
        <w:rPr>
          <w:rFonts w:ascii="Calibri" w:hAnsi="Calibri"/>
          <w:color w:val="FF8C00"/>
        </w:rPr>
        <w:t xml:space="preserve">contenant </w:t>
      </w:r>
      <w:r w:rsidR="00A22DA9">
        <w:rPr>
          <w:rFonts w:ascii="Calibri" w:hAnsi="Calibri"/>
          <w:color w:val="FF8C00"/>
        </w:rPr>
        <w:t>les lettres AI</w:t>
      </w:r>
      <w:r w:rsidR="005F5330">
        <w:rPr>
          <w:rFonts w:ascii="Calibri" w:hAnsi="Calibri"/>
          <w:color w:val="FF8C00"/>
        </w:rPr>
        <w:t xml:space="preserve"> - </w:t>
      </w:r>
      <w:r w:rsidR="00A22DA9">
        <w:rPr>
          <w:rFonts w:ascii="Calibri" w:hAnsi="Calibri"/>
          <w:color w:val="FF8C00"/>
        </w:rPr>
        <w:t>EI </w:t>
      </w:r>
      <w:r w:rsidR="005F5330">
        <w:rPr>
          <w:rFonts w:ascii="Calibri" w:hAnsi="Calibri"/>
          <w:color w:val="FF8C00"/>
        </w:rPr>
        <w:t>- ET</w:t>
      </w:r>
      <w:r w:rsidR="00A22DA9">
        <w:rPr>
          <w:rFonts w:ascii="Calibri" w:hAnsi="Calibri"/>
          <w:color w:val="FF8C00"/>
        </w:rPr>
        <w:t>:</w:t>
      </w:r>
      <w:r>
        <w:rPr>
          <w:rFonts w:ascii="Calibri" w:hAnsi="Calibri"/>
          <w:color w:val="FF8C00"/>
        </w:rPr>
        <w:t xml:space="preserve"> </w:t>
      </w:r>
    </w:p>
    <w:p w14:paraId="105776C6" w14:textId="68974782" w:rsidR="00255F11" w:rsidRDefault="00A4458C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728495A4" wp14:editId="6F387961">
                <wp:simplePos x="0" y="0"/>
                <wp:positionH relativeFrom="column">
                  <wp:posOffset>4520241</wp:posOffset>
                </wp:positionH>
                <wp:positionV relativeFrom="paragraph">
                  <wp:posOffset>76763</wp:posOffset>
                </wp:positionV>
                <wp:extent cx="1604514" cy="465623"/>
                <wp:effectExtent l="0" t="0" r="15240" b="10795"/>
                <wp:wrapNone/>
                <wp:docPr id="201911773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9DDEC" w14:textId="7499FEF5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495A4" id="Rectangle : coins arrondis 10" o:spid="_x0000_s1028" style="position:absolute;margin-left:355.9pt;margin-top:6.05pt;width:126.35pt;height:36.65pt;z-index:25195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" fillcolor="#7030a0" strokecolor="#7030a0" strokeweight="1pt">
                <v:stroke joinstyle="miter"/>
                <v:textbox>
                  <w:txbxContent>
                    <w:p w14:paraId="6F09DDEC" w14:textId="7499FEF5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52426DBB" wp14:editId="2481AA1F">
                <wp:simplePos x="0" y="0"/>
                <wp:positionH relativeFrom="column">
                  <wp:posOffset>2058358</wp:posOffset>
                </wp:positionH>
                <wp:positionV relativeFrom="paragraph">
                  <wp:posOffset>100917</wp:posOffset>
                </wp:positionV>
                <wp:extent cx="1604514" cy="465623"/>
                <wp:effectExtent l="0" t="0" r="15240" b="10795"/>
                <wp:wrapNone/>
                <wp:docPr id="1574454081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F936" w14:textId="4237BAE6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E</w:t>
                            </w:r>
                            <w:r w:rsidRPr="00A4458C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26DBB" id="_x0000_s1029" style="position:absolute;margin-left:162.1pt;margin-top:7.95pt;width:126.35pt;height:36.65pt;z-index:25195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" fillcolor="#7030a0" strokecolor="#7030a0" strokeweight="1pt">
                <v:stroke joinstyle="miter"/>
                <v:textbox>
                  <w:txbxContent>
                    <w:p w14:paraId="4E9EF936" w14:textId="4237BAE6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E</w:t>
                      </w:r>
                      <w:r w:rsidRPr="00A4458C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40E6AC22" wp14:editId="07CD616F">
                <wp:simplePos x="0" y="0"/>
                <wp:positionH relativeFrom="column">
                  <wp:posOffset>-94891</wp:posOffset>
                </wp:positionH>
                <wp:positionV relativeFrom="paragraph">
                  <wp:posOffset>104499</wp:posOffset>
                </wp:positionV>
                <wp:extent cx="1604514" cy="465623"/>
                <wp:effectExtent l="0" t="0" r="15240" b="10795"/>
                <wp:wrapNone/>
                <wp:docPr id="1360902733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7FAD9" w14:textId="096E76F2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Avec </w:t>
                            </w:r>
                            <w:r w:rsidRPr="00A4458C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6AC22" id="_x0000_s1030" style="position:absolute;margin-left:-7.45pt;margin-top:8.25pt;width:126.35pt;height:36.65pt;z-index:25195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" fillcolor="#7030a0" strokecolor="#7030a0" strokeweight="1pt">
                <v:stroke joinstyle="miter"/>
                <v:textbox>
                  <w:txbxContent>
                    <w:p w14:paraId="5737FAD9" w14:textId="096E76F2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Avec </w:t>
                      </w:r>
                      <w:r w:rsidRPr="00A4458C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28A13" w14:textId="2B9E07A0" w:rsidR="003D5F34" w:rsidRDefault="003D5F34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944C3C7" w14:textId="77777777" w:rsidR="003D5F34" w:rsidRDefault="003D5F34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F262C82" w14:textId="77777777" w:rsidR="00755E5A" w:rsidRDefault="009671CB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671CB">
        <w:rPr>
          <w:rFonts w:asciiTheme="minorHAnsi" w:hAnsiTheme="minorHAnsi" w:cstheme="minorHAnsi"/>
          <w:sz w:val="32"/>
          <w:szCs w:val="32"/>
        </w:rPr>
        <w:t>faire</w:t>
      </w:r>
      <w:r w:rsidR="00755E5A">
        <w:rPr>
          <w:rFonts w:asciiTheme="minorHAnsi" w:hAnsiTheme="minorHAnsi" w:cstheme="minorHAnsi"/>
          <w:sz w:val="32"/>
          <w:szCs w:val="32"/>
        </w:rPr>
        <w:t>, je fais</w:t>
      </w:r>
      <w:r>
        <w:rPr>
          <w:rFonts w:asciiTheme="minorHAnsi" w:hAnsiTheme="minorHAnsi" w:cstheme="minorHAnsi"/>
          <w:sz w:val="32"/>
          <w:szCs w:val="32"/>
        </w:rPr>
        <w:tab/>
        <w:t>neiger</w:t>
      </w:r>
      <w:r>
        <w:rPr>
          <w:rFonts w:asciiTheme="minorHAnsi" w:hAnsiTheme="minorHAnsi" w:cstheme="minorHAnsi"/>
          <w:sz w:val="32"/>
          <w:szCs w:val="32"/>
        </w:rPr>
        <w:tab/>
        <w:t>le sujet</w:t>
      </w:r>
    </w:p>
    <w:p w14:paraId="2CEF76FA" w14:textId="66216330" w:rsidR="005F5330" w:rsidRDefault="00755E5A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tu fais, il fait</w:t>
      </w:r>
      <w:r w:rsidR="009671CB">
        <w:rPr>
          <w:rFonts w:asciiTheme="minorHAnsi" w:hAnsiTheme="minorHAnsi" w:cstheme="minorHAnsi"/>
          <w:sz w:val="32"/>
          <w:szCs w:val="32"/>
        </w:rPr>
        <w:tab/>
        <w:t>il neige</w:t>
      </w:r>
      <w:r w:rsidR="009671CB">
        <w:rPr>
          <w:rFonts w:asciiTheme="minorHAnsi" w:hAnsiTheme="minorHAnsi" w:cstheme="minorHAnsi"/>
          <w:sz w:val="32"/>
          <w:szCs w:val="32"/>
        </w:rPr>
        <w:tab/>
        <w:t>je mets (mettre)</w:t>
      </w:r>
      <w:r>
        <w:rPr>
          <w:rFonts w:asciiTheme="minorHAnsi" w:hAnsiTheme="minorHAnsi" w:cstheme="minorHAnsi"/>
          <w:sz w:val="32"/>
          <w:szCs w:val="32"/>
        </w:rPr>
        <w:br/>
        <w:t>elle fait</w:t>
      </w:r>
      <w:r w:rsidR="009671CB">
        <w:rPr>
          <w:rFonts w:asciiTheme="minorHAnsi" w:hAnsiTheme="minorHAnsi" w:cstheme="minorHAnsi"/>
          <w:sz w:val="32"/>
          <w:szCs w:val="32"/>
        </w:rPr>
        <w:tab/>
        <w:t>la neige</w:t>
      </w:r>
      <w:r w:rsidR="009671CB">
        <w:rPr>
          <w:rFonts w:asciiTheme="minorHAnsi" w:hAnsiTheme="minorHAnsi" w:cstheme="minorHAnsi"/>
          <w:sz w:val="32"/>
          <w:szCs w:val="32"/>
        </w:rPr>
        <w:tab/>
        <w:t>elle met</w:t>
      </w:r>
      <w:r w:rsidR="009671CB">
        <w:rPr>
          <w:rFonts w:asciiTheme="minorHAnsi" w:hAnsiTheme="minorHAnsi" w:cstheme="minorHAnsi"/>
          <w:sz w:val="32"/>
          <w:szCs w:val="32"/>
        </w:rPr>
        <w:br/>
        <w:t>j’étais</w:t>
      </w:r>
      <w:r w:rsidR="003D5F34">
        <w:rPr>
          <w:rFonts w:asciiTheme="minorHAnsi" w:hAnsiTheme="minorHAnsi" w:cstheme="minorHAnsi"/>
          <w:sz w:val="32"/>
          <w:szCs w:val="32"/>
        </w:rPr>
        <w:t xml:space="preserve"> (être)</w:t>
      </w:r>
      <w:r w:rsidR="00FD23F6">
        <w:rPr>
          <w:rFonts w:asciiTheme="minorHAnsi" w:hAnsiTheme="minorHAnsi" w:cstheme="minorHAnsi"/>
          <w:sz w:val="32"/>
          <w:szCs w:val="32"/>
        </w:rPr>
        <w:t xml:space="preserve"> </w:t>
      </w:r>
      <w:r w:rsidR="00FD23F6" w:rsidRPr="00FD23F6">
        <w:rPr>
          <w:rFonts w:asciiTheme="minorHAnsi" w:hAnsiTheme="minorHAnsi" w:cstheme="minorHAnsi"/>
          <w:color w:val="A6A6A6" w:themeColor="background1" w:themeShade="A6"/>
        </w:rPr>
        <w:t>12</w:t>
      </w:r>
      <w:r w:rsidR="009671CB">
        <w:rPr>
          <w:rFonts w:asciiTheme="minorHAnsi" w:hAnsiTheme="minorHAnsi" w:cstheme="minorHAnsi"/>
          <w:sz w:val="32"/>
          <w:szCs w:val="32"/>
        </w:rPr>
        <w:tab/>
        <w:t>treize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40</w:t>
      </w:r>
      <w:r w:rsidR="009671CB">
        <w:rPr>
          <w:rFonts w:asciiTheme="minorHAnsi" w:hAnsiTheme="minorHAnsi" w:cstheme="minorHAnsi"/>
          <w:sz w:val="32"/>
          <w:szCs w:val="32"/>
        </w:rPr>
        <w:tab/>
        <w:t>je permets (permettre)</w:t>
      </w:r>
      <w:r w:rsidR="009671CB">
        <w:rPr>
          <w:rFonts w:asciiTheme="minorHAnsi" w:hAnsiTheme="minorHAnsi" w:cstheme="minorHAnsi"/>
          <w:sz w:val="32"/>
          <w:szCs w:val="32"/>
        </w:rPr>
        <w:br/>
      </w:r>
      <w:r w:rsidR="003D5F34">
        <w:rPr>
          <w:rFonts w:asciiTheme="minorHAnsi" w:hAnsiTheme="minorHAnsi" w:cstheme="minorHAnsi"/>
          <w:sz w:val="32"/>
          <w:szCs w:val="32"/>
        </w:rPr>
        <w:t>aider</w:t>
      </w:r>
      <w:r w:rsidR="003D5F34">
        <w:rPr>
          <w:rFonts w:asciiTheme="minorHAnsi" w:hAnsiTheme="minorHAnsi" w:cstheme="minorHAnsi"/>
          <w:sz w:val="32"/>
          <w:szCs w:val="32"/>
        </w:rPr>
        <w:tab/>
        <w:t>la tasse est pleine</w:t>
      </w:r>
      <w:r w:rsidR="003D5F34">
        <w:rPr>
          <w:rFonts w:asciiTheme="minorHAnsi" w:hAnsiTheme="minorHAnsi" w:cstheme="minorHAnsi"/>
          <w:sz w:val="32"/>
          <w:szCs w:val="32"/>
        </w:rPr>
        <w:tab/>
        <w:t>il permet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71</w:t>
      </w:r>
      <w:r w:rsidR="003D5F34">
        <w:rPr>
          <w:rFonts w:asciiTheme="minorHAnsi" w:hAnsiTheme="minorHAnsi" w:cstheme="minorHAnsi"/>
          <w:sz w:val="32"/>
          <w:szCs w:val="32"/>
        </w:rPr>
        <w:br/>
        <w:t>de l’aide</w:t>
      </w:r>
      <w:r w:rsidR="003D5F34">
        <w:rPr>
          <w:rFonts w:asciiTheme="minorHAnsi" w:hAnsiTheme="minorHAnsi" w:cstheme="minorHAnsi"/>
          <w:sz w:val="32"/>
          <w:szCs w:val="32"/>
        </w:rPr>
        <w:tab/>
        <w:t>la reine</w:t>
      </w:r>
      <w:r w:rsidR="003D5F34">
        <w:rPr>
          <w:rFonts w:asciiTheme="minorHAnsi" w:hAnsiTheme="minorHAnsi" w:cstheme="minorHAnsi"/>
          <w:sz w:val="32"/>
          <w:szCs w:val="32"/>
        </w:rPr>
        <w:tab/>
        <w:t>un objet</w:t>
      </w:r>
      <w:r w:rsidR="003D5F34">
        <w:rPr>
          <w:rFonts w:asciiTheme="minorHAnsi" w:hAnsiTheme="minorHAnsi" w:cstheme="minorHAnsi"/>
          <w:sz w:val="32"/>
          <w:szCs w:val="32"/>
        </w:rPr>
        <w:br/>
        <w:t>la maison</w:t>
      </w:r>
      <w:r w:rsidR="003D5F34">
        <w:rPr>
          <w:rFonts w:asciiTheme="minorHAnsi" w:hAnsiTheme="minorHAnsi" w:cstheme="minorHAnsi"/>
          <w:sz w:val="32"/>
          <w:szCs w:val="32"/>
        </w:rPr>
        <w:tab/>
        <w:t>le seigneur</w:t>
      </w:r>
      <w:r w:rsidR="003D5F34">
        <w:rPr>
          <w:rFonts w:asciiTheme="minorHAnsi" w:hAnsiTheme="minorHAnsi" w:cstheme="minorHAnsi"/>
          <w:sz w:val="32"/>
          <w:szCs w:val="32"/>
        </w:rPr>
        <w:tab/>
        <w:t>un trajet</w:t>
      </w:r>
      <w:r w:rsidR="003D5F34">
        <w:rPr>
          <w:rFonts w:asciiTheme="minorHAnsi" w:hAnsiTheme="minorHAnsi" w:cstheme="minorHAnsi"/>
          <w:sz w:val="32"/>
          <w:szCs w:val="32"/>
        </w:rPr>
        <w:br/>
        <w:t>le français</w:t>
      </w:r>
      <w:r w:rsidR="00FD23F6">
        <w:rPr>
          <w:rFonts w:asciiTheme="minorHAnsi" w:hAnsiTheme="minorHAnsi" w:cstheme="minorHAnsi"/>
          <w:sz w:val="32"/>
          <w:szCs w:val="32"/>
        </w:rPr>
        <w:t xml:space="preserve"> </w:t>
      </w:r>
      <w:r w:rsidR="00FD23F6">
        <w:rPr>
          <w:rFonts w:asciiTheme="minorHAnsi" w:hAnsiTheme="minorHAnsi" w:cstheme="minorHAnsi"/>
          <w:color w:val="A6A6A6" w:themeColor="background1" w:themeShade="A6"/>
        </w:rPr>
        <w:t>20</w:t>
      </w:r>
      <w:r w:rsidR="003D5F34">
        <w:rPr>
          <w:rFonts w:asciiTheme="minorHAnsi" w:hAnsiTheme="minorHAnsi" w:cstheme="minorHAnsi"/>
          <w:sz w:val="32"/>
          <w:szCs w:val="32"/>
        </w:rPr>
        <w:tab/>
        <w:t>une baleine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50</w:t>
      </w:r>
      <w:r w:rsidR="003D5F34">
        <w:rPr>
          <w:rFonts w:asciiTheme="minorHAnsi" w:hAnsiTheme="minorHAnsi" w:cstheme="minorHAnsi"/>
          <w:sz w:val="32"/>
          <w:szCs w:val="32"/>
        </w:rPr>
        <w:tab/>
        <w:t>le sommet</w:t>
      </w:r>
      <w:r w:rsidR="003D5F34">
        <w:rPr>
          <w:rFonts w:asciiTheme="minorHAnsi" w:hAnsiTheme="minorHAnsi" w:cstheme="minorHAnsi"/>
          <w:sz w:val="32"/>
          <w:szCs w:val="32"/>
        </w:rPr>
        <w:br/>
        <w:t>l’anglais</w:t>
      </w:r>
      <w:r w:rsidR="003D5F34">
        <w:rPr>
          <w:rFonts w:asciiTheme="minorHAnsi" w:hAnsiTheme="minorHAnsi" w:cstheme="minorHAnsi"/>
          <w:sz w:val="32"/>
          <w:szCs w:val="32"/>
        </w:rPr>
        <w:tab/>
        <w:t>avoir de la peine</w:t>
      </w:r>
      <w:r w:rsidR="003D5F34">
        <w:rPr>
          <w:rFonts w:asciiTheme="minorHAnsi" w:hAnsiTheme="minorHAnsi" w:cstheme="minorHAnsi"/>
          <w:sz w:val="32"/>
          <w:szCs w:val="32"/>
        </w:rPr>
        <w:tab/>
        <w:t>un jouet</w:t>
      </w:r>
      <w:r w:rsidR="003D5F34">
        <w:rPr>
          <w:rFonts w:asciiTheme="minorHAnsi" w:hAnsiTheme="minorHAnsi" w:cstheme="minorHAnsi"/>
          <w:sz w:val="32"/>
          <w:szCs w:val="32"/>
        </w:rPr>
        <w:br/>
        <w:t>une dizaine</w:t>
      </w:r>
      <w:r w:rsidR="003D5F34">
        <w:rPr>
          <w:rFonts w:asciiTheme="minorHAnsi" w:hAnsiTheme="minorHAnsi" w:cstheme="minorHAnsi"/>
          <w:sz w:val="32"/>
          <w:szCs w:val="32"/>
        </w:rPr>
        <w:tab/>
        <w:t>un peigne</w:t>
      </w:r>
      <w:r w:rsidR="003D5F34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un filet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81</w:t>
      </w:r>
      <w:r w:rsidR="003D5F34">
        <w:rPr>
          <w:rFonts w:asciiTheme="minorHAnsi" w:hAnsiTheme="minorHAnsi" w:cstheme="minorHAnsi"/>
          <w:sz w:val="32"/>
          <w:szCs w:val="32"/>
        </w:rPr>
        <w:br/>
        <w:t>la semaine</w:t>
      </w:r>
      <w:r w:rsidR="003D5F34">
        <w:rPr>
          <w:rFonts w:asciiTheme="minorHAnsi" w:hAnsiTheme="minorHAnsi" w:cstheme="minorHAnsi"/>
          <w:sz w:val="32"/>
          <w:szCs w:val="32"/>
        </w:rPr>
        <w:tab/>
        <w:t>enseigner</w:t>
      </w:r>
      <w:r w:rsidR="003D5F34">
        <w:rPr>
          <w:rFonts w:asciiTheme="minorHAnsi" w:hAnsiTheme="minorHAnsi" w:cstheme="minorHAnsi"/>
          <w:sz w:val="32"/>
          <w:szCs w:val="32"/>
        </w:rPr>
        <w:tab/>
        <w:t>un secret</w:t>
      </w:r>
      <w:r w:rsidR="003D5F34">
        <w:rPr>
          <w:rFonts w:asciiTheme="minorHAnsi" w:hAnsiTheme="minorHAnsi" w:cstheme="minorHAnsi"/>
          <w:sz w:val="32"/>
          <w:szCs w:val="32"/>
        </w:rPr>
        <w:br/>
        <w:t>aimer</w:t>
      </w:r>
      <w:r>
        <w:rPr>
          <w:rFonts w:asciiTheme="minorHAnsi" w:hAnsiTheme="minorHAnsi" w:cstheme="minorHAnsi"/>
          <w:sz w:val="32"/>
          <w:szCs w:val="32"/>
        </w:rPr>
        <w:t>, il aime,</w:t>
      </w:r>
      <w:r w:rsidR="003D5F34">
        <w:rPr>
          <w:rFonts w:asciiTheme="minorHAnsi" w:hAnsiTheme="minorHAnsi" w:cstheme="minorHAnsi"/>
          <w:sz w:val="32"/>
          <w:szCs w:val="32"/>
        </w:rPr>
        <w:tab/>
        <w:t>un enseignant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59</w:t>
      </w:r>
      <w:r w:rsidR="003D5F34">
        <w:rPr>
          <w:rFonts w:asciiTheme="minorHAnsi" w:hAnsiTheme="minorHAnsi" w:cstheme="minorHAnsi"/>
          <w:sz w:val="32"/>
          <w:szCs w:val="32"/>
        </w:rPr>
        <w:tab/>
        <w:t>un crochet</w:t>
      </w:r>
      <w:r w:rsidR="003D5F34">
        <w:rPr>
          <w:rFonts w:asciiTheme="minorHAnsi" w:hAnsiTheme="minorHAnsi" w:cstheme="minorHAnsi"/>
          <w:sz w:val="32"/>
          <w:szCs w:val="32"/>
        </w:rPr>
        <w:tab/>
      </w:r>
      <w:r w:rsidR="003D5F34">
        <w:rPr>
          <w:rFonts w:asciiTheme="minorHAnsi" w:hAnsiTheme="minorHAnsi" w:cstheme="minorHAnsi"/>
          <w:sz w:val="32"/>
          <w:szCs w:val="32"/>
        </w:rPr>
        <w:tab/>
      </w:r>
      <w:r w:rsidR="003D5F34">
        <w:rPr>
          <w:rFonts w:asciiTheme="minorHAnsi" w:hAnsiTheme="minorHAnsi" w:cstheme="minorHAnsi"/>
          <w:sz w:val="32"/>
          <w:szCs w:val="32"/>
        </w:rPr>
        <w:br/>
        <w:t>je t’aime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32</w:t>
      </w:r>
      <w:r w:rsidR="003D5F34">
        <w:rPr>
          <w:rFonts w:asciiTheme="minorHAnsi" w:hAnsiTheme="minorHAnsi" w:cstheme="minorHAnsi"/>
          <w:sz w:val="32"/>
          <w:szCs w:val="32"/>
        </w:rPr>
        <w:tab/>
      </w:r>
      <w:r w:rsidR="003D5F34">
        <w:rPr>
          <w:rFonts w:asciiTheme="minorHAnsi" w:hAnsiTheme="minorHAnsi" w:cstheme="minorHAnsi"/>
          <w:sz w:val="32"/>
          <w:szCs w:val="32"/>
        </w:rPr>
        <w:tab/>
        <w:t>un paquet</w:t>
      </w:r>
      <w:r w:rsidR="003D5F34">
        <w:rPr>
          <w:rFonts w:asciiTheme="minorHAnsi" w:hAnsiTheme="minorHAnsi" w:cstheme="minorHAnsi"/>
          <w:sz w:val="32"/>
          <w:szCs w:val="32"/>
        </w:rPr>
        <w:br/>
        <w:t>je vais (aller)</w:t>
      </w:r>
      <w:r w:rsidR="003D5F34" w:rsidRPr="003D5F34">
        <w:rPr>
          <w:rFonts w:asciiTheme="minorHAnsi" w:hAnsiTheme="minorHAnsi" w:cstheme="minorHAnsi"/>
          <w:sz w:val="32"/>
          <w:szCs w:val="32"/>
        </w:rPr>
        <w:t xml:space="preserve"> </w:t>
      </w:r>
      <w:r w:rsidR="005F5330">
        <w:rPr>
          <w:rFonts w:asciiTheme="minorHAnsi" w:hAnsiTheme="minorHAnsi" w:cstheme="minorHAnsi"/>
          <w:sz w:val="32"/>
          <w:szCs w:val="32"/>
        </w:rPr>
        <w:tab/>
      </w:r>
      <w:r w:rsidR="005F5330">
        <w:rPr>
          <w:rFonts w:asciiTheme="minorHAnsi" w:hAnsiTheme="minorHAnsi" w:cstheme="minorHAnsi"/>
          <w:sz w:val="32"/>
          <w:szCs w:val="32"/>
        </w:rPr>
        <w:tab/>
        <w:t>l’alphabet</w:t>
      </w:r>
    </w:p>
    <w:p w14:paraId="6068FA65" w14:textId="237A7BE3" w:rsidR="00755E5A" w:rsidRDefault="003D5F34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un bouquet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9671CB">
        <w:rPr>
          <w:rFonts w:asciiTheme="minorHAnsi" w:hAnsiTheme="minorHAnsi" w:cstheme="minorHAnsi"/>
          <w:sz w:val="32"/>
          <w:szCs w:val="32"/>
        </w:rPr>
        <w:tab/>
      </w:r>
    </w:p>
    <w:p w14:paraId="5AD600BB" w14:textId="6B8B275B" w:rsidR="00755E5A" w:rsidRDefault="005F533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90F075A" wp14:editId="414EBF03">
                <wp:simplePos x="0" y="0"/>
                <wp:positionH relativeFrom="column">
                  <wp:posOffset>-31439</wp:posOffset>
                </wp:positionH>
                <wp:positionV relativeFrom="paragraph">
                  <wp:posOffset>88265</wp:posOffset>
                </wp:positionV>
                <wp:extent cx="4054416" cy="689742"/>
                <wp:effectExtent l="0" t="0" r="22860" b="15240"/>
                <wp:wrapNone/>
                <wp:docPr id="806478779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16" cy="689742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6B1C4" w14:textId="6CFA36C7" w:rsidR="005F5330" w:rsidRPr="00A4458C" w:rsidRDefault="005F5330" w:rsidP="005F53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Avec </w:t>
                            </w:r>
                            <w:r w:rsidRPr="00A4458C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AI</w:t>
                            </w: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5F533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quand je conjugue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au passé</w:t>
                            </w:r>
                            <w:r w:rsidR="0075312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(imparfait)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F075A" id="_x0000_s1031" style="position:absolute;margin-left:-2.5pt;margin-top:6.95pt;width:319.25pt;height:54.3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" fillcolor="#7030a0" strokecolor="#7030a0" strokeweight="1pt">
                <v:stroke joinstyle="miter"/>
                <v:textbox>
                  <w:txbxContent>
                    <w:p w14:paraId="2896B1C4" w14:textId="6CFA36C7" w:rsidR="005F5330" w:rsidRPr="00A4458C" w:rsidRDefault="005F5330" w:rsidP="005F5330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Avec </w:t>
                      </w:r>
                      <w:r w:rsidRPr="00A4458C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AI</w:t>
                      </w: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5F533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quand je conjugue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au passé</w:t>
                      </w:r>
                      <w:r w:rsidR="0075312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(imparfait)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755E5A">
        <w:rPr>
          <w:rFonts w:asciiTheme="minorHAnsi" w:hAnsiTheme="minorHAnsi" w:cstheme="minorHAnsi"/>
          <w:sz w:val="32"/>
          <w:szCs w:val="32"/>
        </w:rPr>
        <w:tab/>
      </w:r>
      <w:r w:rsidR="00755E5A">
        <w:rPr>
          <w:rFonts w:asciiTheme="minorHAnsi" w:hAnsiTheme="minorHAnsi" w:cstheme="minorHAnsi"/>
          <w:sz w:val="32"/>
          <w:szCs w:val="32"/>
        </w:rPr>
        <w:tab/>
      </w:r>
      <w:r w:rsidR="003D5F34">
        <w:rPr>
          <w:rFonts w:asciiTheme="minorHAnsi" w:hAnsiTheme="minorHAnsi" w:cstheme="minorHAnsi"/>
          <w:sz w:val="32"/>
          <w:szCs w:val="32"/>
        </w:rPr>
        <w:t xml:space="preserve">un </w:t>
      </w:r>
      <w:r w:rsidR="00755E5A">
        <w:rPr>
          <w:rFonts w:asciiTheme="minorHAnsi" w:hAnsiTheme="minorHAnsi" w:cstheme="minorHAnsi"/>
          <w:sz w:val="32"/>
          <w:szCs w:val="32"/>
        </w:rPr>
        <w:tab/>
      </w:r>
      <w:r w:rsidR="003D5F34">
        <w:rPr>
          <w:rFonts w:asciiTheme="minorHAnsi" w:hAnsiTheme="minorHAnsi" w:cstheme="minorHAnsi"/>
          <w:sz w:val="32"/>
          <w:szCs w:val="32"/>
        </w:rPr>
        <w:t>poulet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B464BB">
        <w:rPr>
          <w:rFonts w:asciiTheme="minorHAnsi" w:hAnsiTheme="minorHAnsi" w:cstheme="minorHAnsi"/>
          <w:color w:val="A6A6A6" w:themeColor="background1" w:themeShade="A6"/>
        </w:rPr>
        <w:t>93</w:t>
      </w:r>
      <w:r w:rsidR="003D5F34">
        <w:rPr>
          <w:rFonts w:asciiTheme="minorHAnsi" w:hAnsiTheme="minorHAnsi" w:cstheme="minorHAnsi"/>
          <w:sz w:val="32"/>
          <w:szCs w:val="32"/>
        </w:rPr>
        <w:br/>
      </w:r>
      <w:r w:rsidR="00755E5A">
        <w:rPr>
          <w:rFonts w:asciiTheme="minorHAnsi" w:hAnsiTheme="minorHAnsi" w:cstheme="minorHAnsi"/>
          <w:sz w:val="32"/>
          <w:szCs w:val="32"/>
        </w:rPr>
        <w:tab/>
      </w:r>
      <w:r w:rsidR="00755E5A">
        <w:rPr>
          <w:rFonts w:asciiTheme="minorHAnsi" w:hAnsiTheme="minorHAnsi" w:cstheme="minorHAnsi"/>
          <w:sz w:val="32"/>
          <w:szCs w:val="32"/>
        </w:rPr>
        <w:tab/>
      </w:r>
    </w:p>
    <w:p w14:paraId="37EF9061" w14:textId="12B18B90" w:rsidR="00255F11" w:rsidRDefault="003D5F34" w:rsidP="00755E5A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  <w:sz w:val="32"/>
          <w:szCs w:val="32"/>
        </w:rPr>
        <w:br/>
        <w:t>Hier, je marchais, tu marchais, il marchait, les enfants marchaient.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 w:rsidR="00753128">
        <w:rPr>
          <w:rFonts w:asciiTheme="minorHAnsi" w:hAnsiTheme="minorHAnsi" w:cstheme="minorHAnsi"/>
          <w:color w:val="A6A6A6" w:themeColor="background1" w:themeShade="A6"/>
        </w:rPr>
        <w:t>103</w:t>
      </w:r>
      <w:r>
        <w:rPr>
          <w:rFonts w:asciiTheme="minorHAnsi" w:hAnsiTheme="minorHAnsi" w:cstheme="minorHAnsi"/>
          <w:sz w:val="32"/>
          <w:szCs w:val="32"/>
        </w:rPr>
        <w:br/>
        <w:t>Hier, je dormais, tu dormais, elle dormait, elles dormaient.</w:t>
      </w:r>
      <w:r w:rsidR="00B464BB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br/>
        <w:t>Hier, je roulais, tu roulais, on roulait, les voitures roulaient.</w:t>
      </w:r>
      <w:r w:rsidR="00F303A3">
        <w:rPr>
          <w:rFonts w:asciiTheme="minorHAnsi" w:hAnsiTheme="minorHAnsi" w:cstheme="minorHAnsi"/>
          <w:sz w:val="32"/>
          <w:szCs w:val="32"/>
        </w:rPr>
        <w:t xml:space="preserve"> </w:t>
      </w:r>
      <w:r w:rsidR="00753128">
        <w:rPr>
          <w:rFonts w:asciiTheme="minorHAnsi" w:hAnsiTheme="minorHAnsi" w:cstheme="minorHAnsi"/>
          <w:color w:val="A6A6A6" w:themeColor="background1" w:themeShade="A6"/>
        </w:rPr>
        <w:t>122</w:t>
      </w:r>
      <w:r w:rsidR="00755E5A">
        <w:rPr>
          <w:rFonts w:asciiTheme="minorHAnsi" w:hAnsiTheme="minorHAnsi" w:cstheme="minorHAnsi"/>
          <w:sz w:val="32"/>
          <w:szCs w:val="32"/>
        </w:rPr>
        <w:br/>
        <w:t>Hier, j’avais, tu avais, elle avait, ils avaient.</w:t>
      </w:r>
      <w:r w:rsidR="00F303A3">
        <w:rPr>
          <w:rFonts w:asciiTheme="minorHAnsi" w:hAnsiTheme="minorHAnsi" w:cstheme="minorHAnsi"/>
          <w:sz w:val="32"/>
          <w:szCs w:val="32"/>
        </w:rPr>
        <w:t xml:space="preserve"> </w:t>
      </w:r>
      <w:r w:rsidR="00755E5A">
        <w:rPr>
          <w:rFonts w:asciiTheme="minorHAnsi" w:hAnsiTheme="minorHAnsi" w:cstheme="minorHAnsi"/>
          <w:sz w:val="32"/>
          <w:szCs w:val="32"/>
        </w:rPr>
        <w:br/>
        <w:t>Hier, j’étais, tu étais, on était, elles étaient.</w:t>
      </w:r>
      <w:r w:rsidR="00753128">
        <w:rPr>
          <w:rFonts w:asciiTheme="minorHAnsi" w:hAnsiTheme="minorHAnsi" w:cstheme="minorHAnsi"/>
          <w:sz w:val="32"/>
          <w:szCs w:val="32"/>
        </w:rPr>
        <w:t xml:space="preserve"> </w:t>
      </w:r>
      <w:r w:rsidR="00753128">
        <w:rPr>
          <w:rFonts w:asciiTheme="minorHAnsi" w:hAnsiTheme="minorHAnsi" w:cstheme="minorHAnsi"/>
          <w:color w:val="A6A6A6" w:themeColor="background1" w:themeShade="A6"/>
        </w:rPr>
        <w:t>138</w:t>
      </w:r>
    </w:p>
    <w:p w14:paraId="01D7F473" w14:textId="77777777" w:rsidR="00753128" w:rsidRPr="00753128" w:rsidRDefault="00753128" w:rsidP="00755E5A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1E8F563" w14:textId="18F19EAE" w:rsidR="00C823C6" w:rsidRPr="001B69D8" w:rsidRDefault="00C823C6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Cs w:val="44"/>
        </w:rPr>
      </w:pPr>
      <w:r w:rsidRPr="001B69D8">
        <w:rPr>
          <w:rFonts w:asciiTheme="minorHAnsi" w:hAnsiTheme="minorHAnsi" w:cstheme="minorHAnsi"/>
          <w:szCs w:val="44"/>
        </w:rPr>
        <w:t xml:space="preserve">Fluence de mots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  <w:gridCol w:w="1792"/>
      </w:tblGrid>
      <w:tr w:rsidR="00C823C6" w:rsidRPr="001B69D8" w14:paraId="35E62796" w14:textId="77777777" w:rsidTr="00F36798">
        <w:trPr>
          <w:trHeight w:val="521"/>
        </w:trPr>
        <w:tc>
          <w:tcPr>
            <w:tcW w:w="1792" w:type="dxa"/>
          </w:tcPr>
          <w:p w14:paraId="611A7935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Date :</w:t>
            </w:r>
          </w:p>
          <w:p w14:paraId="4FA8C078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17ECA0C0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BDFA177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D424983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30B2D62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ED9001E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  <w:tr w:rsidR="00C823C6" w:rsidRPr="001B69D8" w14:paraId="7F296C05" w14:textId="77777777" w:rsidTr="00F36798">
        <w:tc>
          <w:tcPr>
            <w:tcW w:w="1792" w:type="dxa"/>
          </w:tcPr>
          <w:p w14:paraId="5989712B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MCLM :</w:t>
            </w:r>
          </w:p>
          <w:p w14:paraId="08C769FF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53A1A46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10EE9F1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3431755A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86FDD61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268CB5DB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</w:tbl>
    <w:p w14:paraId="7321F75F" w14:textId="08612C17" w:rsidR="00C823C6" w:rsidRDefault="00755E5A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43424" behindDoc="0" locked="0" layoutInCell="1" allowOverlap="1" wp14:anchorId="01E6B663" wp14:editId="6A57501C">
            <wp:simplePos x="0" y="0"/>
            <wp:positionH relativeFrom="column">
              <wp:posOffset>3707897</wp:posOffset>
            </wp:positionH>
            <wp:positionV relativeFrom="paragraph">
              <wp:posOffset>186594</wp:posOffset>
            </wp:positionV>
            <wp:extent cx="3159125" cy="401955"/>
            <wp:effectExtent l="0" t="0" r="3175" b="0"/>
            <wp:wrapSquare wrapText="bothSides"/>
            <wp:docPr id="112534590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8DA8" w14:textId="77777777" w:rsidR="00C823C6" w:rsidRDefault="00C823C6" w:rsidP="00C823C6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47520" behindDoc="0" locked="0" layoutInCell="1" allowOverlap="1" wp14:anchorId="5E652E09" wp14:editId="6AA3FE76">
            <wp:simplePos x="0" y="0"/>
            <wp:positionH relativeFrom="column">
              <wp:posOffset>5738649</wp:posOffset>
            </wp:positionH>
            <wp:positionV relativeFrom="paragraph">
              <wp:posOffset>20079</wp:posOffset>
            </wp:positionV>
            <wp:extent cx="630555" cy="805180"/>
            <wp:effectExtent l="0" t="0" r="0" b="0"/>
            <wp:wrapSquare wrapText="bothSides"/>
            <wp:docPr id="659328663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3065E3FD" wp14:editId="4FE822B2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8620040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F8749" id="Rectangle à coins arrondis 13" o:spid="_x0000_s1026" style="position:absolute;margin-left:14.9pt;margin-top:7.8pt;width:562.35pt;height:44.85pt;z-index:2519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1787F2F0" wp14:editId="557FA6B8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61313327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500FD" w14:textId="09463D48" w:rsidR="00C823C6" w:rsidRDefault="00C823C6" w:rsidP="00C823C6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5F5330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AI – EI - 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7F2F0" id="_x0000_s1032" style="position:absolute;margin-left:-4.15pt;margin-top:15.15pt;width:373.4pt;height:29.4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C3PHnu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5FD500FD" w14:textId="09463D48" w:rsidR="00C823C6" w:rsidRDefault="00C823C6" w:rsidP="00C823C6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5F5330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AI – EI - 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sz w:val="36"/>
          <w:szCs w:val="56"/>
        </w:rPr>
        <w:tab/>
      </w:r>
    </w:p>
    <w:p w14:paraId="0FE6CB1F" w14:textId="77777777" w:rsidR="00255F11" w:rsidRPr="00255F11" w:rsidRDefault="00255F11" w:rsidP="00255F11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B09626" w14:textId="77777777" w:rsidR="00F01199" w:rsidRPr="00C823C6" w:rsidRDefault="00F01199" w:rsidP="00255F11">
      <w:pPr>
        <w:spacing w:line="360" w:lineRule="auto"/>
        <w:rPr>
          <w:rFonts w:asciiTheme="minorHAnsi" w:hAnsiTheme="minorHAnsi" w:cstheme="minorHAnsi"/>
          <w:color w:val="FF8C00"/>
          <w:sz w:val="28"/>
          <w:szCs w:val="28"/>
        </w:rPr>
      </w:pPr>
    </w:p>
    <w:p w14:paraId="6CF2570B" w14:textId="192FD006" w:rsidR="00255F11" w:rsidRDefault="00C823C6" w:rsidP="00C823C6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 xml:space="preserve">J’écris les </w:t>
      </w:r>
      <w:r w:rsidR="005F5330">
        <w:rPr>
          <w:rFonts w:ascii="Calibri" w:hAnsi="Calibri"/>
          <w:b/>
          <w:bCs/>
          <w:color w:val="FF8C00"/>
        </w:rPr>
        <w:t>mots dictés</w:t>
      </w:r>
      <w:r w:rsidRPr="00C823C6">
        <w:rPr>
          <w:rFonts w:ascii="Calibri" w:hAnsi="Calibri"/>
          <w:b/>
          <w:bCs/>
          <w:color w:val="FF8C00"/>
        </w:rPr>
        <w:t> :</w:t>
      </w:r>
      <w:r w:rsidR="00753128">
        <w:rPr>
          <w:rFonts w:ascii="Calibri" w:hAnsi="Calibri"/>
          <w:b/>
          <w:bCs/>
          <w:color w:val="FF8C00"/>
        </w:rPr>
        <w:t xml:space="preserve"> (Donnez la graphies aux élèves.)</w:t>
      </w:r>
    </w:p>
    <w:tbl>
      <w:tblPr>
        <w:tblStyle w:val="Grilledutableau"/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256"/>
        <w:gridCol w:w="3685"/>
        <w:gridCol w:w="3686"/>
      </w:tblGrid>
      <w:tr w:rsidR="005F5330" w:rsidRPr="005F5330" w14:paraId="3A1033FA" w14:textId="77777777" w:rsidTr="005F5330">
        <w:trPr>
          <w:trHeight w:val="499"/>
        </w:trPr>
        <w:tc>
          <w:tcPr>
            <w:tcW w:w="3256" w:type="dxa"/>
            <w:shd w:val="clear" w:color="auto" w:fill="7030A0"/>
            <w:vAlign w:val="center"/>
          </w:tcPr>
          <w:p w14:paraId="179827B1" w14:textId="7F36B9FA" w:rsidR="005F5330" w:rsidRPr="005F5330" w:rsidRDefault="005F5330" w:rsidP="005F53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Avec AI</w:t>
            </w:r>
          </w:p>
        </w:tc>
        <w:tc>
          <w:tcPr>
            <w:tcW w:w="3685" w:type="dxa"/>
            <w:shd w:val="clear" w:color="auto" w:fill="7030A0"/>
            <w:vAlign w:val="center"/>
          </w:tcPr>
          <w:p w14:paraId="43377ACE" w14:textId="092C831E" w:rsidR="005F5330" w:rsidRPr="005F5330" w:rsidRDefault="005F5330" w:rsidP="005F53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Avec EI</w:t>
            </w:r>
          </w:p>
        </w:tc>
        <w:tc>
          <w:tcPr>
            <w:tcW w:w="3686" w:type="dxa"/>
            <w:shd w:val="clear" w:color="auto" w:fill="7030A0"/>
            <w:vAlign w:val="center"/>
          </w:tcPr>
          <w:p w14:paraId="426F11F1" w14:textId="367F9459" w:rsidR="005F5330" w:rsidRPr="005F5330" w:rsidRDefault="005F5330" w:rsidP="005F53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Avec ET</w:t>
            </w:r>
          </w:p>
        </w:tc>
      </w:tr>
      <w:tr w:rsidR="005F5330" w14:paraId="07553D18" w14:textId="77777777" w:rsidTr="005F5330">
        <w:tc>
          <w:tcPr>
            <w:tcW w:w="3256" w:type="dxa"/>
          </w:tcPr>
          <w:p w14:paraId="1AA6C71A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0B30FCA7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71593BBA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2276CD36" w14:textId="77777777" w:rsidTr="005F5330">
        <w:tc>
          <w:tcPr>
            <w:tcW w:w="3256" w:type="dxa"/>
          </w:tcPr>
          <w:p w14:paraId="6C157232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0DCAD603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3980EFA8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4836B965" w14:textId="77777777" w:rsidTr="005F5330">
        <w:tc>
          <w:tcPr>
            <w:tcW w:w="3256" w:type="dxa"/>
          </w:tcPr>
          <w:p w14:paraId="42AB478A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3FE45871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3621C2B0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0CD13DD7" w14:textId="77777777" w:rsidTr="005F5330">
        <w:tc>
          <w:tcPr>
            <w:tcW w:w="3256" w:type="dxa"/>
          </w:tcPr>
          <w:p w14:paraId="76734143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3E9BA4EC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7412B5B1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4320AFD2" w14:textId="77777777" w:rsidTr="005F5330">
        <w:tc>
          <w:tcPr>
            <w:tcW w:w="3256" w:type="dxa"/>
          </w:tcPr>
          <w:p w14:paraId="523E225E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34B95201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448BD2BF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2438C987" w14:textId="77777777" w:rsidTr="005F5330">
        <w:tc>
          <w:tcPr>
            <w:tcW w:w="3256" w:type="dxa"/>
          </w:tcPr>
          <w:p w14:paraId="14B684EA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3915B21E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105EE9B7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  <w:tr w:rsidR="005F5330" w14:paraId="719E2B42" w14:textId="77777777" w:rsidTr="005F5330">
        <w:tc>
          <w:tcPr>
            <w:tcW w:w="3256" w:type="dxa"/>
          </w:tcPr>
          <w:p w14:paraId="70BFAA6D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5" w:type="dxa"/>
          </w:tcPr>
          <w:p w14:paraId="03FA0E83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  <w:tc>
          <w:tcPr>
            <w:tcW w:w="3686" w:type="dxa"/>
          </w:tcPr>
          <w:p w14:paraId="2B0B7542" w14:textId="77777777" w:rsidR="005F5330" w:rsidRDefault="005F5330" w:rsidP="005F5330">
            <w:pPr>
              <w:spacing w:after="240"/>
              <w:rPr>
                <w:rFonts w:ascii="Calibri" w:hAnsi="Calibri"/>
                <w:b/>
                <w:bCs/>
                <w:color w:val="FF8C00"/>
              </w:rPr>
            </w:pPr>
          </w:p>
        </w:tc>
      </w:tr>
    </w:tbl>
    <w:p w14:paraId="51D420B1" w14:textId="77777777" w:rsidR="005F5330" w:rsidRDefault="005F5330" w:rsidP="005F5330">
      <w:pPr>
        <w:spacing w:after="240"/>
        <w:rPr>
          <w:rFonts w:ascii="Calibri" w:hAnsi="Calibri"/>
          <w:b/>
          <w:bCs/>
          <w:color w:val="FF8C00"/>
        </w:rPr>
      </w:pPr>
    </w:p>
    <w:p w14:paraId="271A40D5" w14:textId="4278742E" w:rsidR="005F5330" w:rsidRPr="005F5330" w:rsidRDefault="005F5330" w:rsidP="00900FEE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8C00"/>
        </w:rPr>
      </w:pPr>
      <w:r w:rsidRPr="005F5330">
        <w:rPr>
          <w:rFonts w:ascii="Calibri" w:hAnsi="Calibri"/>
          <w:b/>
          <w:bCs/>
          <w:color w:val="FF8C00"/>
        </w:rPr>
        <w:t xml:space="preserve">Je conjugue au passé (à l’imparfait) </w:t>
      </w:r>
      <w:r>
        <w:rPr>
          <w:rFonts w:ascii="Calibri" w:hAnsi="Calibri"/>
          <w:b/>
          <w:bCs/>
          <w:color w:val="FF8C00"/>
        </w:rPr>
        <w:t>en écrivant</w:t>
      </w:r>
      <w:r w:rsidRPr="005F5330">
        <w:rPr>
          <w:rFonts w:ascii="Calibri" w:hAnsi="Calibri"/>
          <w:b/>
          <w:bCs/>
          <w:color w:val="FF8C00"/>
        </w:rPr>
        <w:t xml:space="preserve"> </w:t>
      </w:r>
      <w:r>
        <w:rPr>
          <w:rFonts w:ascii="Calibri" w:hAnsi="Calibri"/>
          <w:b/>
          <w:bCs/>
          <w:color w:val="FF8C00"/>
        </w:rPr>
        <w:t>-</w:t>
      </w:r>
      <w:r w:rsidRPr="005F5330">
        <w:rPr>
          <w:rFonts w:ascii="Calibri" w:hAnsi="Calibri"/>
          <w:b/>
          <w:bCs/>
          <w:color w:val="FF8C00"/>
        </w:rPr>
        <w:t>AIS</w:t>
      </w:r>
      <w:r>
        <w:rPr>
          <w:rFonts w:ascii="Calibri" w:hAnsi="Calibri"/>
          <w:b/>
          <w:bCs/>
          <w:color w:val="FF8C00"/>
        </w:rPr>
        <w:t xml:space="preserve">    </w:t>
      </w:r>
      <w:r w:rsidRPr="005F5330">
        <w:rPr>
          <w:rFonts w:ascii="Calibri" w:hAnsi="Calibri"/>
          <w:b/>
          <w:bCs/>
          <w:color w:val="FF8C00"/>
        </w:rPr>
        <w:t>-AIT</w:t>
      </w:r>
      <w:r>
        <w:rPr>
          <w:rFonts w:ascii="Calibri" w:hAnsi="Calibri"/>
          <w:b/>
          <w:bCs/>
          <w:color w:val="FF8C00"/>
        </w:rPr>
        <w:t xml:space="preserve">       </w:t>
      </w:r>
      <w:r w:rsidRPr="005F5330">
        <w:rPr>
          <w:rFonts w:ascii="Calibri" w:hAnsi="Calibri"/>
          <w:b/>
          <w:bCs/>
          <w:color w:val="FF8C00"/>
        </w:rPr>
        <w:t>-AIENT à la fin des verbes :</w:t>
      </w:r>
      <w:r w:rsidR="00127368">
        <w:rPr>
          <w:rFonts w:ascii="Calibri" w:hAnsi="Calibri"/>
          <w:b/>
          <w:bCs/>
          <w:color w:val="FF8C00"/>
        </w:rPr>
        <w:br/>
        <w:t>(Donnez un exemple au tableau.)</w:t>
      </w:r>
    </w:p>
    <w:tbl>
      <w:tblPr>
        <w:tblStyle w:val="Grilledutableau"/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256"/>
        <w:gridCol w:w="3685"/>
        <w:gridCol w:w="3686"/>
      </w:tblGrid>
      <w:tr w:rsidR="00F01199" w:rsidRPr="005F5330" w14:paraId="33684125" w14:textId="77777777" w:rsidTr="00A20A30">
        <w:trPr>
          <w:trHeight w:val="499"/>
        </w:trPr>
        <w:tc>
          <w:tcPr>
            <w:tcW w:w="3256" w:type="dxa"/>
            <w:shd w:val="clear" w:color="auto" w:fill="7030A0"/>
            <w:vAlign w:val="center"/>
          </w:tcPr>
          <w:p w14:paraId="68F95778" w14:textId="40D07AF0" w:rsidR="00F01199" w:rsidRPr="005F5330" w:rsidRDefault="00F01199" w:rsidP="00A20A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Verbe MARCHER</w:t>
            </w:r>
          </w:p>
        </w:tc>
        <w:tc>
          <w:tcPr>
            <w:tcW w:w="3685" w:type="dxa"/>
            <w:shd w:val="clear" w:color="auto" w:fill="7030A0"/>
            <w:vAlign w:val="center"/>
          </w:tcPr>
          <w:p w14:paraId="409D838A" w14:textId="59761298" w:rsidR="00F01199" w:rsidRPr="005F5330" w:rsidRDefault="00F01199" w:rsidP="00A20A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Verbe DEVOIR</w:t>
            </w:r>
          </w:p>
        </w:tc>
        <w:tc>
          <w:tcPr>
            <w:tcW w:w="3686" w:type="dxa"/>
            <w:shd w:val="clear" w:color="auto" w:fill="7030A0"/>
            <w:vAlign w:val="center"/>
          </w:tcPr>
          <w:p w14:paraId="75CC2304" w14:textId="6E617E1A" w:rsidR="00F01199" w:rsidRPr="005F5330" w:rsidRDefault="00F01199" w:rsidP="00A20A30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Verbe VENIR</w:t>
            </w:r>
          </w:p>
        </w:tc>
      </w:tr>
      <w:tr w:rsidR="00F01199" w:rsidRPr="00F01199" w14:paraId="5DE39A79" w14:textId="77777777" w:rsidTr="00F01199">
        <w:trPr>
          <w:trHeight w:val="567"/>
        </w:trPr>
        <w:tc>
          <w:tcPr>
            <w:tcW w:w="3256" w:type="dxa"/>
          </w:tcPr>
          <w:p w14:paraId="67C37273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41980979" w14:textId="2509104F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 w:rsidRPr="00F01199">
              <w:rPr>
                <w:rFonts w:ascii="Calibri" w:hAnsi="Calibri"/>
                <w:color w:val="000000" w:themeColor="text1"/>
              </w:rPr>
              <w:t xml:space="preserve">Hier, je </w:t>
            </w:r>
          </w:p>
        </w:tc>
        <w:tc>
          <w:tcPr>
            <w:tcW w:w="3685" w:type="dxa"/>
          </w:tcPr>
          <w:p w14:paraId="548DBA7F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00B0496B" w14:textId="5C388129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 w:rsidRPr="00F01199">
              <w:rPr>
                <w:rFonts w:ascii="Calibri" w:hAnsi="Calibri"/>
                <w:color w:val="000000" w:themeColor="text1"/>
              </w:rPr>
              <w:t xml:space="preserve">Hier, je </w:t>
            </w:r>
          </w:p>
        </w:tc>
        <w:tc>
          <w:tcPr>
            <w:tcW w:w="3686" w:type="dxa"/>
          </w:tcPr>
          <w:p w14:paraId="2D845246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05FD34EA" w14:textId="48550386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 w:rsidRPr="00F01199">
              <w:rPr>
                <w:rFonts w:ascii="Calibri" w:hAnsi="Calibri"/>
                <w:color w:val="000000" w:themeColor="text1"/>
              </w:rPr>
              <w:t xml:space="preserve">Hier, je </w:t>
            </w:r>
          </w:p>
        </w:tc>
      </w:tr>
      <w:tr w:rsidR="00F01199" w:rsidRPr="00F01199" w14:paraId="6A80C121" w14:textId="77777777" w:rsidTr="00F01199">
        <w:trPr>
          <w:trHeight w:val="567"/>
        </w:trPr>
        <w:tc>
          <w:tcPr>
            <w:tcW w:w="3256" w:type="dxa"/>
          </w:tcPr>
          <w:p w14:paraId="417A97C8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7FA9F265" w14:textId="52646153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</w:t>
            </w:r>
          </w:p>
        </w:tc>
        <w:tc>
          <w:tcPr>
            <w:tcW w:w="3685" w:type="dxa"/>
          </w:tcPr>
          <w:p w14:paraId="7EBFF8BA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35C516DC" w14:textId="25B5FAEC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</w:t>
            </w:r>
          </w:p>
        </w:tc>
        <w:tc>
          <w:tcPr>
            <w:tcW w:w="3686" w:type="dxa"/>
          </w:tcPr>
          <w:p w14:paraId="0074F916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650ACDA9" w14:textId="22846675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</w:t>
            </w:r>
          </w:p>
        </w:tc>
      </w:tr>
      <w:tr w:rsidR="00F01199" w:rsidRPr="00F01199" w14:paraId="274C2F27" w14:textId="77777777" w:rsidTr="00F01199">
        <w:trPr>
          <w:trHeight w:val="567"/>
        </w:trPr>
        <w:tc>
          <w:tcPr>
            <w:tcW w:w="3256" w:type="dxa"/>
          </w:tcPr>
          <w:p w14:paraId="5EBCBA6B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687E0F0A" w14:textId="640E21D6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</w:t>
            </w:r>
          </w:p>
        </w:tc>
        <w:tc>
          <w:tcPr>
            <w:tcW w:w="3685" w:type="dxa"/>
          </w:tcPr>
          <w:p w14:paraId="5167F33E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4713DCBB" w14:textId="1BEB849E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</w:t>
            </w:r>
          </w:p>
        </w:tc>
        <w:tc>
          <w:tcPr>
            <w:tcW w:w="3686" w:type="dxa"/>
          </w:tcPr>
          <w:p w14:paraId="4C5B6973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6007D390" w14:textId="69E9490A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</w:t>
            </w:r>
          </w:p>
        </w:tc>
      </w:tr>
      <w:tr w:rsidR="00F01199" w:rsidRPr="00F01199" w14:paraId="2E583195" w14:textId="77777777" w:rsidTr="00F01199">
        <w:trPr>
          <w:trHeight w:val="567"/>
        </w:trPr>
        <w:tc>
          <w:tcPr>
            <w:tcW w:w="3256" w:type="dxa"/>
          </w:tcPr>
          <w:p w14:paraId="4540C5F8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30B9BDF7" w14:textId="0F477CEA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on</w:t>
            </w:r>
          </w:p>
        </w:tc>
        <w:tc>
          <w:tcPr>
            <w:tcW w:w="3685" w:type="dxa"/>
          </w:tcPr>
          <w:p w14:paraId="354B54E0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60B97B8E" w14:textId="2603E70C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on</w:t>
            </w:r>
          </w:p>
        </w:tc>
        <w:tc>
          <w:tcPr>
            <w:tcW w:w="3686" w:type="dxa"/>
          </w:tcPr>
          <w:p w14:paraId="35A3E823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46C5D3B9" w14:textId="6C0D68F2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on</w:t>
            </w:r>
          </w:p>
        </w:tc>
      </w:tr>
      <w:tr w:rsidR="00F01199" w:rsidRPr="00F01199" w14:paraId="703775CC" w14:textId="77777777" w:rsidTr="00F01199">
        <w:trPr>
          <w:trHeight w:val="567"/>
        </w:trPr>
        <w:tc>
          <w:tcPr>
            <w:tcW w:w="3256" w:type="dxa"/>
          </w:tcPr>
          <w:p w14:paraId="5A696BCC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0872DEA6" w14:textId="64BA3F95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ils</w:t>
            </w:r>
          </w:p>
        </w:tc>
        <w:tc>
          <w:tcPr>
            <w:tcW w:w="3685" w:type="dxa"/>
          </w:tcPr>
          <w:p w14:paraId="7EC390BF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39D43EA7" w14:textId="2F94E3FA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ils</w:t>
            </w:r>
          </w:p>
        </w:tc>
        <w:tc>
          <w:tcPr>
            <w:tcW w:w="3686" w:type="dxa"/>
          </w:tcPr>
          <w:p w14:paraId="597FEAC6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1E7456ED" w14:textId="1B5E8646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ils</w:t>
            </w:r>
          </w:p>
        </w:tc>
      </w:tr>
      <w:tr w:rsidR="00F01199" w:rsidRPr="00F01199" w14:paraId="53F260B5" w14:textId="77777777" w:rsidTr="00F01199">
        <w:trPr>
          <w:trHeight w:val="567"/>
        </w:trPr>
        <w:tc>
          <w:tcPr>
            <w:tcW w:w="3256" w:type="dxa"/>
          </w:tcPr>
          <w:p w14:paraId="4C763170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1AAEF9B0" w14:textId="46D18F58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elles</w:t>
            </w:r>
          </w:p>
        </w:tc>
        <w:tc>
          <w:tcPr>
            <w:tcW w:w="3685" w:type="dxa"/>
          </w:tcPr>
          <w:p w14:paraId="7DFAB992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45ADA20A" w14:textId="16AE0862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elles</w:t>
            </w:r>
          </w:p>
        </w:tc>
        <w:tc>
          <w:tcPr>
            <w:tcW w:w="3686" w:type="dxa"/>
          </w:tcPr>
          <w:p w14:paraId="1451E4D4" w14:textId="77777777" w:rsid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</w:p>
          <w:p w14:paraId="312E2FF4" w14:textId="24C451BD" w:rsidR="00F01199" w:rsidRPr="00F01199" w:rsidRDefault="00F01199" w:rsidP="00F0119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Hier, elles</w:t>
            </w:r>
          </w:p>
        </w:tc>
      </w:tr>
    </w:tbl>
    <w:p w14:paraId="4C645A3E" w14:textId="405409B8" w:rsidR="0045028F" w:rsidRDefault="0045028F" w:rsidP="0045028F">
      <w:pPr>
        <w:rPr>
          <w:rFonts w:ascii="Calibri" w:hAnsi="Calibri"/>
          <w:sz w:val="28"/>
        </w:rPr>
      </w:pPr>
    </w:p>
    <w:p w14:paraId="32A9FBB0" w14:textId="77777777" w:rsidR="00127368" w:rsidRDefault="00127368" w:rsidP="00127368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8C00"/>
        </w:rPr>
      </w:pPr>
      <w:r w:rsidRPr="00127368">
        <w:rPr>
          <w:rFonts w:ascii="Calibri" w:hAnsi="Calibri"/>
          <w:b/>
          <w:bCs/>
          <w:color w:val="FF8C00"/>
        </w:rPr>
        <w:t xml:space="preserve">Je </w:t>
      </w:r>
      <w:r>
        <w:rPr>
          <w:rFonts w:ascii="Calibri" w:hAnsi="Calibri"/>
          <w:b/>
          <w:bCs/>
          <w:color w:val="FF8C00"/>
        </w:rPr>
        <w:t>lis les devinettes et j’écris la réponse. (Le mot est écrit dans les listes de mots.)</w:t>
      </w:r>
    </w:p>
    <w:p w14:paraId="360533CD" w14:textId="6047AFA8" w:rsidR="00127368" w:rsidRDefault="00127368" w:rsidP="00127368">
      <w:pPr>
        <w:pStyle w:val="Paragraphedeliste"/>
        <w:spacing w:after="240"/>
        <w:ind w:left="0"/>
        <w:rPr>
          <w:rFonts w:ascii="Calibri" w:hAnsi="Calibri"/>
          <w:b/>
          <w:bCs/>
          <w:color w:val="FF8C00"/>
        </w:rPr>
      </w:pPr>
    </w:p>
    <w:p w14:paraId="35AAEBAA" w14:textId="45622E81" w:rsidR="00127368" w:rsidRP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 w:rsidRPr="00127368">
        <w:rPr>
          <w:rFonts w:ascii="Calibri" w:hAnsi="Calibri"/>
          <w:color w:val="000000" w:themeColor="text1"/>
          <w:sz w:val="28"/>
          <w:szCs w:val="28"/>
        </w:rPr>
        <w:t>A Noël, les reçoivent des __________________________________.</w:t>
      </w:r>
      <w:r w:rsidRPr="00127368">
        <w:rPr>
          <w:rFonts w:ascii="Calibri" w:hAnsi="Calibri"/>
          <w:color w:val="000000" w:themeColor="text1"/>
          <w:sz w:val="28"/>
          <w:szCs w:val="28"/>
        </w:rPr>
        <w:br/>
      </w:r>
    </w:p>
    <w:p w14:paraId="04EC5CBD" w14:textId="0A736689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Le soir, après l’école, je rentre à la ___________________________________.</w:t>
      </w:r>
    </w:p>
    <w:p w14:paraId="67B6B1D4" w14:textId="77777777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7D5E83E4" w14:textId="3955F62F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Quand il y a des flocons qui tombent du ciel, on dit qu’il ___________________________.</w:t>
      </w:r>
    </w:p>
    <w:p w14:paraId="68D6EE44" w14:textId="77777777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71E2BE97" w14:textId="42FFFBF7" w:rsidR="00127368" w:rsidRP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Le roi est marié avec la _________________________________________________.</w:t>
      </w:r>
    </w:p>
    <w:p w14:paraId="147D801C" w14:textId="6C4718D4" w:rsidR="0087362F" w:rsidRPr="00127368" w:rsidRDefault="00127368" w:rsidP="0045028F">
      <w:pPr>
        <w:rPr>
          <w:rFonts w:ascii="Calibri" w:hAnsi="Calibri"/>
          <w:color w:val="000000" w:themeColor="text1"/>
          <w:sz w:val="32"/>
          <w:szCs w:val="28"/>
        </w:rPr>
      </w:pPr>
      <w:r w:rsidRPr="00C823C6">
        <w:rPr>
          <w:rFonts w:ascii="Calibri" w:hAnsi="Calibri"/>
          <w:b/>
          <w:bCs/>
          <w:noProof/>
          <w:sz w:val="28"/>
        </w:rPr>
        <w:drawing>
          <wp:anchor distT="0" distB="0" distL="114300" distR="114300" simplePos="0" relativeHeight="251913728" behindDoc="0" locked="0" layoutInCell="1" allowOverlap="1" wp14:anchorId="439327A9" wp14:editId="6BBB3221">
            <wp:simplePos x="0" y="0"/>
            <wp:positionH relativeFrom="column">
              <wp:posOffset>3713660</wp:posOffset>
            </wp:positionH>
            <wp:positionV relativeFrom="paragraph">
              <wp:posOffset>124868</wp:posOffset>
            </wp:positionV>
            <wp:extent cx="3159125" cy="401955"/>
            <wp:effectExtent l="0" t="0" r="3175" b="0"/>
            <wp:wrapSquare wrapText="bothSides"/>
            <wp:docPr id="2071834866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3068" w14:textId="499B7913" w:rsidR="004A27AE" w:rsidRPr="00127368" w:rsidRDefault="004A27AE" w:rsidP="0045028F">
      <w:pPr>
        <w:rPr>
          <w:rFonts w:ascii="Calibri" w:hAnsi="Calibri"/>
          <w:color w:val="000000" w:themeColor="text1"/>
          <w:sz w:val="32"/>
          <w:szCs w:val="28"/>
        </w:rPr>
      </w:pPr>
    </w:p>
    <w:p w14:paraId="75C6DBCD" w14:textId="75F8C533" w:rsidR="0045028F" w:rsidRDefault="004A27AE" w:rsidP="00253F44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41376" behindDoc="0" locked="0" layoutInCell="1" allowOverlap="1" wp14:anchorId="0BFE3548" wp14:editId="1F5BEDBC">
            <wp:simplePos x="0" y="0"/>
            <wp:positionH relativeFrom="column">
              <wp:posOffset>5738649</wp:posOffset>
            </wp:positionH>
            <wp:positionV relativeFrom="paragraph">
              <wp:posOffset>20079</wp:posOffset>
            </wp:positionV>
            <wp:extent cx="630555" cy="805180"/>
            <wp:effectExtent l="0" t="0" r="0" b="0"/>
            <wp:wrapSquare wrapText="bothSides"/>
            <wp:docPr id="186290029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F44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328D472" wp14:editId="65D36255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176329114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36BA4" id="Rectangle à coins arrondis 13" o:spid="_x0000_s1026" style="position:absolute;margin-left:14.9pt;margin-top:7.8pt;width:562.35pt;height:44.85pt;z-index:2519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253F44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B5D22D9" wp14:editId="17C0B4A2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08529339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E9DEA" w14:textId="723FE565" w:rsidR="00EA56D0" w:rsidRDefault="00EA56D0" w:rsidP="00EA56D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F90FCB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AI  -  EI  -  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D22D9" id="_x0000_s1033" style="position:absolute;margin-left:-4.15pt;margin-top:15.15pt;width:373.4pt;height:29.4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Y7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N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DIjjY7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2DAE9DEA" w14:textId="723FE565" w:rsidR="00EA56D0" w:rsidRDefault="00EA56D0" w:rsidP="00EA56D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F90FCB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AI  -  EI  -  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328027" w14:textId="23B2E031" w:rsidR="0045028F" w:rsidRDefault="0045028F" w:rsidP="0045028F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0A368C01" w14:textId="77777777" w:rsidR="00C823C6" w:rsidRPr="00C823C6" w:rsidRDefault="00C823C6" w:rsidP="0045028F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45981AA3" w14:textId="1B35D735" w:rsidR="003E42A8" w:rsidRPr="00C823C6" w:rsidRDefault="003E42A8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>Je lis plusieurs fois ces syllabes :</w:t>
      </w:r>
      <w:r w:rsidRPr="00C823C6">
        <w:rPr>
          <w:noProof/>
          <w:color w:val="FF8C00"/>
        </w:rPr>
        <w:t xml:space="preserve"> </w:t>
      </w:r>
    </w:p>
    <w:tbl>
      <w:tblPr>
        <w:tblW w:w="0" w:type="auto"/>
        <w:tblBorders>
          <w:top w:val="single" w:sz="2" w:space="0" w:color="FF7800"/>
          <w:left w:val="single" w:sz="2" w:space="0" w:color="FF7800"/>
          <w:bottom w:val="single" w:sz="2" w:space="0" w:color="FF7800"/>
          <w:right w:val="single" w:sz="2" w:space="0" w:color="FF7800"/>
          <w:insideH w:val="single" w:sz="2" w:space="0" w:color="FF7800"/>
          <w:insideV w:val="single" w:sz="2" w:space="0" w:color="FF78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7"/>
        <w:gridCol w:w="1758"/>
        <w:gridCol w:w="1497"/>
        <w:gridCol w:w="1842"/>
        <w:gridCol w:w="2127"/>
      </w:tblGrid>
      <w:tr w:rsidR="00F90FCB" w:rsidRPr="006716C2" w14:paraId="600E25E8" w14:textId="77777777" w:rsidTr="00C72DC0">
        <w:tc>
          <w:tcPr>
            <w:tcW w:w="1809" w:type="dxa"/>
          </w:tcPr>
          <w:p w14:paraId="7742C2B7" w14:textId="7540696C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bai</w:t>
            </w:r>
          </w:p>
        </w:tc>
        <w:tc>
          <w:tcPr>
            <w:tcW w:w="1707" w:type="dxa"/>
          </w:tcPr>
          <w:p w14:paraId="5734EF13" w14:textId="39C9CC7A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cai</w:t>
            </w:r>
          </w:p>
        </w:tc>
        <w:tc>
          <w:tcPr>
            <w:tcW w:w="1758" w:type="dxa"/>
          </w:tcPr>
          <w:p w14:paraId="24C48AD7" w14:textId="201A437F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dai</w:t>
            </w:r>
          </w:p>
        </w:tc>
        <w:tc>
          <w:tcPr>
            <w:tcW w:w="1497" w:type="dxa"/>
          </w:tcPr>
          <w:p w14:paraId="230F12E7" w14:textId="425D2D5E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fai</w:t>
            </w:r>
          </w:p>
        </w:tc>
        <w:tc>
          <w:tcPr>
            <w:tcW w:w="1842" w:type="dxa"/>
          </w:tcPr>
          <w:p w14:paraId="1454F59F" w14:textId="6D5AF21F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gai</w:t>
            </w:r>
          </w:p>
        </w:tc>
        <w:tc>
          <w:tcPr>
            <w:tcW w:w="2127" w:type="dxa"/>
          </w:tcPr>
          <w:p w14:paraId="1A5F961A" w14:textId="21334F69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c</w:t>
            </w:r>
            <w:r w:rsidRPr="0072398F">
              <w:rPr>
                <w:rFonts w:ascii="Calibri" w:hAnsi="Calibri"/>
                <w:sz w:val="48"/>
                <w:lang w:val="en-US"/>
              </w:rPr>
              <w:t>hai</w:t>
            </w:r>
          </w:p>
        </w:tc>
      </w:tr>
      <w:tr w:rsidR="00F90FCB" w:rsidRPr="006716C2" w14:paraId="7A69FB62" w14:textId="77777777" w:rsidTr="00C72DC0">
        <w:tc>
          <w:tcPr>
            <w:tcW w:w="1809" w:type="dxa"/>
          </w:tcPr>
          <w:p w14:paraId="19D1138B" w14:textId="6CB33C60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nei</w:t>
            </w:r>
          </w:p>
        </w:tc>
        <w:tc>
          <w:tcPr>
            <w:tcW w:w="1707" w:type="dxa"/>
          </w:tcPr>
          <w:p w14:paraId="04E7824F" w14:textId="734534D2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p</w:t>
            </w:r>
            <w:r w:rsidRPr="0072398F">
              <w:rPr>
                <w:rFonts w:ascii="Calibri" w:hAnsi="Calibri"/>
                <w:sz w:val="48"/>
                <w:lang w:val="en-US"/>
              </w:rPr>
              <w:t>ei</w:t>
            </w:r>
          </w:p>
        </w:tc>
        <w:tc>
          <w:tcPr>
            <w:tcW w:w="1758" w:type="dxa"/>
          </w:tcPr>
          <w:p w14:paraId="407EB6C3" w14:textId="79977685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r</w:t>
            </w:r>
            <w:r w:rsidRPr="0072398F">
              <w:rPr>
                <w:rFonts w:ascii="Calibri" w:hAnsi="Calibri"/>
                <w:sz w:val="48"/>
                <w:lang w:val="en-US"/>
              </w:rPr>
              <w:t>ei</w:t>
            </w:r>
          </w:p>
        </w:tc>
        <w:tc>
          <w:tcPr>
            <w:tcW w:w="1497" w:type="dxa"/>
          </w:tcPr>
          <w:p w14:paraId="58363B2B" w14:textId="2B051834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s</w:t>
            </w:r>
            <w:r w:rsidRPr="0072398F">
              <w:rPr>
                <w:rFonts w:ascii="Calibri" w:hAnsi="Calibri"/>
                <w:sz w:val="48"/>
                <w:lang w:val="en-US"/>
              </w:rPr>
              <w:t>ei</w:t>
            </w:r>
          </w:p>
        </w:tc>
        <w:tc>
          <w:tcPr>
            <w:tcW w:w="1842" w:type="dxa"/>
          </w:tcPr>
          <w:p w14:paraId="3388C2C7" w14:textId="7970DBAF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tr</w:t>
            </w:r>
            <w:r w:rsidRPr="0072398F">
              <w:rPr>
                <w:rFonts w:ascii="Calibri" w:hAnsi="Calibri"/>
                <w:sz w:val="48"/>
                <w:lang w:val="en-US"/>
              </w:rPr>
              <w:t>ei</w:t>
            </w:r>
          </w:p>
        </w:tc>
        <w:tc>
          <w:tcPr>
            <w:tcW w:w="2127" w:type="dxa"/>
          </w:tcPr>
          <w:p w14:paraId="20A52430" w14:textId="79A8D01E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p</w:t>
            </w:r>
            <w:r>
              <w:rPr>
                <w:rFonts w:ascii="Calibri" w:hAnsi="Calibri"/>
                <w:sz w:val="48"/>
                <w:lang w:val="en-US"/>
              </w:rPr>
              <w:t>l</w:t>
            </w:r>
            <w:r w:rsidRPr="0072398F">
              <w:rPr>
                <w:rFonts w:ascii="Calibri" w:hAnsi="Calibri"/>
                <w:sz w:val="48"/>
                <w:lang w:val="en-US"/>
              </w:rPr>
              <w:t>ei</w:t>
            </w:r>
          </w:p>
        </w:tc>
      </w:tr>
      <w:tr w:rsidR="00F90FCB" w:rsidRPr="006716C2" w14:paraId="6663C5DE" w14:textId="77777777" w:rsidTr="007123F0">
        <w:tc>
          <w:tcPr>
            <w:tcW w:w="1809" w:type="dxa"/>
          </w:tcPr>
          <w:p w14:paraId="59F49A29" w14:textId="5656D912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quet</w:t>
            </w:r>
          </w:p>
        </w:tc>
        <w:tc>
          <w:tcPr>
            <w:tcW w:w="1707" w:type="dxa"/>
          </w:tcPr>
          <w:p w14:paraId="17CAF349" w14:textId="0D3F3FCD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cret</w:t>
            </w:r>
          </w:p>
        </w:tc>
        <w:tc>
          <w:tcPr>
            <w:tcW w:w="1758" w:type="dxa"/>
          </w:tcPr>
          <w:p w14:paraId="5FE3E992" w14:textId="14D99D1F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ou</w:t>
            </w:r>
            <w:r w:rsidRPr="0072398F">
              <w:rPr>
                <w:rFonts w:ascii="Calibri" w:hAnsi="Calibri"/>
                <w:sz w:val="48"/>
                <w:lang w:val="en-US"/>
              </w:rPr>
              <w:t>et</w:t>
            </w:r>
          </w:p>
        </w:tc>
        <w:tc>
          <w:tcPr>
            <w:tcW w:w="1497" w:type="dxa"/>
          </w:tcPr>
          <w:p w14:paraId="45846CC4" w14:textId="5C336683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 w:rsidRPr="0072398F">
              <w:rPr>
                <w:rFonts w:ascii="Calibri" w:hAnsi="Calibri"/>
                <w:sz w:val="48"/>
                <w:lang w:val="en-US"/>
              </w:rPr>
              <w:t>plet</w:t>
            </w:r>
          </w:p>
        </w:tc>
        <w:tc>
          <w:tcPr>
            <w:tcW w:w="1842" w:type="dxa"/>
          </w:tcPr>
          <w:p w14:paraId="044D762C" w14:textId="3164BDA4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l</w:t>
            </w:r>
            <w:r w:rsidRPr="0072398F">
              <w:rPr>
                <w:rFonts w:ascii="Calibri" w:hAnsi="Calibri"/>
                <w:sz w:val="48"/>
                <w:lang w:val="en-US"/>
              </w:rPr>
              <w:t>et</w:t>
            </w:r>
          </w:p>
        </w:tc>
        <w:tc>
          <w:tcPr>
            <w:tcW w:w="2127" w:type="dxa"/>
          </w:tcPr>
          <w:p w14:paraId="2ABB16BB" w14:textId="3D76392F" w:rsidR="00F90FCB" w:rsidRPr="006716C2" w:rsidRDefault="00F90FCB" w:rsidP="00F90FCB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chet</w:t>
            </w:r>
          </w:p>
        </w:tc>
      </w:tr>
    </w:tbl>
    <w:p w14:paraId="0D73A6E9" w14:textId="77777777" w:rsidR="003E42A8" w:rsidRPr="00C823C6" w:rsidRDefault="003E42A8" w:rsidP="003E42A8">
      <w:pPr>
        <w:rPr>
          <w:rFonts w:ascii="Calibri" w:hAnsi="Calibri"/>
          <w:color w:val="FF8C00"/>
          <w:sz w:val="28"/>
        </w:rPr>
      </w:pPr>
    </w:p>
    <w:p w14:paraId="6DEC8920" w14:textId="15EA233B" w:rsidR="00631485" w:rsidRPr="00F90FCB" w:rsidRDefault="003443D9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 xml:space="preserve">Je lis plusieurs fois ces </w:t>
      </w:r>
      <w:r w:rsidR="00631485" w:rsidRPr="00C823C6">
        <w:rPr>
          <w:rFonts w:ascii="Calibri" w:hAnsi="Calibri"/>
          <w:b/>
          <w:bCs/>
          <w:color w:val="FF8C00"/>
        </w:rPr>
        <w:t>mots</w:t>
      </w:r>
      <w:r w:rsidRPr="00C823C6">
        <w:rPr>
          <w:rFonts w:ascii="Calibri" w:hAnsi="Calibri"/>
          <w:b/>
          <w:bCs/>
          <w:color w:val="FF8C00"/>
        </w:rPr>
        <w:t> :</w:t>
      </w:r>
      <w:r w:rsidRPr="00C823C6">
        <w:rPr>
          <w:noProof/>
          <w:color w:val="FF8C00"/>
        </w:rPr>
        <w:t xml:space="preserve"> </w:t>
      </w:r>
    </w:p>
    <w:p w14:paraId="1B654203" w14:textId="77777777" w:rsidR="00F90FCB" w:rsidRDefault="00F90FCB" w:rsidP="00F90FCB">
      <w:pPr>
        <w:pStyle w:val="Paragraphedeliste"/>
        <w:spacing w:after="240"/>
        <w:rPr>
          <w:b/>
          <w:bCs/>
          <w:noProof/>
          <w:color w:val="FF8C00"/>
        </w:rPr>
      </w:pPr>
    </w:p>
    <w:tbl>
      <w:tblPr>
        <w:tblW w:w="0" w:type="auto"/>
        <w:jc w:val="center"/>
        <w:tblBorders>
          <w:top w:val="single" w:sz="8" w:space="0" w:color="FF8C00"/>
          <w:left w:val="single" w:sz="8" w:space="0" w:color="FF8C00"/>
          <w:bottom w:val="single" w:sz="8" w:space="0" w:color="FF8C00"/>
          <w:right w:val="single" w:sz="8" w:space="0" w:color="FF8C00"/>
          <w:insideH w:val="single" w:sz="8" w:space="0" w:color="FF8C00"/>
          <w:insideV w:val="single" w:sz="8" w:space="0" w:color="FF8C00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F90FCB" w:rsidRPr="00F90FCB" w14:paraId="7E61969D" w14:textId="77777777" w:rsidTr="00F90FCB">
        <w:trPr>
          <w:jc w:val="center"/>
        </w:trPr>
        <w:tc>
          <w:tcPr>
            <w:tcW w:w="3249" w:type="dxa"/>
            <w:shd w:val="clear" w:color="auto" w:fill="7030A0"/>
          </w:tcPr>
          <w:p w14:paraId="26F75EDC" w14:textId="458B7BC4" w:rsidR="00F90FCB" w:rsidRPr="00F90FCB" w:rsidRDefault="00F90FCB" w:rsidP="00F90FCB">
            <w:pPr>
              <w:spacing w:line="276" w:lineRule="auto"/>
              <w:jc w:val="center"/>
              <w:rPr>
                <w:rFonts w:ascii="Calibri" w:hAnsi="Calibri"/>
                <w:color w:val="FFFFFF" w:themeColor="background1"/>
                <w:sz w:val="40"/>
              </w:rPr>
            </w:pPr>
            <w:r w:rsidRPr="00F90FCB">
              <w:rPr>
                <w:rFonts w:ascii="Calibri" w:hAnsi="Calibri"/>
                <w:color w:val="FFFFFF" w:themeColor="background1"/>
                <w:sz w:val="40"/>
              </w:rPr>
              <w:t xml:space="preserve">Avec </w:t>
            </w:r>
            <w:r>
              <w:rPr>
                <w:rFonts w:ascii="Calibri" w:hAnsi="Calibri"/>
                <w:color w:val="FFFFFF" w:themeColor="background1"/>
                <w:sz w:val="40"/>
              </w:rPr>
              <w:t>AI</w:t>
            </w:r>
          </w:p>
        </w:tc>
        <w:tc>
          <w:tcPr>
            <w:tcW w:w="3249" w:type="dxa"/>
            <w:shd w:val="clear" w:color="auto" w:fill="7030A0"/>
          </w:tcPr>
          <w:p w14:paraId="7AFEDBF6" w14:textId="4F235F32" w:rsidR="00F90FCB" w:rsidRPr="00F90FCB" w:rsidRDefault="00F90FCB" w:rsidP="00F90FCB">
            <w:pPr>
              <w:spacing w:line="276" w:lineRule="auto"/>
              <w:jc w:val="center"/>
              <w:rPr>
                <w:rFonts w:ascii="Calibri" w:hAnsi="Calibri"/>
                <w:color w:val="FFFFFF" w:themeColor="background1"/>
                <w:sz w:val="40"/>
              </w:rPr>
            </w:pPr>
            <w:r w:rsidRPr="00F90FCB">
              <w:rPr>
                <w:rFonts w:ascii="Calibri" w:hAnsi="Calibri"/>
                <w:color w:val="FFFFFF" w:themeColor="background1"/>
                <w:sz w:val="40"/>
              </w:rPr>
              <w:t xml:space="preserve">Avec </w:t>
            </w:r>
            <w:r>
              <w:rPr>
                <w:rFonts w:ascii="Calibri" w:hAnsi="Calibri"/>
                <w:color w:val="FFFFFF" w:themeColor="background1"/>
                <w:sz w:val="40"/>
              </w:rPr>
              <w:t>EI (rare)</w:t>
            </w:r>
          </w:p>
        </w:tc>
        <w:tc>
          <w:tcPr>
            <w:tcW w:w="3249" w:type="dxa"/>
            <w:shd w:val="clear" w:color="auto" w:fill="7030A0"/>
          </w:tcPr>
          <w:p w14:paraId="1E49557E" w14:textId="1F663EC5" w:rsidR="00F90FCB" w:rsidRPr="00F90FCB" w:rsidRDefault="00F90FCB" w:rsidP="00F90FCB">
            <w:pPr>
              <w:spacing w:line="276" w:lineRule="auto"/>
              <w:jc w:val="center"/>
              <w:rPr>
                <w:rFonts w:ascii="Calibri" w:hAnsi="Calibri"/>
                <w:color w:val="FFFFFF" w:themeColor="background1"/>
                <w:sz w:val="40"/>
              </w:rPr>
            </w:pPr>
            <w:r>
              <w:rPr>
                <w:rFonts w:ascii="Calibri" w:hAnsi="Calibri"/>
                <w:color w:val="FFFFFF" w:themeColor="background1"/>
                <w:sz w:val="40"/>
              </w:rPr>
              <w:t>Avec ET</w:t>
            </w:r>
            <w:r w:rsidR="009D4D1C">
              <w:rPr>
                <w:rFonts w:ascii="Calibri" w:hAnsi="Calibri"/>
                <w:color w:val="FFFFFF" w:themeColor="background1"/>
                <w:sz w:val="40"/>
              </w:rPr>
              <w:t xml:space="preserve"> </w:t>
            </w:r>
          </w:p>
        </w:tc>
      </w:tr>
      <w:tr w:rsidR="00F90FCB" w:rsidRPr="00700F4A" w14:paraId="1CDBC0C7" w14:textId="77777777" w:rsidTr="00F90FCB">
        <w:trPr>
          <w:jc w:val="center"/>
        </w:trPr>
        <w:tc>
          <w:tcPr>
            <w:tcW w:w="3249" w:type="dxa"/>
          </w:tcPr>
          <w:p w14:paraId="4FB47FE0" w14:textId="4CCA7F82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il aime</w:t>
            </w:r>
          </w:p>
        </w:tc>
        <w:tc>
          <w:tcPr>
            <w:tcW w:w="3249" w:type="dxa"/>
          </w:tcPr>
          <w:p w14:paraId="5A9A8BAA" w14:textId="0F8A773F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reine</w:t>
            </w:r>
          </w:p>
        </w:tc>
        <w:tc>
          <w:tcPr>
            <w:tcW w:w="3249" w:type="dxa"/>
          </w:tcPr>
          <w:p w14:paraId="75ECEA0C" w14:textId="4E0D5745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volet</w:t>
            </w:r>
          </w:p>
        </w:tc>
      </w:tr>
      <w:tr w:rsidR="00F90FCB" w:rsidRPr="00700F4A" w14:paraId="7871E7A2" w14:textId="77777777" w:rsidTr="00F90FCB">
        <w:trPr>
          <w:jc w:val="center"/>
        </w:trPr>
        <w:tc>
          <w:tcPr>
            <w:tcW w:w="3249" w:type="dxa"/>
          </w:tcPr>
          <w:p w14:paraId="00DC0F0F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elle laisse</w:t>
            </w:r>
          </w:p>
        </w:tc>
        <w:tc>
          <w:tcPr>
            <w:tcW w:w="3249" w:type="dxa"/>
          </w:tcPr>
          <w:p w14:paraId="153A560B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il freine</w:t>
            </w:r>
          </w:p>
        </w:tc>
        <w:tc>
          <w:tcPr>
            <w:tcW w:w="3249" w:type="dxa"/>
          </w:tcPr>
          <w:p w14:paraId="7A03A22F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bonnet</w:t>
            </w:r>
          </w:p>
        </w:tc>
      </w:tr>
      <w:tr w:rsidR="00F90FCB" w:rsidRPr="00700F4A" w14:paraId="40F370FC" w14:textId="77777777" w:rsidTr="00F90FCB">
        <w:trPr>
          <w:jc w:val="center"/>
        </w:trPr>
        <w:tc>
          <w:tcPr>
            <w:tcW w:w="3249" w:type="dxa"/>
          </w:tcPr>
          <w:p w14:paraId="44D03281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le maitre</w:t>
            </w:r>
          </w:p>
        </w:tc>
        <w:tc>
          <w:tcPr>
            <w:tcW w:w="3249" w:type="dxa"/>
          </w:tcPr>
          <w:p w14:paraId="022E5410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pleine</w:t>
            </w:r>
          </w:p>
        </w:tc>
        <w:tc>
          <w:tcPr>
            <w:tcW w:w="3249" w:type="dxa"/>
          </w:tcPr>
          <w:p w14:paraId="465B8B15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tabouret</w:t>
            </w:r>
          </w:p>
        </w:tc>
      </w:tr>
      <w:tr w:rsidR="00F90FCB" w:rsidRPr="00700F4A" w14:paraId="356D967F" w14:textId="77777777" w:rsidTr="00F90FCB">
        <w:trPr>
          <w:jc w:val="center"/>
        </w:trPr>
        <w:tc>
          <w:tcPr>
            <w:tcW w:w="3249" w:type="dxa"/>
          </w:tcPr>
          <w:p w14:paraId="5642418C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maitresse</w:t>
            </w:r>
          </w:p>
        </w:tc>
        <w:tc>
          <w:tcPr>
            <w:tcW w:w="3249" w:type="dxa"/>
          </w:tcPr>
          <w:p w14:paraId="46D97512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baleine</w:t>
            </w:r>
          </w:p>
        </w:tc>
        <w:tc>
          <w:tcPr>
            <w:tcW w:w="3249" w:type="dxa"/>
          </w:tcPr>
          <w:p w14:paraId="1F6D0BE2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sifflet</w:t>
            </w:r>
          </w:p>
        </w:tc>
      </w:tr>
      <w:tr w:rsidR="00F90FCB" w:rsidRPr="00700F4A" w14:paraId="1C1559C1" w14:textId="77777777" w:rsidTr="00F90FCB">
        <w:trPr>
          <w:jc w:val="center"/>
        </w:trPr>
        <w:tc>
          <w:tcPr>
            <w:tcW w:w="3249" w:type="dxa"/>
          </w:tcPr>
          <w:p w14:paraId="48336538" w14:textId="76257CC9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maison</w:t>
            </w:r>
          </w:p>
        </w:tc>
        <w:tc>
          <w:tcPr>
            <w:tcW w:w="3249" w:type="dxa"/>
          </w:tcPr>
          <w:p w14:paraId="76BF0270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peine</w:t>
            </w:r>
          </w:p>
        </w:tc>
        <w:tc>
          <w:tcPr>
            <w:tcW w:w="3249" w:type="dxa"/>
          </w:tcPr>
          <w:p w14:paraId="18CD6E83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poulet</w:t>
            </w:r>
          </w:p>
        </w:tc>
      </w:tr>
      <w:tr w:rsidR="00F90FCB" w:rsidRPr="00700F4A" w14:paraId="34B232C6" w14:textId="77777777" w:rsidTr="00F90FCB">
        <w:trPr>
          <w:jc w:val="center"/>
        </w:trPr>
        <w:tc>
          <w:tcPr>
            <w:tcW w:w="3249" w:type="dxa"/>
          </w:tcPr>
          <w:p w14:paraId="7A21037F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laine</w:t>
            </w:r>
          </w:p>
        </w:tc>
        <w:tc>
          <w:tcPr>
            <w:tcW w:w="3249" w:type="dxa"/>
          </w:tcPr>
          <w:p w14:paraId="5F901CCA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des veines</w:t>
            </w:r>
          </w:p>
        </w:tc>
        <w:tc>
          <w:tcPr>
            <w:tcW w:w="3249" w:type="dxa"/>
          </w:tcPr>
          <w:p w14:paraId="36AD62C0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navet</w:t>
            </w:r>
          </w:p>
        </w:tc>
      </w:tr>
      <w:tr w:rsidR="00F90FCB" w:rsidRPr="00700F4A" w14:paraId="26348567" w14:textId="77777777" w:rsidTr="00F90FCB">
        <w:trPr>
          <w:jc w:val="center"/>
        </w:trPr>
        <w:tc>
          <w:tcPr>
            <w:tcW w:w="3249" w:type="dxa"/>
          </w:tcPr>
          <w:p w14:paraId="3352934C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caisse</w:t>
            </w:r>
          </w:p>
        </w:tc>
        <w:tc>
          <w:tcPr>
            <w:tcW w:w="3249" w:type="dxa"/>
          </w:tcPr>
          <w:p w14:paraId="01E99B63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treize</w:t>
            </w:r>
          </w:p>
        </w:tc>
        <w:tc>
          <w:tcPr>
            <w:tcW w:w="3249" w:type="dxa"/>
          </w:tcPr>
          <w:p w14:paraId="79FAD118" w14:textId="77777777" w:rsidR="00F90FCB" w:rsidRPr="00700F4A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du sorbet</w:t>
            </w:r>
          </w:p>
        </w:tc>
      </w:tr>
      <w:tr w:rsidR="00F90FCB" w:rsidRPr="00700F4A" w14:paraId="1002333E" w14:textId="77777777" w:rsidTr="00F90FCB">
        <w:trPr>
          <w:jc w:val="center"/>
        </w:trPr>
        <w:tc>
          <w:tcPr>
            <w:tcW w:w="3249" w:type="dxa"/>
          </w:tcPr>
          <w:p w14:paraId="47EE7864" w14:textId="51255C55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chaise</w:t>
            </w:r>
          </w:p>
        </w:tc>
        <w:tc>
          <w:tcPr>
            <w:tcW w:w="3249" w:type="dxa"/>
          </w:tcPr>
          <w:p w14:paraId="228D621B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seize</w:t>
            </w:r>
          </w:p>
        </w:tc>
        <w:tc>
          <w:tcPr>
            <w:tcW w:w="3249" w:type="dxa"/>
          </w:tcPr>
          <w:p w14:paraId="24F96E1E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valet</w:t>
            </w:r>
          </w:p>
        </w:tc>
      </w:tr>
      <w:tr w:rsidR="00F90FCB" w:rsidRPr="00700F4A" w14:paraId="0D6FE1A8" w14:textId="77777777" w:rsidTr="00F90FCB">
        <w:trPr>
          <w:jc w:val="center"/>
        </w:trPr>
        <w:tc>
          <w:tcPr>
            <w:tcW w:w="3249" w:type="dxa"/>
          </w:tcPr>
          <w:p w14:paraId="3F7489CC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du lait frais</w:t>
            </w:r>
          </w:p>
        </w:tc>
        <w:tc>
          <w:tcPr>
            <w:tcW w:w="3249" w:type="dxa"/>
          </w:tcPr>
          <w:p w14:paraId="74D71A64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3249" w:type="dxa"/>
          </w:tcPr>
          <w:p w14:paraId="7B1C72DF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violet</w:t>
            </w:r>
          </w:p>
        </w:tc>
      </w:tr>
      <w:tr w:rsidR="00F90FCB" w:rsidRPr="00700F4A" w14:paraId="5162790E" w14:textId="77777777" w:rsidTr="00F90FCB">
        <w:trPr>
          <w:jc w:val="center"/>
        </w:trPr>
        <w:tc>
          <w:tcPr>
            <w:tcW w:w="3249" w:type="dxa"/>
          </w:tcPr>
          <w:p w14:paraId="18309B43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trait</w:t>
            </w:r>
          </w:p>
        </w:tc>
        <w:tc>
          <w:tcPr>
            <w:tcW w:w="3249" w:type="dxa"/>
          </w:tcPr>
          <w:p w14:paraId="1BC119C8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  <w:tc>
          <w:tcPr>
            <w:tcW w:w="3249" w:type="dxa"/>
          </w:tcPr>
          <w:p w14:paraId="5A06C939" w14:textId="77777777" w:rsidR="00F90FCB" w:rsidRDefault="00F90FCB" w:rsidP="00F90FCB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jouet</w:t>
            </w:r>
          </w:p>
        </w:tc>
      </w:tr>
    </w:tbl>
    <w:p w14:paraId="49CAF6C3" w14:textId="77777777" w:rsidR="00F90FCB" w:rsidRDefault="00F90FCB" w:rsidP="00F90FCB">
      <w:pPr>
        <w:rPr>
          <w:rFonts w:ascii="Calibri" w:hAnsi="Calibri"/>
          <w:sz w:val="28"/>
        </w:rPr>
      </w:pPr>
    </w:p>
    <w:p w14:paraId="6D3DDAAE" w14:textId="77777777" w:rsidR="00631485" w:rsidRDefault="00631485" w:rsidP="00631485">
      <w:pPr>
        <w:rPr>
          <w:rFonts w:ascii="Calibri" w:hAnsi="Calibri"/>
          <w:sz w:val="28"/>
        </w:rPr>
      </w:pPr>
    </w:p>
    <w:p w14:paraId="4625D0D7" w14:textId="131F6FCC" w:rsidR="00255F11" w:rsidRPr="00255F11" w:rsidRDefault="00255F11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7800"/>
        </w:rPr>
      </w:pPr>
      <w:r w:rsidRPr="00255F11">
        <w:rPr>
          <w:rFonts w:ascii="Calibri" w:hAnsi="Calibri"/>
          <w:b/>
          <w:bCs/>
          <w:color w:val="FF7800"/>
        </w:rPr>
        <w:t xml:space="preserve">Je lis plusieurs fois ces </w:t>
      </w:r>
      <w:r w:rsidR="00F90FCB">
        <w:rPr>
          <w:rFonts w:ascii="Calibri" w:hAnsi="Calibri"/>
          <w:b/>
          <w:bCs/>
          <w:color w:val="FF7800"/>
        </w:rPr>
        <w:t>phrases</w:t>
      </w:r>
      <w:r w:rsidRPr="00255F11">
        <w:rPr>
          <w:rFonts w:ascii="Calibri" w:hAnsi="Calibri"/>
          <w:b/>
          <w:bCs/>
          <w:color w:val="FF7800"/>
        </w:rPr>
        <w:t> :</w:t>
      </w:r>
      <w:r w:rsidRPr="00EA56D0">
        <w:rPr>
          <w:noProof/>
        </w:rPr>
        <w:t xml:space="preserve"> </w:t>
      </w:r>
    </w:p>
    <w:p w14:paraId="448A3709" w14:textId="77777777" w:rsidR="00F90FCB" w:rsidRDefault="00F90FCB" w:rsidP="00F90FCB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La reine d’Angleterre vit dans un palais à Londres.</w:t>
      </w:r>
    </w:p>
    <w:p w14:paraId="056E3707" w14:textId="77777777" w:rsidR="00F90FCB" w:rsidRDefault="00F90FCB" w:rsidP="00F90FCB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La boite de craies de la maitresse est tombée par terre. </w:t>
      </w:r>
    </w:p>
    <w:p w14:paraId="7041CA74" w14:textId="77777777" w:rsidR="00F90FCB" w:rsidRDefault="00F90FCB" w:rsidP="00F90FCB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J’aime pour mon petit-déjeuner boire du lait frais avec du chocolat en poudre. </w:t>
      </w:r>
    </w:p>
    <w:p w14:paraId="2700A5D9" w14:textId="77777777" w:rsidR="00F90FCB" w:rsidRDefault="00F90FCB" w:rsidP="00F90FCB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Pour faire tes traits, tu dois utiliser ta règle graduée.</w:t>
      </w:r>
    </w:p>
    <w:p w14:paraId="5EE74A46" w14:textId="2CFBD3C6" w:rsidR="00F90FCB" w:rsidRDefault="00F90FCB" w:rsidP="00F90FCB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Quel froid ! J’ai dû mettre mon bonnet en laine sur ma tête.</w:t>
      </w:r>
    </w:p>
    <w:p w14:paraId="588CCF13" w14:textId="41681E0C" w:rsidR="00631485" w:rsidRPr="002E2BAF" w:rsidRDefault="00631485" w:rsidP="00631485">
      <w:pPr>
        <w:rPr>
          <w:rFonts w:ascii="Calibri" w:hAnsi="Calibri"/>
          <w:sz w:val="40"/>
        </w:rPr>
      </w:pPr>
    </w:p>
    <w:p w14:paraId="66536F54" w14:textId="0FE78F10" w:rsidR="003443D9" w:rsidRDefault="002477A4" w:rsidP="003443D9">
      <w:pPr>
        <w:ind w:right="556"/>
        <w:rPr>
          <w:rFonts w:ascii="Calibri" w:hAnsi="Calibri"/>
          <w:sz w:val="4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97696" behindDoc="0" locked="0" layoutInCell="1" allowOverlap="1" wp14:anchorId="7C8EC732" wp14:editId="06742AAF">
            <wp:simplePos x="0" y="0"/>
            <wp:positionH relativeFrom="column">
              <wp:posOffset>3714666</wp:posOffset>
            </wp:positionH>
            <wp:positionV relativeFrom="paragraph">
              <wp:posOffset>22860</wp:posOffset>
            </wp:positionV>
            <wp:extent cx="3159125" cy="401955"/>
            <wp:effectExtent l="0" t="0" r="3175" b="0"/>
            <wp:wrapSquare wrapText="bothSides"/>
            <wp:docPr id="1139343357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9C794" w14:textId="77777777" w:rsidR="00AA6DC0" w:rsidRDefault="00AA6DC0" w:rsidP="00AA6DC0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71072" behindDoc="0" locked="0" layoutInCell="1" allowOverlap="1" wp14:anchorId="290D7640" wp14:editId="721C5157">
            <wp:simplePos x="0" y="0"/>
            <wp:positionH relativeFrom="column">
              <wp:posOffset>5738649</wp:posOffset>
            </wp:positionH>
            <wp:positionV relativeFrom="paragraph">
              <wp:posOffset>20079</wp:posOffset>
            </wp:positionV>
            <wp:extent cx="630555" cy="805180"/>
            <wp:effectExtent l="0" t="0" r="0" b="0"/>
            <wp:wrapSquare wrapText="bothSides"/>
            <wp:docPr id="388532910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7BA1A30D" wp14:editId="02F9291B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195449944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ACAFA" id="Rectangle à coins arrondis 13" o:spid="_x0000_s1026" style="position:absolute;margin-left:14.9pt;margin-top:7.8pt;width:562.35pt;height:44.85pt;z-index:2519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BAA9C32" wp14:editId="4B36E429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466924669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ED823" w14:textId="77777777" w:rsidR="00AA6DC0" w:rsidRDefault="00AA6DC0" w:rsidP="00AA6DC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AI  -  EI  -  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A9C32" id="_x0000_s1034" style="position:absolute;margin-left:-4.15pt;margin-top:15.15pt;width:373.4pt;height:29.4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Ng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L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DLF4Ng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4F4ED823" w14:textId="77777777" w:rsidR="00AA6DC0" w:rsidRDefault="00AA6DC0" w:rsidP="00AA6DC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AI  -  EI  -  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FA42F2" w14:textId="77777777" w:rsidR="00AA6DC0" w:rsidRDefault="00AA6DC0" w:rsidP="00AA6DC0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08E71103" w14:textId="77777777" w:rsidR="00AA6DC0" w:rsidRPr="00C823C6" w:rsidRDefault="00AA6DC0" w:rsidP="00AA6DC0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26D6A0A8" w14:textId="4E91C543" w:rsidR="00F90FCB" w:rsidRPr="00AA6DC0" w:rsidRDefault="00AA6DC0" w:rsidP="00AB4F6C">
      <w:pPr>
        <w:pStyle w:val="Paragraphedeliste"/>
        <w:numPr>
          <w:ilvl w:val="0"/>
          <w:numId w:val="44"/>
        </w:numPr>
        <w:spacing w:after="240"/>
        <w:ind w:left="360"/>
        <w:rPr>
          <w:rFonts w:ascii="Calibri" w:hAnsi="Calibri"/>
          <w:sz w:val="28"/>
        </w:rPr>
      </w:pPr>
      <w:r w:rsidRPr="00AA6DC0">
        <w:rPr>
          <w:rFonts w:ascii="Calibri" w:hAnsi="Calibri"/>
          <w:b/>
          <w:bCs/>
          <w:color w:val="FF8C00"/>
        </w:rPr>
        <w:t>Je lis ces mots et je fais un dessin pour montrer que j</w:t>
      </w:r>
      <w:r>
        <w:rPr>
          <w:rFonts w:ascii="Calibri" w:hAnsi="Calibri"/>
          <w:b/>
          <w:bCs/>
          <w:color w:val="FF8C00"/>
        </w:rPr>
        <w:t>e l</w:t>
      </w:r>
      <w:r w:rsidRPr="00AA6DC0">
        <w:rPr>
          <w:rFonts w:ascii="Calibri" w:hAnsi="Calibri"/>
          <w:b/>
          <w:bCs/>
          <w:color w:val="FF8C00"/>
        </w:rPr>
        <w:t>’ai compris :</w:t>
      </w:r>
    </w:p>
    <w:tbl>
      <w:tblPr>
        <w:tblW w:w="0" w:type="auto"/>
        <w:jc w:val="center"/>
        <w:tblBorders>
          <w:top w:val="single" w:sz="12" w:space="0" w:color="F28500"/>
          <w:left w:val="single" w:sz="12" w:space="0" w:color="F28500"/>
          <w:bottom w:val="single" w:sz="12" w:space="0" w:color="F28500"/>
          <w:right w:val="single" w:sz="12" w:space="0" w:color="F28500"/>
          <w:insideH w:val="single" w:sz="12" w:space="0" w:color="F28500"/>
          <w:insideV w:val="single" w:sz="12" w:space="0" w:color="F28500"/>
        </w:tblBorders>
        <w:tblLook w:val="04A0" w:firstRow="1" w:lastRow="0" w:firstColumn="1" w:lastColumn="0" w:noHBand="0" w:noVBand="1"/>
      </w:tblPr>
      <w:tblGrid>
        <w:gridCol w:w="3545"/>
        <w:gridCol w:w="3402"/>
        <w:gridCol w:w="3543"/>
      </w:tblGrid>
      <w:tr w:rsidR="00F90FCB" w:rsidRPr="0001460A" w14:paraId="1AB254BE" w14:textId="77777777" w:rsidTr="007A0767">
        <w:trPr>
          <w:trHeight w:val="1361"/>
          <w:jc w:val="center"/>
        </w:trPr>
        <w:tc>
          <w:tcPr>
            <w:tcW w:w="3545" w:type="dxa"/>
          </w:tcPr>
          <w:p w14:paraId="12DE0EBF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 poulet</w:t>
            </w:r>
          </w:p>
        </w:tc>
        <w:tc>
          <w:tcPr>
            <w:tcW w:w="3402" w:type="dxa"/>
          </w:tcPr>
          <w:p w14:paraId="6BE87453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une baleine</w:t>
            </w:r>
          </w:p>
        </w:tc>
        <w:tc>
          <w:tcPr>
            <w:tcW w:w="3543" w:type="dxa"/>
          </w:tcPr>
          <w:p w14:paraId="4FC3842B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une reine</w:t>
            </w:r>
          </w:p>
        </w:tc>
      </w:tr>
      <w:tr w:rsidR="00F90FCB" w:rsidRPr="0001460A" w14:paraId="379184D4" w14:textId="77777777" w:rsidTr="007A0767">
        <w:trPr>
          <w:trHeight w:val="1361"/>
          <w:jc w:val="center"/>
        </w:trPr>
        <w:tc>
          <w:tcPr>
            <w:tcW w:w="3545" w:type="dxa"/>
          </w:tcPr>
          <w:p w14:paraId="4669BECF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 tabouret</w:t>
            </w:r>
          </w:p>
        </w:tc>
        <w:tc>
          <w:tcPr>
            <w:tcW w:w="3402" w:type="dxa"/>
          </w:tcPr>
          <w:p w14:paraId="61C9F778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treize</w:t>
            </w:r>
          </w:p>
        </w:tc>
        <w:tc>
          <w:tcPr>
            <w:tcW w:w="3543" w:type="dxa"/>
          </w:tcPr>
          <w:p w14:paraId="1C27A27E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seize</w:t>
            </w:r>
          </w:p>
        </w:tc>
      </w:tr>
      <w:tr w:rsidR="00F90FCB" w:rsidRPr="0001460A" w14:paraId="7EC52C37" w14:textId="77777777" w:rsidTr="007A0767">
        <w:trPr>
          <w:trHeight w:val="1361"/>
          <w:jc w:val="center"/>
        </w:trPr>
        <w:tc>
          <w:tcPr>
            <w:tcW w:w="3545" w:type="dxa"/>
          </w:tcPr>
          <w:p w14:paraId="64A196AD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du lait</w:t>
            </w:r>
          </w:p>
        </w:tc>
        <w:tc>
          <w:tcPr>
            <w:tcW w:w="3402" w:type="dxa"/>
          </w:tcPr>
          <w:p w14:paraId="261E46A3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 sifflet</w:t>
            </w:r>
          </w:p>
        </w:tc>
        <w:tc>
          <w:tcPr>
            <w:tcW w:w="3543" w:type="dxa"/>
          </w:tcPr>
          <w:p w14:paraId="7288A23E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les volets</w:t>
            </w:r>
          </w:p>
        </w:tc>
      </w:tr>
      <w:tr w:rsidR="00F90FCB" w:rsidRPr="0001460A" w14:paraId="5DB7DB69" w14:textId="77777777" w:rsidTr="007A0767">
        <w:trPr>
          <w:trHeight w:val="1361"/>
          <w:jc w:val="center"/>
        </w:trPr>
        <w:tc>
          <w:tcPr>
            <w:tcW w:w="3545" w:type="dxa"/>
          </w:tcPr>
          <w:p w14:paraId="6D3E3862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des punaises</w:t>
            </w:r>
          </w:p>
        </w:tc>
        <w:tc>
          <w:tcPr>
            <w:tcW w:w="3402" w:type="dxa"/>
          </w:tcPr>
          <w:p w14:paraId="0705F1EE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une chaine</w:t>
            </w:r>
          </w:p>
        </w:tc>
        <w:tc>
          <w:tcPr>
            <w:tcW w:w="3543" w:type="dxa"/>
          </w:tcPr>
          <w:p w14:paraId="0A1EE159" w14:textId="77777777" w:rsidR="00F90FCB" w:rsidRPr="002F2748" w:rsidRDefault="00F90FCB" w:rsidP="005C3924">
            <w:pPr>
              <w:ind w:left="426" w:right="131"/>
              <w:jc w:val="center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des éclairs</w:t>
            </w:r>
          </w:p>
        </w:tc>
      </w:tr>
    </w:tbl>
    <w:p w14:paraId="62A38739" w14:textId="014FCAD1" w:rsidR="003443D9" w:rsidRDefault="003443D9" w:rsidP="005C3924">
      <w:pPr>
        <w:ind w:left="426" w:right="131"/>
        <w:rPr>
          <w:rFonts w:ascii="Calibri" w:hAnsi="Calibri"/>
          <w:sz w:val="28"/>
        </w:rPr>
      </w:pPr>
    </w:p>
    <w:p w14:paraId="3F836279" w14:textId="0CB55BB6" w:rsidR="00AA6DC0" w:rsidRPr="00AA6DC0" w:rsidRDefault="00B71E77" w:rsidP="00B71E77">
      <w:pPr>
        <w:pStyle w:val="Paragraphedeliste"/>
        <w:numPr>
          <w:ilvl w:val="0"/>
          <w:numId w:val="44"/>
        </w:numPr>
        <w:ind w:left="36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17824" behindDoc="0" locked="0" layoutInCell="1" allowOverlap="1" wp14:anchorId="03CD62E8" wp14:editId="2AB40695">
            <wp:simplePos x="0" y="0"/>
            <wp:positionH relativeFrom="column">
              <wp:posOffset>3757188</wp:posOffset>
            </wp:positionH>
            <wp:positionV relativeFrom="paragraph">
              <wp:posOffset>5151755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DC0" w:rsidRPr="00AA6DC0">
        <w:rPr>
          <w:rFonts w:ascii="Calibri" w:hAnsi="Calibri"/>
          <w:b/>
          <w:bCs/>
          <w:color w:val="FF8C00"/>
        </w:rPr>
        <w:t>J</w:t>
      </w:r>
      <w:r w:rsidR="00AA6DC0">
        <w:rPr>
          <w:rFonts w:ascii="Calibri" w:hAnsi="Calibri"/>
          <w:b/>
          <w:bCs/>
          <w:color w:val="FF8C00"/>
        </w:rPr>
        <w:t>’écris les mots correspondant aux images :</w:t>
      </w:r>
      <w:r w:rsidR="00AA6DC0">
        <w:rPr>
          <w:rFonts w:ascii="Calibri" w:hAnsi="Calibri"/>
          <w:b/>
          <w:bCs/>
          <w:color w:val="FF8C00"/>
        </w:rPr>
        <w:br/>
      </w:r>
    </w:p>
    <w:tbl>
      <w:tblPr>
        <w:tblStyle w:val="Grilledutableau"/>
        <w:tblW w:w="0" w:type="auto"/>
        <w:tblInd w:w="274" w:type="dxa"/>
        <w:tblBorders>
          <w:top w:val="single" w:sz="8" w:space="0" w:color="FF8C00"/>
          <w:left w:val="single" w:sz="8" w:space="0" w:color="FF8C00"/>
          <w:bottom w:val="single" w:sz="8" w:space="0" w:color="FF8C00"/>
          <w:right w:val="single" w:sz="8" w:space="0" w:color="FF8C00"/>
          <w:insideH w:val="single" w:sz="8" w:space="0" w:color="FF8C00"/>
          <w:insideV w:val="single" w:sz="8" w:space="0" w:color="FF8C00"/>
        </w:tblBorders>
        <w:tblLook w:val="04A0" w:firstRow="1" w:lastRow="0" w:firstColumn="1" w:lastColumn="0" w:noHBand="0" w:noVBand="1"/>
      </w:tblPr>
      <w:tblGrid>
        <w:gridCol w:w="1139"/>
        <w:gridCol w:w="3675"/>
        <w:gridCol w:w="1003"/>
        <w:gridCol w:w="4672"/>
      </w:tblGrid>
      <w:tr w:rsidR="00FC58F6" w:rsidRPr="00FC58F6" w14:paraId="581E63A2" w14:textId="77777777" w:rsidTr="007A0767">
        <w:tc>
          <w:tcPr>
            <w:tcW w:w="4814" w:type="dxa"/>
            <w:gridSpan w:val="2"/>
            <w:tcBorders>
              <w:bottom w:val="single" w:sz="12" w:space="0" w:color="FF8C00"/>
            </w:tcBorders>
            <w:shd w:val="clear" w:color="auto" w:fill="7030A0"/>
          </w:tcPr>
          <w:p w14:paraId="2DB7E160" w14:textId="73E2584A" w:rsidR="00AA6DC0" w:rsidRPr="00FC58F6" w:rsidRDefault="00AA6DC0" w:rsidP="00AA6DC0">
            <w:pPr>
              <w:ind w:right="131"/>
              <w:jc w:val="center"/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</w:pPr>
            <w:r w:rsidRPr="00FC58F6"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  <w:t>AVEC AI</w:t>
            </w:r>
          </w:p>
        </w:tc>
        <w:tc>
          <w:tcPr>
            <w:tcW w:w="5675" w:type="dxa"/>
            <w:gridSpan w:val="2"/>
            <w:tcBorders>
              <w:bottom w:val="single" w:sz="12" w:space="0" w:color="FF8C00"/>
            </w:tcBorders>
            <w:shd w:val="clear" w:color="auto" w:fill="7030A0"/>
          </w:tcPr>
          <w:p w14:paraId="03831DE4" w14:textId="401D3CF3" w:rsidR="00AA6DC0" w:rsidRPr="00FC58F6" w:rsidRDefault="00AA6DC0" w:rsidP="00AA6DC0">
            <w:pPr>
              <w:ind w:right="131"/>
              <w:jc w:val="center"/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</w:pPr>
            <w:r w:rsidRPr="00FC58F6"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  <w:t>AVEC EI</w:t>
            </w:r>
          </w:p>
        </w:tc>
      </w:tr>
      <w:tr w:rsidR="005C3924" w14:paraId="1AC2F6AB" w14:textId="77777777" w:rsidTr="007A0767">
        <w:trPr>
          <w:trHeight w:val="998"/>
        </w:trPr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617C06C3" w14:textId="7EEF2305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60832" behindDoc="0" locked="0" layoutInCell="1" allowOverlap="1" wp14:anchorId="758EF0FF" wp14:editId="0B620530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123825</wp:posOffset>
                  </wp:positionV>
                  <wp:extent cx="325120" cy="344805"/>
                  <wp:effectExtent l="0" t="0" r="0" b="0"/>
                  <wp:wrapSquare wrapText="bothSides"/>
                  <wp:docPr id="24492948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29488" name="Image 24492948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512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55BD9A32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  <w:p w14:paraId="6E1C611F" w14:textId="1E54FE48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</w:t>
            </w: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51C6CCE2" w14:textId="2E1B866B" w:rsidR="005C3924" w:rsidRDefault="00AA6DC0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79264" behindDoc="0" locked="0" layoutInCell="1" allowOverlap="1" wp14:anchorId="71007E93" wp14:editId="0E7BCBE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226695</wp:posOffset>
                  </wp:positionV>
                  <wp:extent cx="487045" cy="351155"/>
                  <wp:effectExtent l="0" t="0" r="8255" b="0"/>
                  <wp:wrapSquare wrapText="bothSides"/>
                  <wp:docPr id="177673442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34423" name="Image 17767344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1EA2E729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  <w:p w14:paraId="52AEE639" w14:textId="464CD318" w:rsidR="00B71E77" w:rsidRDefault="00B71E77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il </w:t>
            </w:r>
          </w:p>
        </w:tc>
      </w:tr>
      <w:tr w:rsidR="005C3924" w14:paraId="4315B078" w14:textId="77777777" w:rsidTr="007A0767">
        <w:trPr>
          <w:trHeight w:val="900"/>
        </w:trPr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447DCF6B" w14:textId="76DEE970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61856" behindDoc="0" locked="0" layoutInCell="1" allowOverlap="1" wp14:anchorId="1E578E1E" wp14:editId="1BAF988D">
                  <wp:simplePos x="0" y="0"/>
                  <wp:positionH relativeFrom="column">
                    <wp:posOffset>2480</wp:posOffset>
                  </wp:positionH>
                  <wp:positionV relativeFrom="paragraph">
                    <wp:posOffset>0</wp:posOffset>
                  </wp:positionV>
                  <wp:extent cx="476250" cy="499745"/>
                  <wp:effectExtent l="0" t="0" r="0" b="0"/>
                  <wp:wrapSquare wrapText="bothSides"/>
                  <wp:docPr id="137756416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64169" name="Image 137756416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625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064E180C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  <w:p w14:paraId="298B18C9" w14:textId="260E1D55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</w:t>
            </w: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5842937C" w14:textId="7AD736D9" w:rsidR="005C3924" w:rsidRDefault="00B71E77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83360" behindDoc="0" locked="0" layoutInCell="1" allowOverlap="1" wp14:anchorId="47E4F062" wp14:editId="567A4839">
                  <wp:simplePos x="0" y="0"/>
                  <wp:positionH relativeFrom="column">
                    <wp:posOffset>-58634</wp:posOffset>
                  </wp:positionH>
                  <wp:positionV relativeFrom="paragraph">
                    <wp:posOffset>148524</wp:posOffset>
                  </wp:positionV>
                  <wp:extent cx="487045" cy="356235"/>
                  <wp:effectExtent l="0" t="0" r="0" b="8255"/>
                  <wp:wrapSquare wrapText="bothSides"/>
                  <wp:docPr id="130029547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29547" name="Image 13002954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395106EA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  <w:p w14:paraId="0D20EC4B" w14:textId="6212A8E2" w:rsidR="00B71E77" w:rsidRDefault="00B71E77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</w:t>
            </w:r>
          </w:p>
        </w:tc>
      </w:tr>
      <w:tr w:rsidR="005C3924" w14:paraId="65FBC998" w14:textId="77777777" w:rsidTr="007A0767"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321FC06A" w14:textId="1D89ACF8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59808" behindDoc="0" locked="0" layoutInCell="1" allowOverlap="1" wp14:anchorId="199F047B" wp14:editId="6F3DA6C5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27305</wp:posOffset>
                  </wp:positionV>
                  <wp:extent cx="277495" cy="379095"/>
                  <wp:effectExtent l="0" t="0" r="8255" b="1905"/>
                  <wp:wrapSquare wrapText="bothSides"/>
                  <wp:docPr id="589345373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345373" name="Image 5893453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2BC32F38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  <w:p w14:paraId="07256DAA" w14:textId="5A56F5B5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</w:t>
            </w: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41ECCD5A" w14:textId="6C554260" w:rsidR="005C3924" w:rsidRDefault="00B71E77" w:rsidP="005C3924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81312" behindDoc="0" locked="0" layoutInCell="1" allowOverlap="1" wp14:anchorId="69AFF010" wp14:editId="32A8F4EB">
                  <wp:simplePos x="0" y="0"/>
                  <wp:positionH relativeFrom="column">
                    <wp:posOffset>202300</wp:posOffset>
                  </wp:positionH>
                  <wp:positionV relativeFrom="paragraph">
                    <wp:posOffset>33362</wp:posOffset>
                  </wp:positionV>
                  <wp:extent cx="294005" cy="310515"/>
                  <wp:effectExtent l="0" t="0" r="0" b="0"/>
                  <wp:wrapSquare wrapText="bothSides"/>
                  <wp:docPr id="2047850179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850179" name="Image 204785017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767">
              <w:rPr>
                <w:rFonts w:ascii="Calibri" w:hAnsi="Calibri"/>
                <w:sz w:val="28"/>
              </w:rPr>
              <w:t>Z</w:t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348ED12F" w14:textId="77777777" w:rsidR="005C3924" w:rsidRDefault="005C3924" w:rsidP="005C3924">
            <w:pPr>
              <w:ind w:right="131"/>
              <w:rPr>
                <w:rFonts w:ascii="Calibri" w:hAnsi="Calibri"/>
                <w:sz w:val="28"/>
              </w:rPr>
            </w:pPr>
          </w:p>
        </w:tc>
      </w:tr>
      <w:tr w:rsidR="00FC58F6" w:rsidRPr="00FC58F6" w14:paraId="54B98BDA" w14:textId="77777777" w:rsidTr="007A0767">
        <w:tc>
          <w:tcPr>
            <w:tcW w:w="4814" w:type="dxa"/>
            <w:gridSpan w:val="2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  <w:shd w:val="clear" w:color="auto" w:fill="7030A0"/>
          </w:tcPr>
          <w:p w14:paraId="2FD840B3" w14:textId="1B67DC8A" w:rsidR="00AA6DC0" w:rsidRPr="00FC58F6" w:rsidRDefault="00AA6DC0" w:rsidP="007A0BF0">
            <w:pPr>
              <w:ind w:right="131"/>
              <w:jc w:val="center"/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</w:pPr>
            <w:r w:rsidRPr="00FC58F6"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  <w:t>AVEC AI</w:t>
            </w:r>
          </w:p>
        </w:tc>
        <w:tc>
          <w:tcPr>
            <w:tcW w:w="5675" w:type="dxa"/>
            <w:gridSpan w:val="2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  <w:shd w:val="clear" w:color="auto" w:fill="7030A0"/>
          </w:tcPr>
          <w:p w14:paraId="1636F09E" w14:textId="3CB32757" w:rsidR="00AA6DC0" w:rsidRPr="00FC58F6" w:rsidRDefault="00AA6DC0" w:rsidP="007A0BF0">
            <w:pPr>
              <w:ind w:right="131"/>
              <w:jc w:val="center"/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</w:pPr>
            <w:r w:rsidRPr="00FC58F6">
              <w:rPr>
                <w:rFonts w:ascii="Calibri" w:hAnsi="Calibri"/>
                <w:b/>
                <w:bCs/>
                <w:color w:val="FFFFFF" w:themeColor="background1"/>
                <w:sz w:val="36"/>
                <w:szCs w:val="32"/>
              </w:rPr>
              <w:t>AVEC ET</w:t>
            </w:r>
          </w:p>
        </w:tc>
      </w:tr>
      <w:tr w:rsidR="00B71E77" w14:paraId="3A790512" w14:textId="77777777" w:rsidTr="007A0767">
        <w:trPr>
          <w:trHeight w:val="841"/>
        </w:trPr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6D371BB6" w14:textId="7A845493" w:rsidR="00AA6DC0" w:rsidRDefault="007A0767" w:rsidP="007A0BF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98720" behindDoc="0" locked="0" layoutInCell="1" allowOverlap="1" wp14:anchorId="758E6462" wp14:editId="0C100610">
                  <wp:simplePos x="0" y="0"/>
                  <wp:positionH relativeFrom="column">
                    <wp:posOffset>108975</wp:posOffset>
                  </wp:positionH>
                  <wp:positionV relativeFrom="paragraph">
                    <wp:posOffset>70485</wp:posOffset>
                  </wp:positionV>
                  <wp:extent cx="319443" cy="324834"/>
                  <wp:effectExtent l="0" t="0" r="4445" b="0"/>
                  <wp:wrapSquare wrapText="bothSides"/>
                  <wp:docPr id="742587619" name="Image 16" descr="Une image contenant croquis, dessin, illustration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87619" name="Image 16" descr="Une image contenant croquis, dessin, illustration, clipart&#10;&#10;Le contenu généré par l’IA peut êtr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43" cy="324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762EF612" w14:textId="77777777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</w:p>
          <w:p w14:paraId="02A3128B" w14:textId="7B57E6F8" w:rsidR="00AA6DC0" w:rsidRDefault="00AA6DC0" w:rsidP="00B71E77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</w:t>
            </w: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450B17AB" w14:textId="067FE026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 w:rsidRPr="00AA6DC0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94624" behindDoc="0" locked="0" layoutInCell="1" allowOverlap="1" wp14:anchorId="65D23958" wp14:editId="6C1F0254">
                  <wp:simplePos x="0" y="0"/>
                  <wp:positionH relativeFrom="column">
                    <wp:posOffset>2985</wp:posOffset>
                  </wp:positionH>
                  <wp:positionV relativeFrom="paragraph">
                    <wp:posOffset>58</wp:posOffset>
                  </wp:positionV>
                  <wp:extent cx="446227" cy="390354"/>
                  <wp:effectExtent l="0" t="0" r="0" b="0"/>
                  <wp:wrapSquare wrapText="bothSides"/>
                  <wp:docPr id="704521739" name="Image 18" descr="Une image contenant dessin, croquis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21739" name="Image 18" descr="Une image contenant dessin, croquis, clipart, Dessin au 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6227" cy="390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51488D46" w14:textId="77777777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</w:p>
          <w:p w14:paraId="5597C54D" w14:textId="7D498738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le</w:t>
            </w:r>
          </w:p>
        </w:tc>
      </w:tr>
      <w:tr w:rsidR="00B71E77" w14:paraId="6D32D213" w14:textId="77777777" w:rsidTr="007A0767"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4FC4652C" w14:textId="7C6E4B43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85408" behindDoc="0" locked="0" layoutInCell="1" allowOverlap="1" wp14:anchorId="3C8EC94D" wp14:editId="1B8A038C">
                  <wp:simplePos x="0" y="0"/>
                  <wp:positionH relativeFrom="column">
                    <wp:posOffset>28633</wp:posOffset>
                  </wp:positionH>
                  <wp:positionV relativeFrom="paragraph">
                    <wp:posOffset>231</wp:posOffset>
                  </wp:positionV>
                  <wp:extent cx="261257" cy="390367"/>
                  <wp:effectExtent l="0" t="0" r="5715" b="0"/>
                  <wp:wrapSquare wrapText="bothSides"/>
                  <wp:docPr id="407227075" name="Image 15" descr="Une image contenant dessin, croquis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27075" name="Image 15" descr="Une image contenant dessin, croquis, clipart, Dessin au trai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2836" cy="392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3C6A1676" w14:textId="77777777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</w:p>
          <w:p w14:paraId="4CEC7FAA" w14:textId="0E26EDF2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</w:t>
            </w: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27EA6B96" w14:textId="72E9982D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 w:rsidRPr="00AA6DC0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95648" behindDoc="0" locked="0" layoutInCell="1" allowOverlap="1" wp14:anchorId="00D83D52" wp14:editId="6EA67F1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222885</wp:posOffset>
                  </wp:positionV>
                  <wp:extent cx="286727" cy="224246"/>
                  <wp:effectExtent l="0" t="0" r="0" b="4445"/>
                  <wp:wrapSquare wrapText="bothSides"/>
                  <wp:docPr id="138093219" name="Image 19" descr="Une image contenant croquis, condui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3219" name="Image 19" descr="Une image contenant croquis, conduir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5658" cy="23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7F41DE4F" w14:textId="77777777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</w:p>
          <w:p w14:paraId="672E1043" w14:textId="51235541" w:rsidR="00AA6DC0" w:rsidRDefault="00AA6DC0" w:rsidP="007A0BF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</w:t>
            </w:r>
          </w:p>
        </w:tc>
      </w:tr>
      <w:tr w:rsidR="00AA6DC0" w14:paraId="0F7DC083" w14:textId="77777777" w:rsidTr="007A0767">
        <w:tc>
          <w:tcPr>
            <w:tcW w:w="1139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7323B8AE" w14:textId="298B817F" w:rsidR="00AA6DC0" w:rsidRDefault="00AA6DC0" w:rsidP="00AA6DC0">
            <w:pPr>
              <w:ind w:right="131"/>
              <w:rPr>
                <w:rFonts w:ascii="Calibri" w:hAnsi="Calibri"/>
                <w:noProof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91552" behindDoc="0" locked="0" layoutInCell="1" allowOverlap="1" wp14:anchorId="67F3A4D3" wp14:editId="5A12863E">
                  <wp:simplePos x="0" y="0"/>
                  <wp:positionH relativeFrom="column">
                    <wp:posOffset>156153</wp:posOffset>
                  </wp:positionH>
                  <wp:positionV relativeFrom="paragraph">
                    <wp:posOffset>9923</wp:posOffset>
                  </wp:positionV>
                  <wp:extent cx="296545" cy="354330"/>
                  <wp:effectExtent l="0" t="0" r="8255" b="7620"/>
                  <wp:wrapSquare wrapText="bothSides"/>
                  <wp:docPr id="1822602248" name="Image 16" descr="Une image contenant dessin, croquis, clipar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602248" name="Image 16" descr="Une image contenant dessin, croquis, clipart, illustration&#10;&#10;Le contenu généré par l’IA peut êtr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5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4C1FC0E1" w14:textId="77777777" w:rsidR="00AA6DC0" w:rsidRDefault="00AA6DC0" w:rsidP="00AA6DC0">
            <w:pPr>
              <w:ind w:right="131"/>
              <w:rPr>
                <w:rFonts w:ascii="Calibri" w:hAnsi="Calibri"/>
                <w:sz w:val="28"/>
              </w:rPr>
            </w:pPr>
          </w:p>
          <w:p w14:paraId="13B779A3" w14:textId="77777777" w:rsidR="00AA6DC0" w:rsidRDefault="00AA6DC0" w:rsidP="00AA6DC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du</w:t>
            </w:r>
          </w:p>
          <w:p w14:paraId="3C70DCA7" w14:textId="77716E06" w:rsidR="00AA6DC0" w:rsidRDefault="00AA6DC0" w:rsidP="00AA6DC0">
            <w:pPr>
              <w:ind w:right="131"/>
              <w:rPr>
                <w:rFonts w:ascii="Calibri" w:hAnsi="Calibri"/>
                <w:sz w:val="28"/>
              </w:rPr>
            </w:pPr>
          </w:p>
        </w:tc>
        <w:tc>
          <w:tcPr>
            <w:tcW w:w="1003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50CDCCCE" w14:textId="16C8A986" w:rsidR="00AA6DC0" w:rsidRDefault="00AA6DC0" w:rsidP="007A0767">
            <w:pPr>
              <w:ind w:right="131"/>
              <w:rPr>
                <w:rFonts w:ascii="Calibri" w:hAnsi="Calibri"/>
                <w:sz w:val="28"/>
              </w:rPr>
            </w:pPr>
            <w:r w:rsidRPr="00AA6DC0"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993600" behindDoc="0" locked="0" layoutInCell="1" allowOverlap="1" wp14:anchorId="393EA000" wp14:editId="70BEB75D">
                  <wp:simplePos x="0" y="0"/>
                  <wp:positionH relativeFrom="column">
                    <wp:posOffset>-9838</wp:posOffset>
                  </wp:positionH>
                  <wp:positionV relativeFrom="paragraph">
                    <wp:posOffset>87999</wp:posOffset>
                  </wp:positionV>
                  <wp:extent cx="376009" cy="254448"/>
                  <wp:effectExtent l="0" t="0" r="5080" b="0"/>
                  <wp:wrapSquare wrapText="bothSides"/>
                  <wp:docPr id="900295294" name="Image 17" descr="Une image contenant croquis, dessin, noir et blanc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295294" name="Image 17" descr="Une image contenant croquis, dessin, noir et blanc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6009" cy="25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  <w:tcBorders>
              <w:top w:val="single" w:sz="12" w:space="0" w:color="FF8C00"/>
              <w:left w:val="single" w:sz="12" w:space="0" w:color="FF8C00"/>
              <w:bottom w:val="single" w:sz="12" w:space="0" w:color="FF8C00"/>
              <w:right w:val="single" w:sz="12" w:space="0" w:color="FF8C00"/>
            </w:tcBorders>
          </w:tcPr>
          <w:p w14:paraId="00A67E0D" w14:textId="77777777" w:rsidR="00AA6DC0" w:rsidRDefault="00AA6DC0" w:rsidP="00AA6DC0">
            <w:pPr>
              <w:ind w:right="131"/>
              <w:rPr>
                <w:rFonts w:ascii="Calibri" w:hAnsi="Calibri"/>
                <w:sz w:val="28"/>
              </w:rPr>
            </w:pPr>
          </w:p>
          <w:p w14:paraId="0236E863" w14:textId="0CC0BDE1" w:rsidR="00AA6DC0" w:rsidRDefault="00AA6DC0" w:rsidP="00AA6DC0">
            <w:pPr>
              <w:ind w:right="13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un </w:t>
            </w:r>
          </w:p>
        </w:tc>
      </w:tr>
    </w:tbl>
    <w:p w14:paraId="3932C998" w14:textId="77777777" w:rsidR="00B71E77" w:rsidRPr="00B71E77" w:rsidRDefault="00B71E77" w:rsidP="00FC58F6">
      <w:pPr>
        <w:ind w:left="426" w:right="131"/>
        <w:rPr>
          <w:rFonts w:ascii="Calibri" w:hAnsi="Calibri"/>
          <w:sz w:val="14"/>
          <w:szCs w:val="12"/>
        </w:rPr>
      </w:pPr>
    </w:p>
    <w:sectPr w:rsidR="00B71E77" w:rsidRPr="00B71E77" w:rsidSect="00EA56D0">
      <w:pgSz w:w="11906" w:h="16838"/>
      <w:pgMar w:top="142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2D0C" w14:textId="77777777" w:rsidR="005B7A8C" w:rsidRDefault="005B7A8C" w:rsidP="00F910D7">
      <w:r>
        <w:separator/>
      </w:r>
    </w:p>
  </w:endnote>
  <w:endnote w:type="continuationSeparator" w:id="0">
    <w:p w14:paraId="2F75D6DF" w14:textId="77777777" w:rsidR="005B7A8C" w:rsidRDefault="005B7A8C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88BA" w14:textId="77777777" w:rsidR="005B7A8C" w:rsidRDefault="005B7A8C" w:rsidP="00F910D7">
      <w:r>
        <w:separator/>
      </w:r>
    </w:p>
  </w:footnote>
  <w:footnote w:type="continuationSeparator" w:id="0">
    <w:p w14:paraId="0CF0DDB4" w14:textId="77777777" w:rsidR="005B7A8C" w:rsidRDefault="005B7A8C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390AB9"/>
    <w:multiLevelType w:val="hybridMultilevel"/>
    <w:tmpl w:val="3B267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023F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06D"/>
    <w:multiLevelType w:val="hybridMultilevel"/>
    <w:tmpl w:val="9702C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A69CF"/>
    <w:multiLevelType w:val="hybridMultilevel"/>
    <w:tmpl w:val="5E2E9062"/>
    <w:lvl w:ilvl="0" w:tplc="60FE8FF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78BB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6D1F"/>
    <w:multiLevelType w:val="hybridMultilevel"/>
    <w:tmpl w:val="4538DC1C"/>
    <w:lvl w:ilvl="0" w:tplc="90CC6E06">
      <w:start w:val="2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2CDD"/>
    <w:multiLevelType w:val="hybridMultilevel"/>
    <w:tmpl w:val="B888C6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2E87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52766"/>
    <w:multiLevelType w:val="multilevel"/>
    <w:tmpl w:val="467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802C8"/>
    <w:multiLevelType w:val="multilevel"/>
    <w:tmpl w:val="B0F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231AA6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108E5"/>
    <w:multiLevelType w:val="hybridMultilevel"/>
    <w:tmpl w:val="9702C1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51299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BEB"/>
    <w:multiLevelType w:val="hybridMultilevel"/>
    <w:tmpl w:val="F2844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5F11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5482F"/>
    <w:multiLevelType w:val="hybridMultilevel"/>
    <w:tmpl w:val="FAA2C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F3380"/>
    <w:multiLevelType w:val="hybridMultilevel"/>
    <w:tmpl w:val="2966A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45087"/>
    <w:multiLevelType w:val="multilevel"/>
    <w:tmpl w:val="2BF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4"/>
  </w:num>
  <w:num w:numId="2" w16cid:durableId="1868978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34"/>
  </w:num>
  <w:num w:numId="5" w16cid:durableId="55324699">
    <w:abstractNumId w:val="19"/>
  </w:num>
  <w:num w:numId="6" w16cid:durableId="62873340">
    <w:abstractNumId w:val="5"/>
  </w:num>
  <w:num w:numId="7" w16cid:durableId="964389723">
    <w:abstractNumId w:val="26"/>
  </w:num>
  <w:num w:numId="8" w16cid:durableId="1269654549">
    <w:abstractNumId w:val="24"/>
  </w:num>
  <w:num w:numId="9" w16cid:durableId="663051333">
    <w:abstractNumId w:val="36"/>
  </w:num>
  <w:num w:numId="10" w16cid:durableId="1381442822">
    <w:abstractNumId w:val="39"/>
  </w:num>
  <w:num w:numId="11" w16cid:durableId="313876517">
    <w:abstractNumId w:val="23"/>
  </w:num>
  <w:num w:numId="12" w16cid:durableId="1154831858">
    <w:abstractNumId w:val="22"/>
  </w:num>
  <w:num w:numId="13" w16cid:durableId="1603802550">
    <w:abstractNumId w:val="37"/>
  </w:num>
  <w:num w:numId="14" w16cid:durableId="2077507756">
    <w:abstractNumId w:val="32"/>
  </w:num>
  <w:num w:numId="15" w16cid:durableId="1008435">
    <w:abstractNumId w:val="42"/>
  </w:num>
  <w:num w:numId="16" w16cid:durableId="1443305404">
    <w:abstractNumId w:val="35"/>
  </w:num>
  <w:num w:numId="17" w16cid:durableId="328676732">
    <w:abstractNumId w:val="8"/>
  </w:num>
  <w:num w:numId="18" w16cid:durableId="501748530">
    <w:abstractNumId w:val="15"/>
  </w:num>
  <w:num w:numId="19" w16cid:durableId="1129588473">
    <w:abstractNumId w:val="9"/>
  </w:num>
  <w:num w:numId="20" w16cid:durableId="1677612211">
    <w:abstractNumId w:val="29"/>
  </w:num>
  <w:num w:numId="21" w16cid:durableId="1710911905">
    <w:abstractNumId w:val="14"/>
  </w:num>
  <w:num w:numId="22" w16cid:durableId="484468529">
    <w:abstractNumId w:val="17"/>
  </w:num>
  <w:num w:numId="23" w16cid:durableId="201528329">
    <w:abstractNumId w:val="7"/>
  </w:num>
  <w:num w:numId="24" w16cid:durableId="2024235151">
    <w:abstractNumId w:val="27"/>
  </w:num>
  <w:num w:numId="25" w16cid:durableId="1848278786">
    <w:abstractNumId w:val="21"/>
  </w:num>
  <w:num w:numId="26" w16cid:durableId="642932671">
    <w:abstractNumId w:val="30"/>
  </w:num>
  <w:num w:numId="27" w16cid:durableId="1159347144">
    <w:abstractNumId w:val="18"/>
  </w:num>
  <w:num w:numId="28" w16cid:durableId="362245171">
    <w:abstractNumId w:val="1"/>
  </w:num>
  <w:num w:numId="29" w16cid:durableId="1367296263">
    <w:abstractNumId w:val="12"/>
  </w:num>
  <w:num w:numId="30" w16cid:durableId="509877296">
    <w:abstractNumId w:val="40"/>
  </w:num>
  <w:num w:numId="31" w16cid:durableId="392196012">
    <w:abstractNumId w:val="31"/>
  </w:num>
  <w:num w:numId="32" w16cid:durableId="2114936108">
    <w:abstractNumId w:val="38"/>
  </w:num>
  <w:num w:numId="33" w16cid:durableId="399642398">
    <w:abstractNumId w:val="25"/>
  </w:num>
  <w:num w:numId="34" w16cid:durableId="2104572983">
    <w:abstractNumId w:val="10"/>
  </w:num>
  <w:num w:numId="35" w16cid:durableId="1770732550">
    <w:abstractNumId w:val="16"/>
  </w:num>
  <w:num w:numId="36" w16cid:durableId="1298682129">
    <w:abstractNumId w:val="11"/>
  </w:num>
  <w:num w:numId="37" w16cid:durableId="1288392604">
    <w:abstractNumId w:val="20"/>
  </w:num>
  <w:num w:numId="38" w16cid:durableId="1279990011">
    <w:abstractNumId w:val="41"/>
  </w:num>
  <w:num w:numId="39" w16cid:durableId="943801739">
    <w:abstractNumId w:val="13"/>
  </w:num>
  <w:num w:numId="40" w16cid:durableId="1780639008">
    <w:abstractNumId w:val="3"/>
  </w:num>
  <w:num w:numId="41" w16cid:durableId="1238587524">
    <w:abstractNumId w:val="2"/>
  </w:num>
  <w:num w:numId="42" w16cid:durableId="1597325088">
    <w:abstractNumId w:val="33"/>
  </w:num>
  <w:num w:numId="43" w16cid:durableId="1531143252">
    <w:abstractNumId w:val="28"/>
  </w:num>
  <w:num w:numId="44" w16cid:durableId="1789085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1B86"/>
    <w:rsid w:val="00017BD4"/>
    <w:rsid w:val="0003032F"/>
    <w:rsid w:val="0007117F"/>
    <w:rsid w:val="00072AB4"/>
    <w:rsid w:val="0008732C"/>
    <w:rsid w:val="00090207"/>
    <w:rsid w:val="000D59E9"/>
    <w:rsid w:val="000D663E"/>
    <w:rsid w:val="00125C06"/>
    <w:rsid w:val="00127368"/>
    <w:rsid w:val="0013783E"/>
    <w:rsid w:val="001419BE"/>
    <w:rsid w:val="0014392F"/>
    <w:rsid w:val="00151A39"/>
    <w:rsid w:val="0015741E"/>
    <w:rsid w:val="00161EC6"/>
    <w:rsid w:val="00184183"/>
    <w:rsid w:val="001A5A67"/>
    <w:rsid w:val="001A6CAD"/>
    <w:rsid w:val="001A79B1"/>
    <w:rsid w:val="001B2009"/>
    <w:rsid w:val="001B65C6"/>
    <w:rsid w:val="001C6C90"/>
    <w:rsid w:val="001D0556"/>
    <w:rsid w:val="001E00B8"/>
    <w:rsid w:val="00205CF8"/>
    <w:rsid w:val="00221AEE"/>
    <w:rsid w:val="00236F64"/>
    <w:rsid w:val="002477A4"/>
    <w:rsid w:val="00247DCD"/>
    <w:rsid w:val="00253F44"/>
    <w:rsid w:val="00255F11"/>
    <w:rsid w:val="002710FD"/>
    <w:rsid w:val="00280EA9"/>
    <w:rsid w:val="00281A2A"/>
    <w:rsid w:val="002869BC"/>
    <w:rsid w:val="0029347A"/>
    <w:rsid w:val="002937E5"/>
    <w:rsid w:val="002E2BAF"/>
    <w:rsid w:val="002E478E"/>
    <w:rsid w:val="002E7B1E"/>
    <w:rsid w:val="002F1E82"/>
    <w:rsid w:val="003043B6"/>
    <w:rsid w:val="0030741F"/>
    <w:rsid w:val="0031324C"/>
    <w:rsid w:val="00316D16"/>
    <w:rsid w:val="003216DC"/>
    <w:rsid w:val="00330738"/>
    <w:rsid w:val="003443D9"/>
    <w:rsid w:val="003556CA"/>
    <w:rsid w:val="003C1488"/>
    <w:rsid w:val="003D5F34"/>
    <w:rsid w:val="003E42A8"/>
    <w:rsid w:val="003E4F00"/>
    <w:rsid w:val="003E6ECA"/>
    <w:rsid w:val="003E7794"/>
    <w:rsid w:val="004054D4"/>
    <w:rsid w:val="00425174"/>
    <w:rsid w:val="0042647F"/>
    <w:rsid w:val="00435EBD"/>
    <w:rsid w:val="0045028F"/>
    <w:rsid w:val="00454450"/>
    <w:rsid w:val="0046623D"/>
    <w:rsid w:val="00484314"/>
    <w:rsid w:val="004908C3"/>
    <w:rsid w:val="004A27AE"/>
    <w:rsid w:val="004B3C3C"/>
    <w:rsid w:val="004C096B"/>
    <w:rsid w:val="004E6392"/>
    <w:rsid w:val="004F1A4E"/>
    <w:rsid w:val="00506D8E"/>
    <w:rsid w:val="00532B02"/>
    <w:rsid w:val="0053637B"/>
    <w:rsid w:val="00537BBB"/>
    <w:rsid w:val="00542C4E"/>
    <w:rsid w:val="005710C6"/>
    <w:rsid w:val="0058723C"/>
    <w:rsid w:val="005913E5"/>
    <w:rsid w:val="005B7A8C"/>
    <w:rsid w:val="005C3924"/>
    <w:rsid w:val="005E4CCA"/>
    <w:rsid w:val="005F5330"/>
    <w:rsid w:val="00604B56"/>
    <w:rsid w:val="006073B3"/>
    <w:rsid w:val="00631485"/>
    <w:rsid w:val="00637161"/>
    <w:rsid w:val="00666DA3"/>
    <w:rsid w:val="006716C2"/>
    <w:rsid w:val="006C5916"/>
    <w:rsid w:val="006E72D0"/>
    <w:rsid w:val="006F20BB"/>
    <w:rsid w:val="006F2D51"/>
    <w:rsid w:val="00700F4A"/>
    <w:rsid w:val="007124DD"/>
    <w:rsid w:val="007170C4"/>
    <w:rsid w:val="007245DA"/>
    <w:rsid w:val="00725D78"/>
    <w:rsid w:val="007417EB"/>
    <w:rsid w:val="00753128"/>
    <w:rsid w:val="00755E5A"/>
    <w:rsid w:val="00765949"/>
    <w:rsid w:val="00772E5C"/>
    <w:rsid w:val="00792A43"/>
    <w:rsid w:val="007A0767"/>
    <w:rsid w:val="007B2DF5"/>
    <w:rsid w:val="007B300F"/>
    <w:rsid w:val="007C6D3D"/>
    <w:rsid w:val="007D702D"/>
    <w:rsid w:val="007E3CD5"/>
    <w:rsid w:val="007E6C4C"/>
    <w:rsid w:val="007F74CE"/>
    <w:rsid w:val="00817816"/>
    <w:rsid w:val="0082360E"/>
    <w:rsid w:val="00863BDE"/>
    <w:rsid w:val="00865CC7"/>
    <w:rsid w:val="0087362F"/>
    <w:rsid w:val="0088607E"/>
    <w:rsid w:val="008E1204"/>
    <w:rsid w:val="0090461C"/>
    <w:rsid w:val="009072C1"/>
    <w:rsid w:val="009408C2"/>
    <w:rsid w:val="0096098C"/>
    <w:rsid w:val="009671CB"/>
    <w:rsid w:val="009752A0"/>
    <w:rsid w:val="009B5798"/>
    <w:rsid w:val="009C343D"/>
    <w:rsid w:val="009C4E1B"/>
    <w:rsid w:val="009D4D1C"/>
    <w:rsid w:val="009D590D"/>
    <w:rsid w:val="009E4A53"/>
    <w:rsid w:val="00A00180"/>
    <w:rsid w:val="00A057D6"/>
    <w:rsid w:val="00A074D7"/>
    <w:rsid w:val="00A22DA9"/>
    <w:rsid w:val="00A341FE"/>
    <w:rsid w:val="00A4458C"/>
    <w:rsid w:val="00A44B17"/>
    <w:rsid w:val="00A61280"/>
    <w:rsid w:val="00A6312B"/>
    <w:rsid w:val="00A70F05"/>
    <w:rsid w:val="00A8654D"/>
    <w:rsid w:val="00AA3E03"/>
    <w:rsid w:val="00AA6149"/>
    <w:rsid w:val="00AA6DC0"/>
    <w:rsid w:val="00AB1A49"/>
    <w:rsid w:val="00AC6BAE"/>
    <w:rsid w:val="00B2170D"/>
    <w:rsid w:val="00B34BE5"/>
    <w:rsid w:val="00B41C89"/>
    <w:rsid w:val="00B464BB"/>
    <w:rsid w:val="00B70B5E"/>
    <w:rsid w:val="00B71E77"/>
    <w:rsid w:val="00B91398"/>
    <w:rsid w:val="00B93150"/>
    <w:rsid w:val="00BA0927"/>
    <w:rsid w:val="00BB5717"/>
    <w:rsid w:val="00BC39CA"/>
    <w:rsid w:val="00BE2B78"/>
    <w:rsid w:val="00C0534B"/>
    <w:rsid w:val="00C26055"/>
    <w:rsid w:val="00C40BED"/>
    <w:rsid w:val="00C45A47"/>
    <w:rsid w:val="00C769E5"/>
    <w:rsid w:val="00C823C6"/>
    <w:rsid w:val="00C90F21"/>
    <w:rsid w:val="00C91F9F"/>
    <w:rsid w:val="00CC5D75"/>
    <w:rsid w:val="00CC7BF8"/>
    <w:rsid w:val="00CE07D9"/>
    <w:rsid w:val="00CE51BC"/>
    <w:rsid w:val="00D12248"/>
    <w:rsid w:val="00D161A4"/>
    <w:rsid w:val="00D306F8"/>
    <w:rsid w:val="00D42E7F"/>
    <w:rsid w:val="00D457A9"/>
    <w:rsid w:val="00D46D97"/>
    <w:rsid w:val="00D5777B"/>
    <w:rsid w:val="00D6128A"/>
    <w:rsid w:val="00D65564"/>
    <w:rsid w:val="00DC0887"/>
    <w:rsid w:val="00DD6C78"/>
    <w:rsid w:val="00DE64A0"/>
    <w:rsid w:val="00E03839"/>
    <w:rsid w:val="00E06C60"/>
    <w:rsid w:val="00E17185"/>
    <w:rsid w:val="00E26948"/>
    <w:rsid w:val="00E4104E"/>
    <w:rsid w:val="00E92125"/>
    <w:rsid w:val="00EA1B23"/>
    <w:rsid w:val="00EA3BDF"/>
    <w:rsid w:val="00EA56D0"/>
    <w:rsid w:val="00F01199"/>
    <w:rsid w:val="00F27F86"/>
    <w:rsid w:val="00F303A3"/>
    <w:rsid w:val="00F44182"/>
    <w:rsid w:val="00F51CED"/>
    <w:rsid w:val="00F61E30"/>
    <w:rsid w:val="00F7143A"/>
    <w:rsid w:val="00F72D36"/>
    <w:rsid w:val="00F73545"/>
    <w:rsid w:val="00F8408F"/>
    <w:rsid w:val="00F90FCB"/>
    <w:rsid w:val="00F910D7"/>
    <w:rsid w:val="00FB766C"/>
    <w:rsid w:val="00FC58F6"/>
    <w:rsid w:val="00FD23F6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C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117</TotalTime>
  <Pages>4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21</cp:revision>
  <cp:lastPrinted>2025-12-03T17:40:00Z</cp:lastPrinted>
  <dcterms:created xsi:type="dcterms:W3CDTF">2025-12-02T07:53:00Z</dcterms:created>
  <dcterms:modified xsi:type="dcterms:W3CDTF">2026-03-18T17:16:00Z</dcterms:modified>
</cp:coreProperties>
</file>