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31C" w14:textId="44A6C665" w:rsidR="00D6128A" w:rsidRDefault="009D0B09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924992" behindDoc="0" locked="0" layoutInCell="1" allowOverlap="1" wp14:anchorId="7221F7DD" wp14:editId="59F07650">
            <wp:simplePos x="0" y="0"/>
            <wp:positionH relativeFrom="column">
              <wp:posOffset>2722880</wp:posOffset>
            </wp:positionH>
            <wp:positionV relativeFrom="paragraph">
              <wp:posOffset>137133</wp:posOffset>
            </wp:positionV>
            <wp:extent cx="858520" cy="782320"/>
            <wp:effectExtent l="0" t="0" r="0" b="0"/>
            <wp:wrapSquare wrapText="bothSides"/>
            <wp:docPr id="1666137586" name="Image 1" descr="Une image contenant Police, typographie, blanc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37586" name="Image 1" descr="Une image contenant Police, typographie, blanc, noir et blanc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CF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A663" wp14:editId="5937F400">
                <wp:simplePos x="0" y="0"/>
                <wp:positionH relativeFrom="column">
                  <wp:posOffset>2000250</wp:posOffset>
                </wp:positionH>
                <wp:positionV relativeFrom="paragraph">
                  <wp:posOffset>76835</wp:posOffset>
                </wp:positionV>
                <wp:extent cx="4638675" cy="902335"/>
                <wp:effectExtent l="0" t="0" r="28575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902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21645" w14:textId="6B9F3297" w:rsidR="00247DCD" w:rsidRPr="00E71CF3" w:rsidRDefault="000D59E9" w:rsidP="0059133E">
                            <w:pPr>
                              <w:ind w:left="3119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E71CF3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Quelles lettres </w:t>
                            </w:r>
                            <w:r w:rsidR="0059133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br/>
                            </w:r>
                            <w:r w:rsidRPr="00E71CF3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pour écrire ce son</w:t>
                            </w:r>
                            <w:r w:rsidR="007109BA" w:rsidRPr="00E71CF3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A663" id="Rectangle à coins arrondis 1" o:spid="_x0000_s1026" style="position:absolute;left:0;text-align:left;margin-left:157.5pt;margin-top:6.05pt;width:365.25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" strokecolor="#ff8c00" strokeweight="1pt">
                <v:stroke joinstyle="miter"/>
                <v:textbox>
                  <w:txbxContent>
                    <w:p w14:paraId="13C21645" w14:textId="6B9F3297" w:rsidR="00247DCD" w:rsidRPr="00E71CF3" w:rsidRDefault="000D59E9" w:rsidP="0059133E">
                      <w:pPr>
                        <w:ind w:left="3119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E71CF3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Quelles lettres </w:t>
                      </w:r>
                      <w:r w:rsidR="0059133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br/>
                      </w:r>
                      <w:r w:rsidRPr="00E71CF3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pour écrire ce son</w:t>
                      </w:r>
                      <w:r w:rsidR="007109BA" w:rsidRPr="00E71CF3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 ?</w:t>
                      </w: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7E965" wp14:editId="5D8A9264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6A40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E965" id="Rectangle à coins arrondis 12" o:spid="_x0000_s1027" style="position:absolute;left:0;text-align:left;margin-left:-16.55pt;margin-top:18.1pt;width:14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YKdAIAAOI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ijXiygfqwdsTBIFNv+VJi2RV2tmYOdYmwcdbCEy6NAuwFxh0lLbhffzuP&#10;8SgX9FLSoc6xz5875gQS9tWgkG6K6TQORjKmn68naLhzz+bcY3b6HpB0fF1El7YxPqjjtnGgX3Ek&#10;F7EqupjhWHtgdDTuwzB/ONRcLBYpDIfBsrAyz5bH5JG5SPhL/8qcHWUSUGCPcJwJVr4TyhAbbxpY&#10;7AI0MqnojddR1zhISRnj0MdJPbdT1Nuv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HKMdgp0AgAA4g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1946A403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CC6A" wp14:editId="163D5BB7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185C4" id="Rectangle à coins arrondis 13" o:spid="_x0000_s1026" style="position:absolute;margin-left:8.05pt;margin-top:-.8pt;width:577.5pt;height:87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DF5096B" w14:textId="189EF1BA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C773C50" w14:textId="1ABB7960" w:rsidR="00F7143A" w:rsidRPr="00FE5038" w:rsidRDefault="001419BE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05FDA" wp14:editId="2879ADD0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92912120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54F1E" id="Connecteur droit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70C4"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3A1F5" wp14:editId="046145E8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22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551BF60" w14:textId="03E269BA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1C279886" w14:textId="4968595F" w:rsidR="00765949" w:rsidRDefault="007109BA" w:rsidP="00865CC7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Je m’entraine à lire ces listes de mots :</w:t>
      </w:r>
    </w:p>
    <w:p w14:paraId="2F04F27D" w14:textId="43397DC9" w:rsidR="000D59E9" w:rsidRDefault="00C925CC" w:rsidP="000D59E9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12BB7E" wp14:editId="0943261A">
                <wp:simplePos x="0" y="0"/>
                <wp:positionH relativeFrom="column">
                  <wp:posOffset>-210710</wp:posOffset>
                </wp:positionH>
                <wp:positionV relativeFrom="paragraph">
                  <wp:posOffset>65847</wp:posOffset>
                </wp:positionV>
                <wp:extent cx="2687320" cy="755374"/>
                <wp:effectExtent l="0" t="0" r="17780" b="26035"/>
                <wp:wrapNone/>
                <wp:docPr id="867380745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755374"/>
                        </a:xfrm>
                        <a:prstGeom prst="roundRect">
                          <a:avLst>
                            <a:gd name="adj" fmla="val 19127"/>
                          </a:avLst>
                        </a:prstGeom>
                        <a:solidFill>
                          <a:srgbClr val="00CC00"/>
                        </a:solidFill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77D45" w14:textId="4842E37F" w:rsidR="00DF042B" w:rsidRPr="001636C2" w:rsidRDefault="009D0B09" w:rsidP="00DF04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36C2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Avec les voyelles E et </w:t>
                            </w:r>
                            <w:r w:rsidR="002E2E98" w:rsidRPr="002E2E98"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76DAF0A" w14:textId="40A5E445" w:rsidR="00DF042B" w:rsidRPr="001636C2" w:rsidRDefault="00294661" w:rsidP="00DF04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9D0B09"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rès souvent G</w:t>
                            </w:r>
                            <w:r w:rsidR="00C925C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 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2BB7E" id="Rectangle : coins arrondis 30" o:spid="_x0000_s1028" style="position:absolute;margin-left:-16.6pt;margin-top:5.2pt;width:211.6pt;height:59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" fillcolor="#0c0" strokecolor="#0c0" strokeweight="1pt">
                <v:stroke joinstyle="miter"/>
                <v:textbox>
                  <w:txbxContent>
                    <w:p w14:paraId="60577D45" w14:textId="4842E37F" w:rsidR="00DF042B" w:rsidRPr="001636C2" w:rsidRDefault="009D0B09" w:rsidP="00DF042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636C2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Avec les voyelles E et </w:t>
                      </w:r>
                      <w:r w:rsidR="002E2E98" w:rsidRPr="002E2E98"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>i</w:t>
                      </w:r>
                    </w:p>
                    <w:p w14:paraId="176DAF0A" w14:textId="40A5E445" w:rsidR="00DF042B" w:rsidRPr="001636C2" w:rsidRDefault="00294661" w:rsidP="00DF04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9D0B09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rès souvent G</w:t>
                      </w:r>
                      <w:r w:rsidR="00C925C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 GI</w:t>
                      </w:r>
                    </w:p>
                  </w:txbxContent>
                </v:textbox>
              </v:roundrect>
            </w:pict>
          </mc:Fallback>
        </mc:AlternateContent>
      </w:r>
      <w:r w:rsidR="009D0B09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2C212386" wp14:editId="1CE5B897">
                <wp:simplePos x="0" y="0"/>
                <wp:positionH relativeFrom="column">
                  <wp:posOffset>3984171</wp:posOffset>
                </wp:positionH>
                <wp:positionV relativeFrom="paragraph">
                  <wp:posOffset>67912</wp:posOffset>
                </wp:positionV>
                <wp:extent cx="2719705" cy="688340"/>
                <wp:effectExtent l="0" t="0" r="23495" b="16510"/>
                <wp:wrapNone/>
                <wp:docPr id="1109288277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705" cy="688340"/>
                        </a:xfrm>
                        <a:prstGeom prst="roundRect">
                          <a:avLst/>
                        </a:prstGeom>
                        <a:solidFill>
                          <a:srgbClr val="FF8C00"/>
                        </a:solidFill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514D3" w14:textId="4F41236D" w:rsidR="009D0B09" w:rsidRPr="001636C2" w:rsidRDefault="009D0B09" w:rsidP="009D0B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36C2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Avec les voyelles A O U</w:t>
                            </w:r>
                          </w:p>
                          <w:p w14:paraId="7F6CB1A0" w14:textId="3C9BD0CC" w:rsidR="009D0B09" w:rsidRPr="001636C2" w:rsidRDefault="00294661" w:rsidP="009D0B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9D0B09"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rès souvent J</w:t>
                            </w:r>
                            <w:r w:rsidR="00C925C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 JO JU</w:t>
                            </w:r>
                          </w:p>
                          <w:p w14:paraId="7741ED3B" w14:textId="5658BB4D" w:rsidR="003A5D48" w:rsidRDefault="003A5D48" w:rsidP="003A5D48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12386" id="Rectangle : coins arrondis 31" o:spid="_x0000_s1029" style="position:absolute;margin-left:313.7pt;margin-top:5.35pt;width:214.15pt;height:54.2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" fillcolor="#ff8c00" strokecolor="#ff8c00" strokeweight="1pt">
                <v:stroke joinstyle="miter"/>
                <v:textbox>
                  <w:txbxContent>
                    <w:p w14:paraId="303514D3" w14:textId="4F41236D" w:rsidR="009D0B09" w:rsidRPr="001636C2" w:rsidRDefault="009D0B09" w:rsidP="009D0B0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636C2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Avec les voyelles A O U</w:t>
                      </w:r>
                    </w:p>
                    <w:p w14:paraId="7F6CB1A0" w14:textId="3C9BD0CC" w:rsidR="009D0B09" w:rsidRPr="001636C2" w:rsidRDefault="00294661" w:rsidP="009D0B0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9D0B09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rès souvent J</w:t>
                      </w:r>
                      <w:r w:rsidR="00C925C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 JO JU</w:t>
                      </w:r>
                    </w:p>
                    <w:p w14:paraId="7741ED3B" w14:textId="5658BB4D" w:rsidR="003A5D48" w:rsidRDefault="003A5D48" w:rsidP="003A5D48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52A9BD" w14:textId="23CC8CB2" w:rsidR="009C4E1B" w:rsidRDefault="009C4E1B" w:rsidP="000D59E9">
      <w:pPr>
        <w:rPr>
          <w:rFonts w:ascii="Calibri" w:hAnsi="Calibri"/>
          <w:sz w:val="28"/>
        </w:rPr>
      </w:pPr>
      <w:bookmarkStart w:id="0" w:name="_Hlk197064255"/>
      <w:bookmarkEnd w:id="0"/>
    </w:p>
    <w:p w14:paraId="1D5ED103" w14:textId="129E07EA" w:rsidR="009C4E1B" w:rsidRDefault="009C4E1B" w:rsidP="000D59E9">
      <w:pPr>
        <w:rPr>
          <w:rFonts w:ascii="Calibri" w:hAnsi="Calibri"/>
          <w:sz w:val="28"/>
        </w:rPr>
      </w:pPr>
    </w:p>
    <w:p w14:paraId="0E315D14" w14:textId="05878120" w:rsidR="001419BE" w:rsidRDefault="001419BE" w:rsidP="000D59E9">
      <w:pPr>
        <w:rPr>
          <w:rFonts w:ascii="Calibri" w:hAnsi="Calibri"/>
          <w:sz w:val="28"/>
        </w:rPr>
      </w:pPr>
    </w:p>
    <w:p w14:paraId="3867FFF4" w14:textId="219B8904" w:rsidR="009D0B09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rouge</w:t>
      </w:r>
      <w:r w:rsidRPr="001636C2">
        <w:rPr>
          <w:rFonts w:asciiTheme="minorHAnsi" w:hAnsiTheme="minorHAnsi" w:cstheme="minorHAnsi"/>
          <w:sz w:val="32"/>
          <w:szCs w:val="52"/>
        </w:rPr>
        <w:tab/>
        <w:t>jaune</w:t>
      </w:r>
      <w:r w:rsidRPr="001636C2">
        <w:rPr>
          <w:rFonts w:asciiTheme="minorHAnsi" w:hAnsiTheme="minorHAnsi" w:cstheme="minorHAnsi"/>
          <w:sz w:val="32"/>
          <w:szCs w:val="52"/>
        </w:rPr>
        <w:tab/>
      </w:r>
    </w:p>
    <w:p w14:paraId="37C2FB3D" w14:textId="3B069710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une page</w:t>
      </w:r>
      <w:r w:rsidRPr="001636C2">
        <w:rPr>
          <w:rFonts w:asciiTheme="minorHAnsi" w:hAnsiTheme="minorHAnsi" w:cstheme="minorHAnsi"/>
          <w:sz w:val="32"/>
          <w:szCs w:val="52"/>
        </w:rPr>
        <w:tab/>
        <w:t>jamais</w:t>
      </w:r>
    </w:p>
    <w:p w14:paraId="151EB1AB" w14:textId="1B3CA614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 personnage</w:t>
      </w:r>
      <w:r w:rsidRPr="001636C2">
        <w:rPr>
          <w:rFonts w:asciiTheme="minorHAnsi" w:hAnsiTheme="minorHAnsi" w:cstheme="minorHAnsi"/>
          <w:sz w:val="32"/>
          <w:szCs w:val="52"/>
        </w:rPr>
        <w:tab/>
        <w:t>une jambe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60</w:t>
      </w:r>
    </w:p>
    <w:p w14:paraId="0068A818" w14:textId="792E16BE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il nage</w:t>
      </w:r>
      <w:r w:rsidRPr="001636C2">
        <w:rPr>
          <w:rFonts w:asciiTheme="minorHAnsi" w:hAnsiTheme="minorHAnsi" w:cstheme="minorHAnsi"/>
          <w:sz w:val="32"/>
          <w:szCs w:val="52"/>
        </w:rPr>
        <w:tab/>
        <w:t>un jardin</w:t>
      </w:r>
    </w:p>
    <w:p w14:paraId="5EC39AED" w14:textId="28225BB2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une image</w:t>
      </w:r>
      <w:r w:rsidRPr="001636C2">
        <w:rPr>
          <w:rFonts w:asciiTheme="minorHAnsi" w:hAnsiTheme="minorHAnsi" w:cstheme="minorHAnsi"/>
          <w:sz w:val="32"/>
          <w:szCs w:val="52"/>
        </w:rPr>
        <w:tab/>
        <w:t>janvier</w:t>
      </w:r>
    </w:p>
    <w:p w14:paraId="34A93ADE" w14:textId="0E4F5BEB" w:rsidR="0034533E" w:rsidRPr="001636C2" w:rsidRDefault="004B194A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>
        <w:rPr>
          <w:noProof/>
        </w:rPr>
        <w:drawing>
          <wp:anchor distT="0" distB="0" distL="114300" distR="114300" simplePos="0" relativeHeight="251933184" behindDoc="0" locked="0" layoutInCell="1" allowOverlap="1" wp14:anchorId="0B161C40" wp14:editId="1EB588F8">
            <wp:simplePos x="0" y="0"/>
            <wp:positionH relativeFrom="column">
              <wp:posOffset>1836315</wp:posOffset>
            </wp:positionH>
            <wp:positionV relativeFrom="paragraph">
              <wp:posOffset>30945</wp:posOffset>
            </wp:positionV>
            <wp:extent cx="2138045" cy="2989580"/>
            <wp:effectExtent l="0" t="0" r="0" b="1270"/>
            <wp:wrapSquare wrapText="bothSides"/>
            <wp:docPr id="212184195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41959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33E" w:rsidRPr="001636C2">
        <w:rPr>
          <w:rFonts w:asciiTheme="minorHAnsi" w:hAnsiTheme="minorHAnsi" w:cstheme="minorHAnsi"/>
          <w:sz w:val="32"/>
          <w:szCs w:val="52"/>
        </w:rPr>
        <w:t>elle mange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C925CC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11</w:t>
      </w:r>
      <w:r w:rsidR="0034533E" w:rsidRPr="001636C2">
        <w:rPr>
          <w:rFonts w:asciiTheme="minorHAnsi" w:hAnsiTheme="minorHAnsi" w:cstheme="minorHAnsi"/>
          <w:sz w:val="32"/>
          <w:szCs w:val="52"/>
        </w:rPr>
        <w:tab/>
        <w:t>jaloux</w:t>
      </w:r>
    </w:p>
    <w:p w14:paraId="401E8EA5" w14:textId="18584B59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mon âge</w:t>
      </w:r>
      <w:r w:rsidRPr="001636C2">
        <w:rPr>
          <w:rFonts w:asciiTheme="minorHAnsi" w:hAnsiTheme="minorHAnsi" w:cstheme="minorHAnsi"/>
          <w:sz w:val="32"/>
          <w:szCs w:val="52"/>
        </w:rPr>
        <w:tab/>
        <w:t>jalouse</w:t>
      </w:r>
    </w:p>
    <w:p w14:paraId="3DD8A590" w14:textId="6F3D01F8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il se change</w:t>
      </w:r>
    </w:p>
    <w:p w14:paraId="1F8DC814" w14:textId="10582DDD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 visage</w:t>
      </w:r>
      <w:r w:rsidRPr="001636C2">
        <w:rPr>
          <w:rFonts w:asciiTheme="minorHAnsi" w:hAnsiTheme="minorHAnsi" w:cstheme="minorHAnsi"/>
          <w:sz w:val="32"/>
          <w:szCs w:val="52"/>
        </w:rPr>
        <w:tab/>
        <w:t>le jour</w:t>
      </w:r>
      <w:r w:rsidRPr="001636C2">
        <w:rPr>
          <w:rFonts w:asciiTheme="minorHAnsi" w:hAnsiTheme="minorHAnsi" w:cstheme="minorHAnsi"/>
          <w:sz w:val="32"/>
          <w:szCs w:val="52"/>
        </w:rPr>
        <w:tab/>
      </w:r>
    </w:p>
    <w:p w14:paraId="31DA3BC7" w14:textId="51BFF6E6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les gens</w:t>
      </w:r>
      <w:r w:rsidR="00583134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20</w:t>
      </w:r>
      <w:r w:rsidRPr="001636C2">
        <w:rPr>
          <w:rFonts w:asciiTheme="minorHAnsi" w:hAnsiTheme="minorHAnsi" w:cstheme="minorHAnsi"/>
          <w:sz w:val="32"/>
          <w:szCs w:val="52"/>
        </w:rPr>
        <w:tab/>
        <w:t>bonjour</w:t>
      </w:r>
    </w:p>
    <w:p w14:paraId="000FB49E" w14:textId="3E6D9609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le genou</w:t>
      </w:r>
      <w:r w:rsidRPr="001636C2">
        <w:rPr>
          <w:rFonts w:asciiTheme="minorHAnsi" w:hAnsiTheme="minorHAnsi" w:cstheme="minorHAnsi"/>
          <w:sz w:val="32"/>
          <w:szCs w:val="52"/>
        </w:rPr>
        <w:tab/>
        <w:t>toujours</w:t>
      </w:r>
    </w:p>
    <w:p w14:paraId="4A9F98F3" w14:textId="58A28752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il est gentil</w:t>
      </w:r>
      <w:r w:rsidRPr="001636C2">
        <w:rPr>
          <w:rFonts w:asciiTheme="minorHAnsi" w:hAnsiTheme="minorHAnsi" w:cstheme="minorHAnsi"/>
          <w:sz w:val="32"/>
          <w:szCs w:val="52"/>
        </w:rPr>
        <w:tab/>
      </w:r>
      <w:r w:rsidR="001636C2" w:rsidRPr="001636C2">
        <w:rPr>
          <w:rFonts w:asciiTheme="minorHAnsi" w:hAnsiTheme="minorHAnsi" w:cstheme="minorHAnsi"/>
          <w:sz w:val="32"/>
          <w:szCs w:val="52"/>
        </w:rPr>
        <w:t>un journal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71</w:t>
      </w:r>
    </w:p>
    <w:p w14:paraId="5F7EA863" w14:textId="5F484537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ab/>
        <w:t>la journée</w:t>
      </w:r>
    </w:p>
    <w:p w14:paraId="699EF29A" w14:textId="0027D5B6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une girafe</w:t>
      </w:r>
      <w:r w:rsidRPr="001636C2">
        <w:rPr>
          <w:rFonts w:asciiTheme="minorHAnsi" w:hAnsiTheme="minorHAnsi" w:cstheme="minorHAnsi"/>
          <w:sz w:val="32"/>
          <w:szCs w:val="52"/>
        </w:rPr>
        <w:tab/>
      </w:r>
      <w:r w:rsidR="001636C2" w:rsidRPr="001636C2">
        <w:rPr>
          <w:rFonts w:asciiTheme="minorHAnsi" w:hAnsiTheme="minorHAnsi" w:cstheme="minorHAnsi"/>
          <w:sz w:val="32"/>
          <w:szCs w:val="52"/>
        </w:rPr>
        <w:t>elle est jolie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</w:p>
    <w:p w14:paraId="53C065CA" w14:textId="0DD212CC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 gilet</w:t>
      </w:r>
      <w:r w:rsidRPr="001636C2">
        <w:rPr>
          <w:rFonts w:asciiTheme="minorHAnsi" w:hAnsiTheme="minorHAnsi" w:cstheme="minorHAnsi"/>
          <w:sz w:val="32"/>
          <w:szCs w:val="52"/>
        </w:rPr>
        <w:tab/>
      </w:r>
    </w:p>
    <w:p w14:paraId="0A52E9CB" w14:textId="0DAD3412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il s’agite</w:t>
      </w:r>
      <w:r w:rsidR="001636C2" w:rsidRPr="001636C2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31</w:t>
      </w:r>
      <w:r w:rsidR="001636C2" w:rsidRPr="001636C2">
        <w:rPr>
          <w:rFonts w:asciiTheme="minorHAnsi" w:hAnsiTheme="minorHAnsi" w:cstheme="minorHAnsi"/>
          <w:sz w:val="32"/>
          <w:szCs w:val="52"/>
        </w:rPr>
        <w:tab/>
        <w:t>le judo</w:t>
      </w:r>
    </w:p>
    <w:p w14:paraId="2D8FE64B" w14:textId="6B544122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il imagine</w:t>
      </w:r>
      <w:r w:rsidR="001636C2" w:rsidRPr="001636C2">
        <w:rPr>
          <w:rFonts w:asciiTheme="minorHAnsi" w:hAnsiTheme="minorHAnsi" w:cstheme="minorHAnsi"/>
          <w:sz w:val="32"/>
          <w:szCs w:val="52"/>
        </w:rPr>
        <w:tab/>
        <w:t>juste</w:t>
      </w:r>
      <w:r w:rsidRPr="001636C2">
        <w:rPr>
          <w:rFonts w:asciiTheme="minorHAnsi" w:hAnsiTheme="minorHAnsi" w:cstheme="minorHAnsi"/>
          <w:sz w:val="32"/>
          <w:szCs w:val="52"/>
        </w:rPr>
        <w:tab/>
      </w:r>
    </w:p>
    <w:p w14:paraId="2DB62708" w14:textId="7F489790" w:rsidR="0034533E" w:rsidRPr="00C925CC" w:rsidRDefault="0034533E" w:rsidP="005C4ADB">
      <w:pPr>
        <w:tabs>
          <w:tab w:val="left" w:pos="7088"/>
        </w:tabs>
        <w:rPr>
          <w:rFonts w:asciiTheme="minorHAnsi" w:hAnsiTheme="minorHAnsi" w:cstheme="minorHAnsi"/>
          <w:szCs w:val="44"/>
        </w:rPr>
      </w:pPr>
      <w:r w:rsidRPr="001636C2">
        <w:rPr>
          <w:rFonts w:asciiTheme="minorHAnsi" w:hAnsiTheme="minorHAnsi" w:cstheme="minorHAnsi"/>
          <w:sz w:val="32"/>
          <w:szCs w:val="52"/>
        </w:rPr>
        <w:t>la magie</w:t>
      </w:r>
      <w:r w:rsidR="001636C2" w:rsidRPr="001636C2">
        <w:rPr>
          <w:rFonts w:asciiTheme="minorHAnsi" w:hAnsiTheme="minorHAnsi" w:cstheme="minorHAnsi"/>
          <w:sz w:val="32"/>
          <w:szCs w:val="52"/>
        </w:rPr>
        <w:tab/>
        <w:t>du jus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81</w:t>
      </w:r>
    </w:p>
    <w:p w14:paraId="659971A6" w14:textId="20895F4A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c’est magique</w:t>
      </w:r>
      <w:r w:rsidR="001636C2" w:rsidRPr="001636C2">
        <w:rPr>
          <w:rFonts w:asciiTheme="minorHAnsi" w:hAnsiTheme="minorHAnsi" w:cstheme="minorHAnsi"/>
          <w:sz w:val="32"/>
          <w:szCs w:val="52"/>
        </w:rPr>
        <w:tab/>
        <w:t>une majuscule</w:t>
      </w:r>
    </w:p>
    <w:p w14:paraId="3C25C547" w14:textId="5F194D90" w:rsidR="0034533E" w:rsidRP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de l’énergie</w:t>
      </w:r>
      <w:r w:rsidR="001636C2" w:rsidRPr="001636C2">
        <w:rPr>
          <w:rFonts w:asciiTheme="minorHAnsi" w:hAnsiTheme="minorHAnsi" w:cstheme="minorHAnsi"/>
          <w:sz w:val="32"/>
          <w:szCs w:val="52"/>
        </w:rPr>
        <w:tab/>
      </w:r>
      <w:r w:rsidR="003841B5">
        <w:rPr>
          <w:rFonts w:asciiTheme="minorHAnsi" w:hAnsiTheme="minorHAnsi" w:cstheme="minorHAnsi"/>
          <w:sz w:val="32"/>
          <w:szCs w:val="52"/>
        </w:rPr>
        <w:t xml:space="preserve">le mois de </w:t>
      </w:r>
      <w:r w:rsidR="001636C2" w:rsidRPr="001636C2">
        <w:rPr>
          <w:rFonts w:asciiTheme="minorHAnsi" w:hAnsiTheme="minorHAnsi" w:cstheme="minorHAnsi"/>
          <w:sz w:val="32"/>
          <w:szCs w:val="52"/>
        </w:rPr>
        <w:t>juin</w:t>
      </w:r>
    </w:p>
    <w:p w14:paraId="60BBB4D7" w14:textId="331CFE5A" w:rsidR="001636C2" w:rsidRDefault="0034533E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 régime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41</w:t>
      </w:r>
      <w:r w:rsidR="001636C2" w:rsidRPr="001636C2">
        <w:rPr>
          <w:rFonts w:asciiTheme="minorHAnsi" w:hAnsiTheme="minorHAnsi" w:cstheme="minorHAnsi"/>
          <w:sz w:val="32"/>
          <w:szCs w:val="52"/>
        </w:rPr>
        <w:tab/>
      </w:r>
      <w:r w:rsidR="003841B5">
        <w:rPr>
          <w:rFonts w:asciiTheme="minorHAnsi" w:hAnsiTheme="minorHAnsi" w:cstheme="minorHAnsi"/>
          <w:sz w:val="32"/>
          <w:szCs w:val="52"/>
        </w:rPr>
        <w:t xml:space="preserve">le mois de </w:t>
      </w:r>
      <w:r w:rsidR="001636C2" w:rsidRPr="001636C2">
        <w:rPr>
          <w:rFonts w:asciiTheme="minorHAnsi" w:hAnsiTheme="minorHAnsi" w:cstheme="minorHAnsi"/>
          <w:sz w:val="32"/>
          <w:szCs w:val="52"/>
        </w:rPr>
        <w:t>juillet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C925CC" w:rsidRPr="00C925CC">
        <w:rPr>
          <w:rFonts w:asciiTheme="minorHAnsi" w:hAnsiTheme="minorHAnsi" w:cstheme="minorHAnsi"/>
          <w:color w:val="A6A6A6" w:themeColor="background1" w:themeShade="A6"/>
          <w:szCs w:val="44"/>
        </w:rPr>
        <w:t>89</w:t>
      </w:r>
    </w:p>
    <w:p w14:paraId="3DE2BC1E" w14:textId="77777777" w:rsidR="001636C2" w:rsidRP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</w:p>
    <w:p w14:paraId="006F2EAB" w14:textId="32A3F045" w:rsid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45FFF01D" wp14:editId="3CA6ACD8">
                <wp:simplePos x="0" y="0"/>
                <wp:positionH relativeFrom="column">
                  <wp:posOffset>3817917</wp:posOffset>
                </wp:positionH>
                <wp:positionV relativeFrom="paragraph">
                  <wp:posOffset>106754</wp:posOffset>
                </wp:positionV>
                <wp:extent cx="2687320" cy="759650"/>
                <wp:effectExtent l="0" t="0" r="17780" b="21590"/>
                <wp:wrapNone/>
                <wp:docPr id="1183370824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759650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D125B" w14:textId="6E74EFDE" w:rsidR="009D0B09" w:rsidRPr="001636C2" w:rsidRDefault="009D0B09" w:rsidP="009D0B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36C2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Avec les voyelles E et</w:t>
                            </w:r>
                            <w:r w:rsidRPr="002E2E98"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E2E98" w:rsidRPr="002E2E98"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6B45F73C" w14:textId="6A43EC1D" w:rsidR="009D0B09" w:rsidRPr="001636C2" w:rsidRDefault="00294661" w:rsidP="009D0B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9D0B09"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arement GEA  GEO</w:t>
                            </w:r>
                          </w:p>
                          <w:p w14:paraId="762AB241" w14:textId="77777777" w:rsidR="009D0B09" w:rsidRDefault="009D0B09" w:rsidP="009D0B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FF01D" id="_x0000_s1030" style="position:absolute;margin-left:300.6pt;margin-top:8.4pt;width:211.6pt;height:59.8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" fillcolor="#e00" strokecolor="#e00" strokeweight="1pt">
                <v:stroke joinstyle="miter"/>
                <v:textbox>
                  <w:txbxContent>
                    <w:p w14:paraId="19CD125B" w14:textId="6E74EFDE" w:rsidR="009D0B09" w:rsidRPr="001636C2" w:rsidRDefault="009D0B09" w:rsidP="009D0B0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636C2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Avec les voyelles E et</w:t>
                      </w:r>
                      <w:r w:rsidRPr="002E2E98"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E2E98" w:rsidRPr="002E2E98"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>i</w:t>
                      </w:r>
                    </w:p>
                    <w:p w14:paraId="6B45F73C" w14:textId="6A43EC1D" w:rsidR="009D0B09" w:rsidRPr="001636C2" w:rsidRDefault="00294661" w:rsidP="009D0B0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9D0B09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arement </w:t>
                      </w:r>
                      <w:r w:rsidR="009D0B09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GEA  GEO</w:t>
                      </w:r>
                    </w:p>
                    <w:p w14:paraId="762AB241" w14:textId="77777777" w:rsidR="009D0B09" w:rsidRDefault="009D0B09" w:rsidP="009D0B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75EF23" wp14:editId="6E66C5FA">
                <wp:simplePos x="0" y="0"/>
                <wp:positionH relativeFrom="column">
                  <wp:posOffset>-207818</wp:posOffset>
                </wp:positionH>
                <wp:positionV relativeFrom="paragraph">
                  <wp:posOffset>94879</wp:posOffset>
                </wp:positionV>
                <wp:extent cx="2687320" cy="771896"/>
                <wp:effectExtent l="0" t="0" r="17780" b="28575"/>
                <wp:wrapNone/>
                <wp:docPr id="714895257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771896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1A319" w14:textId="726E4C7B" w:rsidR="009D0B09" w:rsidRPr="001636C2" w:rsidRDefault="009D0B09" w:rsidP="009D0B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36C2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Avec les voyelles E et </w:t>
                            </w:r>
                            <w:r w:rsidR="002E2E98" w:rsidRPr="002E2E98"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07AD64B" w14:textId="1A69FACD" w:rsidR="009D0B09" w:rsidRPr="001636C2" w:rsidRDefault="00294661" w:rsidP="009D0B0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9D0B09"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arement JE</w:t>
                            </w:r>
                            <w:r w:rsid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j</w:t>
                            </w:r>
                            <w:r w:rsidR="009D0B09"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amais J</w:t>
                            </w:r>
                            <w:r w:rsidR="002E2E98" w:rsidRPr="002E2E98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9D0B09" w:rsidRPr="001636C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8C8F0B" w14:textId="77777777" w:rsidR="009D0B09" w:rsidRPr="009D0B09" w:rsidRDefault="009D0B09" w:rsidP="009D0B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AEE8CC" w14:textId="77777777" w:rsidR="005A2011" w:rsidRDefault="005A2011" w:rsidP="009C4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5EF23" id="_x0000_s1031" style="position:absolute;margin-left:-16.35pt;margin-top:7.45pt;width:211.6pt;height:60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" fillcolor="#e00" strokecolor="#e00" strokeweight="1pt">
                <v:stroke joinstyle="miter"/>
                <v:textbox>
                  <w:txbxContent>
                    <w:p w14:paraId="6721A319" w14:textId="726E4C7B" w:rsidR="009D0B09" w:rsidRPr="001636C2" w:rsidRDefault="009D0B09" w:rsidP="009D0B0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636C2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Avec les voyelles E et </w:t>
                      </w:r>
                      <w:r w:rsidR="002E2E98" w:rsidRPr="002E2E98"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  <w:t>i</w:t>
                      </w:r>
                    </w:p>
                    <w:p w14:paraId="107AD64B" w14:textId="1A69FACD" w:rsidR="009D0B09" w:rsidRPr="001636C2" w:rsidRDefault="00294661" w:rsidP="009D0B0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9D0B09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arement JE</w:t>
                      </w:r>
                      <w:r w:rsid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j</w:t>
                      </w:r>
                      <w:r w:rsidR="009D0B09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amais J</w:t>
                      </w:r>
                      <w:r w:rsidR="002E2E98" w:rsidRPr="002E2E98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9D0B09" w:rsidRPr="001636C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8C8F0B" w14:textId="77777777" w:rsidR="009D0B09" w:rsidRPr="009D0B09" w:rsidRDefault="009D0B09" w:rsidP="009D0B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EAEE8CC" w14:textId="77777777" w:rsidR="005A2011" w:rsidRDefault="005A2011" w:rsidP="009C4E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sz w:val="40"/>
          <w:szCs w:val="60"/>
        </w:rPr>
        <w:tab/>
      </w:r>
    </w:p>
    <w:p w14:paraId="7FD325A4" w14:textId="19383514" w:rsid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</w:p>
    <w:p w14:paraId="6540A3E3" w14:textId="331CB00F" w:rsid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</w:p>
    <w:p w14:paraId="48A81ACA" w14:textId="1BE7A88A" w:rsidR="001636C2" w:rsidRP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je suis jeune</w:t>
      </w:r>
      <w:r>
        <w:rPr>
          <w:rFonts w:asciiTheme="minorHAnsi" w:hAnsiTheme="minorHAnsi" w:cstheme="minorHAnsi"/>
          <w:sz w:val="32"/>
          <w:szCs w:val="52"/>
        </w:rPr>
        <w:tab/>
        <w:t>manger : nous mangeons</w:t>
      </w:r>
    </w:p>
    <w:p w14:paraId="4EC4FAD2" w14:textId="71E87151" w:rsidR="001636C2" w:rsidRP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je jette</w:t>
      </w:r>
      <w:r w:rsidR="00583134">
        <w:rPr>
          <w:rFonts w:asciiTheme="minorHAnsi" w:hAnsiTheme="minorHAnsi" w:cstheme="minorHAnsi"/>
          <w:sz w:val="32"/>
          <w:szCs w:val="52"/>
        </w:rPr>
        <w:tab/>
        <w:t>une mangeoire</w:t>
      </w:r>
      <w:r>
        <w:rPr>
          <w:rFonts w:asciiTheme="minorHAnsi" w:hAnsiTheme="minorHAnsi" w:cstheme="minorHAnsi"/>
          <w:sz w:val="32"/>
          <w:szCs w:val="52"/>
        </w:rPr>
        <w:tab/>
      </w:r>
    </w:p>
    <w:p w14:paraId="705A6CC6" w14:textId="57001C6B" w:rsidR="001636C2" w:rsidRP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nous jetons</w:t>
      </w:r>
      <w:r w:rsidR="00583134">
        <w:rPr>
          <w:rFonts w:asciiTheme="minorHAnsi" w:hAnsiTheme="minorHAnsi" w:cstheme="minorHAnsi"/>
          <w:sz w:val="32"/>
          <w:szCs w:val="52"/>
        </w:rPr>
        <w:tab/>
        <w:t>il mangea</w:t>
      </w:r>
      <w:r>
        <w:rPr>
          <w:rFonts w:asciiTheme="minorHAnsi" w:hAnsiTheme="minorHAnsi" w:cstheme="minorHAnsi"/>
          <w:sz w:val="32"/>
          <w:szCs w:val="52"/>
        </w:rPr>
        <w:tab/>
      </w:r>
    </w:p>
    <w:p w14:paraId="4473808D" w14:textId="5297DCCA" w:rsidR="001636C2" w:rsidRP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 jeu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50</w:t>
      </w:r>
      <w:r>
        <w:rPr>
          <w:rFonts w:asciiTheme="minorHAnsi" w:hAnsiTheme="minorHAnsi" w:cstheme="minorHAnsi"/>
          <w:sz w:val="32"/>
          <w:szCs w:val="52"/>
        </w:rPr>
        <w:tab/>
      </w:r>
      <w:r w:rsidR="00583134">
        <w:rPr>
          <w:rFonts w:asciiTheme="minorHAnsi" w:hAnsiTheme="minorHAnsi" w:cstheme="minorHAnsi"/>
          <w:sz w:val="32"/>
          <w:szCs w:val="52"/>
        </w:rPr>
        <w:t>nager : nous nageons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C925CC" w:rsidRPr="00C925CC">
        <w:rPr>
          <w:rFonts w:asciiTheme="minorHAnsi" w:hAnsiTheme="minorHAnsi" w:cstheme="minorHAnsi"/>
          <w:color w:val="A6A6A6" w:themeColor="background1" w:themeShade="A6"/>
          <w:szCs w:val="44"/>
        </w:rPr>
        <w:t>99</w:t>
      </w:r>
    </w:p>
    <w:p w14:paraId="667592AC" w14:textId="27D4E1D5" w:rsidR="001636C2" w:rsidRP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le sujet</w:t>
      </w:r>
      <w:r>
        <w:rPr>
          <w:rFonts w:asciiTheme="minorHAnsi" w:hAnsiTheme="minorHAnsi" w:cstheme="minorHAnsi"/>
          <w:sz w:val="32"/>
          <w:szCs w:val="52"/>
        </w:rPr>
        <w:tab/>
        <w:t>nager : une nageoire</w:t>
      </w:r>
    </w:p>
    <w:p w14:paraId="39914062" w14:textId="4B416713" w:rsidR="001636C2" w:rsidRDefault="001636C2" w:rsidP="005C4ADB">
      <w:pPr>
        <w:tabs>
          <w:tab w:val="left" w:pos="7088"/>
        </w:tabs>
        <w:rPr>
          <w:rFonts w:asciiTheme="minorHAnsi" w:hAnsiTheme="minorHAnsi" w:cstheme="minorHAnsi"/>
          <w:sz w:val="32"/>
          <w:szCs w:val="52"/>
        </w:rPr>
      </w:pPr>
      <w:r w:rsidRPr="001636C2">
        <w:rPr>
          <w:rFonts w:asciiTheme="minorHAnsi" w:hAnsiTheme="minorHAnsi" w:cstheme="minorHAnsi"/>
          <w:sz w:val="32"/>
          <w:szCs w:val="52"/>
        </w:rPr>
        <w:t>un objet</w:t>
      </w:r>
      <w:r w:rsidR="00583134" w:rsidRPr="00583134">
        <w:rPr>
          <w:rFonts w:asciiTheme="minorHAnsi" w:hAnsiTheme="minorHAnsi" w:cstheme="minorHAnsi"/>
          <w:sz w:val="32"/>
          <w:szCs w:val="52"/>
        </w:rPr>
        <w:t xml:space="preserve"> </w:t>
      </w:r>
      <w:r w:rsidR="00583134">
        <w:rPr>
          <w:rFonts w:asciiTheme="minorHAnsi" w:hAnsiTheme="minorHAnsi" w:cstheme="minorHAnsi"/>
          <w:sz w:val="32"/>
          <w:szCs w:val="52"/>
        </w:rPr>
        <w:tab/>
        <w:t>rouge : la rougeole</w:t>
      </w:r>
    </w:p>
    <w:p w14:paraId="14AD71E0" w14:textId="688C1C42" w:rsidR="00A71730" w:rsidRPr="009D0B09" w:rsidRDefault="001636C2" w:rsidP="005C4ADB">
      <w:pPr>
        <w:tabs>
          <w:tab w:val="left" w:pos="7088"/>
        </w:tabs>
        <w:rPr>
          <w:rFonts w:asciiTheme="minorHAnsi" w:hAnsiTheme="minorHAnsi" w:cstheme="minorHAnsi"/>
          <w:sz w:val="40"/>
          <w:szCs w:val="60"/>
        </w:rPr>
      </w:pPr>
      <w:r>
        <w:rPr>
          <w:rFonts w:asciiTheme="minorHAnsi" w:hAnsiTheme="minorHAnsi" w:cstheme="minorHAnsi"/>
          <w:sz w:val="32"/>
          <w:szCs w:val="52"/>
        </w:rPr>
        <w:t>le déjeuner</w:t>
      </w:r>
      <w:r w:rsidR="00583134">
        <w:rPr>
          <w:rFonts w:asciiTheme="minorHAnsi" w:hAnsiTheme="minorHAnsi" w:cstheme="minorHAnsi"/>
          <w:sz w:val="32"/>
          <w:szCs w:val="52"/>
        </w:rPr>
        <w:tab/>
        <w:t>ranger : nous rangeons</w:t>
      </w:r>
      <w:r w:rsidR="003841B5">
        <w:rPr>
          <w:rFonts w:asciiTheme="minorHAnsi" w:hAnsiTheme="minorHAnsi" w:cstheme="minorHAnsi"/>
          <w:sz w:val="32"/>
          <w:szCs w:val="52"/>
        </w:rPr>
        <w:t xml:space="preserve"> </w:t>
      </w:r>
      <w:r w:rsidR="003841B5" w:rsidRPr="00C925CC">
        <w:rPr>
          <w:rFonts w:asciiTheme="minorHAnsi" w:hAnsiTheme="minorHAnsi" w:cstheme="minorHAnsi"/>
          <w:color w:val="A6A6A6" w:themeColor="background1" w:themeShade="A6"/>
          <w:szCs w:val="44"/>
        </w:rPr>
        <w:t>10</w:t>
      </w:r>
      <w:r w:rsidR="00C925CC" w:rsidRPr="00C925CC">
        <w:rPr>
          <w:rFonts w:asciiTheme="minorHAnsi" w:hAnsiTheme="minorHAnsi" w:cstheme="minorHAnsi"/>
          <w:color w:val="A6A6A6" w:themeColor="background1" w:themeShade="A6"/>
          <w:szCs w:val="44"/>
        </w:rPr>
        <w:t>8</w:t>
      </w:r>
    </w:p>
    <w:p w14:paraId="15D76894" w14:textId="271C1F64" w:rsidR="00583134" w:rsidRDefault="001A6770" w:rsidP="00A71730">
      <w:pPr>
        <w:tabs>
          <w:tab w:val="left" w:pos="3686"/>
          <w:tab w:val="left" w:pos="7797"/>
        </w:tabs>
        <w:rPr>
          <w:rFonts w:asciiTheme="minorHAnsi" w:hAnsiTheme="minorHAnsi" w:cstheme="minorHAnsi"/>
          <w:sz w:val="40"/>
          <w:szCs w:val="60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22944" behindDoc="0" locked="0" layoutInCell="1" allowOverlap="1" wp14:anchorId="42555057" wp14:editId="520F8FFC">
            <wp:simplePos x="0" y="0"/>
            <wp:positionH relativeFrom="column">
              <wp:posOffset>1753149</wp:posOffset>
            </wp:positionH>
            <wp:positionV relativeFrom="paragraph">
              <wp:posOffset>16510</wp:posOffset>
            </wp:positionV>
            <wp:extent cx="2338705" cy="297180"/>
            <wp:effectExtent l="0" t="0" r="4445" b="7620"/>
            <wp:wrapSquare wrapText="bothSides"/>
            <wp:docPr id="1227745660" name="Image 1227745660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27143" name="Image 1842627143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CFE60" w14:textId="7EAD1DC4" w:rsidR="00A71730" w:rsidRPr="001B69D8" w:rsidRDefault="001B69D8" w:rsidP="00A71730">
      <w:pPr>
        <w:tabs>
          <w:tab w:val="left" w:pos="3686"/>
          <w:tab w:val="left" w:pos="7797"/>
        </w:tabs>
        <w:rPr>
          <w:rFonts w:asciiTheme="minorHAnsi" w:hAnsiTheme="minorHAnsi" w:cstheme="minorHAnsi"/>
          <w:szCs w:val="44"/>
        </w:rPr>
      </w:pPr>
      <w:r w:rsidRPr="001B69D8">
        <w:rPr>
          <w:rFonts w:asciiTheme="minorHAnsi" w:hAnsiTheme="minorHAnsi" w:cstheme="minorHAnsi"/>
          <w:szCs w:val="44"/>
        </w:rPr>
        <w:lastRenderedPageBreak/>
        <w:t xml:space="preserve">Fluence de mots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2"/>
        <w:gridCol w:w="1792"/>
      </w:tblGrid>
      <w:tr w:rsidR="001B69D8" w:rsidRPr="001B69D8" w14:paraId="5FC7DAC0" w14:textId="77777777" w:rsidTr="001B69D8">
        <w:trPr>
          <w:trHeight w:val="521"/>
        </w:trPr>
        <w:tc>
          <w:tcPr>
            <w:tcW w:w="1792" w:type="dxa"/>
          </w:tcPr>
          <w:p w14:paraId="53E2C70F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Date :</w:t>
            </w:r>
          </w:p>
          <w:p w14:paraId="073B1CE2" w14:textId="05005271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01CFB93C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1901EFF1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A5EAC6B" w14:textId="547A5B5B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1D097ABC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0FB64D80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  <w:tr w:rsidR="001B69D8" w:rsidRPr="001B69D8" w14:paraId="600AC455" w14:textId="77777777" w:rsidTr="001B69D8">
        <w:tc>
          <w:tcPr>
            <w:tcW w:w="1792" w:type="dxa"/>
          </w:tcPr>
          <w:p w14:paraId="732BBB0E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MCLM :</w:t>
            </w:r>
          </w:p>
          <w:p w14:paraId="2876ECDD" w14:textId="68431E8B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569A489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0DA1C32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A7890E3" w14:textId="1D7076A0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E5B55DD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10F9F3CD" w14:textId="77777777" w:rsidR="001B69D8" w:rsidRPr="001B69D8" w:rsidRDefault="001B69D8" w:rsidP="00A71730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</w:tbl>
    <w:p w14:paraId="207CA240" w14:textId="584FD180" w:rsidR="001B69D8" w:rsidRDefault="001B69D8" w:rsidP="00A71730">
      <w:pPr>
        <w:tabs>
          <w:tab w:val="left" w:pos="3686"/>
          <w:tab w:val="left" w:pos="7797"/>
        </w:tabs>
        <w:rPr>
          <w:rFonts w:asciiTheme="minorHAnsi" w:hAnsiTheme="minorHAnsi" w:cstheme="minorHAnsi"/>
          <w:sz w:val="40"/>
          <w:szCs w:val="60"/>
        </w:rPr>
      </w:pPr>
    </w:p>
    <w:p w14:paraId="79B0D612" w14:textId="5992C95F" w:rsidR="001A6770" w:rsidRDefault="00E7052D" w:rsidP="00C11FFC">
      <w:pPr>
        <w:rPr>
          <w:rFonts w:ascii="Calibri" w:hAnsi="Calibri"/>
          <w:b/>
          <w:bCs/>
          <w:color w:val="FF8C00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41207C0E" wp14:editId="23D43D95">
                <wp:simplePos x="0" y="0"/>
                <wp:positionH relativeFrom="column">
                  <wp:posOffset>900387</wp:posOffset>
                </wp:positionH>
                <wp:positionV relativeFrom="paragraph">
                  <wp:posOffset>109986</wp:posOffset>
                </wp:positionV>
                <wp:extent cx="4742180" cy="373380"/>
                <wp:effectExtent l="0" t="0" r="1270" b="7620"/>
                <wp:wrapNone/>
                <wp:docPr id="487591998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6498D" w14:textId="198A21F5" w:rsidR="009C4E1B" w:rsidRDefault="00E7052D" w:rsidP="009C4E1B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 xml:space="preserve">MOTS </w:t>
                            </w:r>
                            <w:r w:rsidR="001A6770"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CACHÉS</w:t>
                            </w:r>
                            <w:r w:rsidR="009C4E1B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 avec </w:t>
                            </w:r>
                            <w:r w:rsidR="001A6770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G-GE-J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07C0E" id="_x0000_s1032" style="position:absolute;margin-left:70.9pt;margin-top:8.65pt;width:373.4pt;height:29.4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79B6498D" w14:textId="198A21F5" w:rsidR="009C4E1B" w:rsidRDefault="00E7052D" w:rsidP="009C4E1B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 xml:space="preserve">MOTS </w:t>
                      </w:r>
                      <w:r w:rsidR="001A6770"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CACHÉS</w:t>
                      </w:r>
                      <w:r w:rsidR="009C4E1B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 avec </w:t>
                      </w:r>
                      <w:r w:rsidR="001A6770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G-GE-J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76010ADF" wp14:editId="5E0EED1A">
                <wp:simplePos x="0" y="0"/>
                <wp:positionH relativeFrom="page">
                  <wp:posOffset>82944</wp:posOffset>
                </wp:positionH>
                <wp:positionV relativeFrom="paragraph">
                  <wp:posOffset>-2868</wp:posOffset>
                </wp:positionV>
                <wp:extent cx="7334250" cy="569595"/>
                <wp:effectExtent l="0" t="0" r="0" b="0"/>
                <wp:wrapNone/>
                <wp:docPr id="766150927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F6456" id="Rectangle à coins arrondis 13" o:spid="_x0000_s1026" style="position:absolute;margin-left:6.55pt;margin-top:-.25pt;width:577.5pt;height:44.85pt;z-index:25191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90461C" w:rsidRPr="00537BBB">
        <w:rPr>
          <w:rFonts w:ascii="Calibri" w:hAnsi="Calibri"/>
          <w:b/>
          <w:bCs/>
          <w:color w:val="FF8C00"/>
        </w:rPr>
        <w:t xml:space="preserve"> </w:t>
      </w:r>
    </w:p>
    <w:p w14:paraId="058418C7" w14:textId="77777777" w:rsidR="001A6770" w:rsidRDefault="001A6770" w:rsidP="00C11FFC">
      <w:pPr>
        <w:rPr>
          <w:rFonts w:ascii="Calibri" w:hAnsi="Calibri"/>
          <w:b/>
          <w:bCs/>
          <w:color w:val="FF8C00"/>
        </w:rPr>
      </w:pPr>
    </w:p>
    <w:p w14:paraId="0C509A2A" w14:textId="77777777" w:rsidR="001A6770" w:rsidRDefault="001A6770" w:rsidP="00C11FFC">
      <w:pPr>
        <w:rPr>
          <w:rFonts w:ascii="Calibri" w:hAnsi="Calibri"/>
          <w:b/>
          <w:bCs/>
          <w:color w:val="FF8C00"/>
        </w:rPr>
      </w:pPr>
    </w:p>
    <w:p w14:paraId="556511FA" w14:textId="77777777" w:rsidR="001A6770" w:rsidRDefault="001A6770" w:rsidP="00C11FFC">
      <w:pPr>
        <w:rPr>
          <w:rFonts w:ascii="Calibri" w:hAnsi="Calibri"/>
          <w:b/>
          <w:bCs/>
          <w:color w:val="FF8C00"/>
        </w:rPr>
      </w:pPr>
    </w:p>
    <w:p w14:paraId="4F0918FC" w14:textId="77777777" w:rsidR="001A6770" w:rsidRDefault="001A6770" w:rsidP="00C11FFC">
      <w:pPr>
        <w:rPr>
          <w:rFonts w:ascii="Calibri" w:hAnsi="Calibri"/>
          <w:b/>
          <w:bCs/>
          <w:color w:val="FF8C00"/>
        </w:rPr>
      </w:pPr>
    </w:p>
    <w:p w14:paraId="091CDF72" w14:textId="77777777" w:rsidR="00CC6B1C" w:rsidRDefault="00CC6B1C" w:rsidP="00CC6B1C">
      <w:pPr>
        <w:numPr>
          <w:ilvl w:val="0"/>
          <w:numId w:val="30"/>
        </w:numPr>
        <w:rPr>
          <w:rFonts w:ascii="Calibri" w:hAnsi="Calibri"/>
          <w:sz w:val="28"/>
        </w:rPr>
        <w:sectPr w:rsidR="00CC6B1C" w:rsidSect="00C11FFC">
          <w:pgSz w:w="11906" w:h="16838"/>
          <w:pgMar w:top="284" w:right="424" w:bottom="142" w:left="720" w:header="708" w:footer="0" w:gutter="0"/>
          <w:cols w:space="708"/>
          <w:docGrid w:linePitch="360"/>
        </w:sectPr>
      </w:pPr>
    </w:p>
    <w:p w14:paraId="3E4424FD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agitation</w:t>
      </w:r>
    </w:p>
    <w:p w14:paraId="574BD294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gigantesque</w:t>
      </w:r>
    </w:p>
    <w:p w14:paraId="12DA5B59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girafe</w:t>
      </w:r>
    </w:p>
    <w:p w14:paraId="5DEF282B" w14:textId="160F9561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imagination</w:t>
      </w:r>
    </w:p>
    <w:p w14:paraId="3AE4D45C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jongler</w:t>
      </w:r>
    </w:p>
    <w:p w14:paraId="77B3A5FC" w14:textId="73E1E3F9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journaux</w:t>
      </w:r>
    </w:p>
    <w:p w14:paraId="41F3A936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juillet</w:t>
      </w:r>
    </w:p>
    <w:p w14:paraId="3BAF4F6A" w14:textId="72396D5C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juin</w:t>
      </w:r>
    </w:p>
    <w:p w14:paraId="4F866455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magique</w:t>
      </w:r>
    </w:p>
    <w:p w14:paraId="71C3EE03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majuscule</w:t>
      </w:r>
    </w:p>
    <w:p w14:paraId="048EE0D4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mangeoire</w:t>
      </w:r>
    </w:p>
    <w:p w14:paraId="7853E2AE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mangeons</w:t>
      </w:r>
    </w:p>
    <w:p w14:paraId="452C19DB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nageoire</w:t>
      </w:r>
    </w:p>
    <w:p w14:paraId="47E8CF15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objet</w:t>
      </w:r>
    </w:p>
    <w:p w14:paraId="495D4161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rouge</w:t>
      </w:r>
    </w:p>
    <w:p w14:paraId="19A1FD88" w14:textId="77777777" w:rsidR="00CC6B1C" w:rsidRPr="00CC6B1C" w:rsidRDefault="00CC6B1C" w:rsidP="00CC6B1C">
      <w:pPr>
        <w:numPr>
          <w:ilvl w:val="0"/>
          <w:numId w:val="31"/>
        </w:numPr>
        <w:rPr>
          <w:rFonts w:ascii="Calibri" w:hAnsi="Calibri"/>
          <w:sz w:val="28"/>
        </w:rPr>
      </w:pPr>
      <w:r w:rsidRPr="00CC6B1C">
        <w:rPr>
          <w:rFonts w:ascii="Calibri" w:hAnsi="Calibri"/>
          <w:sz w:val="28"/>
        </w:rPr>
        <w:t>toujours</w:t>
      </w:r>
    </w:p>
    <w:p w14:paraId="33B4CA2B" w14:textId="77777777" w:rsidR="00CC6B1C" w:rsidRDefault="00CC6B1C" w:rsidP="00C11FFC">
      <w:pPr>
        <w:rPr>
          <w:rFonts w:ascii="Calibri" w:hAnsi="Calibri"/>
          <w:sz w:val="28"/>
        </w:rPr>
        <w:sectPr w:rsidR="00CC6B1C" w:rsidSect="00CC6B1C">
          <w:type w:val="continuous"/>
          <w:pgSz w:w="11906" w:h="16838"/>
          <w:pgMar w:top="284" w:right="424" w:bottom="142" w:left="720" w:header="708" w:footer="0" w:gutter="0"/>
          <w:cols w:num="4" w:space="709"/>
          <w:docGrid w:linePitch="360"/>
        </w:sectPr>
      </w:pPr>
    </w:p>
    <w:p w14:paraId="41B53BBE" w14:textId="3A082FA1" w:rsidR="001A6770" w:rsidRDefault="005E192C" w:rsidP="00C11FFC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29088" behindDoc="0" locked="0" layoutInCell="1" allowOverlap="1" wp14:anchorId="24C5DE6D" wp14:editId="2B64B8BA">
            <wp:simplePos x="0" y="0"/>
            <wp:positionH relativeFrom="column">
              <wp:posOffset>4398010</wp:posOffset>
            </wp:positionH>
            <wp:positionV relativeFrom="paragraph">
              <wp:posOffset>6871335</wp:posOffset>
            </wp:positionV>
            <wp:extent cx="2338705" cy="297180"/>
            <wp:effectExtent l="0" t="0" r="4445" b="7620"/>
            <wp:wrapSquare wrapText="bothSides"/>
            <wp:docPr id="1532510574" name="Image 1532510574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27143" name="Image 1842627143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1136" behindDoc="0" locked="0" layoutInCell="1" allowOverlap="1" wp14:anchorId="1A49C610" wp14:editId="4AB1BCF0">
            <wp:simplePos x="0" y="0"/>
            <wp:positionH relativeFrom="column">
              <wp:posOffset>0</wp:posOffset>
            </wp:positionH>
            <wp:positionV relativeFrom="paragraph">
              <wp:posOffset>291465</wp:posOffset>
            </wp:positionV>
            <wp:extent cx="6515100" cy="6583680"/>
            <wp:effectExtent l="0" t="0" r="0" b="7620"/>
            <wp:wrapSquare wrapText="bothSides"/>
            <wp:docPr id="1953947634" name="Image 1" descr="Une image contenant motif, capture d’écran, Rectangle, carr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47634" name="Image 1" descr="Une image contenant motif, capture d’écran, Rectangle, carré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EE975" w14:textId="4EB6131D" w:rsidR="00970ADE" w:rsidRPr="00177CEB" w:rsidRDefault="00970ADE" w:rsidP="00C11FFC">
      <w:pPr>
        <w:rPr>
          <w:rFonts w:ascii="Calibri" w:hAnsi="Calibri"/>
          <w:sz w:val="28"/>
        </w:rPr>
      </w:pPr>
    </w:p>
    <w:sectPr w:rsidR="00970ADE" w:rsidRPr="00177CEB" w:rsidSect="00CC6B1C">
      <w:type w:val="continuous"/>
      <w:pgSz w:w="11906" w:h="16838"/>
      <w:pgMar w:top="284" w:right="424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F3F4" w14:textId="77777777" w:rsidR="00C35251" w:rsidRDefault="00C35251" w:rsidP="00F910D7">
      <w:r>
        <w:separator/>
      </w:r>
    </w:p>
  </w:endnote>
  <w:endnote w:type="continuationSeparator" w:id="0">
    <w:p w14:paraId="292642A4" w14:textId="77777777" w:rsidR="00C35251" w:rsidRDefault="00C35251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7C7A" w14:textId="77777777" w:rsidR="00C35251" w:rsidRDefault="00C35251" w:rsidP="00F910D7">
      <w:r>
        <w:separator/>
      </w:r>
    </w:p>
  </w:footnote>
  <w:footnote w:type="continuationSeparator" w:id="0">
    <w:p w14:paraId="7EBEA65B" w14:textId="77777777" w:rsidR="00C35251" w:rsidRDefault="00C35251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4F0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788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B7D96"/>
    <w:multiLevelType w:val="hybridMultilevel"/>
    <w:tmpl w:val="7FBCDBCC"/>
    <w:lvl w:ilvl="0" w:tplc="9448FB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0EB7"/>
    <w:multiLevelType w:val="multilevel"/>
    <w:tmpl w:val="68BA3D10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66D1F"/>
    <w:multiLevelType w:val="hybridMultilevel"/>
    <w:tmpl w:val="4538DC1C"/>
    <w:lvl w:ilvl="0" w:tplc="90CC6E06">
      <w:start w:val="2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3040"/>
    <w:multiLevelType w:val="hybridMultilevel"/>
    <w:tmpl w:val="04C20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D561C"/>
    <w:multiLevelType w:val="hybridMultilevel"/>
    <w:tmpl w:val="10E8E354"/>
    <w:lvl w:ilvl="0" w:tplc="41C6C5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E621F"/>
    <w:multiLevelType w:val="hybridMultilevel"/>
    <w:tmpl w:val="08F85F26"/>
    <w:lvl w:ilvl="0" w:tplc="DDD6E26C">
      <w:start w:val="1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60FFA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62E52"/>
    <w:multiLevelType w:val="hybridMultilevel"/>
    <w:tmpl w:val="6D7476AC"/>
    <w:lvl w:ilvl="0" w:tplc="3934D754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5" w:hanging="360"/>
      </w:pPr>
    </w:lvl>
    <w:lvl w:ilvl="2" w:tplc="040C001B" w:tentative="1">
      <w:start w:val="1"/>
      <w:numFmt w:val="lowerRoman"/>
      <w:lvlText w:val="%3."/>
      <w:lvlJc w:val="right"/>
      <w:pPr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3C640F4B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0FD1"/>
    <w:multiLevelType w:val="multilevel"/>
    <w:tmpl w:val="C9CA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F76A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91AFE"/>
    <w:multiLevelType w:val="hybridMultilevel"/>
    <w:tmpl w:val="6352BE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C69C8"/>
    <w:multiLevelType w:val="hybridMultilevel"/>
    <w:tmpl w:val="6B34213E"/>
    <w:lvl w:ilvl="0" w:tplc="305240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2372B"/>
    <w:multiLevelType w:val="multilevel"/>
    <w:tmpl w:val="403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3C4C6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F3E70"/>
    <w:multiLevelType w:val="multilevel"/>
    <w:tmpl w:val="191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3E79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06C31"/>
    <w:multiLevelType w:val="hybridMultilevel"/>
    <w:tmpl w:val="4A7004B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F3BA6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998">
    <w:abstractNumId w:val="1"/>
  </w:num>
  <w:num w:numId="2" w16cid:durableId="1868978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243368">
    <w:abstractNumId w:val="0"/>
  </w:num>
  <w:num w:numId="4" w16cid:durableId="847210241">
    <w:abstractNumId w:val="24"/>
  </w:num>
  <w:num w:numId="5" w16cid:durableId="55324699">
    <w:abstractNumId w:val="12"/>
  </w:num>
  <w:num w:numId="6" w16cid:durableId="62873340">
    <w:abstractNumId w:val="2"/>
  </w:num>
  <w:num w:numId="7" w16cid:durableId="964389723">
    <w:abstractNumId w:val="19"/>
  </w:num>
  <w:num w:numId="8" w16cid:durableId="1269654549">
    <w:abstractNumId w:val="18"/>
  </w:num>
  <w:num w:numId="9" w16cid:durableId="663051333">
    <w:abstractNumId w:val="26"/>
  </w:num>
  <w:num w:numId="10" w16cid:durableId="1381442822">
    <w:abstractNumId w:val="28"/>
  </w:num>
  <w:num w:numId="11" w16cid:durableId="313876517">
    <w:abstractNumId w:val="17"/>
  </w:num>
  <w:num w:numId="12" w16cid:durableId="1154831858">
    <w:abstractNumId w:val="16"/>
  </w:num>
  <w:num w:numId="13" w16cid:durableId="1603802550">
    <w:abstractNumId w:val="27"/>
  </w:num>
  <w:num w:numId="14" w16cid:durableId="2077507756">
    <w:abstractNumId w:val="22"/>
  </w:num>
  <w:num w:numId="15" w16cid:durableId="1008435">
    <w:abstractNumId w:val="29"/>
  </w:num>
  <w:num w:numId="16" w16cid:durableId="1443305404">
    <w:abstractNumId w:val="25"/>
  </w:num>
  <w:num w:numId="17" w16cid:durableId="328676732">
    <w:abstractNumId w:val="4"/>
  </w:num>
  <w:num w:numId="18" w16cid:durableId="501748530">
    <w:abstractNumId w:val="9"/>
  </w:num>
  <w:num w:numId="19" w16cid:durableId="1129588473">
    <w:abstractNumId w:val="5"/>
  </w:num>
  <w:num w:numId="20" w16cid:durableId="1677612211">
    <w:abstractNumId w:val="21"/>
  </w:num>
  <w:num w:numId="21" w16cid:durableId="1710911905">
    <w:abstractNumId w:val="8"/>
  </w:num>
  <w:num w:numId="22" w16cid:durableId="484468529">
    <w:abstractNumId w:val="11"/>
  </w:num>
  <w:num w:numId="23" w16cid:durableId="201528329">
    <w:abstractNumId w:val="3"/>
  </w:num>
  <w:num w:numId="24" w16cid:durableId="2024235151">
    <w:abstractNumId w:val="20"/>
  </w:num>
  <w:num w:numId="25" w16cid:durableId="1848278786">
    <w:abstractNumId w:val="14"/>
  </w:num>
  <w:num w:numId="26" w16cid:durableId="2012101713">
    <w:abstractNumId w:val="13"/>
  </w:num>
  <w:num w:numId="27" w16cid:durableId="1298682129">
    <w:abstractNumId w:val="7"/>
  </w:num>
  <w:num w:numId="28" w16cid:durableId="1770732550">
    <w:abstractNumId w:val="10"/>
  </w:num>
  <w:num w:numId="29" w16cid:durableId="152257343">
    <w:abstractNumId w:val="15"/>
  </w:num>
  <w:num w:numId="30" w16cid:durableId="2011448089">
    <w:abstractNumId w:val="23"/>
  </w:num>
  <w:num w:numId="31" w16cid:durableId="634457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17BD4"/>
    <w:rsid w:val="000265A2"/>
    <w:rsid w:val="00062EBB"/>
    <w:rsid w:val="00072AB4"/>
    <w:rsid w:val="0008732C"/>
    <w:rsid w:val="000901AC"/>
    <w:rsid w:val="00090207"/>
    <w:rsid w:val="000A0C40"/>
    <w:rsid w:val="000B18AD"/>
    <w:rsid w:val="000D59E9"/>
    <w:rsid w:val="000F2E66"/>
    <w:rsid w:val="001419BE"/>
    <w:rsid w:val="0014392F"/>
    <w:rsid w:val="00151A39"/>
    <w:rsid w:val="0015741E"/>
    <w:rsid w:val="00161EC6"/>
    <w:rsid w:val="001636C2"/>
    <w:rsid w:val="00177CEB"/>
    <w:rsid w:val="00184183"/>
    <w:rsid w:val="001A5A67"/>
    <w:rsid w:val="001A6770"/>
    <w:rsid w:val="001A6CAD"/>
    <w:rsid w:val="001B69D8"/>
    <w:rsid w:val="001C6C90"/>
    <w:rsid w:val="001D0556"/>
    <w:rsid w:val="001F492C"/>
    <w:rsid w:val="00236F64"/>
    <w:rsid w:val="00247DCD"/>
    <w:rsid w:val="002710FD"/>
    <w:rsid w:val="00271357"/>
    <w:rsid w:val="00280EA9"/>
    <w:rsid w:val="00281A2A"/>
    <w:rsid w:val="002869BC"/>
    <w:rsid w:val="00294661"/>
    <w:rsid w:val="002B35C8"/>
    <w:rsid w:val="002E2BAF"/>
    <w:rsid w:val="002E2E98"/>
    <w:rsid w:val="002E478E"/>
    <w:rsid w:val="002E4A2C"/>
    <w:rsid w:val="002E7B1E"/>
    <w:rsid w:val="002F1E82"/>
    <w:rsid w:val="003043B6"/>
    <w:rsid w:val="0030741F"/>
    <w:rsid w:val="0031324C"/>
    <w:rsid w:val="00330738"/>
    <w:rsid w:val="00333BF9"/>
    <w:rsid w:val="0034533E"/>
    <w:rsid w:val="003556CA"/>
    <w:rsid w:val="003841B5"/>
    <w:rsid w:val="003A5D48"/>
    <w:rsid w:val="003C1488"/>
    <w:rsid w:val="003E4F00"/>
    <w:rsid w:val="003E6ECA"/>
    <w:rsid w:val="003E7794"/>
    <w:rsid w:val="003F4122"/>
    <w:rsid w:val="004054D4"/>
    <w:rsid w:val="0042647F"/>
    <w:rsid w:val="00435EBD"/>
    <w:rsid w:val="00440946"/>
    <w:rsid w:val="00454450"/>
    <w:rsid w:val="0046623D"/>
    <w:rsid w:val="00484314"/>
    <w:rsid w:val="0048443B"/>
    <w:rsid w:val="004B194A"/>
    <w:rsid w:val="004B3C3C"/>
    <w:rsid w:val="004C096B"/>
    <w:rsid w:val="004E6392"/>
    <w:rsid w:val="004F1A4E"/>
    <w:rsid w:val="00506D8E"/>
    <w:rsid w:val="005327AD"/>
    <w:rsid w:val="0053637B"/>
    <w:rsid w:val="00537BBB"/>
    <w:rsid w:val="00550B43"/>
    <w:rsid w:val="005641C4"/>
    <w:rsid w:val="005710C6"/>
    <w:rsid w:val="00583134"/>
    <w:rsid w:val="0058723C"/>
    <w:rsid w:val="0059133E"/>
    <w:rsid w:val="005913E5"/>
    <w:rsid w:val="005A2011"/>
    <w:rsid w:val="005C4ADB"/>
    <w:rsid w:val="005E192C"/>
    <w:rsid w:val="005E4CCA"/>
    <w:rsid w:val="00604B56"/>
    <w:rsid w:val="006073B3"/>
    <w:rsid w:val="00637161"/>
    <w:rsid w:val="006C5916"/>
    <w:rsid w:val="006F2D51"/>
    <w:rsid w:val="00700F4A"/>
    <w:rsid w:val="007109BA"/>
    <w:rsid w:val="007124DD"/>
    <w:rsid w:val="007170C4"/>
    <w:rsid w:val="007245DA"/>
    <w:rsid w:val="00725D78"/>
    <w:rsid w:val="00740C7A"/>
    <w:rsid w:val="00765949"/>
    <w:rsid w:val="00777846"/>
    <w:rsid w:val="007B2DF5"/>
    <w:rsid w:val="007B300F"/>
    <w:rsid w:val="007C6D3D"/>
    <w:rsid w:val="007D702D"/>
    <w:rsid w:val="007F6091"/>
    <w:rsid w:val="00817816"/>
    <w:rsid w:val="0082360E"/>
    <w:rsid w:val="00863BDE"/>
    <w:rsid w:val="00865CC7"/>
    <w:rsid w:val="008741B2"/>
    <w:rsid w:val="008F553C"/>
    <w:rsid w:val="0090461C"/>
    <w:rsid w:val="009072C1"/>
    <w:rsid w:val="00920031"/>
    <w:rsid w:val="0096098C"/>
    <w:rsid w:val="00970ADE"/>
    <w:rsid w:val="009752A0"/>
    <w:rsid w:val="00981EC7"/>
    <w:rsid w:val="00985AC3"/>
    <w:rsid w:val="009B5798"/>
    <w:rsid w:val="009C343D"/>
    <w:rsid w:val="009C4E1B"/>
    <w:rsid w:val="009D0B09"/>
    <w:rsid w:val="009D590D"/>
    <w:rsid w:val="00A00180"/>
    <w:rsid w:val="00A074D7"/>
    <w:rsid w:val="00A341FE"/>
    <w:rsid w:val="00A44B17"/>
    <w:rsid w:val="00A61280"/>
    <w:rsid w:val="00A70F05"/>
    <w:rsid w:val="00A71730"/>
    <w:rsid w:val="00AA6149"/>
    <w:rsid w:val="00AB1A49"/>
    <w:rsid w:val="00AC6BAE"/>
    <w:rsid w:val="00B072CE"/>
    <w:rsid w:val="00B2170D"/>
    <w:rsid w:val="00B41C89"/>
    <w:rsid w:val="00B43EA9"/>
    <w:rsid w:val="00B91398"/>
    <w:rsid w:val="00BA0927"/>
    <w:rsid w:val="00BB19F8"/>
    <w:rsid w:val="00BB5717"/>
    <w:rsid w:val="00BC39CA"/>
    <w:rsid w:val="00BD3EBA"/>
    <w:rsid w:val="00C118B6"/>
    <w:rsid w:val="00C11FFC"/>
    <w:rsid w:val="00C35251"/>
    <w:rsid w:val="00C40BED"/>
    <w:rsid w:val="00C45A47"/>
    <w:rsid w:val="00C654C8"/>
    <w:rsid w:val="00C7299B"/>
    <w:rsid w:val="00C925CC"/>
    <w:rsid w:val="00CB28B6"/>
    <w:rsid w:val="00CC5D75"/>
    <w:rsid w:val="00CC6B1C"/>
    <w:rsid w:val="00CC7BF8"/>
    <w:rsid w:val="00CD57C0"/>
    <w:rsid w:val="00CD6731"/>
    <w:rsid w:val="00CE07D9"/>
    <w:rsid w:val="00CE51BC"/>
    <w:rsid w:val="00D306F8"/>
    <w:rsid w:val="00D424DC"/>
    <w:rsid w:val="00D42E7F"/>
    <w:rsid w:val="00D457A9"/>
    <w:rsid w:val="00D46D97"/>
    <w:rsid w:val="00D6128A"/>
    <w:rsid w:val="00DC0887"/>
    <w:rsid w:val="00DD6C78"/>
    <w:rsid w:val="00DE64A0"/>
    <w:rsid w:val="00DF042B"/>
    <w:rsid w:val="00DF5BF4"/>
    <w:rsid w:val="00E17185"/>
    <w:rsid w:val="00E51F41"/>
    <w:rsid w:val="00E7052D"/>
    <w:rsid w:val="00E71CF3"/>
    <w:rsid w:val="00E92125"/>
    <w:rsid w:val="00EA1B23"/>
    <w:rsid w:val="00ED6E9B"/>
    <w:rsid w:val="00F44182"/>
    <w:rsid w:val="00F44908"/>
    <w:rsid w:val="00F51CED"/>
    <w:rsid w:val="00F7143A"/>
    <w:rsid w:val="00F73545"/>
    <w:rsid w:val="00F8080B"/>
    <w:rsid w:val="00F8408F"/>
    <w:rsid w:val="00F910D7"/>
    <w:rsid w:val="00FB766C"/>
    <w:rsid w:val="00FE112C"/>
    <w:rsid w:val="00FE4488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505314DA"/>
  <w15:chartTrackingRefBased/>
  <w15:docId w15:val="{468F8D14-1000-4D4E-92DC-437BFBE2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0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4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78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5ADD-464F-4F84-A2D9-0E1BAF6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2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dc:description/>
  <cp:lastModifiedBy>Philippe DUMET</cp:lastModifiedBy>
  <cp:revision>2</cp:revision>
  <cp:lastPrinted>2025-10-17T10:31:00Z</cp:lastPrinted>
  <dcterms:created xsi:type="dcterms:W3CDTF">2026-05-05T15:47:00Z</dcterms:created>
  <dcterms:modified xsi:type="dcterms:W3CDTF">2026-05-05T15:47:00Z</dcterms:modified>
</cp:coreProperties>
</file>