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31C" w14:textId="1763514D" w:rsidR="00D6128A" w:rsidRDefault="009D72E0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960832" behindDoc="0" locked="0" layoutInCell="1" allowOverlap="1" wp14:anchorId="456DB491" wp14:editId="1DE4517B">
            <wp:simplePos x="0" y="0"/>
            <wp:positionH relativeFrom="column">
              <wp:posOffset>5720687</wp:posOffset>
            </wp:positionH>
            <wp:positionV relativeFrom="paragraph">
              <wp:posOffset>552</wp:posOffset>
            </wp:positionV>
            <wp:extent cx="1033145" cy="1342390"/>
            <wp:effectExtent l="0" t="0" r="0" b="0"/>
            <wp:wrapSquare wrapText="bothSides"/>
            <wp:docPr id="683579995" name="Image 1" descr="Une image contenant texte, ve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79995" name="Image 1" descr="Une image contenant texte, vert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D8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B4A663" wp14:editId="05133E84">
                <wp:simplePos x="0" y="0"/>
                <wp:positionH relativeFrom="column">
                  <wp:posOffset>1763486</wp:posOffset>
                </wp:positionH>
                <wp:positionV relativeFrom="paragraph">
                  <wp:posOffset>80917</wp:posOffset>
                </wp:positionV>
                <wp:extent cx="3253839" cy="902525"/>
                <wp:effectExtent l="0" t="0" r="2286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839" cy="90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5290" w14:textId="69A5E4DC" w:rsidR="00B2170D" w:rsidRPr="00125C06" w:rsidRDefault="009D72E0" w:rsidP="00247D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9D72E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IN-IM-AIN-EIN-UN-UM</w:t>
                            </w:r>
                            <w:r w:rsidRPr="009D72E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125C06" w:rsidRPr="00A22DA9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Lecture et écriture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4A663" id="Rectangle à coins arrondis 1" o:spid="_x0000_s1026" style="position:absolute;left:0;text-align:left;margin-left:138.85pt;margin-top:6.35pt;width:256.2pt;height:7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" strokecolor="#ff8c00" strokeweight="1pt">
                <v:stroke joinstyle="miter"/>
                <v:textbox>
                  <w:txbxContent>
                    <w:p w14:paraId="53095290" w14:textId="69A5E4DC" w:rsidR="00B2170D" w:rsidRPr="00125C06" w:rsidRDefault="009D72E0" w:rsidP="00247DCD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9D72E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IN-IM-AIN-EIN-UN-UM</w:t>
                      </w:r>
                      <w:r w:rsidRPr="009D72E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125C06" w:rsidRPr="00A22DA9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Lecture et écriture</w:t>
                      </w: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7E965" wp14:editId="2BB872EE">
                <wp:simplePos x="0" y="0"/>
                <wp:positionH relativeFrom="column">
                  <wp:posOffset>-210185</wp:posOffset>
                </wp:positionH>
                <wp:positionV relativeFrom="paragraph">
                  <wp:posOffset>229815</wp:posOffset>
                </wp:positionV>
                <wp:extent cx="1892411" cy="608330"/>
                <wp:effectExtent l="0" t="0" r="0" b="127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411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6A403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7E965" id="Rectangle à coins arrondis 12" o:spid="_x0000_s1027" style="position:absolute;left:0;text-align:left;margin-left:-16.55pt;margin-top:18.1pt;width:14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" fillcolor="window" stroked="f" strokeweight="1pt">
                <v:stroke joinstyle="miter"/>
                <v:textbox>
                  <w:txbxContent>
                    <w:p w14:paraId="1946A403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67CC6A" wp14:editId="783D6B94">
                <wp:simplePos x="0" y="0"/>
                <wp:positionH relativeFrom="page">
                  <wp:posOffset>102483</wp:posOffset>
                </wp:positionH>
                <wp:positionV relativeFrom="paragraph">
                  <wp:posOffset>-10160</wp:posOffset>
                </wp:positionV>
                <wp:extent cx="7334250" cy="1105535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10553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0EC74" id="Rectangle à coins arrondis 13" o:spid="_x0000_s1026" style="position:absolute;margin-left:8.05pt;margin-top:-.8pt;width:577.5pt;height:87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6DF5096B" w14:textId="561390EF" w:rsidR="00247DCD" w:rsidRDefault="00247DC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6C773C50" w14:textId="2C5EFB32" w:rsidR="00F7143A" w:rsidRPr="00FE5038" w:rsidRDefault="001419BE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205FDA" wp14:editId="3D9F5A3D">
                <wp:simplePos x="0" y="0"/>
                <wp:positionH relativeFrom="column">
                  <wp:posOffset>-152400</wp:posOffset>
                </wp:positionH>
                <wp:positionV relativeFrom="paragraph">
                  <wp:posOffset>166978</wp:posOffset>
                </wp:positionV>
                <wp:extent cx="1771650" cy="0"/>
                <wp:effectExtent l="0" t="0" r="0" b="0"/>
                <wp:wrapNone/>
                <wp:docPr id="192912120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06C55" id="Connecteur droit 1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3.15pt" to="12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170C4"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3A1F5" wp14:editId="046145E8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E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3551BF60" w14:textId="5526C47B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4D5D0D11" w14:textId="61A207BD" w:rsidR="00255F11" w:rsidRDefault="00255F11" w:rsidP="0045028F">
      <w:pPr>
        <w:rPr>
          <w:rFonts w:ascii="Calibri" w:hAnsi="Calibri"/>
          <w:sz w:val="28"/>
        </w:rPr>
      </w:pPr>
    </w:p>
    <w:p w14:paraId="298BDE10" w14:textId="77E0F094" w:rsidR="00A22DA9" w:rsidRPr="006617E9" w:rsidRDefault="00A22DA9" w:rsidP="0045028F">
      <w:pPr>
        <w:rPr>
          <w:rFonts w:ascii="Calibri" w:hAnsi="Calibri"/>
          <w:sz w:val="16"/>
          <w:szCs w:val="14"/>
        </w:rPr>
      </w:pPr>
    </w:p>
    <w:p w14:paraId="1F937ADB" w14:textId="3029F769" w:rsidR="00255F11" w:rsidRDefault="00255F11">
      <w:pPr>
        <w:pStyle w:val="Titre1"/>
        <w:numPr>
          <w:ilvl w:val="0"/>
          <w:numId w:val="3"/>
        </w:numPr>
        <w:pBdr>
          <w:bottom w:val="none" w:sz="0" w:space="0" w:color="auto"/>
        </w:pBdr>
        <w:tabs>
          <w:tab w:val="left" w:pos="4111"/>
        </w:tabs>
        <w:ind w:left="502"/>
        <w:rPr>
          <w:rFonts w:ascii="Calibri" w:hAnsi="Calibri"/>
          <w:color w:val="FF8C00"/>
        </w:rPr>
      </w:pPr>
      <w:r w:rsidRPr="00970ADE">
        <w:rPr>
          <w:rFonts w:ascii="Calibri" w:hAnsi="Calibri"/>
          <w:color w:val="FF8C00"/>
        </w:rPr>
        <w:t>J</w:t>
      </w:r>
      <w:r>
        <w:rPr>
          <w:rFonts w:ascii="Calibri" w:hAnsi="Calibri"/>
          <w:color w:val="FF8C00"/>
        </w:rPr>
        <w:t xml:space="preserve">e lis </w:t>
      </w:r>
      <w:r w:rsidR="00316D16">
        <w:rPr>
          <w:rFonts w:ascii="Calibri" w:hAnsi="Calibri"/>
          <w:color w:val="FF8C00"/>
        </w:rPr>
        <w:t>ces</w:t>
      </w:r>
      <w:r>
        <w:rPr>
          <w:rFonts w:ascii="Calibri" w:hAnsi="Calibri"/>
          <w:color w:val="FF8C00"/>
        </w:rPr>
        <w:t xml:space="preserve"> </w:t>
      </w:r>
      <w:r w:rsidR="00A22DA9">
        <w:rPr>
          <w:rFonts w:ascii="Calibri" w:hAnsi="Calibri"/>
          <w:color w:val="FF8C00"/>
        </w:rPr>
        <w:t xml:space="preserve">listes de </w:t>
      </w:r>
      <w:r>
        <w:rPr>
          <w:rFonts w:ascii="Calibri" w:hAnsi="Calibri"/>
          <w:color w:val="FF8C00"/>
        </w:rPr>
        <w:t xml:space="preserve">mots </w:t>
      </w:r>
      <w:r w:rsidR="00316D16">
        <w:rPr>
          <w:rFonts w:ascii="Calibri" w:hAnsi="Calibri"/>
          <w:color w:val="FF8C00"/>
        </w:rPr>
        <w:t xml:space="preserve">contenant </w:t>
      </w:r>
      <w:r w:rsidR="00A22DA9">
        <w:rPr>
          <w:rFonts w:ascii="Calibri" w:hAnsi="Calibri"/>
          <w:color w:val="FF8C00"/>
        </w:rPr>
        <w:t xml:space="preserve">les lettres </w:t>
      </w:r>
      <w:r w:rsidR="009D72E0">
        <w:rPr>
          <w:rFonts w:ascii="Calibri" w:hAnsi="Calibri"/>
          <w:color w:val="FF8C00"/>
        </w:rPr>
        <w:t>IN-IM-AIN-EIN-UN-UM</w:t>
      </w:r>
    </w:p>
    <w:p w14:paraId="105776C6" w14:textId="470198ED" w:rsidR="00255F11" w:rsidRDefault="00A4458C" w:rsidP="00255F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728495A4" wp14:editId="34BB2E12">
                <wp:simplePos x="0" y="0"/>
                <wp:positionH relativeFrom="column">
                  <wp:posOffset>4520241</wp:posOffset>
                </wp:positionH>
                <wp:positionV relativeFrom="paragraph">
                  <wp:posOffset>76763</wp:posOffset>
                </wp:positionV>
                <wp:extent cx="1604514" cy="465623"/>
                <wp:effectExtent l="0" t="0" r="15240" b="10795"/>
                <wp:wrapNone/>
                <wp:docPr id="2019117732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9DDEC" w14:textId="116A2557" w:rsidR="00A4458C" w:rsidRPr="00A4458C" w:rsidRDefault="00A4458C" w:rsidP="00A445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Avec </w:t>
                            </w:r>
                            <w:r w:rsidR="009D72E0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495A4" id="Rectangle : coins arrondis 10" o:spid="_x0000_s1028" style="position:absolute;margin-left:355.9pt;margin-top:6.05pt;width:126.35pt;height:36.65pt;z-index:25195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" fillcolor="#090" strokecolor="#7030a0" strokeweight="1pt">
                <v:stroke joinstyle="miter"/>
                <v:textbox>
                  <w:txbxContent>
                    <w:p w14:paraId="6F09DDEC" w14:textId="116A2557" w:rsidR="00A4458C" w:rsidRPr="00A4458C" w:rsidRDefault="00A4458C" w:rsidP="00A4458C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Avec </w:t>
                      </w:r>
                      <w:r w:rsidR="009D72E0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52426DBB" wp14:editId="66CBD51A">
                <wp:simplePos x="0" y="0"/>
                <wp:positionH relativeFrom="column">
                  <wp:posOffset>2058358</wp:posOffset>
                </wp:positionH>
                <wp:positionV relativeFrom="paragraph">
                  <wp:posOffset>100917</wp:posOffset>
                </wp:positionV>
                <wp:extent cx="1604514" cy="465623"/>
                <wp:effectExtent l="0" t="0" r="15240" b="10795"/>
                <wp:wrapNone/>
                <wp:docPr id="1574454081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EF936" w14:textId="4051D531" w:rsidR="00A4458C" w:rsidRPr="00A4458C" w:rsidRDefault="00A4458C" w:rsidP="00A445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Avec </w:t>
                            </w:r>
                            <w:r w:rsidR="009D72E0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26DBB" id="_x0000_s1029" style="position:absolute;margin-left:162.1pt;margin-top:7.95pt;width:126.35pt;height:36.65pt;z-index:25195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" fillcolor="#090" strokecolor="#7030a0" strokeweight="1pt">
                <v:stroke joinstyle="miter"/>
                <v:textbox>
                  <w:txbxContent>
                    <w:p w14:paraId="4E9EF936" w14:textId="4051D531" w:rsidR="00A4458C" w:rsidRPr="00A4458C" w:rsidRDefault="00A4458C" w:rsidP="00A4458C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Avec </w:t>
                      </w:r>
                      <w:r w:rsidR="009D72E0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IM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40E6AC22" wp14:editId="2A930FA4">
                <wp:simplePos x="0" y="0"/>
                <wp:positionH relativeFrom="column">
                  <wp:posOffset>-94891</wp:posOffset>
                </wp:positionH>
                <wp:positionV relativeFrom="paragraph">
                  <wp:posOffset>104499</wp:posOffset>
                </wp:positionV>
                <wp:extent cx="1604514" cy="465623"/>
                <wp:effectExtent l="0" t="0" r="15240" b="10795"/>
                <wp:wrapNone/>
                <wp:docPr id="1360902733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7FAD9" w14:textId="64065085" w:rsidR="00A4458C" w:rsidRPr="00A4458C" w:rsidRDefault="00A4458C" w:rsidP="00A445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Avec </w:t>
                            </w:r>
                            <w:r w:rsidR="009D72E0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6AC22" id="_x0000_s1030" style="position:absolute;margin-left:-7.45pt;margin-top:8.25pt;width:126.35pt;height:36.65pt;z-index:25195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" fillcolor="#090" strokecolor="#375623 [1609]" strokeweight="1pt">
                <v:stroke joinstyle="miter"/>
                <v:textbox>
                  <w:txbxContent>
                    <w:p w14:paraId="5737FAD9" w14:textId="64065085" w:rsidR="00A4458C" w:rsidRPr="00A4458C" w:rsidRDefault="00A4458C" w:rsidP="00A4458C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Avec </w:t>
                      </w:r>
                      <w:r w:rsidR="009D72E0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728A13" w14:textId="2B9E07A0" w:rsidR="003D5F34" w:rsidRDefault="003D5F34" w:rsidP="00255F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944C3C7" w14:textId="77777777" w:rsidR="003D5F34" w:rsidRDefault="003D5F34" w:rsidP="00255F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6DB63E1" w14:textId="6B7B8388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la fin</w:t>
      </w:r>
      <w:r>
        <w:rPr>
          <w:rFonts w:asciiTheme="minorHAnsi" w:hAnsiTheme="minorHAnsi" w:cstheme="minorHAnsi"/>
          <w:sz w:val="32"/>
          <w:szCs w:val="32"/>
        </w:rPr>
        <w:tab/>
        <w:t>important</w:t>
      </w:r>
      <w:r>
        <w:rPr>
          <w:rFonts w:asciiTheme="minorHAnsi" w:hAnsiTheme="minorHAnsi" w:cstheme="minorHAnsi"/>
          <w:sz w:val="32"/>
          <w:szCs w:val="32"/>
        </w:rPr>
        <w:tab/>
        <w:t>ainsi</w:t>
      </w:r>
    </w:p>
    <w:p w14:paraId="7C7A9EA6" w14:textId="65EAEC6F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afin</w:t>
      </w:r>
      <w:r>
        <w:rPr>
          <w:rFonts w:asciiTheme="minorHAnsi" w:hAnsiTheme="minorHAnsi" w:cstheme="minorHAnsi"/>
          <w:sz w:val="32"/>
          <w:szCs w:val="32"/>
        </w:rPr>
        <w:tab/>
        <w:t>importante</w:t>
      </w:r>
      <w:r>
        <w:rPr>
          <w:rFonts w:asciiTheme="minorHAnsi" w:hAnsiTheme="minorHAnsi" w:cstheme="minorHAnsi"/>
          <w:sz w:val="32"/>
          <w:szCs w:val="32"/>
        </w:rPr>
        <w:tab/>
        <w:t>certain</w:t>
      </w:r>
    </w:p>
    <w:p w14:paraId="6047C4C3" w14:textId="3C873BC1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un indice</w:t>
      </w:r>
      <w:r>
        <w:rPr>
          <w:rFonts w:asciiTheme="minorHAnsi" w:hAnsiTheme="minorHAnsi" w:cstheme="minorHAnsi"/>
          <w:sz w:val="32"/>
          <w:szCs w:val="32"/>
        </w:rPr>
        <w:tab/>
        <w:t>simple</w:t>
      </w:r>
      <w:r>
        <w:rPr>
          <w:rFonts w:asciiTheme="minorHAnsi" w:hAnsiTheme="minorHAnsi" w:cstheme="minorHAnsi"/>
          <w:sz w:val="32"/>
          <w:szCs w:val="32"/>
        </w:rPr>
        <w:tab/>
        <w:t>un saint/une sainte</w:t>
      </w:r>
    </w:p>
    <w:p w14:paraId="0B9DC5BE" w14:textId="28A7D72D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le chemin</w:t>
      </w:r>
      <w:r>
        <w:rPr>
          <w:rFonts w:asciiTheme="minorHAnsi" w:hAnsiTheme="minorHAnsi" w:cstheme="minorHAnsi"/>
          <w:sz w:val="32"/>
          <w:szCs w:val="32"/>
        </w:rPr>
        <w:tab/>
        <w:t>simplement</w:t>
      </w:r>
      <w:r>
        <w:rPr>
          <w:rFonts w:asciiTheme="minorHAnsi" w:hAnsiTheme="minorHAnsi" w:cstheme="minorHAnsi"/>
          <w:sz w:val="32"/>
          <w:szCs w:val="32"/>
        </w:rPr>
        <w:tab/>
        <w:t>la main/les mains</w:t>
      </w:r>
    </w:p>
    <w:p w14:paraId="02E95C4E" w14:textId="4B94265B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singulier</w:t>
      </w:r>
      <w:r>
        <w:rPr>
          <w:rFonts w:asciiTheme="minorHAnsi" w:hAnsiTheme="minorHAnsi" w:cstheme="minorHAnsi"/>
          <w:sz w:val="32"/>
          <w:szCs w:val="32"/>
        </w:rPr>
        <w:tab/>
        <w:t>l’imparfait</w:t>
      </w:r>
      <w:r>
        <w:rPr>
          <w:rFonts w:asciiTheme="minorHAnsi" w:hAnsiTheme="minorHAnsi" w:cstheme="minorHAnsi"/>
          <w:sz w:val="32"/>
          <w:szCs w:val="32"/>
        </w:rPr>
        <w:tab/>
        <w:t>maintenant</w:t>
      </w:r>
    </w:p>
    <w:p w14:paraId="791687CA" w14:textId="37AD8329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cinq 5</w:t>
      </w:r>
      <w:r w:rsidR="00087E22">
        <w:rPr>
          <w:rFonts w:asciiTheme="minorHAnsi" w:hAnsiTheme="minorHAnsi" w:cstheme="minorHAnsi"/>
          <w:sz w:val="32"/>
          <w:szCs w:val="32"/>
        </w:rPr>
        <w:t xml:space="preserve">    quinze 15</w:t>
      </w:r>
      <w:r>
        <w:rPr>
          <w:rFonts w:asciiTheme="minorHAnsi" w:hAnsiTheme="minorHAnsi" w:cstheme="minorHAnsi"/>
          <w:sz w:val="32"/>
          <w:szCs w:val="32"/>
        </w:rPr>
        <w:tab/>
        <w:t>impossible</w:t>
      </w:r>
      <w:r w:rsidR="007A2DDB">
        <w:rPr>
          <w:rFonts w:asciiTheme="minorHAnsi" w:hAnsiTheme="minorHAnsi" w:cstheme="minorHAnsi"/>
          <w:sz w:val="32"/>
          <w:szCs w:val="32"/>
        </w:rPr>
        <w:t>/possible</w:t>
      </w:r>
      <w:r>
        <w:rPr>
          <w:rFonts w:asciiTheme="minorHAnsi" w:hAnsiTheme="minorHAnsi" w:cstheme="minorHAnsi"/>
          <w:sz w:val="32"/>
          <w:szCs w:val="32"/>
        </w:rPr>
        <w:tab/>
        <w:t>soudain</w:t>
      </w:r>
    </w:p>
    <w:p w14:paraId="2ECE0896" w14:textId="72433973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cinquante 50</w:t>
      </w:r>
      <w:r>
        <w:rPr>
          <w:rFonts w:asciiTheme="minorHAnsi" w:hAnsiTheme="minorHAnsi" w:cstheme="minorHAnsi"/>
          <w:sz w:val="32"/>
          <w:szCs w:val="32"/>
        </w:rPr>
        <w:tab/>
        <w:t>impair et pair</w:t>
      </w:r>
      <w:r>
        <w:rPr>
          <w:rFonts w:asciiTheme="minorHAnsi" w:hAnsiTheme="minorHAnsi" w:cstheme="minorHAnsi"/>
          <w:sz w:val="32"/>
          <w:szCs w:val="32"/>
        </w:rPr>
        <w:tab/>
        <w:t>le train</w:t>
      </w:r>
    </w:p>
    <w:p w14:paraId="3EAB336E" w14:textId="002B707C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vingt 20</w:t>
      </w:r>
      <w:r>
        <w:rPr>
          <w:rFonts w:asciiTheme="minorHAnsi" w:hAnsiTheme="minorHAnsi" w:cstheme="minorHAnsi"/>
          <w:sz w:val="32"/>
          <w:szCs w:val="32"/>
        </w:rPr>
        <w:tab/>
        <w:t>grimper</w:t>
      </w:r>
      <w:r>
        <w:rPr>
          <w:rFonts w:asciiTheme="minorHAnsi" w:hAnsiTheme="minorHAnsi" w:cstheme="minorHAnsi"/>
          <w:sz w:val="32"/>
          <w:szCs w:val="32"/>
        </w:rPr>
        <w:tab/>
        <w:t>un humain</w:t>
      </w:r>
    </w:p>
    <w:p w14:paraId="5B80A64D" w14:textId="361A5340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masculin et féminin</w:t>
      </w:r>
      <w:r>
        <w:rPr>
          <w:rFonts w:asciiTheme="minorHAnsi" w:hAnsiTheme="minorHAnsi" w:cstheme="minorHAnsi"/>
          <w:sz w:val="32"/>
          <w:szCs w:val="32"/>
        </w:rPr>
        <w:tab/>
        <w:t>imprimer</w:t>
      </w:r>
      <w:r>
        <w:rPr>
          <w:rFonts w:asciiTheme="minorHAnsi" w:hAnsiTheme="minorHAnsi" w:cstheme="minorHAnsi"/>
          <w:sz w:val="32"/>
          <w:szCs w:val="32"/>
        </w:rPr>
        <w:tab/>
        <w:t>demain</w:t>
      </w:r>
    </w:p>
    <w:p w14:paraId="358C39D9" w14:textId="2BF3E2EC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le machin</w:t>
      </w:r>
      <w:r>
        <w:rPr>
          <w:rFonts w:asciiTheme="minorHAnsi" w:hAnsiTheme="minorHAnsi" w:cstheme="minorHAnsi"/>
          <w:sz w:val="32"/>
          <w:szCs w:val="32"/>
        </w:rPr>
        <w:tab/>
        <w:t>un timbre</w:t>
      </w:r>
      <w:r w:rsidR="006617E9">
        <w:rPr>
          <w:rFonts w:asciiTheme="minorHAnsi" w:hAnsiTheme="minorHAnsi" w:cstheme="minorHAnsi"/>
          <w:sz w:val="32"/>
          <w:szCs w:val="32"/>
        </w:rPr>
        <w:t xml:space="preserve"> </w:t>
      </w:r>
      <w:r w:rsidR="006617E9">
        <w:rPr>
          <w:rFonts w:asciiTheme="minorHAnsi" w:hAnsiTheme="minorHAnsi" w:cstheme="minorHAnsi"/>
          <w:color w:val="A6A6A6" w:themeColor="background1" w:themeShade="A6"/>
        </w:rPr>
        <w:t>3</w:t>
      </w:r>
      <w:r w:rsidR="007A2DDB">
        <w:rPr>
          <w:rFonts w:asciiTheme="minorHAnsi" w:hAnsiTheme="minorHAnsi" w:cstheme="minorHAnsi"/>
          <w:color w:val="A6A6A6" w:themeColor="background1" w:themeShade="A6"/>
        </w:rPr>
        <w:t>7</w:t>
      </w:r>
      <w:r>
        <w:rPr>
          <w:rFonts w:asciiTheme="minorHAnsi" w:hAnsiTheme="minorHAnsi" w:cstheme="minorHAnsi"/>
          <w:sz w:val="32"/>
          <w:szCs w:val="32"/>
        </w:rPr>
        <w:tab/>
        <w:t>un bain</w:t>
      </w:r>
    </w:p>
    <w:p w14:paraId="093F24E0" w14:textId="51864D51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un dessin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le prochain</w:t>
      </w:r>
      <w:r w:rsidR="006617E9">
        <w:rPr>
          <w:rFonts w:asciiTheme="minorHAnsi" w:hAnsiTheme="minorHAnsi" w:cstheme="minorHAnsi"/>
          <w:sz w:val="32"/>
          <w:szCs w:val="32"/>
        </w:rPr>
        <w:t xml:space="preserve"> </w:t>
      </w:r>
      <w:r w:rsidR="006617E9">
        <w:rPr>
          <w:rFonts w:asciiTheme="minorHAnsi" w:hAnsiTheme="minorHAnsi" w:cstheme="minorHAnsi"/>
          <w:color w:val="A6A6A6" w:themeColor="background1" w:themeShade="A6"/>
        </w:rPr>
        <w:t>5</w:t>
      </w:r>
      <w:r w:rsidR="007A2DDB">
        <w:rPr>
          <w:rFonts w:asciiTheme="minorHAnsi" w:hAnsiTheme="minorHAnsi" w:cstheme="minorHAnsi"/>
          <w:color w:val="A6A6A6" w:themeColor="background1" w:themeShade="A6"/>
        </w:rPr>
        <w:t>7</w:t>
      </w:r>
    </w:p>
    <w:p w14:paraId="184880B0" w14:textId="573F9625" w:rsidR="009D72E0" w:rsidRPr="006617E9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32"/>
          <w:szCs w:val="32"/>
        </w:rPr>
        <w:t>un prince/une princesse</w:t>
      </w:r>
      <w:r w:rsidR="006617E9">
        <w:rPr>
          <w:rFonts w:asciiTheme="minorHAnsi" w:hAnsiTheme="minorHAnsi" w:cstheme="minorHAnsi"/>
          <w:sz w:val="32"/>
          <w:szCs w:val="32"/>
        </w:rPr>
        <w:t xml:space="preserve"> </w:t>
      </w:r>
      <w:r w:rsidR="006617E9" w:rsidRPr="006617E9">
        <w:rPr>
          <w:rFonts w:asciiTheme="minorHAnsi" w:hAnsiTheme="minorHAnsi" w:cstheme="minorHAnsi"/>
          <w:color w:val="A6A6A6" w:themeColor="background1" w:themeShade="A6"/>
        </w:rPr>
        <w:t>2</w:t>
      </w:r>
      <w:r w:rsidR="00087E22">
        <w:rPr>
          <w:rFonts w:asciiTheme="minorHAnsi" w:hAnsiTheme="minorHAnsi" w:cstheme="minorHAnsi"/>
          <w:color w:val="A6A6A6" w:themeColor="background1" w:themeShade="A6"/>
        </w:rPr>
        <w:t>3</w:t>
      </w:r>
      <w:r w:rsidR="006617E9">
        <w:rPr>
          <w:rFonts w:asciiTheme="minorHAnsi" w:hAnsiTheme="minorHAnsi" w:cstheme="minorHAnsi"/>
          <w:color w:val="A6A6A6" w:themeColor="background1" w:themeShade="A6"/>
        </w:rPr>
        <w:br/>
      </w:r>
    </w:p>
    <w:p w14:paraId="7786FE4C" w14:textId="27074AC7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03D3F3F5" wp14:editId="37F9EAB3">
                <wp:simplePos x="0" y="0"/>
                <wp:positionH relativeFrom="column">
                  <wp:posOffset>2271257</wp:posOffset>
                </wp:positionH>
                <wp:positionV relativeFrom="paragraph">
                  <wp:posOffset>635</wp:posOffset>
                </wp:positionV>
                <wp:extent cx="1604514" cy="465623"/>
                <wp:effectExtent l="0" t="0" r="15240" b="10795"/>
                <wp:wrapNone/>
                <wp:docPr id="372873798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93AA5" w14:textId="44A3A17A" w:rsidR="009D72E0" w:rsidRPr="00A4458C" w:rsidRDefault="009D72E0" w:rsidP="009D72E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Avec 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3F3F5" id="_x0000_s1031" style="position:absolute;margin-left:178.85pt;margin-top:.05pt;width:126.35pt;height:36.65pt;z-index:25196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" fillcolor="#090" strokecolor="#375623 [1609]" strokeweight="1pt">
                <v:stroke joinstyle="miter"/>
                <v:textbox>
                  <w:txbxContent>
                    <w:p w14:paraId="2F093AA5" w14:textId="44A3A17A" w:rsidR="009D72E0" w:rsidRPr="00A4458C" w:rsidRDefault="009D72E0" w:rsidP="009D72E0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Avec UN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7E2C480D" wp14:editId="03D516BC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1604514" cy="465623"/>
                <wp:effectExtent l="0" t="0" r="15240" b="10795"/>
                <wp:wrapNone/>
                <wp:docPr id="1730689745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8427C" w14:textId="7FC9B305" w:rsidR="009D72E0" w:rsidRPr="00A4458C" w:rsidRDefault="009D72E0" w:rsidP="009D72E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Avec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C480D" id="_x0000_s1032" style="position:absolute;margin-left:0;margin-top:2.15pt;width:126.35pt;height:36.65pt;z-index:25196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" fillcolor="#090" strokecolor="#375623 [1609]" strokeweight="1pt">
                <v:stroke joinstyle="miter"/>
                <v:textbox>
                  <w:txbxContent>
                    <w:p w14:paraId="12C8427C" w14:textId="7FC9B305" w:rsidR="009D72E0" w:rsidRPr="00A4458C" w:rsidRDefault="009D72E0" w:rsidP="009D72E0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Avec EIN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20D5CF17" wp14:editId="45765FF3">
                <wp:simplePos x="0" y="0"/>
                <wp:positionH relativeFrom="column">
                  <wp:posOffset>4614545</wp:posOffset>
                </wp:positionH>
                <wp:positionV relativeFrom="paragraph">
                  <wp:posOffset>-635</wp:posOffset>
                </wp:positionV>
                <wp:extent cx="1604514" cy="465623"/>
                <wp:effectExtent l="0" t="0" r="15240" b="10795"/>
                <wp:wrapNone/>
                <wp:docPr id="527654479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8CCB1" w14:textId="46D18EDA" w:rsidR="009D72E0" w:rsidRPr="00A4458C" w:rsidRDefault="009D72E0" w:rsidP="009D72E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Avec 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5CF17" id="_x0000_s1033" style="position:absolute;margin-left:363.35pt;margin-top:-.05pt;width:126.35pt;height:36.65pt;z-index:25196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" fillcolor="#090" strokecolor="#7030a0" strokeweight="1pt">
                <v:stroke joinstyle="miter"/>
                <v:textbox>
                  <w:txbxContent>
                    <w:p w14:paraId="71D8CCB1" w14:textId="46D18EDA" w:rsidR="009D72E0" w:rsidRPr="00A4458C" w:rsidRDefault="009D72E0" w:rsidP="009D72E0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Avec UM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D72DE" w14:textId="77777777" w:rsidR="009D72E0" w:rsidRDefault="009D72E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5D975C99" w14:textId="128C8791" w:rsidR="009D72E0" w:rsidRDefault="006617E9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peindre</w:t>
      </w:r>
      <w:r>
        <w:rPr>
          <w:rFonts w:asciiTheme="minorHAnsi" w:hAnsiTheme="minorHAnsi" w:cstheme="minorHAnsi"/>
          <w:sz w:val="32"/>
          <w:szCs w:val="32"/>
        </w:rPr>
        <w:tab/>
        <w:t>un</w:t>
      </w:r>
      <w:r>
        <w:rPr>
          <w:rFonts w:asciiTheme="minorHAnsi" w:hAnsiTheme="minorHAnsi" w:cstheme="minorHAnsi"/>
          <w:sz w:val="32"/>
          <w:szCs w:val="32"/>
        </w:rPr>
        <w:tab/>
        <w:t xml:space="preserve">le parfum </w:t>
      </w:r>
      <w:r>
        <w:rPr>
          <w:rFonts w:asciiTheme="minorHAnsi" w:hAnsiTheme="minorHAnsi" w:cstheme="minorHAnsi"/>
          <w:color w:val="A6A6A6" w:themeColor="background1" w:themeShade="A6"/>
        </w:rPr>
        <w:t>8</w:t>
      </w:r>
      <w:r w:rsidR="007A2DDB">
        <w:rPr>
          <w:rFonts w:asciiTheme="minorHAnsi" w:hAnsiTheme="minorHAnsi" w:cstheme="minorHAnsi"/>
          <w:color w:val="A6A6A6" w:themeColor="background1" w:themeShade="A6"/>
        </w:rPr>
        <w:t>4</w:t>
      </w:r>
    </w:p>
    <w:p w14:paraId="62F38398" w14:textId="2910A138" w:rsidR="006617E9" w:rsidRDefault="00DE5B60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01792" behindDoc="0" locked="0" layoutInCell="1" allowOverlap="1" wp14:anchorId="19338A7B" wp14:editId="322491C4">
            <wp:simplePos x="0" y="0"/>
            <wp:positionH relativeFrom="column">
              <wp:posOffset>4610735</wp:posOffset>
            </wp:positionH>
            <wp:positionV relativeFrom="paragraph">
              <wp:posOffset>135255</wp:posOffset>
            </wp:positionV>
            <wp:extent cx="1924685" cy="2148205"/>
            <wp:effectExtent l="152400" t="152400" r="361315" b="366395"/>
            <wp:wrapSquare wrapText="bothSides"/>
            <wp:docPr id="223249669" name="Image 1" descr="Une image contenant texte, Police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49669" name="Image 1" descr="Une image contenant texte, Police, capture d’écran, nombr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2148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7E9">
        <w:rPr>
          <w:rFonts w:asciiTheme="minorHAnsi" w:hAnsiTheme="minorHAnsi" w:cstheme="minorHAnsi"/>
          <w:sz w:val="32"/>
          <w:szCs w:val="32"/>
        </w:rPr>
        <w:t>je peins/tu peins</w:t>
      </w:r>
      <w:r w:rsidR="006617E9">
        <w:rPr>
          <w:rFonts w:asciiTheme="minorHAnsi" w:hAnsiTheme="minorHAnsi" w:cstheme="minorHAnsi"/>
          <w:sz w:val="32"/>
          <w:szCs w:val="32"/>
        </w:rPr>
        <w:tab/>
        <w:t>aucun</w:t>
      </w:r>
    </w:p>
    <w:p w14:paraId="755FAD12" w14:textId="43F1A9EC" w:rsidR="006617E9" w:rsidRDefault="006617E9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il peint</w:t>
      </w:r>
      <w:r>
        <w:rPr>
          <w:rFonts w:asciiTheme="minorHAnsi" w:hAnsiTheme="minorHAnsi" w:cstheme="minorHAnsi"/>
          <w:sz w:val="32"/>
          <w:szCs w:val="32"/>
        </w:rPr>
        <w:tab/>
        <w:t>chacun</w:t>
      </w:r>
    </w:p>
    <w:p w14:paraId="7EF3DD28" w14:textId="49AA87A7" w:rsidR="006617E9" w:rsidRDefault="006617E9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la peinture</w:t>
      </w:r>
      <w:r w:rsidR="007A2DDB">
        <w:rPr>
          <w:rFonts w:asciiTheme="minorHAnsi" w:hAnsiTheme="minorHAnsi" w:cstheme="minorHAnsi"/>
          <w:sz w:val="32"/>
          <w:szCs w:val="32"/>
        </w:rPr>
        <w:t>/le peintre</w:t>
      </w:r>
      <w:r>
        <w:rPr>
          <w:rFonts w:asciiTheme="minorHAnsi" w:hAnsiTheme="minorHAnsi" w:cstheme="minorHAnsi"/>
          <w:sz w:val="32"/>
          <w:szCs w:val="32"/>
        </w:rPr>
        <w:tab/>
        <w:t>commun</w:t>
      </w:r>
    </w:p>
    <w:p w14:paraId="6773D12F" w14:textId="2486EFBF" w:rsidR="006617E9" w:rsidRDefault="006617E9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un frein</w:t>
      </w:r>
      <w:r>
        <w:rPr>
          <w:rFonts w:asciiTheme="minorHAnsi" w:hAnsiTheme="minorHAnsi" w:cstheme="minorHAnsi"/>
          <w:sz w:val="32"/>
          <w:szCs w:val="32"/>
        </w:rPr>
        <w:tab/>
        <w:t>lundi</w:t>
      </w:r>
    </w:p>
    <w:p w14:paraId="3B6202B2" w14:textId="10AE9A67" w:rsidR="006617E9" w:rsidRDefault="006617E9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un rein</w:t>
      </w:r>
      <w:r>
        <w:rPr>
          <w:rFonts w:asciiTheme="minorHAnsi" w:hAnsiTheme="minorHAnsi" w:cstheme="minorHAnsi"/>
          <w:sz w:val="32"/>
          <w:szCs w:val="32"/>
        </w:rPr>
        <w:tab/>
        <w:t>brun</w:t>
      </w:r>
    </w:p>
    <w:p w14:paraId="59527E8B" w14:textId="678EDCE8" w:rsidR="006617E9" w:rsidRDefault="006617E9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plein</w:t>
      </w:r>
      <w:r>
        <w:rPr>
          <w:rFonts w:asciiTheme="minorHAnsi" w:hAnsiTheme="minorHAnsi" w:cstheme="minorHAnsi"/>
          <w:sz w:val="32"/>
          <w:szCs w:val="32"/>
        </w:rPr>
        <w:tab/>
        <w:t xml:space="preserve">emprunter </w:t>
      </w:r>
      <w:r w:rsidR="00087E22">
        <w:rPr>
          <w:rFonts w:asciiTheme="minorHAnsi" w:hAnsiTheme="minorHAnsi" w:cstheme="minorHAnsi"/>
          <w:color w:val="A6A6A6" w:themeColor="background1" w:themeShade="A6"/>
        </w:rPr>
        <w:t>8</w:t>
      </w:r>
      <w:r w:rsidR="007A2DDB">
        <w:rPr>
          <w:rFonts w:asciiTheme="minorHAnsi" w:hAnsiTheme="minorHAnsi" w:cstheme="minorHAnsi"/>
          <w:color w:val="A6A6A6" w:themeColor="background1" w:themeShade="A6"/>
        </w:rPr>
        <w:t>3</w:t>
      </w:r>
    </w:p>
    <w:p w14:paraId="6DD6B46B" w14:textId="42CC971F" w:rsidR="006617E9" w:rsidRDefault="006617E9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éteindre</w:t>
      </w:r>
    </w:p>
    <w:p w14:paraId="35379E21" w14:textId="3FAC0DF5" w:rsidR="006617E9" w:rsidRDefault="006617E9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atteindre</w:t>
      </w:r>
    </w:p>
    <w:p w14:paraId="1E0D138E" w14:textId="450A201E" w:rsidR="006617E9" w:rsidRDefault="006617E9" w:rsidP="009671CB">
      <w:pPr>
        <w:tabs>
          <w:tab w:val="left" w:pos="3686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teindre </w:t>
      </w:r>
      <w:r>
        <w:rPr>
          <w:rFonts w:asciiTheme="minorHAnsi" w:hAnsiTheme="minorHAnsi" w:cstheme="minorHAnsi"/>
          <w:color w:val="A6A6A6" w:themeColor="background1" w:themeShade="A6"/>
        </w:rPr>
        <w:t>7</w:t>
      </w:r>
      <w:r w:rsidR="007A2DDB">
        <w:rPr>
          <w:rFonts w:asciiTheme="minorHAnsi" w:hAnsiTheme="minorHAnsi" w:cstheme="minorHAnsi"/>
          <w:color w:val="A6A6A6" w:themeColor="background1" w:themeShade="A6"/>
        </w:rPr>
        <w:t>6</w:t>
      </w:r>
    </w:p>
    <w:p w14:paraId="01E8F563" w14:textId="368B346C" w:rsidR="00C823C6" w:rsidRDefault="00C823C6" w:rsidP="00C823C6">
      <w:pPr>
        <w:tabs>
          <w:tab w:val="left" w:pos="3686"/>
          <w:tab w:val="left" w:pos="7797"/>
        </w:tabs>
        <w:rPr>
          <w:rFonts w:asciiTheme="minorHAnsi" w:hAnsiTheme="minorHAnsi" w:cstheme="minorHAnsi"/>
          <w:szCs w:val="44"/>
        </w:rPr>
      </w:pPr>
      <w:r w:rsidRPr="001B69D8">
        <w:rPr>
          <w:rFonts w:asciiTheme="minorHAnsi" w:hAnsiTheme="minorHAnsi" w:cstheme="minorHAnsi"/>
          <w:szCs w:val="44"/>
        </w:rPr>
        <w:t xml:space="preserve">Fluence de mots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9"/>
        <w:gridCol w:w="1767"/>
        <w:gridCol w:w="1766"/>
        <w:gridCol w:w="1766"/>
        <w:gridCol w:w="1766"/>
        <w:gridCol w:w="1766"/>
      </w:tblGrid>
      <w:tr w:rsidR="000375F0" w:rsidRPr="001B69D8" w14:paraId="26B2E5F9" w14:textId="77777777" w:rsidTr="00CD08E6">
        <w:trPr>
          <w:trHeight w:val="521"/>
        </w:trPr>
        <w:tc>
          <w:tcPr>
            <w:tcW w:w="1792" w:type="dxa"/>
          </w:tcPr>
          <w:p w14:paraId="196F8110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  <w:r w:rsidRPr="001B69D8">
              <w:rPr>
                <w:rFonts w:asciiTheme="minorHAnsi" w:hAnsiTheme="minorHAnsi" w:cstheme="minorHAnsi"/>
                <w:sz w:val="22"/>
                <w:szCs w:val="40"/>
              </w:rPr>
              <w:t>Date :</w:t>
            </w:r>
          </w:p>
          <w:p w14:paraId="65B70DD0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3A99DDF2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3BE470A5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45C23AB7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475350FA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62566022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</w:tr>
      <w:tr w:rsidR="000375F0" w:rsidRPr="001B69D8" w14:paraId="243FFB99" w14:textId="77777777" w:rsidTr="00CD08E6">
        <w:tc>
          <w:tcPr>
            <w:tcW w:w="1792" w:type="dxa"/>
          </w:tcPr>
          <w:p w14:paraId="382D5155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  <w:r w:rsidRPr="001B69D8">
              <w:rPr>
                <w:rFonts w:asciiTheme="minorHAnsi" w:hAnsiTheme="minorHAnsi" w:cstheme="minorHAnsi"/>
                <w:sz w:val="22"/>
                <w:szCs w:val="40"/>
              </w:rPr>
              <w:t>MCLM :</w:t>
            </w:r>
          </w:p>
          <w:p w14:paraId="3D95F57B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3CF75417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761B91D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B0787AA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6AEC87F4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0F289DF2" w14:textId="77777777" w:rsidR="000375F0" w:rsidRPr="001B69D8" w:rsidRDefault="000375F0" w:rsidP="00CD08E6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</w:tr>
    </w:tbl>
    <w:p w14:paraId="31F01E65" w14:textId="1566F1B9" w:rsidR="000375F0" w:rsidRDefault="00DE5B60" w:rsidP="00C823C6">
      <w:pPr>
        <w:tabs>
          <w:tab w:val="left" w:pos="3686"/>
          <w:tab w:val="left" w:pos="7797"/>
        </w:tabs>
        <w:rPr>
          <w:rFonts w:asciiTheme="minorHAnsi" w:hAnsiTheme="minorHAnsi" w:cstheme="minorHAnsi"/>
          <w:szCs w:val="44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43424" behindDoc="0" locked="0" layoutInCell="1" allowOverlap="1" wp14:anchorId="01E6B663" wp14:editId="4D7A7761">
            <wp:simplePos x="0" y="0"/>
            <wp:positionH relativeFrom="column">
              <wp:posOffset>3843020</wp:posOffset>
            </wp:positionH>
            <wp:positionV relativeFrom="paragraph">
              <wp:posOffset>85522</wp:posOffset>
            </wp:positionV>
            <wp:extent cx="3031490" cy="385445"/>
            <wp:effectExtent l="0" t="0" r="0" b="0"/>
            <wp:wrapSquare wrapText="bothSides"/>
            <wp:docPr id="112534590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68DA8" w14:textId="47A26559" w:rsidR="00C823C6" w:rsidRDefault="000375F0" w:rsidP="00C823C6">
      <w:pPr>
        <w:tabs>
          <w:tab w:val="left" w:pos="6096"/>
        </w:tabs>
        <w:rPr>
          <w:rFonts w:asciiTheme="minorHAnsi" w:hAnsiTheme="minorHAnsi" w:cstheme="minorHAnsi"/>
          <w:sz w:val="4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968000" behindDoc="0" locked="0" layoutInCell="1" allowOverlap="1" wp14:anchorId="6514AD58" wp14:editId="73C9E963">
            <wp:simplePos x="0" y="0"/>
            <wp:positionH relativeFrom="column">
              <wp:posOffset>5840095</wp:posOffset>
            </wp:positionH>
            <wp:positionV relativeFrom="paragraph">
              <wp:posOffset>0</wp:posOffset>
            </wp:positionV>
            <wp:extent cx="699135" cy="908685"/>
            <wp:effectExtent l="0" t="0" r="5715" b="5715"/>
            <wp:wrapSquare wrapText="bothSides"/>
            <wp:docPr id="760477615" name="Image 1" descr="Une image contenant texte, ve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79995" name="Image 1" descr="Une image contenant texte, vert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3C6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3065E3FD" wp14:editId="7002C9B6">
                <wp:simplePos x="0" y="0"/>
                <wp:positionH relativeFrom="page">
                  <wp:posOffset>189186</wp:posOffset>
                </wp:positionH>
                <wp:positionV relativeFrom="paragraph">
                  <wp:posOffset>99016</wp:posOffset>
                </wp:positionV>
                <wp:extent cx="7141780" cy="569595"/>
                <wp:effectExtent l="0" t="0" r="2540" b="1905"/>
                <wp:wrapNone/>
                <wp:docPr id="86200402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78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D4841" id="Rectangle à coins arrondis 13" o:spid="_x0000_s1026" style="position:absolute;margin-left:14.9pt;margin-top:7.8pt;width:562.35pt;height:44.85pt;z-index:2519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  <w:r w:rsidR="00C823C6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1787F2F0" wp14:editId="557FA6B8">
                <wp:simplePos x="0" y="0"/>
                <wp:positionH relativeFrom="column">
                  <wp:posOffset>-52705</wp:posOffset>
                </wp:positionH>
                <wp:positionV relativeFrom="paragraph">
                  <wp:posOffset>192514</wp:posOffset>
                </wp:positionV>
                <wp:extent cx="4742180" cy="373380"/>
                <wp:effectExtent l="0" t="0" r="20320" b="26670"/>
                <wp:wrapNone/>
                <wp:docPr id="1613133272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D500FD" w14:textId="25D4C036" w:rsidR="00C823C6" w:rsidRPr="000375F0" w:rsidRDefault="00C823C6" w:rsidP="00C823C6">
                            <w:pPr>
                              <w:jc w:val="center"/>
                              <w:rPr>
                                <w:color w:val="FF8C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CRITURE avec </w:t>
                            </w:r>
                            <w:r w:rsidR="000375F0" w:rsidRPr="000375F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8C00"/>
                                <w:sz w:val="36"/>
                                <w:szCs w:val="36"/>
                              </w:rPr>
                              <w:t>IN-IM-AIN-EIN-UN-UM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7F2F0" id="_x0000_s1034" style="position:absolute;margin-left:-4.15pt;margin-top:15.15pt;width:373.4pt;height:29.4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Ng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L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" fillcolor="window" strokecolor="#ff8c00" strokeweight="1pt">
                <v:stroke joinstyle="miter"/>
                <v:path arrowok="t"/>
                <v:textbox>
                  <w:txbxContent>
                    <w:p w14:paraId="5FD500FD" w14:textId="25D4C036" w:rsidR="00C823C6" w:rsidRPr="000375F0" w:rsidRDefault="00C823C6" w:rsidP="00C823C6">
                      <w:pPr>
                        <w:jc w:val="center"/>
                        <w:rPr>
                          <w:color w:val="FF8C0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CRITURE avec </w:t>
                      </w:r>
                      <w:r w:rsidR="000375F0" w:rsidRPr="000375F0">
                        <w:rPr>
                          <w:rFonts w:asciiTheme="minorHAnsi" w:hAnsiTheme="minorHAnsi" w:cstheme="minorHAnsi"/>
                          <w:b/>
                          <w:bCs/>
                          <w:color w:val="FF8C00"/>
                          <w:sz w:val="36"/>
                          <w:szCs w:val="36"/>
                        </w:rPr>
                        <w:t>IN-IM-AIN-EIN-UN-UM</w:t>
                      </w:r>
                    </w:p>
                  </w:txbxContent>
                </v:textbox>
              </v:roundrect>
            </w:pict>
          </mc:Fallback>
        </mc:AlternateContent>
      </w:r>
      <w:r w:rsidR="00C823C6">
        <w:rPr>
          <w:rFonts w:asciiTheme="minorHAnsi" w:hAnsiTheme="minorHAnsi" w:cstheme="minorHAnsi"/>
          <w:sz w:val="36"/>
          <w:szCs w:val="56"/>
        </w:rPr>
        <w:tab/>
      </w:r>
    </w:p>
    <w:p w14:paraId="0FE6CB1F" w14:textId="53624A02" w:rsidR="00255F11" w:rsidRPr="00255F11" w:rsidRDefault="00255F11" w:rsidP="00255F11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FB09626" w14:textId="0378AD70" w:rsidR="00F01199" w:rsidRPr="00C823C6" w:rsidRDefault="00F01199" w:rsidP="00255F11">
      <w:pPr>
        <w:spacing w:line="360" w:lineRule="auto"/>
        <w:rPr>
          <w:rFonts w:asciiTheme="minorHAnsi" w:hAnsiTheme="minorHAnsi" w:cstheme="minorHAnsi"/>
          <w:color w:val="FF8C00"/>
          <w:sz w:val="28"/>
          <w:szCs w:val="28"/>
        </w:rPr>
      </w:pPr>
    </w:p>
    <w:p w14:paraId="6CF2570B" w14:textId="6367DA1B" w:rsidR="00255F11" w:rsidRDefault="00C823C6">
      <w:pPr>
        <w:pStyle w:val="Paragraphedeliste"/>
        <w:numPr>
          <w:ilvl w:val="0"/>
          <w:numId w:val="2"/>
        </w:numPr>
        <w:spacing w:after="240"/>
        <w:rPr>
          <w:rFonts w:ascii="Calibri" w:hAnsi="Calibri"/>
          <w:b/>
          <w:bCs/>
          <w:color w:val="FF8C00"/>
        </w:rPr>
      </w:pPr>
      <w:r w:rsidRPr="00C823C6">
        <w:rPr>
          <w:rFonts w:ascii="Calibri" w:hAnsi="Calibri"/>
          <w:b/>
          <w:bCs/>
          <w:color w:val="FF8C00"/>
        </w:rPr>
        <w:t xml:space="preserve">J’écris les </w:t>
      </w:r>
      <w:r w:rsidR="005F5330">
        <w:rPr>
          <w:rFonts w:ascii="Calibri" w:hAnsi="Calibri"/>
          <w:b/>
          <w:bCs/>
          <w:color w:val="FF8C00"/>
        </w:rPr>
        <w:t>mots dictés</w:t>
      </w:r>
      <w:r w:rsidRPr="00C823C6">
        <w:rPr>
          <w:rFonts w:ascii="Calibri" w:hAnsi="Calibri"/>
          <w:b/>
          <w:bCs/>
          <w:color w:val="FF8C00"/>
        </w:rPr>
        <w:t> :</w:t>
      </w:r>
    </w:p>
    <w:tbl>
      <w:tblPr>
        <w:tblStyle w:val="Grilledutableau"/>
        <w:tblW w:w="0" w:type="auto"/>
        <w:tblInd w:w="269" w:type="dxa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3531"/>
        <w:gridCol w:w="3530"/>
        <w:gridCol w:w="3260"/>
      </w:tblGrid>
      <w:tr w:rsidR="00087E22" w:rsidRPr="005F5330" w14:paraId="42988B65" w14:textId="77777777" w:rsidTr="00087E22">
        <w:trPr>
          <w:trHeight w:val="499"/>
        </w:trPr>
        <w:tc>
          <w:tcPr>
            <w:tcW w:w="3544" w:type="dxa"/>
            <w:shd w:val="clear" w:color="auto" w:fill="009900"/>
            <w:vAlign w:val="center"/>
          </w:tcPr>
          <w:p w14:paraId="067AE15B" w14:textId="77777777" w:rsidR="00087E22" w:rsidRPr="005F5330" w:rsidRDefault="00087E22" w:rsidP="00CD08E6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F533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 xml:space="preserve">Avec </w:t>
            </w:r>
            <w:r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IN</w:t>
            </w:r>
          </w:p>
        </w:tc>
        <w:tc>
          <w:tcPr>
            <w:tcW w:w="3543" w:type="dxa"/>
            <w:shd w:val="clear" w:color="auto" w:fill="009900"/>
            <w:vAlign w:val="center"/>
          </w:tcPr>
          <w:p w14:paraId="332405DC" w14:textId="77777777" w:rsidR="00087E22" w:rsidRPr="005F5330" w:rsidRDefault="00087E22" w:rsidP="00CD08E6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F533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 xml:space="preserve">Avec </w:t>
            </w:r>
            <w:r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271" w:type="dxa"/>
            <w:shd w:val="clear" w:color="auto" w:fill="009900"/>
            <w:vAlign w:val="center"/>
          </w:tcPr>
          <w:p w14:paraId="0801A80C" w14:textId="77777777" w:rsidR="00087E22" w:rsidRPr="005F5330" w:rsidRDefault="00087E22" w:rsidP="00CD08E6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F533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 xml:space="preserve">Avec </w:t>
            </w:r>
            <w:r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AIN</w:t>
            </w:r>
          </w:p>
        </w:tc>
      </w:tr>
    </w:tbl>
    <w:p w14:paraId="1BD5F377" w14:textId="77777777" w:rsidR="00087E22" w:rsidRPr="00087E22" w:rsidRDefault="00087E22" w:rsidP="000375F0">
      <w:pPr>
        <w:spacing w:after="240"/>
        <w:rPr>
          <w:rFonts w:ascii="Calibri" w:hAnsi="Calibri"/>
          <w:b/>
          <w:bCs/>
          <w:color w:val="FF8C00"/>
          <w:sz w:val="2"/>
          <w:szCs w:val="2"/>
        </w:rPr>
      </w:pPr>
    </w:p>
    <w:tbl>
      <w:tblPr>
        <w:tblW w:w="4817" w:type="pct"/>
        <w:tblBorders>
          <w:top w:val="single" w:sz="8" w:space="0" w:color="000000"/>
          <w:left w:val="single" w:sz="8" w:space="0" w:color="FFFFFF"/>
          <w:bottom w:val="single" w:sz="8" w:space="0" w:color="000000"/>
          <w:right w:val="single" w:sz="8" w:space="0" w:color="FFFFFF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2"/>
        <w:gridCol w:w="3452"/>
        <w:gridCol w:w="3452"/>
        <w:gridCol w:w="3066"/>
      </w:tblGrid>
      <w:tr w:rsidR="00087E22" w14:paraId="00B1F289" w14:textId="77777777" w:rsidTr="00087E22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6A86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nil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082E6941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nil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77889C88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nil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F6E8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087E22" w14:paraId="284EF6F4" w14:textId="77777777" w:rsidTr="00087E22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137D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5BA27235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020451B8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B9FC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087E22" w14:paraId="28F13F49" w14:textId="77777777" w:rsidTr="00087E22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C987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4D94268B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47978EEB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A0D8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087E22" w14:paraId="20EB6F64" w14:textId="77777777" w:rsidTr="00087E22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8B91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37980E6C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5F6E096B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32F4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087E22" w14:paraId="04CFD87D" w14:textId="77777777" w:rsidTr="00087E22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2460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10093093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4B9925A3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5AB77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</w:tbl>
    <w:p w14:paraId="58A328C5" w14:textId="77777777" w:rsidR="000375F0" w:rsidRDefault="000375F0" w:rsidP="000375F0">
      <w:pPr>
        <w:spacing w:after="240"/>
        <w:rPr>
          <w:rFonts w:ascii="Calibri" w:hAnsi="Calibri"/>
          <w:b/>
          <w:bCs/>
          <w:color w:val="FF8C00"/>
        </w:rPr>
      </w:pPr>
    </w:p>
    <w:tbl>
      <w:tblPr>
        <w:tblStyle w:val="Grilledutableau"/>
        <w:tblW w:w="0" w:type="auto"/>
        <w:tblInd w:w="269" w:type="dxa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3531"/>
        <w:gridCol w:w="3530"/>
        <w:gridCol w:w="3260"/>
      </w:tblGrid>
      <w:tr w:rsidR="00087E22" w:rsidRPr="005F5330" w14:paraId="3981019E" w14:textId="77777777" w:rsidTr="00CD08E6">
        <w:trPr>
          <w:trHeight w:val="499"/>
        </w:trPr>
        <w:tc>
          <w:tcPr>
            <w:tcW w:w="3544" w:type="dxa"/>
            <w:shd w:val="clear" w:color="auto" w:fill="009900"/>
            <w:vAlign w:val="center"/>
          </w:tcPr>
          <w:p w14:paraId="41F28182" w14:textId="3F0E83CE" w:rsidR="00087E22" w:rsidRPr="005F5330" w:rsidRDefault="00087E22" w:rsidP="00CD08E6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F533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 xml:space="preserve">Avec </w:t>
            </w:r>
            <w:r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EIN</w:t>
            </w:r>
          </w:p>
        </w:tc>
        <w:tc>
          <w:tcPr>
            <w:tcW w:w="3543" w:type="dxa"/>
            <w:shd w:val="clear" w:color="auto" w:fill="009900"/>
            <w:vAlign w:val="center"/>
          </w:tcPr>
          <w:p w14:paraId="0F5F3E22" w14:textId="6FC2D6FE" w:rsidR="00087E22" w:rsidRPr="005F5330" w:rsidRDefault="00087E22" w:rsidP="00CD08E6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F533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 xml:space="preserve">Avec </w:t>
            </w:r>
            <w:r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UN</w:t>
            </w:r>
          </w:p>
        </w:tc>
        <w:tc>
          <w:tcPr>
            <w:tcW w:w="3271" w:type="dxa"/>
            <w:shd w:val="clear" w:color="auto" w:fill="009900"/>
            <w:vAlign w:val="center"/>
          </w:tcPr>
          <w:p w14:paraId="53DF5306" w14:textId="53E564C5" w:rsidR="00087E22" w:rsidRPr="005F5330" w:rsidRDefault="00087E22" w:rsidP="00CD08E6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F533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 xml:space="preserve">Avec </w:t>
            </w:r>
            <w:r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  <w:t>UM</w:t>
            </w:r>
          </w:p>
        </w:tc>
      </w:tr>
    </w:tbl>
    <w:p w14:paraId="2527EE94" w14:textId="77777777" w:rsidR="00087E22" w:rsidRPr="00087E22" w:rsidRDefault="00087E22" w:rsidP="00087E22">
      <w:pPr>
        <w:spacing w:after="240"/>
        <w:rPr>
          <w:rFonts w:ascii="Calibri" w:hAnsi="Calibri"/>
          <w:b/>
          <w:bCs/>
          <w:color w:val="FF8C00"/>
          <w:sz w:val="2"/>
          <w:szCs w:val="2"/>
        </w:rPr>
      </w:pPr>
    </w:p>
    <w:tbl>
      <w:tblPr>
        <w:tblW w:w="4817" w:type="pct"/>
        <w:tblBorders>
          <w:top w:val="single" w:sz="8" w:space="0" w:color="000000"/>
          <w:left w:val="single" w:sz="8" w:space="0" w:color="FFFFFF"/>
          <w:bottom w:val="single" w:sz="8" w:space="0" w:color="000000"/>
          <w:right w:val="single" w:sz="8" w:space="0" w:color="FFFFFF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2"/>
        <w:gridCol w:w="3452"/>
        <w:gridCol w:w="3452"/>
        <w:gridCol w:w="3066"/>
      </w:tblGrid>
      <w:tr w:rsidR="00087E22" w14:paraId="347D1EA4" w14:textId="77777777" w:rsidTr="00CD08E6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77FD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nil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621FDEAE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nil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7BAE94C5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nil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486B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087E22" w14:paraId="0795C3DA" w14:textId="77777777" w:rsidTr="00CD08E6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5777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7DE13A8E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449060FB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55FB6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087E22" w14:paraId="72B4287C" w14:textId="77777777" w:rsidTr="00CD08E6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4A0E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3C30B5FB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33C22F2F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DF1D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087E22" w14:paraId="6E878B60" w14:textId="77777777" w:rsidTr="00CD08E6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0BCB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0C0B3035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24452358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A264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087E22" w14:paraId="25BD9DF5" w14:textId="77777777" w:rsidTr="00CD08E6">
        <w:tc>
          <w:tcPr>
            <w:tcW w:w="11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D2CA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11758566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8C00"/>
            </w:tcBorders>
          </w:tcPr>
          <w:p w14:paraId="648B50C0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501" w:type="pct"/>
            <w:tcBorders>
              <w:top w:val="single" w:sz="8" w:space="0" w:color="000000"/>
              <w:left w:val="single" w:sz="8" w:space="0" w:color="FF8C00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C684" w14:textId="77777777" w:rsidR="00087E22" w:rsidRDefault="00087E22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</w:tbl>
    <w:p w14:paraId="766177F9" w14:textId="77777777" w:rsidR="00087E22" w:rsidRPr="000375F0" w:rsidRDefault="00087E22" w:rsidP="00087E22">
      <w:pPr>
        <w:spacing w:after="240"/>
        <w:rPr>
          <w:rFonts w:ascii="Calibri" w:hAnsi="Calibri"/>
          <w:b/>
          <w:bCs/>
          <w:color w:val="FF8C00"/>
        </w:rPr>
      </w:pPr>
    </w:p>
    <w:p w14:paraId="32A9FBB0" w14:textId="77777777" w:rsidR="00127368" w:rsidRDefault="00127368">
      <w:pPr>
        <w:pStyle w:val="Paragraphedeliste"/>
        <w:numPr>
          <w:ilvl w:val="0"/>
          <w:numId w:val="2"/>
        </w:numPr>
        <w:spacing w:after="240"/>
        <w:rPr>
          <w:rFonts w:ascii="Calibri" w:hAnsi="Calibri"/>
          <w:b/>
          <w:bCs/>
          <w:color w:val="FF8C00"/>
        </w:rPr>
      </w:pPr>
      <w:r w:rsidRPr="00127368">
        <w:rPr>
          <w:rFonts w:ascii="Calibri" w:hAnsi="Calibri"/>
          <w:b/>
          <w:bCs/>
          <w:color w:val="FF8C00"/>
        </w:rPr>
        <w:t xml:space="preserve">Je </w:t>
      </w:r>
      <w:r>
        <w:rPr>
          <w:rFonts w:ascii="Calibri" w:hAnsi="Calibri"/>
          <w:b/>
          <w:bCs/>
          <w:color w:val="FF8C00"/>
        </w:rPr>
        <w:t>lis les devinettes et j’écris la réponse. (Le mot est écrit dans les listes de mots.)</w:t>
      </w:r>
    </w:p>
    <w:p w14:paraId="360533CD" w14:textId="6047AFA8" w:rsidR="00127368" w:rsidRDefault="00127368" w:rsidP="00127368">
      <w:pPr>
        <w:pStyle w:val="Paragraphedeliste"/>
        <w:spacing w:after="240"/>
        <w:ind w:left="0"/>
        <w:rPr>
          <w:rFonts w:ascii="Calibri" w:hAnsi="Calibri"/>
          <w:b/>
          <w:bCs/>
          <w:color w:val="FF8C00"/>
        </w:rPr>
      </w:pPr>
    </w:p>
    <w:p w14:paraId="35AAEBAA" w14:textId="469F1399" w:rsidR="00127368" w:rsidRPr="00127368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 xml:space="preserve">Je suis un nombre compris entre quatre et six : </w:t>
      </w:r>
      <w:r w:rsidR="00127368" w:rsidRPr="00127368">
        <w:rPr>
          <w:rFonts w:ascii="Calibri" w:hAnsi="Calibri"/>
          <w:color w:val="000000" w:themeColor="text1"/>
          <w:sz w:val="28"/>
          <w:szCs w:val="28"/>
        </w:rPr>
        <w:t>___________________________.</w:t>
      </w:r>
      <w:r w:rsidR="00127368" w:rsidRPr="00127368">
        <w:rPr>
          <w:rFonts w:ascii="Calibri" w:hAnsi="Calibri"/>
          <w:color w:val="000000" w:themeColor="text1"/>
          <w:sz w:val="28"/>
          <w:szCs w:val="28"/>
        </w:rPr>
        <w:br/>
      </w:r>
    </w:p>
    <w:p w14:paraId="04EC5CBD" w14:textId="50F0D5EE" w:rsidR="00127368" w:rsidRDefault="007A2DDB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 xml:space="preserve">Le peintre a </w:t>
      </w:r>
      <w:r w:rsidR="00087E22">
        <w:rPr>
          <w:rFonts w:ascii="Calibri" w:hAnsi="Calibri"/>
          <w:color w:val="000000" w:themeColor="text1"/>
          <w:sz w:val="28"/>
          <w:szCs w:val="28"/>
        </w:rPr>
        <w:t xml:space="preserve">acheté </w:t>
      </w:r>
      <w:r>
        <w:rPr>
          <w:rFonts w:ascii="Calibri" w:hAnsi="Calibri"/>
          <w:color w:val="000000" w:themeColor="text1"/>
          <w:sz w:val="28"/>
          <w:szCs w:val="28"/>
        </w:rPr>
        <w:t xml:space="preserve">de la peinture et </w:t>
      </w:r>
      <w:r w:rsidR="00087E22">
        <w:rPr>
          <w:rFonts w:ascii="Calibri" w:hAnsi="Calibri"/>
          <w:color w:val="000000" w:themeColor="text1"/>
          <w:sz w:val="28"/>
          <w:szCs w:val="28"/>
        </w:rPr>
        <w:t xml:space="preserve">des pinceaux pour </w:t>
      </w:r>
      <w:r w:rsidR="00127368">
        <w:rPr>
          <w:rFonts w:ascii="Calibri" w:hAnsi="Calibri"/>
          <w:color w:val="000000" w:themeColor="text1"/>
          <w:sz w:val="28"/>
          <w:szCs w:val="28"/>
        </w:rPr>
        <w:t xml:space="preserve"> _______________________</w:t>
      </w:r>
      <w:r w:rsidR="00087E22">
        <w:rPr>
          <w:rFonts w:ascii="Calibri" w:hAnsi="Calibri"/>
          <w:color w:val="000000" w:themeColor="text1"/>
          <w:sz w:val="28"/>
          <w:szCs w:val="28"/>
        </w:rPr>
        <w:t>le mur.</w:t>
      </w:r>
    </w:p>
    <w:p w14:paraId="67B6B1D4" w14:textId="77777777" w:rsidR="00127368" w:rsidRDefault="00127368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</w:p>
    <w:p w14:paraId="2C0B5196" w14:textId="77777777" w:rsidR="00087E22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>Elle est allée dans une parfumerie pour s’acheter un _______________________.</w:t>
      </w:r>
      <w:r>
        <w:rPr>
          <w:rFonts w:ascii="Calibri" w:hAnsi="Calibri"/>
          <w:color w:val="000000" w:themeColor="text1"/>
          <w:sz w:val="28"/>
          <w:szCs w:val="28"/>
        </w:rPr>
        <w:br/>
      </w:r>
    </w:p>
    <w:p w14:paraId="7D5E83E4" w14:textId="1612000B" w:rsidR="00127368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 xml:space="preserve">Le jour après aujourd’hui est </w:t>
      </w:r>
      <w:r w:rsidR="00127368">
        <w:rPr>
          <w:rFonts w:ascii="Calibri" w:hAnsi="Calibri"/>
          <w:color w:val="000000" w:themeColor="text1"/>
          <w:sz w:val="28"/>
          <w:szCs w:val="28"/>
        </w:rPr>
        <w:t>___________________________.</w:t>
      </w:r>
    </w:p>
    <w:p w14:paraId="68D6EE44" w14:textId="77777777" w:rsidR="00127368" w:rsidRDefault="00127368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</w:p>
    <w:p w14:paraId="71E2BE97" w14:textId="0525978D" w:rsidR="00127368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 xml:space="preserve">Le contraire de masculin est </w:t>
      </w:r>
      <w:r w:rsidR="00127368">
        <w:rPr>
          <w:rFonts w:ascii="Calibri" w:hAnsi="Calibri"/>
          <w:color w:val="000000" w:themeColor="text1"/>
          <w:sz w:val="28"/>
          <w:szCs w:val="28"/>
        </w:rPr>
        <w:t xml:space="preserve"> _________________________________________________.</w:t>
      </w:r>
    </w:p>
    <w:p w14:paraId="6D72B405" w14:textId="77777777" w:rsidR="00087E22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</w:p>
    <w:p w14:paraId="60B3E5D7" w14:textId="623904AE" w:rsidR="00087E22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>On le colle sur l’enveloppe </w:t>
      </w:r>
      <w:r w:rsidR="007A2DDB">
        <w:rPr>
          <w:rFonts w:ascii="Calibri" w:hAnsi="Calibri"/>
          <w:color w:val="000000" w:themeColor="text1"/>
          <w:sz w:val="28"/>
          <w:szCs w:val="28"/>
        </w:rPr>
        <w:t xml:space="preserve">pour l’envoyer </w:t>
      </w:r>
      <w:r>
        <w:rPr>
          <w:rFonts w:ascii="Calibri" w:hAnsi="Calibri"/>
          <w:color w:val="000000" w:themeColor="text1"/>
          <w:sz w:val="28"/>
          <w:szCs w:val="28"/>
        </w:rPr>
        <w:t>_______________________________________.</w:t>
      </w:r>
    </w:p>
    <w:p w14:paraId="7311E9AF" w14:textId="77777777" w:rsidR="00087E22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</w:p>
    <w:p w14:paraId="346E049C" w14:textId="0FAE403D" w:rsidR="00087E22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>Le contraire de pluriel est : _______________________________________.</w:t>
      </w:r>
    </w:p>
    <w:p w14:paraId="653C97D1" w14:textId="77777777" w:rsidR="00087E22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</w:p>
    <w:p w14:paraId="6B320D07" w14:textId="7F4D5342" w:rsidR="00087E22" w:rsidRPr="00127368" w:rsidRDefault="00087E22" w:rsidP="00127368">
      <w:pPr>
        <w:pStyle w:val="Paragraphedeliste"/>
        <w:spacing w:after="240"/>
        <w:ind w:left="0"/>
        <w:rPr>
          <w:rFonts w:ascii="Calibri" w:hAnsi="Calibri"/>
          <w:color w:val="000000" w:themeColor="text1"/>
          <w:sz w:val="28"/>
          <w:szCs w:val="28"/>
        </w:rPr>
      </w:pPr>
      <w:r w:rsidRPr="00C823C6">
        <w:rPr>
          <w:rFonts w:ascii="Calibri" w:hAnsi="Calibri"/>
          <w:b/>
          <w:bCs/>
          <w:noProof/>
          <w:sz w:val="28"/>
        </w:rPr>
        <w:drawing>
          <wp:anchor distT="0" distB="0" distL="114300" distR="114300" simplePos="0" relativeHeight="251913728" behindDoc="0" locked="0" layoutInCell="1" allowOverlap="1" wp14:anchorId="439327A9" wp14:editId="15319055">
            <wp:simplePos x="0" y="0"/>
            <wp:positionH relativeFrom="column">
              <wp:posOffset>3824799</wp:posOffset>
            </wp:positionH>
            <wp:positionV relativeFrom="paragraph">
              <wp:posOffset>345191</wp:posOffset>
            </wp:positionV>
            <wp:extent cx="3159125" cy="401955"/>
            <wp:effectExtent l="0" t="0" r="3175" b="0"/>
            <wp:wrapSquare wrapText="bothSides"/>
            <wp:docPr id="2071834866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color w:val="000000" w:themeColor="text1"/>
          <w:sz w:val="28"/>
          <w:szCs w:val="28"/>
        </w:rPr>
        <w:t>Cinq dizaines est le nombre : ______________________________________.</w:t>
      </w:r>
    </w:p>
    <w:p w14:paraId="147D801C" w14:textId="5A6C1422" w:rsidR="0087362F" w:rsidRDefault="0087362F" w:rsidP="0045028F">
      <w:pPr>
        <w:rPr>
          <w:rFonts w:ascii="Calibri" w:hAnsi="Calibri"/>
          <w:color w:val="000000" w:themeColor="text1"/>
          <w:sz w:val="32"/>
          <w:szCs w:val="28"/>
        </w:rPr>
      </w:pPr>
    </w:p>
    <w:p w14:paraId="50BDC413" w14:textId="77777777" w:rsidR="00087E22" w:rsidRDefault="00087E22" w:rsidP="0045028F">
      <w:pPr>
        <w:rPr>
          <w:rFonts w:ascii="Calibri" w:hAnsi="Calibri"/>
          <w:color w:val="000000" w:themeColor="text1"/>
          <w:sz w:val="32"/>
          <w:szCs w:val="28"/>
        </w:rPr>
      </w:pPr>
    </w:p>
    <w:p w14:paraId="2FF63673" w14:textId="58FCBEC0" w:rsidR="00087E22" w:rsidRDefault="00087E22" w:rsidP="00087E22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3FDC409C" wp14:editId="62079A6C">
                <wp:simplePos x="0" y="0"/>
                <wp:positionH relativeFrom="column">
                  <wp:posOffset>1761214</wp:posOffset>
                </wp:positionH>
                <wp:positionV relativeFrom="paragraph">
                  <wp:posOffset>82964</wp:posOffset>
                </wp:positionV>
                <wp:extent cx="3498574" cy="902335"/>
                <wp:effectExtent l="0" t="0" r="26035" b="12065"/>
                <wp:wrapNone/>
                <wp:docPr id="2111518880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574" cy="902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3E8B5" w14:textId="5B9F45E1" w:rsidR="00087E22" w:rsidRPr="00087E22" w:rsidRDefault="00087E22" w:rsidP="00087E2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87E2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t>IN-IM-AIN-EIN-UN-UM</w:t>
                            </w:r>
                            <w:r w:rsidRPr="00087E2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br/>
                            </w:r>
                            <w:r w:rsidRPr="00087E22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lang w:val="de-DE"/>
                              </w:rPr>
                              <w:t xml:space="preserve">Orthographe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lang w:val="de-DE"/>
                              </w:rPr>
                              <w:t>lequel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lang w:val="de-DE"/>
                              </w:rPr>
                              <w:t>choisir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lang w:val="de-DE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C409C" id="_x0000_s1035" style="position:absolute;left:0;text-align:left;margin-left:138.7pt;margin-top:6.55pt;width:275.5pt;height:71.0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" strokecolor="#ff8c00" strokeweight="1pt">
                <v:stroke joinstyle="miter"/>
                <v:textbox>
                  <w:txbxContent>
                    <w:p w14:paraId="2E63E8B5" w14:textId="5B9F45E1" w:rsidR="00087E22" w:rsidRPr="00087E22" w:rsidRDefault="00087E22" w:rsidP="00087E22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de-DE"/>
                        </w:rPr>
                      </w:pPr>
                      <w:r w:rsidRPr="00087E22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de-DE"/>
                        </w:rPr>
                        <w:t>IN-IM-AIN-EIN-UN-UM</w:t>
                      </w:r>
                      <w:r w:rsidRPr="00087E22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de-DE"/>
                        </w:rPr>
                        <w:br/>
                      </w:r>
                      <w:r w:rsidRPr="00087E22">
                        <w:rPr>
                          <w:rFonts w:asciiTheme="minorHAnsi" w:hAnsiTheme="minorHAnsi" w:cstheme="minorHAnsi"/>
                          <w:sz w:val="40"/>
                          <w:szCs w:val="40"/>
                          <w:lang w:val="de-DE"/>
                        </w:rPr>
                        <w:t xml:space="preserve">Orthographe </w:t>
                      </w: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  <w:lang w:val="de-DE"/>
                        </w:rPr>
                        <w:t>lequel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  <w:lang w:val="de-DE"/>
                        </w:rPr>
                        <w:t>choisir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  <w:lang w:val="de-DE"/>
                        </w:rPr>
                        <w:t xml:space="preserve"> 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73120" behindDoc="0" locked="0" layoutInCell="1" allowOverlap="1" wp14:anchorId="29895D70" wp14:editId="24B1713F">
            <wp:simplePos x="0" y="0"/>
            <wp:positionH relativeFrom="column">
              <wp:posOffset>5720687</wp:posOffset>
            </wp:positionH>
            <wp:positionV relativeFrom="paragraph">
              <wp:posOffset>552</wp:posOffset>
            </wp:positionV>
            <wp:extent cx="1033145" cy="1342390"/>
            <wp:effectExtent l="0" t="0" r="0" b="0"/>
            <wp:wrapSquare wrapText="bothSides"/>
            <wp:docPr id="38638752" name="Image 1" descr="Une image contenant texte, ve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79995" name="Image 1" descr="Une image contenant texte, vert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56A3AA4E" wp14:editId="5FC95311">
                <wp:simplePos x="0" y="0"/>
                <wp:positionH relativeFrom="column">
                  <wp:posOffset>-210185</wp:posOffset>
                </wp:positionH>
                <wp:positionV relativeFrom="paragraph">
                  <wp:posOffset>229815</wp:posOffset>
                </wp:positionV>
                <wp:extent cx="1892411" cy="608330"/>
                <wp:effectExtent l="0" t="0" r="0" b="1270"/>
                <wp:wrapNone/>
                <wp:docPr id="318458430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411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E32139" w14:textId="77777777" w:rsidR="00087E22" w:rsidRPr="00247DCD" w:rsidRDefault="00087E22" w:rsidP="00087E22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3AA4E" id="_x0000_s1036" style="position:absolute;left:0;text-align:left;margin-left:-16.55pt;margin-top:18.1pt;width:149pt;height:47.9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" fillcolor="window" stroked="f" strokeweight="1pt">
                <v:stroke joinstyle="miter"/>
                <v:textbox>
                  <w:txbxContent>
                    <w:p w14:paraId="49E32139" w14:textId="77777777" w:rsidR="00087E22" w:rsidRPr="00247DCD" w:rsidRDefault="00087E22" w:rsidP="00087E22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4984A01F" wp14:editId="7FFFA325">
                <wp:simplePos x="0" y="0"/>
                <wp:positionH relativeFrom="page">
                  <wp:posOffset>102483</wp:posOffset>
                </wp:positionH>
                <wp:positionV relativeFrom="paragraph">
                  <wp:posOffset>-10160</wp:posOffset>
                </wp:positionV>
                <wp:extent cx="7334250" cy="1105535"/>
                <wp:effectExtent l="0" t="0" r="0" b="0"/>
                <wp:wrapNone/>
                <wp:docPr id="1270702880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10553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A38C6" id="Rectangle à coins arrondis 13" o:spid="_x0000_s1026" style="position:absolute;margin-left:8.05pt;margin-top:-.8pt;width:577.5pt;height:87.05pt;z-index:2519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1393B62B" w14:textId="77777777" w:rsidR="00087E22" w:rsidRDefault="00087E22" w:rsidP="00087E22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24C041AD" w14:textId="24F82806" w:rsidR="00087E22" w:rsidRPr="00FE5038" w:rsidRDefault="00087E22" w:rsidP="00087E22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0D22B323" wp14:editId="073F0063">
                <wp:simplePos x="0" y="0"/>
                <wp:positionH relativeFrom="column">
                  <wp:posOffset>-152400</wp:posOffset>
                </wp:positionH>
                <wp:positionV relativeFrom="paragraph">
                  <wp:posOffset>166978</wp:posOffset>
                </wp:positionV>
                <wp:extent cx="1771650" cy="0"/>
                <wp:effectExtent l="0" t="0" r="0" b="0"/>
                <wp:wrapNone/>
                <wp:docPr id="1438585631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5C0B3" id="Connecteur droit 10" o:spid="_x0000_s1026" style="position:absolute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3.15pt" to="12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Pr="00FE5038">
        <w:rPr>
          <w:rFonts w:ascii="Calibri" w:hAnsi="Calibri"/>
          <w:b w:val="0"/>
        </w:rPr>
        <w:t>Prénom :</w:t>
      </w:r>
      <w:r>
        <w:rPr>
          <w:rFonts w:ascii="Calibri" w:hAnsi="Calibri"/>
        </w:rPr>
        <w:tab/>
      </w:r>
      <w:r w:rsidRPr="002E2BAF">
        <w:rPr>
          <w:rFonts w:ascii="Calibri" w:hAnsi="Calibri"/>
          <w:sz w:val="36"/>
        </w:rPr>
        <w:t>ENTRAINE-TOI À</w:t>
      </w:r>
    </w:p>
    <w:p w14:paraId="7EA44A35" w14:textId="77777777" w:rsidR="00087E22" w:rsidRPr="00F7143A" w:rsidRDefault="00087E22" w:rsidP="00087E22">
      <w:pPr>
        <w:tabs>
          <w:tab w:val="left" w:pos="5103"/>
        </w:tabs>
        <w:rPr>
          <w:b/>
        </w:rPr>
      </w:pPr>
      <w:r>
        <w:tab/>
      </w:r>
    </w:p>
    <w:p w14:paraId="7FBFD494" w14:textId="77777777" w:rsidR="00087E22" w:rsidRDefault="00087E22" w:rsidP="00087E22">
      <w:pPr>
        <w:rPr>
          <w:rFonts w:ascii="Calibri" w:hAnsi="Calibri"/>
          <w:sz w:val="28"/>
        </w:rPr>
      </w:pPr>
    </w:p>
    <w:p w14:paraId="7D4B1F62" w14:textId="77777777" w:rsidR="00087E22" w:rsidRPr="006617E9" w:rsidRDefault="00087E22" w:rsidP="00087E22">
      <w:pPr>
        <w:rPr>
          <w:rFonts w:ascii="Calibri" w:hAnsi="Calibri"/>
          <w:sz w:val="16"/>
          <w:szCs w:val="14"/>
        </w:rPr>
      </w:pPr>
    </w:p>
    <w:p w14:paraId="651E488F" w14:textId="77777777" w:rsidR="00087E22" w:rsidRPr="00087E22" w:rsidRDefault="00087E22">
      <w:pPr>
        <w:numPr>
          <w:ilvl w:val="0"/>
          <w:numId w:val="1"/>
        </w:numPr>
        <w:tabs>
          <w:tab w:val="left" w:pos="709"/>
        </w:tabs>
        <w:rPr>
          <w:rFonts w:ascii="Calibri" w:hAnsi="Calibri"/>
          <w:color w:val="FF8C00"/>
          <w:sz w:val="28"/>
        </w:rPr>
      </w:pPr>
      <w:r w:rsidRPr="00087E22">
        <w:rPr>
          <w:rFonts w:ascii="Calibri" w:hAnsi="Calibri"/>
          <w:color w:val="FF8C00"/>
          <w:sz w:val="28"/>
        </w:rPr>
        <w:t>Je lis tous ces mots.</w:t>
      </w:r>
    </w:p>
    <w:p w14:paraId="55D29267" w14:textId="77777777" w:rsidR="00087E22" w:rsidRPr="00087E22" w:rsidRDefault="00087E22">
      <w:pPr>
        <w:numPr>
          <w:ilvl w:val="0"/>
          <w:numId w:val="1"/>
        </w:numPr>
        <w:spacing w:line="276" w:lineRule="auto"/>
        <w:rPr>
          <w:rFonts w:ascii="Calibri" w:hAnsi="Calibri"/>
          <w:color w:val="FF8C00"/>
          <w:sz w:val="28"/>
        </w:rPr>
      </w:pPr>
      <w:r w:rsidRPr="00087E22">
        <w:rPr>
          <w:rFonts w:ascii="Calibri" w:hAnsi="Calibri"/>
          <w:color w:val="FF8C00"/>
          <w:sz w:val="28"/>
        </w:rPr>
        <w:t xml:space="preserve">J’analyse ces listes de mots avec </w:t>
      </w:r>
      <w:r w:rsidRPr="00087E22">
        <w:rPr>
          <w:rFonts w:ascii="Calibri" w:hAnsi="Calibri"/>
          <w:b/>
          <w:bCs/>
          <w:color w:val="FF8C00"/>
          <w:sz w:val="32"/>
        </w:rPr>
        <w:t>IN, AIN, EIN, UN ou UM.</w:t>
      </w:r>
    </w:p>
    <w:p w14:paraId="0A476E4F" w14:textId="047EC375" w:rsidR="00087E22" w:rsidRPr="00087E22" w:rsidRDefault="00087E22">
      <w:pPr>
        <w:numPr>
          <w:ilvl w:val="0"/>
          <w:numId w:val="1"/>
        </w:numPr>
        <w:spacing w:line="276" w:lineRule="auto"/>
        <w:rPr>
          <w:rFonts w:ascii="Calibri" w:hAnsi="Calibri"/>
          <w:color w:val="FF8C00"/>
          <w:sz w:val="28"/>
        </w:rPr>
      </w:pPr>
      <w:r w:rsidRPr="00087E22">
        <w:rPr>
          <w:rFonts w:ascii="Calibri" w:hAnsi="Calibri"/>
          <w:color w:val="FF8C00"/>
          <w:sz w:val="28"/>
        </w:rPr>
        <w:t xml:space="preserve">Je cherche une règle pour écrire correctement </w:t>
      </w:r>
      <w:r>
        <w:rPr>
          <w:rFonts w:ascii="Calibri" w:hAnsi="Calibri"/>
          <w:color w:val="FF8C00"/>
          <w:sz w:val="28"/>
        </w:rPr>
        <w:t>le son IN</w:t>
      </w:r>
      <w:r w:rsidRPr="00087E22">
        <w:rPr>
          <w:rFonts w:ascii="Calibri" w:hAnsi="Calibri"/>
          <w:color w:val="FF8C00"/>
          <w:sz w:val="28"/>
        </w:rPr>
        <w:t>.</w:t>
      </w:r>
    </w:p>
    <w:p w14:paraId="715F8DF6" w14:textId="77777777" w:rsidR="00087E22" w:rsidRDefault="00087E22" w:rsidP="00087E22">
      <w:pPr>
        <w:rPr>
          <w:rFonts w:ascii="Calibri" w:hAnsi="Calibri"/>
          <w:sz w:val="28"/>
        </w:rPr>
      </w:pPr>
    </w:p>
    <w:tbl>
      <w:tblPr>
        <w:tblW w:w="0" w:type="auto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1524"/>
        <w:gridCol w:w="1978"/>
        <w:gridCol w:w="7088"/>
      </w:tblGrid>
      <w:tr w:rsidR="00087E22" w:rsidRPr="00355573" w14:paraId="73E0B85E" w14:textId="77777777" w:rsidTr="004F0392">
        <w:tc>
          <w:tcPr>
            <w:tcW w:w="1526" w:type="dxa"/>
          </w:tcPr>
          <w:p w14:paraId="79D5F838" w14:textId="77777777" w:rsidR="00087E22" w:rsidRPr="004F0392" w:rsidRDefault="00087E22" w:rsidP="00CD08E6">
            <w:pPr>
              <w:jc w:val="center"/>
              <w:rPr>
                <w:rFonts w:ascii="Comic Sans MS" w:hAnsi="Comic Sans MS"/>
                <w:b/>
                <w:color w:val="009900"/>
                <w:sz w:val="32"/>
              </w:rPr>
            </w:pPr>
            <w:r w:rsidRPr="004F0392">
              <w:rPr>
                <w:rFonts w:ascii="Comic Sans MS" w:hAnsi="Comic Sans MS"/>
                <w:b/>
                <w:color w:val="009900"/>
                <w:sz w:val="32"/>
              </w:rPr>
              <w:t>IN</w:t>
            </w:r>
          </w:p>
          <w:p w14:paraId="20A0853D" w14:textId="77777777" w:rsidR="00087E22" w:rsidRPr="00355573" w:rsidRDefault="00087E22" w:rsidP="00CD08E6">
            <w:pPr>
              <w:jc w:val="center"/>
              <w:rPr>
                <w:rFonts w:ascii="Comic Sans MS" w:hAnsi="Comic Sans MS"/>
                <w:sz w:val="32"/>
              </w:rPr>
            </w:pPr>
            <w:r w:rsidRPr="004F0392">
              <w:rPr>
                <w:rFonts w:ascii="Comic Sans MS" w:hAnsi="Comic Sans MS"/>
                <w:color w:val="009900"/>
                <w:sz w:val="28"/>
              </w:rPr>
              <w:t>(très souvent)</w:t>
            </w:r>
          </w:p>
        </w:tc>
        <w:tc>
          <w:tcPr>
            <w:tcW w:w="1984" w:type="dxa"/>
          </w:tcPr>
          <w:p w14:paraId="4924499B" w14:textId="77777777" w:rsidR="00087E22" w:rsidRPr="00355573" w:rsidRDefault="00087E22" w:rsidP="00CD08E6">
            <w:pPr>
              <w:rPr>
                <w:rFonts w:ascii="Comic Sans MS" w:hAnsi="Comic Sans MS"/>
                <w:sz w:val="32"/>
              </w:rPr>
            </w:pPr>
            <w:r w:rsidRPr="00355573">
              <w:rPr>
                <w:rFonts w:ascii="Comic Sans MS" w:hAnsi="Comic Sans MS"/>
                <w:sz w:val="32"/>
              </w:rPr>
              <w:t>un dessin</w:t>
            </w:r>
          </w:p>
          <w:p w14:paraId="10288DFD" w14:textId="77777777" w:rsidR="00087E22" w:rsidRPr="00355573" w:rsidRDefault="00087E22" w:rsidP="00CD08E6">
            <w:pPr>
              <w:rPr>
                <w:rFonts w:ascii="Comic Sans MS" w:hAnsi="Comic Sans MS"/>
                <w:sz w:val="32"/>
              </w:rPr>
            </w:pPr>
            <w:r w:rsidRPr="00355573">
              <w:rPr>
                <w:rFonts w:ascii="Comic Sans MS" w:hAnsi="Comic Sans MS"/>
                <w:sz w:val="32"/>
              </w:rPr>
              <w:t>un médecin</w:t>
            </w:r>
          </w:p>
          <w:p w14:paraId="7EDBCBBE" w14:textId="77777777" w:rsidR="00087E22" w:rsidRPr="00355573" w:rsidRDefault="00087E22" w:rsidP="00CD08E6">
            <w:pPr>
              <w:rPr>
                <w:rFonts w:ascii="Comic Sans MS" w:hAnsi="Comic Sans MS"/>
                <w:sz w:val="32"/>
              </w:rPr>
            </w:pPr>
            <w:r w:rsidRPr="00355573">
              <w:rPr>
                <w:rFonts w:ascii="Comic Sans MS" w:hAnsi="Comic Sans MS"/>
                <w:sz w:val="32"/>
              </w:rPr>
              <w:t>un voisin</w:t>
            </w:r>
          </w:p>
          <w:p w14:paraId="51243800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 w:rsidRPr="00355573">
              <w:rPr>
                <w:rFonts w:ascii="Comic Sans MS" w:hAnsi="Comic Sans MS"/>
                <w:sz w:val="32"/>
              </w:rPr>
              <w:t>la fin</w:t>
            </w:r>
          </w:p>
          <w:p w14:paraId="75853B21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 jardin</w:t>
            </w:r>
          </w:p>
          <w:p w14:paraId="133A46BE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 matin</w:t>
            </w:r>
          </w:p>
          <w:p w14:paraId="3DB8B446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 marin</w:t>
            </w:r>
          </w:p>
          <w:p w14:paraId="71E8C5AE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 bassin</w:t>
            </w:r>
          </w:p>
          <w:p w14:paraId="09F4A5C4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 machin</w:t>
            </w:r>
          </w:p>
          <w:p w14:paraId="098805EE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mon cousin</w:t>
            </w:r>
          </w:p>
          <w:p w14:paraId="0F38119A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 coussin</w:t>
            </w:r>
          </w:p>
          <w:p w14:paraId="42583801" w14:textId="79280440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 moulin</w:t>
            </w:r>
          </w:p>
          <w:p w14:paraId="4D694F36" w14:textId="77777777" w:rsidR="00087E22" w:rsidRPr="00355573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 chemin</w:t>
            </w:r>
          </w:p>
        </w:tc>
        <w:tc>
          <w:tcPr>
            <w:tcW w:w="7144" w:type="dxa"/>
          </w:tcPr>
          <w:p w14:paraId="5C10A415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 xml:space="preserve">un dessinateur, il dessine, redessiner, </w:t>
            </w:r>
          </w:p>
          <w:p w14:paraId="05738ED4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la médecine</w:t>
            </w:r>
          </w:p>
          <w:p w14:paraId="3D3AFC49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 xml:space="preserve">la voisine, le voisinage </w:t>
            </w:r>
          </w:p>
          <w:p w14:paraId="1AED48E0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c’est fini, finalement, finir</w:t>
            </w:r>
          </w:p>
          <w:p w14:paraId="1C117060" w14:textId="31E31455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le jardinier, jardinage</w:t>
            </w:r>
            <w:r w:rsidR="007A2DDB">
              <w:rPr>
                <w:rFonts w:ascii="Comic Sans MS" w:hAnsi="Comic Sans MS"/>
                <w:sz w:val="32"/>
              </w:rPr>
              <w:t>,</w:t>
            </w:r>
            <w:r w:rsidRPr="00F25A07">
              <w:rPr>
                <w:rFonts w:ascii="Comic Sans MS" w:hAnsi="Comic Sans MS"/>
                <w:sz w:val="32"/>
              </w:rPr>
              <w:t xml:space="preserve"> jardiner</w:t>
            </w:r>
          </w:p>
          <w:p w14:paraId="6410D2C9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la matinée, matinal</w:t>
            </w:r>
          </w:p>
          <w:p w14:paraId="747366E5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la marine, une marinière</w:t>
            </w:r>
          </w:p>
          <w:p w14:paraId="0A3F6564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une bassine</w:t>
            </w:r>
          </w:p>
          <w:p w14:paraId="3D216D18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une machine</w:t>
            </w:r>
          </w:p>
          <w:p w14:paraId="4662FB4C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ma cousine</w:t>
            </w:r>
          </w:p>
          <w:p w14:paraId="5827FB49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 coussinet</w:t>
            </w:r>
          </w:p>
          <w:p w14:paraId="5E4F7AAF" w14:textId="678AF00C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un moulinet, mouliner</w:t>
            </w:r>
          </w:p>
          <w:p w14:paraId="06513166" w14:textId="10E01430" w:rsidR="00087E22" w:rsidRPr="00355573" w:rsidRDefault="00087E22" w:rsidP="00087E22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la cheminée</w:t>
            </w:r>
          </w:p>
        </w:tc>
      </w:tr>
      <w:tr w:rsidR="00087E22" w:rsidRPr="00355573" w14:paraId="694E511A" w14:textId="77777777" w:rsidTr="004F0392">
        <w:tc>
          <w:tcPr>
            <w:tcW w:w="1526" w:type="dxa"/>
          </w:tcPr>
          <w:p w14:paraId="0F0DF5B2" w14:textId="77777777" w:rsidR="00087E22" w:rsidRPr="004F0392" w:rsidRDefault="00087E22" w:rsidP="00CD08E6">
            <w:pPr>
              <w:jc w:val="center"/>
              <w:rPr>
                <w:rFonts w:ascii="Comic Sans MS" w:hAnsi="Comic Sans MS"/>
                <w:b/>
                <w:color w:val="009900"/>
                <w:sz w:val="32"/>
              </w:rPr>
            </w:pPr>
            <w:r w:rsidRPr="004F0392">
              <w:rPr>
                <w:rFonts w:ascii="Comic Sans MS" w:hAnsi="Comic Sans MS"/>
                <w:b/>
                <w:color w:val="009900"/>
                <w:sz w:val="32"/>
              </w:rPr>
              <w:t>AIN</w:t>
            </w:r>
          </w:p>
          <w:p w14:paraId="259777C5" w14:textId="42F2F4DA" w:rsidR="00087E22" w:rsidRPr="00355573" w:rsidRDefault="00087E22" w:rsidP="00CD08E6">
            <w:pPr>
              <w:jc w:val="center"/>
              <w:rPr>
                <w:rFonts w:ascii="Comic Sans MS" w:hAnsi="Comic Sans MS"/>
                <w:sz w:val="32"/>
              </w:rPr>
            </w:pPr>
            <w:r w:rsidRPr="004F0392">
              <w:rPr>
                <w:rFonts w:ascii="Comic Sans MS" w:hAnsi="Comic Sans MS"/>
                <w:color w:val="009900"/>
                <w:sz w:val="28"/>
              </w:rPr>
              <w:t>(Pas souvent)</w:t>
            </w:r>
          </w:p>
        </w:tc>
        <w:tc>
          <w:tcPr>
            <w:tcW w:w="1984" w:type="dxa"/>
          </w:tcPr>
          <w:p w14:paraId="3EDA8CB2" w14:textId="77777777" w:rsidR="00087E22" w:rsidRPr="00355573" w:rsidRDefault="00087E22" w:rsidP="00CD08E6">
            <w:pPr>
              <w:rPr>
                <w:rFonts w:ascii="Comic Sans MS" w:hAnsi="Comic Sans MS"/>
                <w:sz w:val="32"/>
              </w:rPr>
            </w:pPr>
            <w:r w:rsidRPr="00355573">
              <w:rPr>
                <w:rFonts w:ascii="Comic Sans MS" w:hAnsi="Comic Sans MS"/>
                <w:sz w:val="32"/>
              </w:rPr>
              <w:t xml:space="preserve">un train, </w:t>
            </w:r>
          </w:p>
          <w:p w14:paraId="6154511E" w14:textId="6E991B29" w:rsidR="00087E22" w:rsidRDefault="004F039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certain</w:t>
            </w:r>
          </w:p>
          <w:p w14:paraId="76666585" w14:textId="107D3D34" w:rsidR="004F0392" w:rsidRDefault="004F039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prochain</w:t>
            </w:r>
          </w:p>
          <w:p w14:paraId="7AB8DE89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 nain</w:t>
            </w:r>
          </w:p>
          <w:p w14:paraId="213E2A87" w14:textId="77777777" w:rsidR="00087E22" w:rsidRPr="00355573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 grain</w:t>
            </w:r>
          </w:p>
        </w:tc>
        <w:tc>
          <w:tcPr>
            <w:tcW w:w="7144" w:type="dxa"/>
          </w:tcPr>
          <w:p w14:paraId="68F24127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trainer, entrainer, l’entrainement</w:t>
            </w:r>
          </w:p>
          <w:p w14:paraId="30BA5347" w14:textId="1BD9365E" w:rsidR="00087E22" w:rsidRDefault="004F039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certaine, certainement</w:t>
            </w:r>
          </w:p>
          <w:p w14:paraId="719313A0" w14:textId="77777777" w:rsidR="004F0392" w:rsidRDefault="004F039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prochaine</w:t>
            </w:r>
          </w:p>
          <w:p w14:paraId="7719AA06" w14:textId="2AF419EB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 naine</w:t>
            </w:r>
          </w:p>
          <w:p w14:paraId="4A2E3259" w14:textId="3264D75D" w:rsidR="00087E22" w:rsidRPr="00355573" w:rsidRDefault="00087E22" w:rsidP="004F0392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une graine</w:t>
            </w:r>
          </w:p>
        </w:tc>
      </w:tr>
      <w:tr w:rsidR="00087E22" w:rsidRPr="00355573" w14:paraId="62A906DA" w14:textId="77777777" w:rsidTr="004F0392">
        <w:tc>
          <w:tcPr>
            <w:tcW w:w="1526" w:type="dxa"/>
          </w:tcPr>
          <w:p w14:paraId="7C8A4B4D" w14:textId="77777777" w:rsidR="00087E22" w:rsidRPr="004F0392" w:rsidRDefault="00087E22" w:rsidP="00CD08E6">
            <w:pPr>
              <w:jc w:val="center"/>
              <w:rPr>
                <w:rFonts w:ascii="Comic Sans MS" w:hAnsi="Comic Sans MS"/>
                <w:b/>
                <w:color w:val="009900"/>
                <w:sz w:val="32"/>
              </w:rPr>
            </w:pPr>
            <w:r w:rsidRPr="004F0392">
              <w:rPr>
                <w:rFonts w:ascii="Comic Sans MS" w:hAnsi="Comic Sans MS"/>
                <w:b/>
                <w:color w:val="009900"/>
                <w:sz w:val="32"/>
              </w:rPr>
              <w:t>EIN</w:t>
            </w:r>
          </w:p>
          <w:p w14:paraId="6077C8A6" w14:textId="1011B2FE" w:rsidR="00087E22" w:rsidRPr="004F0392" w:rsidRDefault="00087E22" w:rsidP="00CD08E6">
            <w:pPr>
              <w:jc w:val="center"/>
              <w:rPr>
                <w:rFonts w:ascii="Comic Sans MS" w:hAnsi="Comic Sans MS"/>
                <w:color w:val="009900"/>
                <w:sz w:val="32"/>
              </w:rPr>
            </w:pPr>
            <w:r w:rsidRPr="004F0392">
              <w:rPr>
                <w:rFonts w:ascii="Comic Sans MS" w:hAnsi="Comic Sans MS"/>
                <w:color w:val="009900"/>
                <w:sz w:val="28"/>
              </w:rPr>
              <w:t>(rare</w:t>
            </w:r>
            <w:r w:rsidR="004F0392">
              <w:rPr>
                <w:rFonts w:ascii="Comic Sans MS" w:hAnsi="Comic Sans MS"/>
                <w:color w:val="009900"/>
                <w:sz w:val="28"/>
              </w:rPr>
              <w:t>s</w:t>
            </w:r>
            <w:r w:rsidRPr="004F0392">
              <w:rPr>
                <w:rFonts w:ascii="Comic Sans MS" w:hAnsi="Comic Sans MS"/>
                <w:color w:val="009900"/>
                <w:sz w:val="28"/>
              </w:rPr>
              <w:t>)</w:t>
            </w:r>
          </w:p>
        </w:tc>
        <w:tc>
          <w:tcPr>
            <w:tcW w:w="1984" w:type="dxa"/>
          </w:tcPr>
          <w:p w14:paraId="6E5975EC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 xml:space="preserve">un frein, </w:t>
            </w:r>
          </w:p>
          <w:p w14:paraId="790DD4F8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plein</w:t>
            </w:r>
          </w:p>
        </w:tc>
        <w:tc>
          <w:tcPr>
            <w:tcW w:w="7144" w:type="dxa"/>
          </w:tcPr>
          <w:p w14:paraId="22B02036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il freine, freiner, un freinage</w:t>
            </w:r>
          </w:p>
          <w:p w14:paraId="2F581EF9" w14:textId="61A6D689" w:rsidR="00087E22" w:rsidRPr="00F25A07" w:rsidRDefault="00087E22" w:rsidP="004F0392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pleine, pleinement</w:t>
            </w:r>
          </w:p>
        </w:tc>
      </w:tr>
      <w:tr w:rsidR="00087E22" w:rsidRPr="00355573" w14:paraId="5725E98D" w14:textId="77777777" w:rsidTr="004F0392">
        <w:tc>
          <w:tcPr>
            <w:tcW w:w="1526" w:type="dxa"/>
          </w:tcPr>
          <w:p w14:paraId="0978D594" w14:textId="77777777" w:rsidR="00087E22" w:rsidRPr="004F0392" w:rsidRDefault="00087E22" w:rsidP="00CD08E6">
            <w:pPr>
              <w:jc w:val="center"/>
              <w:rPr>
                <w:rFonts w:ascii="Comic Sans MS" w:hAnsi="Comic Sans MS"/>
                <w:b/>
                <w:color w:val="009900"/>
                <w:sz w:val="32"/>
              </w:rPr>
            </w:pPr>
            <w:r w:rsidRPr="004F0392">
              <w:rPr>
                <w:rFonts w:ascii="Comic Sans MS" w:hAnsi="Comic Sans MS"/>
                <w:b/>
                <w:color w:val="009900"/>
                <w:sz w:val="32"/>
              </w:rPr>
              <w:t>UN, UM</w:t>
            </w:r>
          </w:p>
          <w:p w14:paraId="7BA65652" w14:textId="77777777" w:rsidR="00087E22" w:rsidRPr="004F0392" w:rsidRDefault="00087E22" w:rsidP="00CD08E6">
            <w:pPr>
              <w:jc w:val="center"/>
              <w:rPr>
                <w:rFonts w:ascii="Comic Sans MS" w:hAnsi="Comic Sans MS"/>
                <w:color w:val="009900"/>
                <w:sz w:val="28"/>
              </w:rPr>
            </w:pPr>
            <w:r w:rsidRPr="004F0392">
              <w:rPr>
                <w:rFonts w:ascii="Comic Sans MS" w:hAnsi="Comic Sans MS"/>
                <w:color w:val="009900"/>
                <w:sz w:val="28"/>
              </w:rPr>
              <w:t>(très rares)</w:t>
            </w:r>
          </w:p>
          <w:p w14:paraId="374A7389" w14:textId="77777777" w:rsidR="00087E22" w:rsidRPr="004F0392" w:rsidRDefault="00087E22" w:rsidP="00CD08E6">
            <w:pPr>
              <w:jc w:val="center"/>
              <w:rPr>
                <w:rFonts w:ascii="Comic Sans MS" w:hAnsi="Comic Sans MS"/>
                <w:color w:val="009900"/>
                <w:sz w:val="32"/>
              </w:rPr>
            </w:pPr>
          </w:p>
        </w:tc>
        <w:tc>
          <w:tcPr>
            <w:tcW w:w="1984" w:type="dxa"/>
          </w:tcPr>
          <w:p w14:paraId="3E3F3067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chacun</w:t>
            </w:r>
          </w:p>
          <w:p w14:paraId="1930ACE6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aucun</w:t>
            </w:r>
          </w:p>
          <w:p w14:paraId="70526B0D" w14:textId="1CEAA415" w:rsidR="004F0392" w:rsidRPr="00F25A07" w:rsidRDefault="004F039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commun</w:t>
            </w:r>
          </w:p>
          <w:p w14:paraId="7B659FFC" w14:textId="77777777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un</w:t>
            </w:r>
          </w:p>
          <w:p w14:paraId="04B77BBD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brun</w:t>
            </w:r>
          </w:p>
          <w:p w14:paraId="0E12B870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 xml:space="preserve">le parfum </w:t>
            </w:r>
          </w:p>
        </w:tc>
        <w:tc>
          <w:tcPr>
            <w:tcW w:w="7144" w:type="dxa"/>
          </w:tcPr>
          <w:p w14:paraId="7F3A4BB1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chacune</w:t>
            </w:r>
          </w:p>
          <w:p w14:paraId="7A76CF8A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 xml:space="preserve">aucune </w:t>
            </w:r>
          </w:p>
          <w:p w14:paraId="13D67DD9" w14:textId="77777777" w:rsidR="004F0392" w:rsidRDefault="004F039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commune</w:t>
            </w:r>
          </w:p>
          <w:p w14:paraId="3B04E648" w14:textId="57528573" w:rsidR="00087E22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 xml:space="preserve">une </w:t>
            </w:r>
          </w:p>
          <w:p w14:paraId="46032974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brune</w:t>
            </w:r>
          </w:p>
          <w:p w14:paraId="025A240E" w14:textId="77777777" w:rsidR="00087E22" w:rsidRPr="00F25A07" w:rsidRDefault="00087E22" w:rsidP="00CD08E6">
            <w:pPr>
              <w:rPr>
                <w:rFonts w:ascii="Comic Sans MS" w:hAnsi="Comic Sans MS"/>
                <w:sz w:val="32"/>
              </w:rPr>
            </w:pPr>
            <w:r w:rsidRPr="00F25A07">
              <w:rPr>
                <w:rFonts w:ascii="Comic Sans MS" w:hAnsi="Comic Sans MS"/>
                <w:sz w:val="32"/>
              </w:rPr>
              <w:t>parfumer, un parfumeur</w:t>
            </w:r>
          </w:p>
        </w:tc>
      </w:tr>
    </w:tbl>
    <w:p w14:paraId="6BDCC620" w14:textId="77777777" w:rsidR="00087E22" w:rsidRDefault="00087E22" w:rsidP="00087E2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28F0DB3" w14:textId="77777777" w:rsidR="00087E22" w:rsidRDefault="00087E22" w:rsidP="0045028F">
      <w:pPr>
        <w:rPr>
          <w:rFonts w:ascii="Calibri" w:hAnsi="Calibri"/>
          <w:color w:val="000000" w:themeColor="text1"/>
          <w:sz w:val="32"/>
          <w:szCs w:val="28"/>
        </w:rPr>
      </w:pPr>
    </w:p>
    <w:p w14:paraId="48C2F64B" w14:textId="1962913A" w:rsidR="004F0392" w:rsidRDefault="003F1765" w:rsidP="004F0392">
      <w:pPr>
        <w:rPr>
          <w:rFonts w:ascii="Calibri" w:hAnsi="Calibri"/>
          <w:color w:val="000000" w:themeColor="text1"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1E12AB27" wp14:editId="23E38D78">
                <wp:simplePos x="0" y="0"/>
                <wp:positionH relativeFrom="page">
                  <wp:posOffset>106326</wp:posOffset>
                </wp:positionH>
                <wp:positionV relativeFrom="paragraph">
                  <wp:posOffset>239440</wp:posOffset>
                </wp:positionV>
                <wp:extent cx="7334250" cy="988828"/>
                <wp:effectExtent l="0" t="0" r="0" b="1905"/>
                <wp:wrapNone/>
                <wp:docPr id="591075351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88828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F8004" id="Rectangle à coins arrondis 13" o:spid="_x0000_s1026" style="position:absolute;margin-left:8.35pt;margin-top:18.85pt;width:577.5pt;height:77.85pt;z-index:2519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7A6F6D37" w14:textId="0042AFE5" w:rsidR="004F0392" w:rsidRDefault="004F0392" w:rsidP="004F0392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6C41D9EB" wp14:editId="2B919DC4">
                <wp:simplePos x="0" y="0"/>
                <wp:positionH relativeFrom="column">
                  <wp:posOffset>1765005</wp:posOffset>
                </wp:positionH>
                <wp:positionV relativeFrom="paragraph">
                  <wp:posOffset>86848</wp:posOffset>
                </wp:positionV>
                <wp:extent cx="3498574" cy="746554"/>
                <wp:effectExtent l="0" t="0" r="26035" b="15875"/>
                <wp:wrapNone/>
                <wp:docPr id="1177897359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574" cy="7465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36CC" w14:textId="47146EC8" w:rsidR="004F0392" w:rsidRPr="00087E22" w:rsidRDefault="004F0392" w:rsidP="004F03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087E2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t>IN-IM-AIN-EIN-UN-UM</w:t>
                            </w:r>
                            <w:r w:rsidRPr="00087E2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br/>
                            </w:r>
                            <w:r w:rsidRPr="00087E22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lang w:val="de-DE"/>
                              </w:rPr>
                              <w:t xml:space="preserve">Orthographe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lang w:val="de-DE"/>
                              </w:rPr>
                              <w:t>entrainement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1D9EB" id="_x0000_s1037" style="position:absolute;left:0;text-align:left;margin-left:139pt;margin-top:6.85pt;width:275.5pt;height:58.8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" strokecolor="#ff8c00" strokeweight="1pt">
                <v:stroke joinstyle="miter"/>
                <v:textbox>
                  <w:txbxContent>
                    <w:p w14:paraId="7ADA36CC" w14:textId="47146EC8" w:rsidR="004F0392" w:rsidRPr="00087E22" w:rsidRDefault="004F0392" w:rsidP="004F0392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de-DE"/>
                        </w:rPr>
                      </w:pPr>
                      <w:r w:rsidRPr="00087E22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de-DE"/>
                        </w:rPr>
                        <w:t>IN-IM-AIN-EIN-UN-UM</w:t>
                      </w:r>
                      <w:r w:rsidRPr="00087E22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lang w:val="de-DE"/>
                        </w:rPr>
                        <w:br/>
                      </w:r>
                      <w:r w:rsidRPr="00087E22">
                        <w:rPr>
                          <w:rFonts w:asciiTheme="minorHAnsi" w:hAnsiTheme="minorHAnsi" w:cstheme="minorHAnsi"/>
                          <w:sz w:val="40"/>
                          <w:szCs w:val="40"/>
                          <w:lang w:val="de-DE"/>
                        </w:rPr>
                        <w:t xml:space="preserve">Orthographe </w:t>
                      </w: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  <w:lang w:val="de-D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  <w:lang w:val="de-DE"/>
                        </w:rPr>
                        <w:t>entrainement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80288" behindDoc="0" locked="0" layoutInCell="1" allowOverlap="1" wp14:anchorId="240A5F92" wp14:editId="5D5CA392">
            <wp:simplePos x="0" y="0"/>
            <wp:positionH relativeFrom="column">
              <wp:posOffset>5720687</wp:posOffset>
            </wp:positionH>
            <wp:positionV relativeFrom="paragraph">
              <wp:posOffset>552</wp:posOffset>
            </wp:positionV>
            <wp:extent cx="1033145" cy="1342390"/>
            <wp:effectExtent l="0" t="0" r="0" b="0"/>
            <wp:wrapSquare wrapText="bothSides"/>
            <wp:docPr id="1932649650" name="Image 1" descr="Une image contenant texte, ve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79995" name="Image 1" descr="Une image contenant texte, vert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7042F9DA" wp14:editId="7A818714">
                <wp:simplePos x="0" y="0"/>
                <wp:positionH relativeFrom="column">
                  <wp:posOffset>-210185</wp:posOffset>
                </wp:positionH>
                <wp:positionV relativeFrom="paragraph">
                  <wp:posOffset>229815</wp:posOffset>
                </wp:positionV>
                <wp:extent cx="1892411" cy="608330"/>
                <wp:effectExtent l="0" t="0" r="0" b="1270"/>
                <wp:wrapNone/>
                <wp:docPr id="1047845750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411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522C0" w14:textId="77777777" w:rsidR="004F0392" w:rsidRPr="00247DCD" w:rsidRDefault="004F0392" w:rsidP="004F0392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2F9DA" id="_x0000_s1038" style="position:absolute;left:0;text-align:left;margin-left:-16.55pt;margin-top:18.1pt;width:149pt;height:47.9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" fillcolor="window" stroked="f" strokeweight="1pt">
                <v:stroke joinstyle="miter"/>
                <v:textbox>
                  <w:txbxContent>
                    <w:p w14:paraId="207522C0" w14:textId="77777777" w:rsidR="004F0392" w:rsidRPr="00247DCD" w:rsidRDefault="004F0392" w:rsidP="004F0392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BDCC3F" w14:textId="77777777" w:rsidR="004F0392" w:rsidRDefault="004F0392" w:rsidP="004F0392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4F514AB4" w14:textId="77777777" w:rsidR="004F0392" w:rsidRPr="00FE5038" w:rsidRDefault="004F0392" w:rsidP="004F0392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2F0BC3D8" wp14:editId="7164F41B">
                <wp:simplePos x="0" y="0"/>
                <wp:positionH relativeFrom="column">
                  <wp:posOffset>-152400</wp:posOffset>
                </wp:positionH>
                <wp:positionV relativeFrom="paragraph">
                  <wp:posOffset>166978</wp:posOffset>
                </wp:positionV>
                <wp:extent cx="1771650" cy="0"/>
                <wp:effectExtent l="0" t="0" r="0" b="0"/>
                <wp:wrapNone/>
                <wp:docPr id="1440352749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5DE88" id="Connecteur droit 10" o:spid="_x0000_s1026" style="position:absolute;z-index:25198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3.15pt" to="12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Pr="00FE5038">
        <w:rPr>
          <w:rFonts w:ascii="Calibri" w:hAnsi="Calibri"/>
          <w:b w:val="0"/>
        </w:rPr>
        <w:t>Prénom :</w:t>
      </w:r>
      <w:r>
        <w:rPr>
          <w:rFonts w:ascii="Calibri" w:hAnsi="Calibri"/>
        </w:rPr>
        <w:tab/>
      </w:r>
      <w:r w:rsidRPr="002E2BAF">
        <w:rPr>
          <w:rFonts w:ascii="Calibri" w:hAnsi="Calibri"/>
          <w:sz w:val="36"/>
        </w:rPr>
        <w:t>ENTRAINE-TOI À</w:t>
      </w:r>
    </w:p>
    <w:p w14:paraId="7CABAF9B" w14:textId="77777777" w:rsidR="004F0392" w:rsidRPr="00F7143A" w:rsidRDefault="004F0392" w:rsidP="004F0392">
      <w:pPr>
        <w:tabs>
          <w:tab w:val="left" w:pos="5103"/>
        </w:tabs>
        <w:rPr>
          <w:b/>
        </w:rPr>
      </w:pPr>
      <w:r>
        <w:tab/>
      </w:r>
    </w:p>
    <w:p w14:paraId="617CD3CE" w14:textId="77777777" w:rsidR="004F0392" w:rsidRDefault="004F0392" w:rsidP="004F0392">
      <w:pPr>
        <w:rPr>
          <w:rFonts w:ascii="Calibri" w:hAnsi="Calibri"/>
          <w:sz w:val="28"/>
        </w:rPr>
      </w:pPr>
    </w:p>
    <w:p w14:paraId="0CD6617A" w14:textId="77777777" w:rsidR="004F0392" w:rsidRPr="006617E9" w:rsidRDefault="004F0392" w:rsidP="004F0392">
      <w:pPr>
        <w:rPr>
          <w:rFonts w:ascii="Calibri" w:hAnsi="Calibri"/>
          <w:sz w:val="16"/>
          <w:szCs w:val="14"/>
        </w:rPr>
      </w:pPr>
    </w:p>
    <w:p w14:paraId="585BFC0B" w14:textId="0E33E424" w:rsidR="004F0392" w:rsidRDefault="004F0392">
      <w:pPr>
        <w:pStyle w:val="Paragraphedeliste"/>
        <w:numPr>
          <w:ilvl w:val="0"/>
          <w:numId w:val="5"/>
        </w:numPr>
        <w:tabs>
          <w:tab w:val="left" w:pos="709"/>
        </w:tabs>
        <w:spacing w:line="276" w:lineRule="auto"/>
        <w:ind w:left="284" w:hanging="284"/>
        <w:jc w:val="center"/>
        <w:rPr>
          <w:rFonts w:ascii="Comic Sans MS" w:hAnsi="Comic Sans MS"/>
          <w:sz w:val="28"/>
          <w:u w:val="single"/>
          <w:lang w:val="fr-BE"/>
        </w:rPr>
      </w:pPr>
      <w:r w:rsidRPr="004F0392">
        <w:rPr>
          <w:rFonts w:ascii="Calibri" w:hAnsi="Calibri"/>
          <w:color w:val="FF8C00"/>
          <w:sz w:val="28"/>
        </w:rPr>
        <w:t>J’écris correctement le son IN en utilisant des mots de la même famille :</w:t>
      </w:r>
      <w:r>
        <w:rPr>
          <w:rFonts w:ascii="Calibri" w:hAnsi="Calibri"/>
          <w:color w:val="FF8C00"/>
          <w:sz w:val="28"/>
        </w:rPr>
        <w:t xml:space="preserve"> </w:t>
      </w:r>
    </w:p>
    <w:p w14:paraId="62D7EAB0" w14:textId="77777777" w:rsidR="004F0392" w:rsidRPr="004F0392" w:rsidRDefault="004F0392" w:rsidP="004F0392">
      <w:pPr>
        <w:rPr>
          <w:rFonts w:ascii="Comic Sans MS" w:hAnsi="Comic Sans MS"/>
          <w:sz w:val="16"/>
          <w:szCs w:val="16"/>
          <w:lang w:val="fr-BE"/>
        </w:rPr>
      </w:pPr>
    </w:p>
    <w:p w14:paraId="691F99CD" w14:textId="7E59C582" w:rsidR="004F0392" w:rsidRPr="004F0392" w:rsidRDefault="003F1765">
      <w:pPr>
        <w:numPr>
          <w:ilvl w:val="0"/>
          <w:numId w:val="4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>
        <w:rPr>
          <w:rFonts w:ascii="Comic Sans MS" w:hAnsi="Comic Sans MS"/>
          <w:sz w:val="26"/>
          <w:szCs w:val="26"/>
          <w:lang w:val="fr-BE"/>
        </w:rPr>
        <w:t>m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a 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cousine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et mon  _____________</w:t>
      </w:r>
      <w:r w:rsidR="004F0392">
        <w:rPr>
          <w:rFonts w:ascii="Comic Sans MS" w:hAnsi="Comic Sans MS"/>
          <w:sz w:val="26"/>
          <w:szCs w:val="26"/>
          <w:lang w:val="fr-BE"/>
        </w:rPr>
        <w:tab/>
      </w:r>
      <w:r w:rsidR="000F0AE9" w:rsidRPr="000F0AE9">
        <w:rPr>
          <w:rFonts w:asciiTheme="minorHAnsi" w:hAnsiTheme="minorHAnsi" w:cstheme="minorHAnsi"/>
          <w:lang w:val="fr-BE"/>
        </w:rPr>
        <w:t>2.</w:t>
      </w:r>
      <w:r w:rsidR="000F0AE9" w:rsidRPr="000F0AE9">
        <w:rPr>
          <w:rFonts w:ascii="Comic Sans MS" w:hAnsi="Comic Sans MS"/>
          <w:lang w:val="fr-BE"/>
        </w:rPr>
        <w:t xml:space="preserve"> </w:t>
      </w:r>
      <w:r>
        <w:rPr>
          <w:rFonts w:ascii="Comic Sans MS" w:hAnsi="Comic Sans MS"/>
          <w:sz w:val="26"/>
          <w:szCs w:val="26"/>
          <w:lang w:val="fr-BE"/>
        </w:rPr>
        <w:t>m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a 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voisine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et mon _____________ </w:t>
      </w:r>
    </w:p>
    <w:p w14:paraId="7948581B" w14:textId="54FB04A3" w:rsidR="004F0392" w:rsidRPr="004F0392" w:rsidRDefault="003F1765">
      <w:pPr>
        <w:numPr>
          <w:ilvl w:val="0"/>
          <w:numId w:val="6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>
        <w:rPr>
          <w:rFonts w:ascii="Comic Sans MS" w:hAnsi="Comic Sans MS"/>
          <w:sz w:val="26"/>
          <w:szCs w:val="26"/>
          <w:lang w:val="fr-BE"/>
        </w:rPr>
        <w:t>la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coquine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et</w:t>
      </w:r>
      <w:r>
        <w:rPr>
          <w:rFonts w:ascii="Comic Sans MS" w:hAnsi="Comic Sans MS"/>
          <w:sz w:val="26"/>
          <w:szCs w:val="26"/>
          <w:lang w:val="fr-BE"/>
        </w:rPr>
        <w:t xml:space="preserve"> le 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_____________ 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ab/>
      </w:r>
      <w:r>
        <w:rPr>
          <w:rFonts w:ascii="Comic Sans MS" w:hAnsi="Comic Sans MS"/>
          <w:sz w:val="26"/>
          <w:szCs w:val="26"/>
          <w:lang w:val="fr-BE"/>
        </w:rPr>
        <w:tab/>
      </w:r>
      <w:r w:rsidR="000F0AE9">
        <w:rPr>
          <w:rFonts w:asciiTheme="minorHAnsi" w:hAnsiTheme="minorHAnsi" w:cstheme="minorHAnsi"/>
          <w:lang w:val="fr-BE"/>
        </w:rPr>
        <w:t>4</w:t>
      </w:r>
      <w:r w:rsidR="000F0AE9" w:rsidRPr="000F0AE9">
        <w:rPr>
          <w:rFonts w:asciiTheme="minorHAnsi" w:hAnsiTheme="minorHAnsi" w:cstheme="minorHAnsi"/>
          <w:lang w:val="fr-BE"/>
        </w:rPr>
        <w:t>.</w:t>
      </w:r>
      <w:r w:rsidR="000F0AE9" w:rsidRPr="000F0AE9">
        <w:rPr>
          <w:rFonts w:ascii="Comic Sans MS" w:hAnsi="Comic Sans MS"/>
          <w:lang w:val="fr-BE"/>
        </w:rPr>
        <w:t xml:space="preserve"> </w:t>
      </w:r>
      <w:r>
        <w:rPr>
          <w:rFonts w:ascii="Comic Sans MS" w:hAnsi="Comic Sans MS"/>
          <w:sz w:val="26"/>
          <w:szCs w:val="26"/>
          <w:lang w:val="fr-BE"/>
        </w:rPr>
        <w:t>l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a 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matinée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, c’est le _____________ </w:t>
      </w:r>
    </w:p>
    <w:p w14:paraId="4327B4B3" w14:textId="619B68CC" w:rsidR="004F0392" w:rsidRPr="004F0392" w:rsidRDefault="004F0392">
      <w:pPr>
        <w:numPr>
          <w:ilvl w:val="0"/>
          <w:numId w:val="7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une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lapine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 et un _____________ </w:t>
      </w:r>
      <w:r w:rsidR="003F1765">
        <w:rPr>
          <w:rFonts w:ascii="Comic Sans MS" w:hAnsi="Comic Sans MS"/>
          <w:sz w:val="26"/>
          <w:szCs w:val="26"/>
          <w:lang w:val="fr-BE"/>
        </w:rPr>
        <w:tab/>
      </w:r>
      <w:r w:rsidR="003F1765">
        <w:rPr>
          <w:rFonts w:ascii="Comic Sans MS" w:hAnsi="Comic Sans MS"/>
          <w:sz w:val="26"/>
          <w:szCs w:val="26"/>
          <w:lang w:val="fr-BE"/>
        </w:rPr>
        <w:tab/>
      </w:r>
      <w:r w:rsidR="000F0AE9">
        <w:rPr>
          <w:rFonts w:asciiTheme="minorHAnsi" w:hAnsiTheme="minorHAnsi" w:cstheme="minorHAnsi"/>
          <w:lang w:val="fr-BE"/>
        </w:rPr>
        <w:t>6</w:t>
      </w:r>
      <w:r w:rsidR="000F0AE9" w:rsidRPr="000F0AE9">
        <w:rPr>
          <w:rFonts w:asciiTheme="minorHAnsi" w:hAnsiTheme="minorHAnsi" w:cstheme="minorHAnsi"/>
          <w:lang w:val="fr-BE"/>
        </w:rPr>
        <w:t>.</w:t>
      </w:r>
      <w:r w:rsidR="000F0AE9" w:rsidRPr="000F0AE9">
        <w:rPr>
          <w:rFonts w:ascii="Comic Sans MS" w:hAnsi="Comic Sans MS"/>
          <w:lang w:val="fr-BE"/>
        </w:rPr>
        <w:t xml:space="preserve"> </w:t>
      </w:r>
      <w:r w:rsidR="003F1765">
        <w:rPr>
          <w:rFonts w:ascii="Comic Sans MS" w:hAnsi="Comic Sans MS"/>
          <w:sz w:val="26"/>
          <w:szCs w:val="26"/>
          <w:lang w:val="fr-BE"/>
        </w:rPr>
        <w:t>I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l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patine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 avec des 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30A6180A" w14:textId="33E90174" w:rsidR="004F0392" w:rsidRPr="004F0392" w:rsidRDefault="004F0392">
      <w:pPr>
        <w:numPr>
          <w:ilvl w:val="0"/>
          <w:numId w:val="8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La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matinée</w:t>
      </w:r>
      <w:r w:rsidRPr="004F0392">
        <w:rPr>
          <w:rFonts w:ascii="Comic Sans MS" w:hAnsi="Comic Sans MS"/>
          <w:sz w:val="26"/>
          <w:szCs w:val="26"/>
          <w:lang w:val="fr-BE"/>
        </w:rPr>
        <w:t>, c’est le 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  <w:r>
        <w:rPr>
          <w:rFonts w:ascii="Comic Sans MS" w:hAnsi="Comic Sans MS"/>
          <w:sz w:val="26"/>
          <w:szCs w:val="26"/>
          <w:lang w:val="fr-BE"/>
        </w:rPr>
        <w:tab/>
      </w:r>
      <w:r w:rsidR="000F0AE9">
        <w:rPr>
          <w:rFonts w:asciiTheme="minorHAnsi" w:hAnsiTheme="minorHAnsi" w:cstheme="minorHAnsi"/>
          <w:lang w:val="fr-BE"/>
        </w:rPr>
        <w:t>8</w:t>
      </w:r>
      <w:r w:rsidR="000F0AE9" w:rsidRPr="000F0AE9">
        <w:rPr>
          <w:rFonts w:asciiTheme="minorHAnsi" w:hAnsiTheme="minorHAnsi" w:cstheme="minorHAnsi"/>
          <w:lang w:val="fr-BE"/>
        </w:rPr>
        <w:t>.</w:t>
      </w:r>
      <w:r w:rsidR="000F0AE9" w:rsidRPr="000F0AE9">
        <w:rPr>
          <w:rFonts w:ascii="Comic Sans MS" w:hAnsi="Comic Sans MS"/>
          <w:lang w:val="fr-BE"/>
        </w:rPr>
        <w:t xml:space="preserve"> 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Quand c’est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fini</w:t>
      </w:r>
      <w:r w:rsidRPr="004F0392">
        <w:rPr>
          <w:rFonts w:ascii="Comic Sans MS" w:hAnsi="Comic Sans MS"/>
          <w:sz w:val="26"/>
          <w:szCs w:val="26"/>
          <w:lang w:val="fr-BE"/>
        </w:rPr>
        <w:t>, c’est la 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6EF50628" w14:textId="787522E5" w:rsidR="004F0392" w:rsidRPr="004F0392" w:rsidRDefault="004F0392">
      <w:pPr>
        <w:numPr>
          <w:ilvl w:val="0"/>
          <w:numId w:val="9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Je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dessine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 un joli 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48FA1428" w14:textId="53AB94B7" w:rsidR="004F0392" w:rsidRPr="004F0392" w:rsidRDefault="004F0392">
      <w:pPr>
        <w:numPr>
          <w:ilvl w:val="0"/>
          <w:numId w:val="9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Le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jardinier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 est dans son ___________________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3CE42477" w14:textId="1CB48052" w:rsidR="004F0392" w:rsidRPr="004F0392" w:rsidRDefault="003F1765">
      <w:pPr>
        <w:numPr>
          <w:ilvl w:val="0"/>
          <w:numId w:val="9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>
        <w:rPr>
          <w:rFonts w:ascii="Comic Sans MS" w:hAnsi="Comic Sans MS"/>
          <w:sz w:val="26"/>
          <w:szCs w:val="26"/>
          <w:lang w:val="fr-BE"/>
        </w:rPr>
        <w:t>U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n 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coussinet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est un petit  __________________</w:t>
      </w:r>
      <w:r>
        <w:rPr>
          <w:rFonts w:ascii="Comic Sans MS" w:hAnsi="Comic Sans MS"/>
          <w:sz w:val="26"/>
          <w:szCs w:val="26"/>
          <w:lang w:val="fr-BE"/>
        </w:rPr>
        <w:t>.</w:t>
      </w:r>
    </w:p>
    <w:p w14:paraId="1757AC38" w14:textId="1C07F028" w:rsidR="004F0392" w:rsidRPr="004F0392" w:rsidRDefault="004F0392">
      <w:pPr>
        <w:numPr>
          <w:ilvl w:val="0"/>
          <w:numId w:val="9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Dans une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sapinière</w:t>
      </w:r>
      <w:r w:rsidRPr="004F0392">
        <w:rPr>
          <w:rFonts w:ascii="Comic Sans MS" w:hAnsi="Comic Sans MS"/>
          <w:sz w:val="26"/>
          <w:szCs w:val="26"/>
          <w:lang w:val="fr-BE"/>
        </w:rPr>
        <w:t>, il y a des________________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1976A2A8" w14:textId="05049655" w:rsidR="004F0392" w:rsidRPr="004F0392" w:rsidRDefault="003F1765">
      <w:pPr>
        <w:numPr>
          <w:ilvl w:val="0"/>
          <w:numId w:val="9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>
        <w:rPr>
          <w:rFonts w:ascii="Comic Sans MS" w:hAnsi="Comic Sans MS"/>
          <w:sz w:val="26"/>
          <w:szCs w:val="26"/>
          <w:lang w:val="fr-BE"/>
        </w:rPr>
        <w:t>l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a 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cheminée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>, le  __________________</w:t>
      </w:r>
    </w:p>
    <w:p w14:paraId="774AD75A" w14:textId="77777777" w:rsidR="004F0392" w:rsidRPr="004F0392" w:rsidRDefault="004F0392">
      <w:pPr>
        <w:numPr>
          <w:ilvl w:val="0"/>
          <w:numId w:val="9"/>
        </w:numPr>
        <w:spacing w:line="360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Une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machine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 et un _____________ .</w:t>
      </w:r>
    </w:p>
    <w:p w14:paraId="341636ED" w14:textId="15083694" w:rsidR="004F0392" w:rsidRPr="004F0392" w:rsidRDefault="003F1765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>
        <w:rPr>
          <w:rFonts w:ascii="Comic Sans MS" w:hAnsi="Comic Sans MS"/>
          <w:sz w:val="26"/>
          <w:szCs w:val="26"/>
          <w:lang w:val="fr-BE"/>
        </w:rPr>
        <w:t>u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ne 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humaine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et un __________________</w:t>
      </w:r>
    </w:p>
    <w:p w14:paraId="5345EE13" w14:textId="456A7F2A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Elle est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certaine</w:t>
      </w:r>
      <w:r w:rsidRPr="004F0392">
        <w:rPr>
          <w:rFonts w:ascii="Comic Sans MS" w:hAnsi="Comic Sans MS"/>
          <w:sz w:val="26"/>
          <w:szCs w:val="26"/>
          <w:lang w:val="fr-BE"/>
        </w:rPr>
        <w:t>, il est __________________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3CCB2FC9" w14:textId="29D7587D" w:rsidR="004F0392" w:rsidRPr="004F0392" w:rsidRDefault="003F1765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>
        <w:rPr>
          <w:rFonts w:ascii="Comic Sans MS" w:hAnsi="Comic Sans MS"/>
          <w:sz w:val="26"/>
          <w:szCs w:val="26"/>
          <w:lang w:val="fr-BE"/>
        </w:rPr>
        <w:t>l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a 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prochaine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et le _______________</w:t>
      </w:r>
    </w:p>
    <w:p w14:paraId="59F5068A" w14:textId="5D23BCF7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Une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graine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 est comme un petit  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2808B1C7" w14:textId="26F9EDC7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Elle est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vilaine</w:t>
      </w:r>
      <w:r w:rsidRPr="004F0392">
        <w:rPr>
          <w:rFonts w:ascii="Comic Sans MS" w:hAnsi="Comic Sans MS"/>
          <w:sz w:val="26"/>
          <w:szCs w:val="26"/>
          <w:lang w:val="fr-BE"/>
        </w:rPr>
        <w:t>, il est 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7098EA5E" w14:textId="3E175405" w:rsidR="004F0392" w:rsidRPr="004F0392" w:rsidRDefault="005115D4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>Éric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va se 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baigner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>, il prend son 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35641880" w14:textId="772F3B7E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Il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entraine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 les wagons, c’est le 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5C0CC62F" w14:textId="19DABA71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Il fait du travail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manuel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 avec ses 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53350FA7" w14:textId="567D23FE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Ma tasse est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pleine</w:t>
      </w:r>
      <w:r w:rsidRPr="004F0392">
        <w:rPr>
          <w:rFonts w:ascii="Comic Sans MS" w:hAnsi="Comic Sans MS"/>
          <w:sz w:val="26"/>
          <w:szCs w:val="26"/>
          <w:lang w:val="fr-BE"/>
        </w:rPr>
        <w:t>, mon bol est 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35A66531" w14:textId="09FD539B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>Il freine avec les  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41FAB624" w14:textId="5DC281E0" w:rsidR="004F0392" w:rsidRPr="004F0392" w:rsidRDefault="003F1765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>
        <w:rPr>
          <w:rFonts w:ascii="Comic Sans MS" w:hAnsi="Comic Sans MS"/>
          <w:sz w:val="26"/>
          <w:szCs w:val="26"/>
          <w:u w:val="single"/>
          <w:lang w:val="fr-BE"/>
        </w:rPr>
        <w:t>a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ucune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des filles et _____________ des garçons </w:t>
      </w:r>
    </w:p>
    <w:p w14:paraId="4A2A5CFE" w14:textId="3EB771CA" w:rsidR="004F0392" w:rsidRPr="004F0392" w:rsidRDefault="003F1765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>
        <w:rPr>
          <w:rFonts w:ascii="Comic Sans MS" w:hAnsi="Comic Sans MS"/>
          <w:sz w:val="26"/>
          <w:szCs w:val="26"/>
          <w:u w:val="single"/>
          <w:lang w:val="fr-BE"/>
        </w:rPr>
        <w:t>c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hacune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 des filles et __________ des garçons</w:t>
      </w:r>
    </w:p>
    <w:p w14:paraId="563E54EA" w14:textId="1D14A495" w:rsidR="004F0392" w:rsidRPr="004F0392" w:rsidRDefault="003F1765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>
        <w:rPr>
          <w:rFonts w:ascii="Comic Sans MS" w:hAnsi="Comic Sans MS"/>
          <w:sz w:val="26"/>
          <w:szCs w:val="26"/>
          <w:u w:val="single"/>
          <w:lang w:val="fr-BE"/>
        </w:rPr>
        <w:t>u</w:t>
      </w:r>
      <w:r w:rsidR="004F0392" w:rsidRPr="004F0392">
        <w:rPr>
          <w:rFonts w:ascii="Comic Sans MS" w:hAnsi="Comic Sans MS"/>
          <w:sz w:val="26"/>
          <w:szCs w:val="26"/>
          <w:u w:val="single"/>
          <w:lang w:val="fr-BE"/>
        </w:rPr>
        <w:t>ne</w:t>
      </w:r>
      <w:r w:rsidR="004F0392" w:rsidRPr="004F0392">
        <w:rPr>
          <w:rFonts w:ascii="Comic Sans MS" w:hAnsi="Comic Sans MS"/>
          <w:sz w:val="26"/>
          <w:szCs w:val="26"/>
          <w:lang w:val="fr-BE"/>
        </w:rPr>
        <w:t xml:space="preserve"> fille, ___________ garçon</w:t>
      </w:r>
    </w:p>
    <w:p w14:paraId="7E95F464" w14:textId="69FE8854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Je me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parfume</w:t>
      </w:r>
      <w:r w:rsidRPr="004F0392">
        <w:rPr>
          <w:rFonts w:ascii="Comic Sans MS" w:hAnsi="Comic Sans MS"/>
          <w:sz w:val="26"/>
          <w:szCs w:val="26"/>
          <w:lang w:val="fr-BE"/>
        </w:rPr>
        <w:t xml:space="preserve"> avec du __________________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3DF0D178" w14:textId="1EBA3E8E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Le contraire de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poli</w:t>
      </w:r>
      <w:r w:rsidRPr="004F0392">
        <w:rPr>
          <w:rFonts w:ascii="Comic Sans MS" w:hAnsi="Comic Sans MS"/>
          <w:sz w:val="26"/>
          <w:szCs w:val="26"/>
          <w:lang w:val="fr-BE"/>
        </w:rPr>
        <w:t>, c’est________________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5AA0CB59" w14:textId="0698607D" w:rsidR="004F0392" w:rsidRPr="004F0392" w:rsidRDefault="004F0392">
      <w:pPr>
        <w:numPr>
          <w:ilvl w:val="0"/>
          <w:numId w:val="9"/>
        </w:numPr>
        <w:spacing w:line="312" w:lineRule="auto"/>
        <w:rPr>
          <w:rFonts w:ascii="Comic Sans MS" w:hAnsi="Comic Sans MS"/>
          <w:sz w:val="26"/>
          <w:szCs w:val="26"/>
          <w:lang w:val="fr-BE"/>
        </w:rPr>
      </w:pPr>
      <w:r w:rsidRPr="004F0392">
        <w:rPr>
          <w:rFonts w:ascii="Comic Sans MS" w:hAnsi="Comic Sans MS"/>
          <w:sz w:val="26"/>
          <w:szCs w:val="26"/>
          <w:lang w:val="fr-BE"/>
        </w:rPr>
        <w:t xml:space="preserve">Le contraire de </w:t>
      </w:r>
      <w:r w:rsidRPr="004F0392">
        <w:rPr>
          <w:rFonts w:ascii="Comic Sans MS" w:hAnsi="Comic Sans MS"/>
          <w:sz w:val="26"/>
          <w:szCs w:val="26"/>
          <w:u w:val="single"/>
          <w:lang w:val="fr-BE"/>
        </w:rPr>
        <w:t>possible</w:t>
      </w:r>
      <w:r w:rsidRPr="004F0392">
        <w:rPr>
          <w:rFonts w:ascii="Comic Sans MS" w:hAnsi="Comic Sans MS"/>
          <w:sz w:val="26"/>
          <w:szCs w:val="26"/>
          <w:lang w:val="fr-BE"/>
        </w:rPr>
        <w:t>, c’est ________________</w:t>
      </w:r>
      <w:r w:rsidR="003F1765">
        <w:rPr>
          <w:rFonts w:ascii="Comic Sans MS" w:hAnsi="Comic Sans MS"/>
          <w:sz w:val="26"/>
          <w:szCs w:val="26"/>
          <w:lang w:val="fr-BE"/>
        </w:rPr>
        <w:t>.</w:t>
      </w:r>
    </w:p>
    <w:p w14:paraId="65A5FE9B" w14:textId="27365BBF" w:rsidR="004F0392" w:rsidRPr="00F1203C" w:rsidRDefault="000F0AE9" w:rsidP="004F0392">
      <w:pPr>
        <w:spacing w:line="312" w:lineRule="auto"/>
        <w:rPr>
          <w:rFonts w:ascii="Calibri" w:hAnsi="Calibri"/>
          <w:sz w:val="2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83360" behindDoc="0" locked="0" layoutInCell="1" allowOverlap="1" wp14:anchorId="7EE397A7" wp14:editId="6D95CF86">
            <wp:simplePos x="0" y="0"/>
            <wp:positionH relativeFrom="column">
              <wp:posOffset>3944951</wp:posOffset>
            </wp:positionH>
            <wp:positionV relativeFrom="paragraph">
              <wp:posOffset>17780</wp:posOffset>
            </wp:positionV>
            <wp:extent cx="3031490" cy="385445"/>
            <wp:effectExtent l="0" t="0" r="0" b="0"/>
            <wp:wrapSquare wrapText="bothSides"/>
            <wp:docPr id="790214773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49238" w14:textId="241A7CE6" w:rsidR="004F0392" w:rsidRDefault="004F0392" w:rsidP="0045028F">
      <w:pPr>
        <w:rPr>
          <w:rFonts w:ascii="Calibri" w:hAnsi="Calibri"/>
          <w:color w:val="000000" w:themeColor="text1"/>
          <w:sz w:val="32"/>
          <w:szCs w:val="28"/>
        </w:rPr>
      </w:pPr>
    </w:p>
    <w:p w14:paraId="26DCAAC6" w14:textId="06FFCAB1" w:rsidR="000F0AE9" w:rsidRDefault="003F1765" w:rsidP="000F0AE9">
      <w:pPr>
        <w:rPr>
          <w:rFonts w:ascii="Calibri" w:hAnsi="Calibri"/>
          <w:color w:val="000000" w:themeColor="text1"/>
          <w:sz w:val="32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988480" behindDoc="0" locked="0" layoutInCell="1" allowOverlap="1" wp14:anchorId="3A535E81" wp14:editId="3CA9A4F6">
            <wp:simplePos x="0" y="0"/>
            <wp:positionH relativeFrom="column">
              <wp:posOffset>5815773</wp:posOffset>
            </wp:positionH>
            <wp:positionV relativeFrom="paragraph">
              <wp:posOffset>163224</wp:posOffset>
            </wp:positionV>
            <wp:extent cx="1033145" cy="1342390"/>
            <wp:effectExtent l="0" t="0" r="0" b="0"/>
            <wp:wrapSquare wrapText="bothSides"/>
            <wp:docPr id="1104984696" name="Image 1" descr="Une image contenant texte, ve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79995" name="Image 1" descr="Une image contenant texte, vert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4D9A0238" wp14:editId="498705D1">
                <wp:simplePos x="0" y="0"/>
                <wp:positionH relativeFrom="column">
                  <wp:posOffset>1760855</wp:posOffset>
                </wp:positionH>
                <wp:positionV relativeFrom="paragraph">
                  <wp:posOffset>161763</wp:posOffset>
                </wp:positionV>
                <wp:extent cx="3808675" cy="946205"/>
                <wp:effectExtent l="0" t="0" r="20955" b="25400"/>
                <wp:wrapNone/>
                <wp:docPr id="366554672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675" cy="946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049A8" w14:textId="6D994088" w:rsidR="000F0AE9" w:rsidRPr="000F0AE9" w:rsidRDefault="003F1765" w:rsidP="000F0A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F176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8C00"/>
                                <w:sz w:val="36"/>
                                <w:szCs w:val="36"/>
                              </w:rPr>
                              <w:t>MOTS A SAVOIR ECRIRE PAR COEUR</w:t>
                            </w:r>
                            <w:r w:rsidRPr="003F176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8C0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avec </w:t>
                            </w:r>
                            <w:r w:rsidR="000F0AE9" w:rsidRPr="003F17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AIN-EIN-UN-UM</w:t>
                            </w:r>
                            <w:r w:rsidR="000F0AE9" w:rsidRPr="003F17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0F0AE9" w:rsidRPr="003F1765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Orthographe </w:t>
                            </w:r>
                            <w:r w:rsidR="006269DB" w:rsidRPr="003F1765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rare </w:t>
                            </w:r>
                            <w:r w:rsidR="00781092" w:rsidRPr="003F1765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mais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0AE9" w:rsidRPr="000F0AE9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mots </w:t>
                            </w:r>
                            <w:r w:rsidR="006269D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fréquents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A0238" id="_x0000_s1039" style="position:absolute;margin-left:138.65pt;margin-top:12.75pt;width:299.9pt;height:74.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" strokecolor="#ff8c00" strokeweight="1pt">
                <v:stroke joinstyle="miter"/>
                <v:textbox>
                  <w:txbxContent>
                    <w:p w14:paraId="5D5049A8" w14:textId="6D994088" w:rsidR="000F0AE9" w:rsidRPr="000F0AE9" w:rsidRDefault="003F1765" w:rsidP="000F0AE9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F1765">
                        <w:rPr>
                          <w:rFonts w:asciiTheme="minorHAnsi" w:hAnsiTheme="minorHAnsi" w:cstheme="minorHAnsi"/>
                          <w:b/>
                          <w:bCs/>
                          <w:color w:val="FF8C00"/>
                          <w:sz w:val="36"/>
                          <w:szCs w:val="36"/>
                        </w:rPr>
                        <w:t>MOTS A SAVOIR ECRIRE PAR COEUR</w:t>
                      </w:r>
                      <w:r w:rsidRPr="003F1765">
                        <w:rPr>
                          <w:rFonts w:asciiTheme="minorHAnsi" w:hAnsiTheme="minorHAnsi" w:cstheme="minorHAnsi"/>
                          <w:b/>
                          <w:bCs/>
                          <w:color w:val="FF8C0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avec </w:t>
                      </w:r>
                      <w:r w:rsidR="000F0AE9" w:rsidRPr="003F176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AIN-EIN-UN-UM</w:t>
                      </w:r>
                      <w:r w:rsidR="000F0AE9" w:rsidRPr="003F176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0F0AE9" w:rsidRPr="003F1765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Orthographe </w:t>
                      </w:r>
                      <w:r w:rsidR="006269DB" w:rsidRPr="003F1765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rare </w:t>
                      </w:r>
                      <w:r w:rsidR="00781092" w:rsidRPr="003F1765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mais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="000F0AE9" w:rsidRPr="000F0AE9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mots </w:t>
                      </w:r>
                      <w:r w:rsidR="006269D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fréquents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2102306D" wp14:editId="68A9ED08">
                <wp:simplePos x="0" y="0"/>
                <wp:positionH relativeFrom="page">
                  <wp:posOffset>102235</wp:posOffset>
                </wp:positionH>
                <wp:positionV relativeFrom="paragraph">
                  <wp:posOffset>99902</wp:posOffset>
                </wp:positionV>
                <wp:extent cx="7334250" cy="1105535"/>
                <wp:effectExtent l="0" t="0" r="0" b="0"/>
                <wp:wrapNone/>
                <wp:docPr id="1517720877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10553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6BFEF" id="Rectangle à coins arrondis 13" o:spid="_x0000_s1026" style="position:absolute;margin-left:8.05pt;margin-top:7.85pt;width:577.5pt;height:87.05pt;z-index:25198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7A9039C1" w14:textId="64AE1F9E" w:rsidR="000F0AE9" w:rsidRDefault="003F1765" w:rsidP="000F0AE9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33B8AF65" wp14:editId="2A7A81A8">
                <wp:simplePos x="0" y="0"/>
                <wp:positionH relativeFrom="column">
                  <wp:posOffset>-210185</wp:posOffset>
                </wp:positionH>
                <wp:positionV relativeFrom="paragraph">
                  <wp:posOffset>154305</wp:posOffset>
                </wp:positionV>
                <wp:extent cx="1892300" cy="608330"/>
                <wp:effectExtent l="0" t="0" r="0" b="1270"/>
                <wp:wrapNone/>
                <wp:docPr id="1745064233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689FF" w14:textId="77777777" w:rsidR="000F0AE9" w:rsidRPr="00247DCD" w:rsidRDefault="000F0AE9" w:rsidP="000F0AE9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8AF65" id="_x0000_s1040" style="position:absolute;left:0;text-align:left;margin-left:-16.55pt;margin-top:12.15pt;width:149pt;height:47.9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" fillcolor="window" stroked="f" strokeweight="1pt">
                <v:stroke joinstyle="miter"/>
                <v:textbox>
                  <w:txbxContent>
                    <w:p w14:paraId="6C2689FF" w14:textId="77777777" w:rsidR="000F0AE9" w:rsidRPr="00247DCD" w:rsidRDefault="000F0AE9" w:rsidP="000F0AE9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049A6D" w14:textId="77777777" w:rsidR="000F0AE9" w:rsidRDefault="000F0AE9" w:rsidP="000F0AE9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6DA4FE11" w14:textId="77777777" w:rsidR="000F0AE9" w:rsidRPr="00FE5038" w:rsidRDefault="000F0AE9" w:rsidP="000F0AE9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1F72390A" wp14:editId="6D86B14A">
                <wp:simplePos x="0" y="0"/>
                <wp:positionH relativeFrom="column">
                  <wp:posOffset>-152400</wp:posOffset>
                </wp:positionH>
                <wp:positionV relativeFrom="paragraph">
                  <wp:posOffset>80172</wp:posOffset>
                </wp:positionV>
                <wp:extent cx="1771650" cy="0"/>
                <wp:effectExtent l="0" t="0" r="0" b="0"/>
                <wp:wrapNone/>
                <wp:docPr id="190969289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90CFA" id="Connecteur droit 10" o:spid="_x0000_s1026" style="position:absolute;z-index:2519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6.3pt" to="127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Pr="00FE5038">
        <w:rPr>
          <w:rFonts w:ascii="Calibri" w:hAnsi="Calibri"/>
          <w:b w:val="0"/>
        </w:rPr>
        <w:t>Prénom :</w:t>
      </w:r>
      <w:r>
        <w:rPr>
          <w:rFonts w:ascii="Calibri" w:hAnsi="Calibri"/>
        </w:rPr>
        <w:tab/>
      </w:r>
      <w:r w:rsidRPr="002E2BAF">
        <w:rPr>
          <w:rFonts w:ascii="Calibri" w:hAnsi="Calibri"/>
          <w:sz w:val="36"/>
        </w:rPr>
        <w:t>ENTRAINE-TOI À</w:t>
      </w:r>
    </w:p>
    <w:p w14:paraId="6DB3D466" w14:textId="77777777" w:rsidR="000F0AE9" w:rsidRPr="00F7143A" w:rsidRDefault="000F0AE9" w:rsidP="000F0AE9">
      <w:pPr>
        <w:tabs>
          <w:tab w:val="left" w:pos="5103"/>
        </w:tabs>
        <w:rPr>
          <w:b/>
        </w:rPr>
      </w:pPr>
      <w:r>
        <w:tab/>
      </w:r>
    </w:p>
    <w:p w14:paraId="26E84192" w14:textId="77777777" w:rsidR="000F0AE9" w:rsidRDefault="000F0AE9" w:rsidP="000F0AE9">
      <w:pPr>
        <w:rPr>
          <w:rFonts w:ascii="Calibri" w:hAnsi="Calibri"/>
          <w:sz w:val="28"/>
        </w:rPr>
      </w:pPr>
    </w:p>
    <w:p w14:paraId="372842E6" w14:textId="77777777" w:rsidR="000F0AE9" w:rsidRPr="006617E9" w:rsidRDefault="000F0AE9" w:rsidP="000F0AE9">
      <w:pPr>
        <w:rPr>
          <w:rFonts w:ascii="Calibri" w:hAnsi="Calibri"/>
          <w:sz w:val="16"/>
          <w:szCs w:val="14"/>
        </w:rPr>
      </w:pPr>
    </w:p>
    <w:p w14:paraId="6B396CB2" w14:textId="77777777" w:rsidR="003F1765" w:rsidRPr="003F1765" w:rsidRDefault="006269DB">
      <w:pPr>
        <w:pStyle w:val="Paragraphedeliste"/>
        <w:numPr>
          <w:ilvl w:val="0"/>
          <w:numId w:val="10"/>
        </w:numPr>
        <w:spacing w:after="240" w:line="360" w:lineRule="auto"/>
        <w:rPr>
          <w:rFonts w:asciiTheme="minorHAnsi" w:hAnsiTheme="minorHAnsi" w:cstheme="minorHAnsi"/>
          <w:sz w:val="20"/>
          <w:szCs w:val="20"/>
        </w:rPr>
      </w:pPr>
      <w:r w:rsidRPr="003F1765">
        <w:rPr>
          <w:rFonts w:ascii="Calibri" w:hAnsi="Calibri"/>
          <w:b/>
          <w:bCs/>
          <w:color w:val="FF8C00"/>
        </w:rPr>
        <w:t>Je lis les mots à savoir écrire par cœur :</w:t>
      </w:r>
    </w:p>
    <w:p w14:paraId="73C5C853" w14:textId="364AB61E" w:rsidR="006269DB" w:rsidRPr="003F1765" w:rsidRDefault="006269DB" w:rsidP="003F1765">
      <w:pPr>
        <w:pStyle w:val="Paragraphedeliste"/>
        <w:spacing w:after="24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3448AD66" wp14:editId="6865DD82">
                <wp:simplePos x="0" y="0"/>
                <wp:positionH relativeFrom="column">
                  <wp:posOffset>2180286</wp:posOffset>
                </wp:positionH>
                <wp:positionV relativeFrom="paragraph">
                  <wp:posOffset>100330</wp:posOffset>
                </wp:positionV>
                <wp:extent cx="1604010" cy="465455"/>
                <wp:effectExtent l="0" t="0" r="15240" b="10795"/>
                <wp:wrapNone/>
                <wp:docPr id="1761255792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465455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E186D" w14:textId="79A6C420" w:rsidR="006269DB" w:rsidRPr="00A4458C" w:rsidRDefault="006269DB" w:rsidP="006269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Avec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8AD66" id="_x0000_s1041" style="position:absolute;left:0;text-align:left;margin-left:171.7pt;margin-top:7.9pt;width:126.3pt;height:36.65pt;z-index:25199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" fillcolor="#090" strokecolor="#7030a0" strokeweight="1pt">
                <v:stroke joinstyle="miter"/>
                <v:textbox>
                  <w:txbxContent>
                    <w:p w14:paraId="765E186D" w14:textId="79A6C420" w:rsidR="006269DB" w:rsidRPr="00A4458C" w:rsidRDefault="006269DB" w:rsidP="006269DB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Avec EIN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0AFFE063" wp14:editId="1B59201A">
                <wp:simplePos x="0" y="0"/>
                <wp:positionH relativeFrom="column">
                  <wp:posOffset>4520316</wp:posOffset>
                </wp:positionH>
                <wp:positionV relativeFrom="paragraph">
                  <wp:posOffset>73605</wp:posOffset>
                </wp:positionV>
                <wp:extent cx="1876507" cy="465623"/>
                <wp:effectExtent l="0" t="0" r="28575" b="10795"/>
                <wp:wrapNone/>
                <wp:docPr id="1328983585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7" cy="465623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D36A1" w14:textId="30042D7D" w:rsidR="006269DB" w:rsidRPr="00A4458C" w:rsidRDefault="006269DB" w:rsidP="006269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Avec UN/UM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FE063" id="_x0000_s1042" style="position:absolute;left:0;text-align:left;margin-left:355.95pt;margin-top:5.8pt;width:147.75pt;height:36.65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" fillcolor="#090" strokecolor="#7030a0" strokeweight="1pt">
                <v:stroke joinstyle="miter"/>
                <v:textbox>
                  <w:txbxContent>
                    <w:p w14:paraId="355D36A1" w14:textId="30042D7D" w:rsidR="006269DB" w:rsidRPr="00A4458C" w:rsidRDefault="006269DB" w:rsidP="006269DB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Avec UN/UM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6A7433D4" wp14:editId="06F545DA">
                <wp:simplePos x="0" y="0"/>
                <wp:positionH relativeFrom="column">
                  <wp:posOffset>-94891</wp:posOffset>
                </wp:positionH>
                <wp:positionV relativeFrom="paragraph">
                  <wp:posOffset>104499</wp:posOffset>
                </wp:positionV>
                <wp:extent cx="1604514" cy="465623"/>
                <wp:effectExtent l="0" t="0" r="15240" b="10795"/>
                <wp:wrapNone/>
                <wp:docPr id="1716606443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465623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9A17C" w14:textId="139816F5" w:rsidR="006269DB" w:rsidRPr="00A4458C" w:rsidRDefault="006269DB" w:rsidP="006269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Avec 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433D4" id="_x0000_s1043" style="position:absolute;left:0;text-align:left;margin-left:-7.45pt;margin-top:8.25pt;width:126.35pt;height:36.65pt;z-index:25199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" fillcolor="#090" strokecolor="#375623 [1609]" strokeweight="1pt">
                <v:stroke joinstyle="miter"/>
                <v:textbox>
                  <w:txbxContent>
                    <w:p w14:paraId="1C69A17C" w14:textId="139816F5" w:rsidR="006269DB" w:rsidRPr="00A4458C" w:rsidRDefault="006269DB" w:rsidP="006269DB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Avec AIN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A2FBF6" w14:textId="77777777" w:rsidR="006269DB" w:rsidRDefault="006269DB" w:rsidP="006269D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8A8BDBE" w14:textId="77777777" w:rsidR="006269DB" w:rsidRPr="003F1765" w:rsidRDefault="006269DB" w:rsidP="006269DB">
      <w:pPr>
        <w:spacing w:line="360" w:lineRule="auto"/>
        <w:rPr>
          <w:rFonts w:asciiTheme="minorHAnsi" w:hAnsiTheme="minorHAnsi" w:cstheme="minorHAnsi"/>
          <w:sz w:val="10"/>
          <w:szCs w:val="10"/>
        </w:rPr>
      </w:pPr>
    </w:p>
    <w:p w14:paraId="685612C2" w14:textId="792482BA" w:rsidR="006269DB" w:rsidRDefault="006269DB" w:rsidP="006269DB">
      <w:pPr>
        <w:tabs>
          <w:tab w:val="left" w:pos="3969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la main</w:t>
      </w:r>
      <w:r>
        <w:rPr>
          <w:rFonts w:asciiTheme="minorHAnsi" w:hAnsiTheme="minorHAnsi" w:cstheme="minorHAnsi"/>
          <w:sz w:val="32"/>
          <w:szCs w:val="32"/>
        </w:rPr>
        <w:tab/>
        <w:t>peindre</w:t>
      </w:r>
      <w:r>
        <w:rPr>
          <w:rFonts w:asciiTheme="minorHAnsi" w:hAnsiTheme="minorHAnsi" w:cstheme="minorHAnsi"/>
          <w:sz w:val="32"/>
          <w:szCs w:val="32"/>
        </w:rPr>
        <w:tab/>
        <w:t>un/une</w:t>
      </w:r>
    </w:p>
    <w:p w14:paraId="16325BC0" w14:textId="518EB07F" w:rsidR="006269DB" w:rsidRDefault="006269DB" w:rsidP="006269DB">
      <w:pPr>
        <w:tabs>
          <w:tab w:val="left" w:pos="3969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le train</w:t>
      </w:r>
      <w:r>
        <w:rPr>
          <w:rFonts w:asciiTheme="minorHAnsi" w:hAnsiTheme="minorHAnsi" w:cstheme="minorHAnsi"/>
          <w:sz w:val="32"/>
          <w:szCs w:val="32"/>
        </w:rPr>
        <w:tab/>
        <w:t>la peinture</w:t>
      </w:r>
      <w:r>
        <w:rPr>
          <w:rFonts w:asciiTheme="minorHAnsi" w:hAnsiTheme="minorHAnsi" w:cstheme="minorHAnsi"/>
          <w:sz w:val="32"/>
          <w:szCs w:val="32"/>
        </w:rPr>
        <w:tab/>
        <w:t>chacun/chacune</w:t>
      </w:r>
    </w:p>
    <w:p w14:paraId="7E1A64B9" w14:textId="77777777" w:rsidR="006269DB" w:rsidRDefault="006269DB" w:rsidP="006269DB">
      <w:pPr>
        <w:tabs>
          <w:tab w:val="left" w:pos="3969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certain/certaine</w:t>
      </w:r>
      <w:r>
        <w:rPr>
          <w:rFonts w:asciiTheme="minorHAnsi" w:hAnsiTheme="minorHAnsi" w:cstheme="minorHAnsi"/>
          <w:sz w:val="32"/>
          <w:szCs w:val="32"/>
        </w:rPr>
        <w:tab/>
        <w:t>il peint</w:t>
      </w:r>
      <w:r>
        <w:rPr>
          <w:rFonts w:asciiTheme="minorHAnsi" w:hAnsiTheme="minorHAnsi" w:cstheme="minorHAnsi"/>
          <w:sz w:val="32"/>
          <w:szCs w:val="32"/>
        </w:rPr>
        <w:tab/>
        <w:t>aucun/aucune</w:t>
      </w:r>
    </w:p>
    <w:p w14:paraId="6F858DB8" w14:textId="77777777" w:rsidR="006269DB" w:rsidRDefault="006269DB" w:rsidP="006269DB">
      <w:pPr>
        <w:tabs>
          <w:tab w:val="left" w:pos="3969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un humain/une humaine</w:t>
      </w:r>
      <w:r>
        <w:rPr>
          <w:rFonts w:asciiTheme="minorHAnsi" w:hAnsiTheme="minorHAnsi" w:cstheme="minorHAnsi"/>
          <w:sz w:val="32"/>
          <w:szCs w:val="32"/>
        </w:rPr>
        <w:tab/>
        <w:t>les freins</w:t>
      </w:r>
      <w:r>
        <w:rPr>
          <w:rFonts w:asciiTheme="minorHAnsi" w:hAnsiTheme="minorHAnsi" w:cstheme="minorHAnsi"/>
          <w:sz w:val="32"/>
          <w:szCs w:val="32"/>
        </w:rPr>
        <w:tab/>
        <w:t>commun/commune</w:t>
      </w:r>
    </w:p>
    <w:p w14:paraId="13E25495" w14:textId="77777777" w:rsidR="006269DB" w:rsidRDefault="006269DB" w:rsidP="006269DB">
      <w:pPr>
        <w:tabs>
          <w:tab w:val="left" w:pos="3969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demain</w:t>
      </w:r>
      <w:r>
        <w:rPr>
          <w:rFonts w:asciiTheme="minorHAnsi" w:hAnsiTheme="minorHAnsi" w:cstheme="minorHAnsi"/>
          <w:sz w:val="32"/>
          <w:szCs w:val="32"/>
        </w:rPr>
        <w:tab/>
        <w:t>plein/pleine</w:t>
      </w:r>
      <w:r>
        <w:rPr>
          <w:rFonts w:asciiTheme="minorHAnsi" w:hAnsiTheme="minorHAnsi" w:cstheme="minorHAnsi"/>
          <w:sz w:val="32"/>
          <w:szCs w:val="32"/>
        </w:rPr>
        <w:tab/>
        <w:t>brun/brune</w:t>
      </w:r>
    </w:p>
    <w:p w14:paraId="64D156B6" w14:textId="2E68A005" w:rsidR="006269DB" w:rsidRDefault="006269DB" w:rsidP="006269DB">
      <w:pPr>
        <w:tabs>
          <w:tab w:val="left" w:pos="3969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le prochain/la prochaine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lundi</w:t>
      </w:r>
      <w:r>
        <w:rPr>
          <w:rFonts w:asciiTheme="minorHAnsi" w:hAnsiTheme="minorHAnsi" w:cstheme="minorHAnsi"/>
          <w:sz w:val="32"/>
          <w:szCs w:val="32"/>
        </w:rPr>
        <w:tab/>
      </w:r>
    </w:p>
    <w:p w14:paraId="0D16D5FD" w14:textId="657A632C" w:rsidR="006269DB" w:rsidRDefault="006269DB" w:rsidP="006269DB">
      <w:pPr>
        <w:tabs>
          <w:tab w:val="left" w:pos="3969"/>
          <w:tab w:val="left" w:pos="7371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le parfum/il parfume</w:t>
      </w:r>
    </w:p>
    <w:p w14:paraId="28637C69" w14:textId="5ADC3E4E" w:rsidR="006269DB" w:rsidRDefault="006269DB">
      <w:pPr>
        <w:pStyle w:val="Paragraphedeliste"/>
        <w:numPr>
          <w:ilvl w:val="0"/>
          <w:numId w:val="10"/>
        </w:numPr>
        <w:tabs>
          <w:tab w:val="left" w:pos="2835"/>
          <w:tab w:val="left" w:pos="5670"/>
          <w:tab w:val="left" w:pos="8505"/>
        </w:tabs>
        <w:spacing w:after="240"/>
        <w:rPr>
          <w:rFonts w:ascii="Calibri" w:hAnsi="Calibri"/>
          <w:b/>
          <w:bCs/>
          <w:color w:val="FF8C00"/>
        </w:rPr>
      </w:pPr>
      <w:r w:rsidRPr="0028511E">
        <w:rPr>
          <w:rFonts w:ascii="Calibri" w:hAnsi="Calibri"/>
          <w:b/>
          <w:bCs/>
          <w:color w:val="FF8C00"/>
        </w:rPr>
        <w:t>Je recopie ces mots pour les mémoriser :</w:t>
      </w:r>
    </w:p>
    <w:tbl>
      <w:tblPr>
        <w:tblW w:w="5000" w:type="pct"/>
        <w:tblBorders>
          <w:top w:val="single" w:sz="8" w:space="0" w:color="000000"/>
          <w:left w:val="single" w:sz="8" w:space="0" w:color="FFFFFF"/>
          <w:bottom w:val="single" w:sz="8" w:space="0" w:color="000000"/>
          <w:right w:val="single" w:sz="8" w:space="0" w:color="FFFFFF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7"/>
        <w:gridCol w:w="3451"/>
        <w:gridCol w:w="3451"/>
        <w:gridCol w:w="3451"/>
      </w:tblGrid>
      <w:tr w:rsidR="006269DB" w14:paraId="3B2133BC" w14:textId="77777777" w:rsidTr="006269DB">
        <w:tc>
          <w:tcPr>
            <w:tcW w:w="116" w:type="pct"/>
            <w:tcBorders>
              <w:top w:val="nil"/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C6A6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top w:val="nil"/>
              <w:left w:val="single" w:sz="8" w:space="0" w:color="FF8C00"/>
              <w:right w:val="single" w:sz="8" w:space="0" w:color="FF8C00"/>
            </w:tcBorders>
          </w:tcPr>
          <w:p w14:paraId="3640B6AE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top w:val="nil"/>
              <w:left w:val="single" w:sz="8" w:space="0" w:color="FF8C00"/>
              <w:right w:val="single" w:sz="8" w:space="0" w:color="FF8C00"/>
            </w:tcBorders>
          </w:tcPr>
          <w:p w14:paraId="6BAD0C06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9" w:type="pct"/>
            <w:tcBorders>
              <w:top w:val="nil"/>
              <w:lef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21B6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6269DB" w14:paraId="493D2361" w14:textId="77777777" w:rsidTr="006269DB">
        <w:tc>
          <w:tcPr>
            <w:tcW w:w="116" w:type="pct"/>
            <w:tcBorders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8D5D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0C9DE901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21007207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9" w:type="pct"/>
            <w:tcBorders>
              <w:lef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45E5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6269DB" w14:paraId="6D266C30" w14:textId="77777777" w:rsidTr="006269DB">
        <w:tc>
          <w:tcPr>
            <w:tcW w:w="116" w:type="pct"/>
            <w:tcBorders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1B20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45B48120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38CA950C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9" w:type="pct"/>
            <w:tcBorders>
              <w:lef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C0D4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6269DB" w14:paraId="70C588FC" w14:textId="77777777" w:rsidTr="006269DB">
        <w:tc>
          <w:tcPr>
            <w:tcW w:w="116" w:type="pct"/>
            <w:tcBorders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7235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1657565D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2F98F20C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9" w:type="pct"/>
            <w:tcBorders>
              <w:lef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7C0C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6269DB" w14:paraId="7935A3AD" w14:textId="77777777" w:rsidTr="006269DB">
        <w:tc>
          <w:tcPr>
            <w:tcW w:w="116" w:type="pct"/>
            <w:tcBorders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52754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5D629E0D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2B563F14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9" w:type="pct"/>
            <w:tcBorders>
              <w:lef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9A64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6269DB" w14:paraId="5422E1A7" w14:textId="77777777" w:rsidTr="006269DB">
        <w:tc>
          <w:tcPr>
            <w:tcW w:w="116" w:type="pct"/>
            <w:tcBorders>
              <w:righ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50A47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1CF804F6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8" w:type="pct"/>
            <w:tcBorders>
              <w:left w:val="single" w:sz="8" w:space="0" w:color="FF8C00"/>
              <w:right w:val="single" w:sz="8" w:space="0" w:color="FF8C00"/>
            </w:tcBorders>
          </w:tcPr>
          <w:p w14:paraId="71E30990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29" w:type="pct"/>
            <w:tcBorders>
              <w:left w:val="single" w:sz="8" w:space="0" w:color="FF8C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BBFF" w14:textId="77777777" w:rsidR="006269DB" w:rsidRDefault="006269DB" w:rsidP="00CD0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</w:tbl>
    <w:p w14:paraId="6A2CFC69" w14:textId="77777777" w:rsidR="006269DB" w:rsidRPr="006269DB" w:rsidRDefault="006269DB" w:rsidP="006269DB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28"/>
          <w:szCs w:val="28"/>
        </w:rPr>
      </w:pPr>
    </w:p>
    <w:p w14:paraId="523353A4" w14:textId="70824846" w:rsidR="006269DB" w:rsidRDefault="006269DB">
      <w:pPr>
        <w:pStyle w:val="Paragraphedeliste"/>
        <w:numPr>
          <w:ilvl w:val="0"/>
          <w:numId w:val="10"/>
        </w:numPr>
        <w:spacing w:after="240"/>
        <w:rPr>
          <w:rFonts w:ascii="Calibri" w:hAnsi="Calibri"/>
          <w:b/>
          <w:bCs/>
          <w:color w:val="FF8C00"/>
        </w:rPr>
      </w:pPr>
      <w:r>
        <w:rPr>
          <w:rFonts w:ascii="Calibri" w:hAnsi="Calibri"/>
          <w:b/>
          <w:bCs/>
          <w:color w:val="FF8C00"/>
        </w:rPr>
        <w:t>Je complète ces phrases par les mots à connaitre </w:t>
      </w:r>
      <w:r w:rsidR="003F1765">
        <w:rPr>
          <w:rFonts w:ascii="Calibri" w:hAnsi="Calibri"/>
          <w:b/>
          <w:bCs/>
          <w:color w:val="FF8C00"/>
        </w:rPr>
        <w:t xml:space="preserve">pour les mémoriser </w:t>
      </w:r>
      <w:r>
        <w:rPr>
          <w:rFonts w:ascii="Calibri" w:hAnsi="Calibri"/>
          <w:b/>
          <w:bCs/>
          <w:color w:val="FF8C00"/>
        </w:rPr>
        <w:t>:</w:t>
      </w:r>
    </w:p>
    <w:p w14:paraId="519BBBB6" w14:textId="01DE3A36" w:rsidR="006269DB" w:rsidRDefault="006269DB" w:rsidP="006269DB">
      <w:pPr>
        <w:spacing w:after="240"/>
        <w:rPr>
          <w:rFonts w:ascii="Calibri" w:hAnsi="Calibri"/>
          <w:color w:val="000000" w:themeColor="text1"/>
          <w:sz w:val="36"/>
          <w:szCs w:val="36"/>
        </w:rPr>
      </w:pPr>
      <w:r>
        <w:rPr>
          <w:rFonts w:ascii="Calibri" w:hAnsi="Calibri"/>
          <w:color w:val="000000" w:themeColor="text1"/>
          <w:sz w:val="36"/>
          <w:szCs w:val="36"/>
        </w:rPr>
        <w:t>Le contraire de vide est _____________________.</w:t>
      </w:r>
    </w:p>
    <w:p w14:paraId="544D4791" w14:textId="6D968C9A" w:rsidR="006269DB" w:rsidRDefault="006269DB" w:rsidP="006269DB">
      <w:pPr>
        <w:spacing w:after="240"/>
        <w:rPr>
          <w:rFonts w:ascii="Calibri" w:hAnsi="Calibri"/>
          <w:color w:val="000000" w:themeColor="text1"/>
          <w:sz w:val="36"/>
          <w:szCs w:val="36"/>
        </w:rPr>
      </w:pPr>
      <w:r>
        <w:rPr>
          <w:rFonts w:ascii="Calibri" w:hAnsi="Calibri"/>
          <w:color w:val="000000" w:themeColor="text1"/>
          <w:sz w:val="36"/>
          <w:szCs w:val="36"/>
        </w:rPr>
        <w:t>Le jour avant mardi est _______________________.</w:t>
      </w:r>
    </w:p>
    <w:p w14:paraId="7576A1D4" w14:textId="2FC1B691" w:rsidR="006269DB" w:rsidRDefault="006269DB" w:rsidP="006269DB">
      <w:pPr>
        <w:spacing w:after="240"/>
        <w:rPr>
          <w:rFonts w:ascii="Calibri" w:hAnsi="Calibri"/>
          <w:color w:val="000000" w:themeColor="text1"/>
          <w:sz w:val="36"/>
          <w:szCs w:val="36"/>
        </w:rPr>
      </w:pPr>
      <w:r>
        <w:rPr>
          <w:rFonts w:ascii="Calibri" w:hAnsi="Calibri"/>
          <w:color w:val="000000" w:themeColor="text1"/>
          <w:sz w:val="36"/>
          <w:szCs w:val="36"/>
        </w:rPr>
        <w:t>Il sent très bon : ___________________________.</w:t>
      </w:r>
    </w:p>
    <w:p w14:paraId="65ED3A50" w14:textId="21B340DC" w:rsidR="006269DB" w:rsidRDefault="006269DB" w:rsidP="006269DB">
      <w:pPr>
        <w:spacing w:after="240"/>
        <w:rPr>
          <w:rFonts w:ascii="Calibri" w:hAnsi="Calibri"/>
          <w:color w:val="000000" w:themeColor="text1"/>
          <w:sz w:val="36"/>
          <w:szCs w:val="36"/>
        </w:rPr>
      </w:pPr>
      <w:r>
        <w:rPr>
          <w:rFonts w:ascii="Calibri" w:hAnsi="Calibri"/>
          <w:color w:val="000000" w:themeColor="text1"/>
          <w:sz w:val="36"/>
          <w:szCs w:val="36"/>
        </w:rPr>
        <w:t>Le peintre peint avec de la ____________________.</w:t>
      </w:r>
    </w:p>
    <w:p w14:paraId="4DE47BCC" w14:textId="751460C7" w:rsidR="006269DB" w:rsidRDefault="006269DB" w:rsidP="006269DB">
      <w:pPr>
        <w:spacing w:after="240"/>
        <w:rPr>
          <w:rFonts w:ascii="Calibri" w:hAnsi="Calibri"/>
          <w:color w:val="000000" w:themeColor="text1"/>
          <w:sz w:val="36"/>
          <w:szCs w:val="36"/>
        </w:rPr>
      </w:pPr>
      <w:r>
        <w:rPr>
          <w:rFonts w:ascii="Calibri" w:hAnsi="Calibri"/>
          <w:color w:val="000000" w:themeColor="text1"/>
          <w:sz w:val="36"/>
          <w:szCs w:val="36"/>
        </w:rPr>
        <w:t>Il roule sur des rails et a des wagons : ______________________.</w:t>
      </w:r>
    </w:p>
    <w:p w14:paraId="6B8E9155" w14:textId="3415A426" w:rsidR="006269DB" w:rsidRDefault="006269DB" w:rsidP="006269DB">
      <w:pPr>
        <w:spacing w:after="240"/>
        <w:rPr>
          <w:rFonts w:ascii="Calibri" w:hAnsi="Calibri"/>
          <w:color w:val="000000" w:themeColor="text1"/>
          <w:sz w:val="36"/>
          <w:szCs w:val="36"/>
        </w:rPr>
      </w:pPr>
      <w:r>
        <w:rPr>
          <w:rFonts w:ascii="Calibri" w:hAnsi="Calibri"/>
          <w:color w:val="000000" w:themeColor="text1"/>
          <w:sz w:val="36"/>
          <w:szCs w:val="36"/>
        </w:rPr>
        <w:t>Quand nous sommes rangés par deux, on se donne la ____________.</w:t>
      </w:r>
    </w:p>
    <w:p w14:paraId="5567B98E" w14:textId="3D47178D" w:rsidR="006269DB" w:rsidRDefault="003F1765" w:rsidP="006269DB">
      <w:pPr>
        <w:spacing w:after="240"/>
        <w:rPr>
          <w:rFonts w:ascii="Calibri" w:hAnsi="Calibri"/>
          <w:color w:val="000000" w:themeColor="text1"/>
          <w:sz w:val="36"/>
          <w:szCs w:val="36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91552" behindDoc="0" locked="0" layoutInCell="1" allowOverlap="1" wp14:anchorId="7F4F3B3B" wp14:editId="057D1F16">
            <wp:simplePos x="0" y="0"/>
            <wp:positionH relativeFrom="column">
              <wp:posOffset>3826540</wp:posOffset>
            </wp:positionH>
            <wp:positionV relativeFrom="paragraph">
              <wp:posOffset>73601</wp:posOffset>
            </wp:positionV>
            <wp:extent cx="3159125" cy="401955"/>
            <wp:effectExtent l="0" t="0" r="3175" b="0"/>
            <wp:wrapSquare wrapText="bothSides"/>
            <wp:docPr id="827799759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08603" w14:textId="77777777" w:rsidR="006269DB" w:rsidRDefault="006269DB" w:rsidP="006269DB">
      <w:pPr>
        <w:spacing w:after="240"/>
        <w:rPr>
          <w:rFonts w:ascii="Calibri" w:hAnsi="Calibri"/>
          <w:color w:val="000000" w:themeColor="text1"/>
          <w:sz w:val="16"/>
          <w:szCs w:val="16"/>
        </w:rPr>
      </w:pPr>
    </w:p>
    <w:p w14:paraId="033D6814" w14:textId="77777777" w:rsidR="003F1765" w:rsidRPr="00781092" w:rsidRDefault="003F1765" w:rsidP="006269DB">
      <w:pPr>
        <w:spacing w:after="240"/>
        <w:rPr>
          <w:rFonts w:ascii="Calibri" w:hAnsi="Calibri"/>
          <w:color w:val="000000" w:themeColor="text1"/>
          <w:sz w:val="16"/>
          <w:szCs w:val="16"/>
        </w:rPr>
      </w:pPr>
    </w:p>
    <w:p w14:paraId="1695CAE0" w14:textId="1CCFFADE" w:rsidR="006269DB" w:rsidRPr="0028511E" w:rsidRDefault="006269DB">
      <w:pPr>
        <w:pStyle w:val="Paragraphedeliste"/>
        <w:numPr>
          <w:ilvl w:val="0"/>
          <w:numId w:val="10"/>
        </w:numPr>
        <w:tabs>
          <w:tab w:val="left" w:pos="284"/>
        </w:tabs>
        <w:spacing w:after="240"/>
        <w:ind w:left="0" w:hanging="11"/>
        <w:rPr>
          <w:rFonts w:ascii="Calibri" w:hAnsi="Calibri"/>
          <w:b/>
          <w:bCs/>
          <w:color w:val="FF8C00"/>
        </w:rPr>
      </w:pPr>
      <w:r w:rsidRPr="0028511E">
        <w:rPr>
          <w:rFonts w:ascii="Calibri" w:hAnsi="Calibri"/>
          <w:b/>
          <w:bCs/>
          <w:color w:val="FF8C00"/>
        </w:rPr>
        <w:t>J</w:t>
      </w:r>
      <w:r>
        <w:rPr>
          <w:rFonts w:ascii="Calibri" w:hAnsi="Calibri"/>
          <w:b/>
          <w:bCs/>
          <w:color w:val="FF8C00"/>
        </w:rPr>
        <w:t>’épelle les lettres des mots à apprendre pour mieux mémoriser l’orthographe</w:t>
      </w:r>
      <w:r w:rsidR="003F1765">
        <w:rPr>
          <w:rFonts w:ascii="Calibri" w:hAnsi="Calibri"/>
          <w:b/>
          <w:bCs/>
          <w:color w:val="FF8C00"/>
        </w:rPr>
        <w:t>.</w:t>
      </w:r>
    </w:p>
    <w:p w14:paraId="0B9486A3" w14:textId="3B573D1B" w:rsidR="006269DB" w:rsidRDefault="006269DB" w:rsidP="006269DB">
      <w:pPr>
        <w:spacing w:after="240"/>
        <w:rPr>
          <w:rFonts w:ascii="Calibri" w:hAnsi="Calibri"/>
          <w:b/>
          <w:bCs/>
          <w:color w:val="FF8C00"/>
        </w:rPr>
      </w:pPr>
      <w:r>
        <w:rPr>
          <w:rFonts w:ascii="Calibri" w:hAnsi="Calibri"/>
          <w:b/>
          <w:bCs/>
          <w:color w:val="FF8C00"/>
        </w:rPr>
        <w:t xml:space="preserve">5) Je fais un dessin pour mieux </w:t>
      </w:r>
      <w:r w:rsidR="003F1765">
        <w:rPr>
          <w:rFonts w:ascii="Calibri" w:hAnsi="Calibri"/>
          <w:b/>
          <w:bCs/>
          <w:color w:val="FF8C00"/>
        </w:rPr>
        <w:t>mémoriser</w:t>
      </w:r>
      <w:r>
        <w:rPr>
          <w:rFonts w:ascii="Calibri" w:hAnsi="Calibri"/>
          <w:b/>
          <w:bCs/>
          <w:color w:val="FF8C00"/>
        </w:rPr>
        <w:t xml:space="preserve"> l’orthographe de</w:t>
      </w:r>
      <w:r w:rsidR="003F1765">
        <w:rPr>
          <w:rFonts w:ascii="Calibri" w:hAnsi="Calibri"/>
          <w:b/>
          <w:bCs/>
          <w:color w:val="FF8C00"/>
        </w:rPr>
        <w:t xml:space="preserve"> ce</w:t>
      </w:r>
      <w:r>
        <w:rPr>
          <w:rFonts w:ascii="Calibri" w:hAnsi="Calibri"/>
          <w:b/>
          <w:bCs/>
          <w:color w:val="FF8C00"/>
        </w:rPr>
        <w:t>s mots</w:t>
      </w:r>
      <w:r w:rsidR="003F1765">
        <w:rPr>
          <w:rFonts w:ascii="Calibri" w:hAnsi="Calibri"/>
          <w:b/>
          <w:bCs/>
          <w:color w:val="FF8C00"/>
        </w:rPr>
        <w:t> :</w:t>
      </w:r>
    </w:p>
    <w:p w14:paraId="5BFDCBFE" w14:textId="77777777" w:rsidR="006269DB" w:rsidRDefault="006269DB" w:rsidP="006269DB">
      <w:pPr>
        <w:spacing w:after="240"/>
        <w:rPr>
          <w:rFonts w:ascii="Calibri" w:hAnsi="Calibri"/>
          <w:b/>
          <w:bCs/>
          <w:color w:val="FF8C00"/>
        </w:rPr>
      </w:pPr>
    </w:p>
    <w:p w14:paraId="3287B2A1" w14:textId="77777777" w:rsidR="006269DB" w:rsidRDefault="006269DB" w:rsidP="006269DB">
      <w:pPr>
        <w:spacing w:after="240"/>
        <w:rPr>
          <w:rFonts w:ascii="Calibri" w:hAnsi="Calibri"/>
          <w:b/>
          <w:bCs/>
          <w:color w:val="FF8C00"/>
        </w:rPr>
      </w:pPr>
    </w:p>
    <w:p w14:paraId="645DDFC1" w14:textId="77777777" w:rsidR="00781092" w:rsidRDefault="00781092" w:rsidP="006269DB">
      <w:pPr>
        <w:spacing w:after="240"/>
        <w:rPr>
          <w:rFonts w:ascii="Calibri" w:hAnsi="Calibri"/>
          <w:b/>
          <w:bCs/>
          <w:color w:val="FF8C00"/>
        </w:rPr>
      </w:pPr>
    </w:p>
    <w:p w14:paraId="2DB013BD" w14:textId="77777777" w:rsidR="00781092" w:rsidRDefault="00781092" w:rsidP="006269DB">
      <w:pPr>
        <w:spacing w:after="240"/>
        <w:rPr>
          <w:rFonts w:ascii="Calibri" w:hAnsi="Calibri"/>
          <w:b/>
          <w:bCs/>
          <w:color w:val="FF8C00"/>
        </w:rPr>
      </w:pPr>
    </w:p>
    <w:p w14:paraId="7E9601F7" w14:textId="77777777" w:rsidR="006269DB" w:rsidRDefault="006269DB" w:rsidP="006269DB">
      <w:pPr>
        <w:spacing w:after="240"/>
        <w:rPr>
          <w:rFonts w:ascii="Calibri" w:hAnsi="Calibri"/>
          <w:b/>
          <w:bCs/>
          <w:color w:val="FF8C00"/>
        </w:rPr>
      </w:pPr>
    </w:p>
    <w:p w14:paraId="5BD66FB1" w14:textId="77777777" w:rsidR="006269DB" w:rsidRDefault="006269DB" w:rsidP="006269DB">
      <w:pPr>
        <w:spacing w:after="240"/>
        <w:rPr>
          <w:rFonts w:ascii="Calibri" w:hAnsi="Calibri"/>
          <w:b/>
          <w:bCs/>
          <w:color w:val="FF8C00"/>
        </w:rPr>
      </w:pPr>
    </w:p>
    <w:p w14:paraId="38688B6D" w14:textId="1DB99CC2" w:rsidR="003F1765" w:rsidRPr="003F1765" w:rsidRDefault="006269DB">
      <w:pPr>
        <w:pStyle w:val="Paragraphedeliste"/>
        <w:numPr>
          <w:ilvl w:val="0"/>
          <w:numId w:val="10"/>
        </w:numPr>
        <w:tabs>
          <w:tab w:val="left" w:pos="2835"/>
          <w:tab w:val="left" w:pos="5670"/>
          <w:tab w:val="left" w:pos="8505"/>
        </w:tabs>
        <w:rPr>
          <w:rFonts w:ascii="Calibri" w:hAnsi="Calibri"/>
          <w:b/>
          <w:bCs/>
          <w:color w:val="FF8C00"/>
        </w:rPr>
      </w:pPr>
      <w:r w:rsidRPr="003F1765">
        <w:rPr>
          <w:rFonts w:ascii="Calibri" w:hAnsi="Calibri"/>
          <w:b/>
          <w:bCs/>
          <w:color w:val="FF8C00"/>
        </w:rPr>
        <w:t>Je cherche les mots cachés :</w:t>
      </w:r>
      <w:r w:rsidR="003F1765" w:rsidRPr="003F1765">
        <w:rPr>
          <w:rFonts w:ascii="Calibri" w:hAnsi="Calibri"/>
          <w:b/>
          <w:bCs/>
          <w:color w:val="FF8C00"/>
        </w:rPr>
        <w:t xml:space="preserve"> </w:t>
      </w:r>
    </w:p>
    <w:p w14:paraId="456F4782" w14:textId="0616EC01" w:rsidR="00781092" w:rsidRPr="003F1765" w:rsidRDefault="006269DB" w:rsidP="007A2DDB">
      <w:pPr>
        <w:pStyle w:val="Paragraphedeliste"/>
        <w:tabs>
          <w:tab w:val="left" w:pos="2835"/>
          <w:tab w:val="left" w:pos="5670"/>
          <w:tab w:val="left" w:pos="8505"/>
        </w:tabs>
        <w:ind w:left="426"/>
        <w:rPr>
          <w:rFonts w:ascii="Calibri" w:hAnsi="Calibri"/>
          <w:color w:val="000000" w:themeColor="text1"/>
          <w:sz w:val="32"/>
          <w:szCs w:val="32"/>
        </w:rPr>
      </w:pPr>
      <w:r w:rsidRPr="003F1765">
        <w:rPr>
          <w:rFonts w:ascii="Calibri" w:hAnsi="Calibri"/>
          <w:b/>
          <w:bCs/>
          <w:color w:val="FF8C00"/>
        </w:rPr>
        <w:br/>
      </w:r>
      <w:r w:rsidR="00781092" w:rsidRPr="003F1765">
        <w:rPr>
          <w:rFonts w:ascii="Calibri" w:hAnsi="Calibri"/>
          <w:color w:val="000000" w:themeColor="text1"/>
          <w:sz w:val="32"/>
          <w:szCs w:val="32"/>
        </w:rPr>
        <w:t>aucun</w:t>
      </w:r>
      <w:r w:rsidR="00781092" w:rsidRPr="003F1765">
        <w:rPr>
          <w:rFonts w:ascii="Calibri" w:hAnsi="Calibri"/>
          <w:color w:val="000000" w:themeColor="text1"/>
          <w:sz w:val="32"/>
          <w:szCs w:val="32"/>
        </w:rPr>
        <w:tab/>
        <w:t>brun</w:t>
      </w:r>
      <w:r w:rsidR="00781092" w:rsidRPr="003F1765">
        <w:rPr>
          <w:rFonts w:ascii="Calibri" w:hAnsi="Calibri"/>
          <w:color w:val="000000" w:themeColor="text1"/>
          <w:sz w:val="32"/>
          <w:szCs w:val="32"/>
        </w:rPr>
        <w:tab/>
        <w:t>certain</w:t>
      </w:r>
      <w:r w:rsidR="00781092" w:rsidRPr="003F1765">
        <w:rPr>
          <w:rFonts w:ascii="Calibri" w:hAnsi="Calibri"/>
          <w:color w:val="000000" w:themeColor="text1"/>
          <w:sz w:val="32"/>
          <w:szCs w:val="32"/>
        </w:rPr>
        <w:tab/>
        <w:t>chacun</w:t>
      </w:r>
    </w:p>
    <w:p w14:paraId="23F3B831" w14:textId="06CE9D23" w:rsidR="00781092" w:rsidRPr="00781092" w:rsidRDefault="00781092" w:rsidP="00781092">
      <w:pPr>
        <w:tabs>
          <w:tab w:val="left" w:pos="2835"/>
          <w:tab w:val="left" w:pos="5670"/>
          <w:tab w:val="left" w:pos="8505"/>
        </w:tabs>
        <w:ind w:left="360"/>
        <w:rPr>
          <w:rFonts w:ascii="Calibri" w:hAnsi="Calibri"/>
          <w:color w:val="000000" w:themeColor="text1"/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>c</w:t>
      </w:r>
      <w:r w:rsidRPr="00781092">
        <w:rPr>
          <w:rFonts w:ascii="Calibri" w:hAnsi="Calibri"/>
          <w:color w:val="000000" w:themeColor="text1"/>
          <w:sz w:val="32"/>
          <w:szCs w:val="32"/>
        </w:rPr>
        <w:t>ommun</w:t>
      </w:r>
      <w:r>
        <w:rPr>
          <w:rFonts w:ascii="Calibri" w:hAnsi="Calibri"/>
          <w:color w:val="000000" w:themeColor="text1"/>
          <w:sz w:val="32"/>
          <w:szCs w:val="32"/>
        </w:rPr>
        <w:tab/>
      </w:r>
      <w:r w:rsidRPr="00781092">
        <w:rPr>
          <w:rFonts w:ascii="Calibri" w:hAnsi="Calibri"/>
          <w:color w:val="000000" w:themeColor="text1"/>
          <w:sz w:val="32"/>
          <w:szCs w:val="32"/>
        </w:rPr>
        <w:t>demain</w:t>
      </w:r>
      <w:r>
        <w:rPr>
          <w:rFonts w:ascii="Calibri" w:hAnsi="Calibri"/>
          <w:color w:val="000000" w:themeColor="text1"/>
          <w:sz w:val="32"/>
          <w:szCs w:val="32"/>
        </w:rPr>
        <w:tab/>
      </w:r>
      <w:r w:rsidRPr="00781092">
        <w:rPr>
          <w:rFonts w:ascii="Calibri" w:hAnsi="Calibri"/>
          <w:color w:val="000000" w:themeColor="text1"/>
          <w:sz w:val="32"/>
          <w:szCs w:val="32"/>
        </w:rPr>
        <w:t>frein</w:t>
      </w:r>
      <w:r>
        <w:rPr>
          <w:rFonts w:ascii="Calibri" w:hAnsi="Calibri"/>
          <w:color w:val="000000" w:themeColor="text1"/>
          <w:sz w:val="32"/>
          <w:szCs w:val="32"/>
        </w:rPr>
        <w:tab/>
      </w:r>
      <w:r w:rsidRPr="00781092">
        <w:rPr>
          <w:rFonts w:ascii="Calibri" w:hAnsi="Calibri"/>
          <w:color w:val="000000" w:themeColor="text1"/>
          <w:sz w:val="32"/>
          <w:szCs w:val="32"/>
        </w:rPr>
        <w:t>humain</w:t>
      </w:r>
    </w:p>
    <w:p w14:paraId="35843D30" w14:textId="219E61D8" w:rsidR="00781092" w:rsidRPr="00781092" w:rsidRDefault="00781092" w:rsidP="00781092">
      <w:pPr>
        <w:tabs>
          <w:tab w:val="left" w:pos="2835"/>
          <w:tab w:val="left" w:pos="5670"/>
          <w:tab w:val="left" w:pos="8505"/>
        </w:tabs>
        <w:ind w:left="360"/>
        <w:rPr>
          <w:rFonts w:ascii="Calibri" w:hAnsi="Calibri"/>
          <w:color w:val="000000" w:themeColor="text1"/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>l</w:t>
      </w:r>
      <w:r w:rsidRPr="00781092">
        <w:rPr>
          <w:rFonts w:ascii="Calibri" w:hAnsi="Calibri"/>
          <w:color w:val="000000" w:themeColor="text1"/>
          <w:sz w:val="32"/>
          <w:szCs w:val="32"/>
        </w:rPr>
        <w:t>undi</w:t>
      </w:r>
      <w:r>
        <w:rPr>
          <w:rFonts w:ascii="Calibri" w:hAnsi="Calibri"/>
          <w:color w:val="000000" w:themeColor="text1"/>
          <w:sz w:val="32"/>
          <w:szCs w:val="32"/>
        </w:rPr>
        <w:tab/>
      </w:r>
      <w:r w:rsidRPr="00781092">
        <w:rPr>
          <w:rFonts w:ascii="Calibri" w:hAnsi="Calibri"/>
          <w:color w:val="000000" w:themeColor="text1"/>
          <w:sz w:val="32"/>
          <w:szCs w:val="32"/>
        </w:rPr>
        <w:t>main</w:t>
      </w:r>
      <w:r>
        <w:rPr>
          <w:rFonts w:ascii="Calibri" w:hAnsi="Calibri"/>
          <w:color w:val="000000" w:themeColor="text1"/>
          <w:sz w:val="32"/>
          <w:szCs w:val="32"/>
        </w:rPr>
        <w:tab/>
      </w:r>
      <w:r w:rsidRPr="00781092">
        <w:rPr>
          <w:rFonts w:ascii="Calibri" w:hAnsi="Calibri"/>
          <w:color w:val="000000" w:themeColor="text1"/>
          <w:sz w:val="32"/>
          <w:szCs w:val="32"/>
        </w:rPr>
        <w:t>parfum</w:t>
      </w:r>
      <w:r>
        <w:rPr>
          <w:rFonts w:ascii="Calibri" w:hAnsi="Calibri"/>
          <w:color w:val="000000" w:themeColor="text1"/>
          <w:sz w:val="32"/>
          <w:szCs w:val="32"/>
        </w:rPr>
        <w:tab/>
      </w:r>
      <w:r w:rsidRPr="00781092">
        <w:rPr>
          <w:rFonts w:ascii="Calibri" w:hAnsi="Calibri"/>
          <w:color w:val="000000" w:themeColor="text1"/>
          <w:sz w:val="32"/>
          <w:szCs w:val="32"/>
        </w:rPr>
        <w:t>peindre</w:t>
      </w:r>
    </w:p>
    <w:p w14:paraId="587DE4AC" w14:textId="5E243F0A" w:rsidR="00781092" w:rsidRPr="00781092" w:rsidRDefault="00781092" w:rsidP="00781092">
      <w:pPr>
        <w:tabs>
          <w:tab w:val="left" w:pos="2835"/>
          <w:tab w:val="left" w:pos="5670"/>
          <w:tab w:val="left" w:pos="8505"/>
        </w:tabs>
        <w:ind w:left="360"/>
        <w:rPr>
          <w:rFonts w:ascii="Calibri" w:hAnsi="Calibri"/>
          <w:color w:val="000000" w:themeColor="text1"/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>p</w:t>
      </w:r>
      <w:r w:rsidRPr="00781092">
        <w:rPr>
          <w:rFonts w:ascii="Calibri" w:hAnsi="Calibri"/>
          <w:color w:val="000000" w:themeColor="text1"/>
          <w:sz w:val="32"/>
          <w:szCs w:val="32"/>
        </w:rPr>
        <w:t>einture</w:t>
      </w:r>
      <w:r>
        <w:rPr>
          <w:rFonts w:ascii="Calibri" w:hAnsi="Calibri"/>
          <w:color w:val="000000" w:themeColor="text1"/>
          <w:sz w:val="32"/>
          <w:szCs w:val="32"/>
        </w:rPr>
        <w:tab/>
      </w:r>
      <w:r w:rsidRPr="00781092">
        <w:rPr>
          <w:rFonts w:ascii="Calibri" w:hAnsi="Calibri"/>
          <w:color w:val="000000" w:themeColor="text1"/>
          <w:sz w:val="32"/>
          <w:szCs w:val="32"/>
        </w:rPr>
        <w:t>plein</w:t>
      </w:r>
      <w:r>
        <w:rPr>
          <w:rFonts w:ascii="Calibri" w:hAnsi="Calibri"/>
          <w:color w:val="000000" w:themeColor="text1"/>
          <w:sz w:val="32"/>
          <w:szCs w:val="32"/>
        </w:rPr>
        <w:tab/>
      </w:r>
      <w:r w:rsidRPr="00781092">
        <w:rPr>
          <w:rFonts w:ascii="Calibri" w:hAnsi="Calibri"/>
          <w:color w:val="000000" w:themeColor="text1"/>
          <w:sz w:val="32"/>
          <w:szCs w:val="32"/>
        </w:rPr>
        <w:t>prochain</w:t>
      </w:r>
      <w:r>
        <w:rPr>
          <w:rFonts w:ascii="Calibri" w:hAnsi="Calibri"/>
          <w:color w:val="000000" w:themeColor="text1"/>
          <w:sz w:val="32"/>
          <w:szCs w:val="32"/>
        </w:rPr>
        <w:tab/>
      </w:r>
      <w:r w:rsidRPr="00781092">
        <w:rPr>
          <w:rFonts w:ascii="Calibri" w:hAnsi="Calibri"/>
          <w:color w:val="000000" w:themeColor="text1"/>
          <w:sz w:val="32"/>
          <w:szCs w:val="32"/>
        </w:rPr>
        <w:t>train</w:t>
      </w:r>
    </w:p>
    <w:p w14:paraId="366A431D" w14:textId="6BD5925E" w:rsidR="000F0AE9" w:rsidRPr="00127368" w:rsidRDefault="00781092" w:rsidP="00781092">
      <w:pPr>
        <w:pStyle w:val="Paragraphedeliste"/>
        <w:tabs>
          <w:tab w:val="left" w:pos="2835"/>
          <w:tab w:val="left" w:pos="5670"/>
          <w:tab w:val="left" w:pos="8505"/>
        </w:tabs>
        <w:ind w:left="142"/>
        <w:rPr>
          <w:rFonts w:ascii="Calibri" w:hAnsi="Calibri"/>
          <w:color w:val="000000" w:themeColor="text1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999744" behindDoc="0" locked="0" layoutInCell="1" allowOverlap="1" wp14:anchorId="12FA96CC" wp14:editId="65A57197">
            <wp:simplePos x="0" y="0"/>
            <wp:positionH relativeFrom="column">
              <wp:posOffset>382772</wp:posOffset>
            </wp:positionH>
            <wp:positionV relativeFrom="paragraph">
              <wp:posOffset>224155</wp:posOffset>
            </wp:positionV>
            <wp:extent cx="5448300" cy="5448300"/>
            <wp:effectExtent l="19050" t="19050" r="19050" b="19050"/>
            <wp:wrapSquare wrapText="bothSides"/>
            <wp:docPr id="1000517675" name="Image 1" descr="Une image contenant motif, conception, Symétrie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7675" name="Image 1" descr="Une image contenant motif, conception, Symétrie, Rectangl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448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269DB">
        <w:rPr>
          <w:rFonts w:ascii="Calibri" w:hAnsi="Calibri"/>
          <w:noProof/>
          <w:sz w:val="28"/>
        </w:rPr>
        <w:drawing>
          <wp:anchor distT="0" distB="0" distL="114300" distR="114300" simplePos="0" relativeHeight="251993600" behindDoc="0" locked="0" layoutInCell="1" allowOverlap="1" wp14:anchorId="2F7F4B36" wp14:editId="3C0DB2B9">
            <wp:simplePos x="0" y="0"/>
            <wp:positionH relativeFrom="column">
              <wp:posOffset>4274273</wp:posOffset>
            </wp:positionH>
            <wp:positionV relativeFrom="paragraph">
              <wp:posOffset>5681700</wp:posOffset>
            </wp:positionV>
            <wp:extent cx="2510155" cy="319405"/>
            <wp:effectExtent l="0" t="0" r="4445" b="4445"/>
            <wp:wrapSquare wrapText="bothSides"/>
            <wp:docPr id="845192460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0AE9" w:rsidRPr="00127368" w:rsidSect="006269DB">
      <w:pgSz w:w="11906" w:h="16838"/>
      <w:pgMar w:top="142" w:right="566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6194" w14:textId="77777777" w:rsidR="001D41AC" w:rsidRDefault="001D41AC" w:rsidP="00F910D7">
      <w:r>
        <w:separator/>
      </w:r>
    </w:p>
  </w:endnote>
  <w:endnote w:type="continuationSeparator" w:id="0">
    <w:p w14:paraId="1E6433F9" w14:textId="77777777" w:rsidR="001D41AC" w:rsidRDefault="001D41AC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E628" w14:textId="77777777" w:rsidR="001D41AC" w:rsidRDefault="001D41AC" w:rsidP="00F910D7">
      <w:r>
        <w:separator/>
      </w:r>
    </w:p>
  </w:footnote>
  <w:footnote w:type="continuationSeparator" w:id="0">
    <w:p w14:paraId="526EFBFF" w14:textId="77777777" w:rsidR="001D41AC" w:rsidRDefault="001D41AC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1F8D"/>
    <w:multiLevelType w:val="hybridMultilevel"/>
    <w:tmpl w:val="33EE8894"/>
    <w:lvl w:ilvl="0" w:tplc="70AA90CA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21F"/>
    <w:multiLevelType w:val="hybridMultilevel"/>
    <w:tmpl w:val="08F85F26"/>
    <w:lvl w:ilvl="0" w:tplc="DDD6E26C">
      <w:start w:val="1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E6537"/>
    <w:multiLevelType w:val="hybridMultilevel"/>
    <w:tmpl w:val="79AEA470"/>
    <w:lvl w:ilvl="0" w:tplc="1FAED7EC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72BF9"/>
    <w:multiLevelType w:val="hybridMultilevel"/>
    <w:tmpl w:val="50FAF056"/>
    <w:lvl w:ilvl="0" w:tplc="94C0FB58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04CA"/>
    <w:multiLevelType w:val="hybridMultilevel"/>
    <w:tmpl w:val="A06864A2"/>
    <w:lvl w:ilvl="0" w:tplc="37008388">
      <w:start w:val="1"/>
      <w:numFmt w:val="decimal"/>
      <w:lvlText w:val="%1)"/>
      <w:lvlJc w:val="left"/>
      <w:pPr>
        <w:ind w:left="862" w:hanging="720"/>
      </w:pPr>
      <w:rPr>
        <w:rFonts w:ascii="Calibri" w:hAnsi="Calibri" w:hint="default"/>
        <w:b w:val="0"/>
        <w:color w:val="FF8C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A92D2A"/>
    <w:multiLevelType w:val="singleLevel"/>
    <w:tmpl w:val="D00E50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</w:rPr>
    </w:lvl>
  </w:abstractNum>
  <w:abstractNum w:abstractNumId="6" w15:restartNumberingAfterBreak="0">
    <w:nsid w:val="6AA6257E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F3380"/>
    <w:multiLevelType w:val="hybridMultilevel"/>
    <w:tmpl w:val="2966A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64B74"/>
    <w:multiLevelType w:val="hybridMultilevel"/>
    <w:tmpl w:val="B72A4610"/>
    <w:lvl w:ilvl="0" w:tplc="B5E484EA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442822">
    <w:abstractNumId w:val="7"/>
  </w:num>
  <w:num w:numId="2" w16cid:durableId="509877296">
    <w:abstractNumId w:val="8"/>
  </w:num>
  <w:num w:numId="3" w16cid:durableId="1770732550">
    <w:abstractNumId w:val="1"/>
  </w:num>
  <w:num w:numId="4" w16cid:durableId="897939356">
    <w:abstractNumId w:val="5"/>
    <w:lvlOverride w:ilvl="0">
      <w:startOverride w:val="1"/>
    </w:lvlOverride>
  </w:num>
  <w:num w:numId="5" w16cid:durableId="1253513818">
    <w:abstractNumId w:val="4"/>
  </w:num>
  <w:num w:numId="6" w16cid:durableId="131562469">
    <w:abstractNumId w:val="3"/>
  </w:num>
  <w:num w:numId="7" w16cid:durableId="45419548">
    <w:abstractNumId w:val="2"/>
  </w:num>
  <w:num w:numId="8" w16cid:durableId="121922320">
    <w:abstractNumId w:val="0"/>
  </w:num>
  <w:num w:numId="9" w16cid:durableId="1149008920">
    <w:abstractNumId w:val="9"/>
  </w:num>
  <w:num w:numId="10" w16cid:durableId="3804020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1B86"/>
    <w:rsid w:val="00017BD4"/>
    <w:rsid w:val="0003032F"/>
    <w:rsid w:val="000375F0"/>
    <w:rsid w:val="0007117F"/>
    <w:rsid w:val="00072AB4"/>
    <w:rsid w:val="0008732C"/>
    <w:rsid w:val="00087E22"/>
    <w:rsid w:val="00090207"/>
    <w:rsid w:val="000D59E9"/>
    <w:rsid w:val="000D663E"/>
    <w:rsid w:val="000F0AE9"/>
    <w:rsid w:val="00125C06"/>
    <w:rsid w:val="00127368"/>
    <w:rsid w:val="0013783E"/>
    <w:rsid w:val="001419BE"/>
    <w:rsid w:val="0014392F"/>
    <w:rsid w:val="00151A39"/>
    <w:rsid w:val="0015741E"/>
    <w:rsid w:val="00161EC6"/>
    <w:rsid w:val="00184183"/>
    <w:rsid w:val="001A5A67"/>
    <w:rsid w:val="001A6CAD"/>
    <w:rsid w:val="001A79B1"/>
    <w:rsid w:val="001B2009"/>
    <w:rsid w:val="001B65C6"/>
    <w:rsid w:val="001C6C90"/>
    <w:rsid w:val="001D0556"/>
    <w:rsid w:val="001D41AC"/>
    <w:rsid w:val="00205CF8"/>
    <w:rsid w:val="00221AEE"/>
    <w:rsid w:val="00236F64"/>
    <w:rsid w:val="002477A4"/>
    <w:rsid w:val="00247DCD"/>
    <w:rsid w:val="00253F44"/>
    <w:rsid w:val="00255F11"/>
    <w:rsid w:val="002710FD"/>
    <w:rsid w:val="00280EA9"/>
    <w:rsid w:val="00281A2A"/>
    <w:rsid w:val="002869BC"/>
    <w:rsid w:val="0029347A"/>
    <w:rsid w:val="002937E5"/>
    <w:rsid w:val="002E2BAF"/>
    <w:rsid w:val="002E478E"/>
    <w:rsid w:val="002E7B1E"/>
    <w:rsid w:val="002F1E82"/>
    <w:rsid w:val="003043B6"/>
    <w:rsid w:val="0030741F"/>
    <w:rsid w:val="0031324C"/>
    <w:rsid w:val="00316D16"/>
    <w:rsid w:val="003216DC"/>
    <w:rsid w:val="00330738"/>
    <w:rsid w:val="003443D9"/>
    <w:rsid w:val="003556CA"/>
    <w:rsid w:val="003C1488"/>
    <w:rsid w:val="003D5F34"/>
    <w:rsid w:val="003E42A8"/>
    <w:rsid w:val="003E4F00"/>
    <w:rsid w:val="003E6ECA"/>
    <w:rsid w:val="003E7794"/>
    <w:rsid w:val="003F1765"/>
    <w:rsid w:val="004054D4"/>
    <w:rsid w:val="00414679"/>
    <w:rsid w:val="00422E7C"/>
    <w:rsid w:val="00425174"/>
    <w:rsid w:val="0042647F"/>
    <w:rsid w:val="00435EBD"/>
    <w:rsid w:val="0045028F"/>
    <w:rsid w:val="00454450"/>
    <w:rsid w:val="0046623D"/>
    <w:rsid w:val="00484314"/>
    <w:rsid w:val="004908C3"/>
    <w:rsid w:val="004A27AE"/>
    <w:rsid w:val="004B3C3C"/>
    <w:rsid w:val="004C096B"/>
    <w:rsid w:val="004E6392"/>
    <w:rsid w:val="004F0392"/>
    <w:rsid w:val="004F1A4E"/>
    <w:rsid w:val="00506D8E"/>
    <w:rsid w:val="005115D4"/>
    <w:rsid w:val="00532B02"/>
    <w:rsid w:val="0053637B"/>
    <w:rsid w:val="00537BBB"/>
    <w:rsid w:val="00542C4E"/>
    <w:rsid w:val="005560C1"/>
    <w:rsid w:val="005710C6"/>
    <w:rsid w:val="0058723C"/>
    <w:rsid w:val="005913E5"/>
    <w:rsid w:val="005C3924"/>
    <w:rsid w:val="005E4CCA"/>
    <w:rsid w:val="005F34E4"/>
    <w:rsid w:val="005F5330"/>
    <w:rsid w:val="00604B56"/>
    <w:rsid w:val="006073B3"/>
    <w:rsid w:val="006269DB"/>
    <w:rsid w:val="00631485"/>
    <w:rsid w:val="00637161"/>
    <w:rsid w:val="006617E9"/>
    <w:rsid w:val="00666DA3"/>
    <w:rsid w:val="006716C2"/>
    <w:rsid w:val="006C5916"/>
    <w:rsid w:val="006E72D0"/>
    <w:rsid w:val="006F20BB"/>
    <w:rsid w:val="006F2D51"/>
    <w:rsid w:val="00700F4A"/>
    <w:rsid w:val="007124DD"/>
    <w:rsid w:val="007170C4"/>
    <w:rsid w:val="007245DA"/>
    <w:rsid w:val="00725D78"/>
    <w:rsid w:val="007417EB"/>
    <w:rsid w:val="00755E5A"/>
    <w:rsid w:val="00765949"/>
    <w:rsid w:val="00781092"/>
    <w:rsid w:val="00792A43"/>
    <w:rsid w:val="007A0767"/>
    <w:rsid w:val="007A2DDB"/>
    <w:rsid w:val="007B2DF5"/>
    <w:rsid w:val="007B300F"/>
    <w:rsid w:val="007C6D3D"/>
    <w:rsid w:val="007D702D"/>
    <w:rsid w:val="007E3CD5"/>
    <w:rsid w:val="007E6C4C"/>
    <w:rsid w:val="007F74CE"/>
    <w:rsid w:val="00817816"/>
    <w:rsid w:val="0082360E"/>
    <w:rsid w:val="00863BDE"/>
    <w:rsid w:val="00865CC7"/>
    <w:rsid w:val="0087362F"/>
    <w:rsid w:val="0088607E"/>
    <w:rsid w:val="008E1204"/>
    <w:rsid w:val="0090461C"/>
    <w:rsid w:val="009072C1"/>
    <w:rsid w:val="009408C2"/>
    <w:rsid w:val="0096098C"/>
    <w:rsid w:val="009671CB"/>
    <w:rsid w:val="009752A0"/>
    <w:rsid w:val="009B5798"/>
    <w:rsid w:val="009C343D"/>
    <w:rsid w:val="009C4E1B"/>
    <w:rsid w:val="009D590D"/>
    <w:rsid w:val="009D72E0"/>
    <w:rsid w:val="009E4A53"/>
    <w:rsid w:val="00A00180"/>
    <w:rsid w:val="00A057D6"/>
    <w:rsid w:val="00A074D7"/>
    <w:rsid w:val="00A22DA9"/>
    <w:rsid w:val="00A341FE"/>
    <w:rsid w:val="00A4458C"/>
    <w:rsid w:val="00A44B17"/>
    <w:rsid w:val="00A61280"/>
    <w:rsid w:val="00A6312B"/>
    <w:rsid w:val="00A70F05"/>
    <w:rsid w:val="00A84846"/>
    <w:rsid w:val="00A8654D"/>
    <w:rsid w:val="00AA3E03"/>
    <w:rsid w:val="00AA6149"/>
    <w:rsid w:val="00AA6DC0"/>
    <w:rsid w:val="00AB1A49"/>
    <w:rsid w:val="00AB2EFF"/>
    <w:rsid w:val="00AC6BAE"/>
    <w:rsid w:val="00B2170D"/>
    <w:rsid w:val="00B34BE5"/>
    <w:rsid w:val="00B41C89"/>
    <w:rsid w:val="00B464BB"/>
    <w:rsid w:val="00B70B5E"/>
    <w:rsid w:val="00B71E77"/>
    <w:rsid w:val="00B91398"/>
    <w:rsid w:val="00B93150"/>
    <w:rsid w:val="00BA0927"/>
    <w:rsid w:val="00BB5717"/>
    <w:rsid w:val="00BC39CA"/>
    <w:rsid w:val="00BD09D4"/>
    <w:rsid w:val="00BE2B78"/>
    <w:rsid w:val="00C0534B"/>
    <w:rsid w:val="00C26055"/>
    <w:rsid w:val="00C40BED"/>
    <w:rsid w:val="00C45A47"/>
    <w:rsid w:val="00C752DD"/>
    <w:rsid w:val="00C769E5"/>
    <w:rsid w:val="00C823C6"/>
    <w:rsid w:val="00C90F21"/>
    <w:rsid w:val="00C91F9F"/>
    <w:rsid w:val="00CC5D75"/>
    <w:rsid w:val="00CC7BF8"/>
    <w:rsid w:val="00CD5ED0"/>
    <w:rsid w:val="00CE07D9"/>
    <w:rsid w:val="00CE51BC"/>
    <w:rsid w:val="00D00339"/>
    <w:rsid w:val="00D12248"/>
    <w:rsid w:val="00D161A4"/>
    <w:rsid w:val="00D306F8"/>
    <w:rsid w:val="00D42E7F"/>
    <w:rsid w:val="00D457A9"/>
    <w:rsid w:val="00D46D97"/>
    <w:rsid w:val="00D5777B"/>
    <w:rsid w:val="00D6128A"/>
    <w:rsid w:val="00D65564"/>
    <w:rsid w:val="00DC0887"/>
    <w:rsid w:val="00DD6C78"/>
    <w:rsid w:val="00DE5B60"/>
    <w:rsid w:val="00DE64A0"/>
    <w:rsid w:val="00DF15D6"/>
    <w:rsid w:val="00E03839"/>
    <w:rsid w:val="00E06C60"/>
    <w:rsid w:val="00E17185"/>
    <w:rsid w:val="00E26948"/>
    <w:rsid w:val="00E4104E"/>
    <w:rsid w:val="00E92125"/>
    <w:rsid w:val="00EA1B23"/>
    <w:rsid w:val="00EA3BDF"/>
    <w:rsid w:val="00EA56D0"/>
    <w:rsid w:val="00F01199"/>
    <w:rsid w:val="00F27F86"/>
    <w:rsid w:val="00F303A3"/>
    <w:rsid w:val="00F4137B"/>
    <w:rsid w:val="00F44182"/>
    <w:rsid w:val="00F51CED"/>
    <w:rsid w:val="00F61E30"/>
    <w:rsid w:val="00F7143A"/>
    <w:rsid w:val="00F72D36"/>
    <w:rsid w:val="00F73545"/>
    <w:rsid w:val="00F8408F"/>
    <w:rsid w:val="00F90FCB"/>
    <w:rsid w:val="00F910D7"/>
    <w:rsid w:val="00FB766C"/>
    <w:rsid w:val="00FC58F6"/>
    <w:rsid w:val="00FD23F6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505314DA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9D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4B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E478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5ADD-464F-4F84-A2D9-0E1BAF62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123</TotalTime>
  <Pages>1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11</cp:revision>
  <cp:lastPrinted>2026-05-11T15:50:00Z</cp:lastPrinted>
  <dcterms:created xsi:type="dcterms:W3CDTF">2026-01-29T16:33:00Z</dcterms:created>
  <dcterms:modified xsi:type="dcterms:W3CDTF">2026-05-11T15:50:00Z</dcterms:modified>
</cp:coreProperties>
</file>