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50D3" w14:textId="77777777" w:rsidR="00F238B8" w:rsidRPr="00F238B8" w:rsidRDefault="00F238B8" w:rsidP="000F7A31">
      <w:pPr>
        <w:ind w:left="720"/>
        <w:jc w:val="center"/>
        <w:rPr>
          <w:rFonts w:ascii="Calibri" w:hAnsi="Calibri"/>
          <w:b/>
          <w:color w:val="FF9D00"/>
          <w:sz w:val="16"/>
          <w:szCs w:val="14"/>
        </w:rPr>
      </w:pPr>
    </w:p>
    <w:p w14:paraId="2716E1AE" w14:textId="038D1C32" w:rsidR="000F7A31" w:rsidRDefault="000F7A31" w:rsidP="000F7A31">
      <w:pPr>
        <w:ind w:left="720"/>
        <w:jc w:val="center"/>
        <w:rPr>
          <w:rFonts w:ascii="Calibri" w:hAnsi="Calibri"/>
          <w:b/>
          <w:color w:val="FF9D00"/>
          <w:sz w:val="28"/>
        </w:rPr>
      </w:pPr>
      <w:r>
        <w:rPr>
          <w:rFonts w:ascii="Calibri" w:hAnsi="Calibri"/>
          <w:b/>
          <w:noProof/>
          <w:color w:val="FF8C00"/>
          <w:sz w:val="28"/>
        </w:rPr>
        <w:drawing>
          <wp:anchor distT="0" distB="0" distL="114300" distR="114300" simplePos="0" relativeHeight="251717120" behindDoc="0" locked="0" layoutInCell="1" allowOverlap="1" wp14:anchorId="36C4EAF0" wp14:editId="6F5BF049">
            <wp:simplePos x="0" y="0"/>
            <wp:positionH relativeFrom="column">
              <wp:posOffset>5685111</wp:posOffset>
            </wp:positionH>
            <wp:positionV relativeFrom="paragraph">
              <wp:posOffset>-146444</wp:posOffset>
            </wp:positionV>
            <wp:extent cx="809625" cy="605790"/>
            <wp:effectExtent l="19050" t="19050" r="28575" b="22860"/>
            <wp:wrapSquare wrapText="bothSides"/>
            <wp:docPr id="1064107278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57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3DCA508" wp14:editId="32B3EF0F">
                <wp:simplePos x="0" y="0"/>
                <wp:positionH relativeFrom="column">
                  <wp:posOffset>5686425</wp:posOffset>
                </wp:positionH>
                <wp:positionV relativeFrom="paragraph">
                  <wp:posOffset>-151130</wp:posOffset>
                </wp:positionV>
                <wp:extent cx="1085850" cy="812165"/>
                <wp:effectExtent l="9525" t="10160" r="9525" b="15875"/>
                <wp:wrapNone/>
                <wp:docPr id="87409788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74817C" id="AutoShape 31" o:spid="_x0000_s1026" style="position:absolute;margin-left:447.75pt;margin-top:-11.9pt;width:85.5pt;height:63.9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" strokecolor="#ff9d00" strokeweight="1.5pt"/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BE6F368" wp14:editId="2614B845">
                <wp:simplePos x="0" y="0"/>
                <wp:positionH relativeFrom="page">
                  <wp:posOffset>93980</wp:posOffset>
                </wp:positionH>
                <wp:positionV relativeFrom="paragraph">
                  <wp:posOffset>-187960</wp:posOffset>
                </wp:positionV>
                <wp:extent cx="7334250" cy="569595"/>
                <wp:effectExtent l="0" t="0" r="0" b="0"/>
                <wp:wrapNone/>
                <wp:docPr id="235704105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A9F1AB" id="Rectangle à coins arrondis 13" o:spid="_x0000_s1026" style="position:absolute;margin-left:7.4pt;margin-top:-14.8pt;width:577.5pt;height:44.85pt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" fillcolor="#ff8c00" stroked="f" strokeweight="1pt">
                <v:stroke joinstyle="miter"/>
                <w10:wrap anchorx="page"/>
              </v:roundrect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3EE0098" wp14:editId="5C996C4F">
                <wp:simplePos x="0" y="0"/>
                <wp:positionH relativeFrom="column">
                  <wp:posOffset>-76200</wp:posOffset>
                </wp:positionH>
                <wp:positionV relativeFrom="paragraph">
                  <wp:posOffset>-110490</wp:posOffset>
                </wp:positionV>
                <wp:extent cx="4742180" cy="373380"/>
                <wp:effectExtent l="0" t="0" r="1270" b="7620"/>
                <wp:wrapNone/>
                <wp:docPr id="1474031630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4E6D82" w14:textId="1BF004B7" w:rsidR="000F7A31" w:rsidRDefault="000F7A31" w:rsidP="000F7A31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FLUENCE DE TEXTE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E0098" id="Rectangle à coins arrondis 1" o:spid="_x0000_s1026" style="position:absolute;left:0;text-align:left;margin-left:-6pt;margin-top:-8.7pt;width:373.4pt;height:29.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" fillcolor="window" strokecolor="#ff8c00" strokeweight="1pt">
                <v:stroke joinstyle="miter"/>
                <v:path arrowok="t"/>
                <v:textbox>
                  <w:txbxContent>
                    <w:p w14:paraId="034E6D82" w14:textId="1BF004B7" w:rsidR="000F7A31" w:rsidRDefault="000F7A31" w:rsidP="000F7A31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FLUENCE DE TEXTE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00FFD8" w14:textId="77777777" w:rsidR="000F7A31" w:rsidRDefault="000F7A31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</w:p>
    <w:p w14:paraId="57908866" w14:textId="77777777" w:rsidR="007B681C" w:rsidRDefault="007B681C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9493"/>
        <w:gridCol w:w="1134"/>
      </w:tblGrid>
      <w:tr w:rsidR="00B96A5B" w:rsidRPr="00F238B8" w14:paraId="3F871E49" w14:textId="77777777" w:rsidTr="00996EC7">
        <w:tc>
          <w:tcPr>
            <w:tcW w:w="9493" w:type="dxa"/>
          </w:tcPr>
          <w:p w14:paraId="762A80E4" w14:textId="77777777" w:rsidR="00B96A5B" w:rsidRPr="00F238B8" w:rsidRDefault="00B96A5B" w:rsidP="00996EC7">
            <w:pPr>
              <w:spacing w:line="312" w:lineRule="auto"/>
              <w:ind w:right="414"/>
              <w:jc w:val="center"/>
              <w:rPr>
                <w:rFonts w:ascii="Calibri" w:hAnsi="Calibri"/>
                <w:b/>
                <w:sz w:val="40"/>
                <w:szCs w:val="40"/>
              </w:rPr>
            </w:pPr>
            <w:r w:rsidRPr="00B96A5B">
              <w:rPr>
                <w:rFonts w:ascii="Calibri" w:hAnsi="Calibri"/>
                <w:b/>
                <w:color w:val="0000FF"/>
                <w:sz w:val="40"/>
                <w:szCs w:val="40"/>
              </w:rPr>
              <w:t>Quan</w:t>
            </w:r>
            <w:r w:rsidRPr="00B96A5B">
              <w:rPr>
                <w:rFonts w:ascii="Calibri" w:hAnsi="Calibri"/>
                <w:b/>
                <w:color w:val="A6A6A6"/>
                <w:sz w:val="40"/>
                <w:szCs w:val="40"/>
              </w:rPr>
              <w:t>d</w:t>
            </w:r>
            <w:r w:rsidRPr="00F238B8"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/>
                <w:color w:val="FF0000"/>
                <w:sz w:val="40"/>
                <w:szCs w:val="40"/>
              </w:rPr>
              <w:t>je</w:t>
            </w:r>
            <w:r w:rsidRPr="00F238B8"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/>
                <w:color w:val="0000FF"/>
                <w:sz w:val="40"/>
                <w:szCs w:val="40"/>
              </w:rPr>
              <w:t>se</w:t>
            </w:r>
            <w:r w:rsidRPr="00B96A5B">
              <w:rPr>
                <w:rFonts w:ascii="Calibri" w:hAnsi="Calibri"/>
                <w:b/>
                <w:color w:val="FF0000"/>
                <w:sz w:val="40"/>
                <w:szCs w:val="40"/>
              </w:rPr>
              <w:t>rai</w:t>
            </w:r>
            <w:r w:rsidRPr="00F238B8">
              <w:rPr>
                <w:rFonts w:ascii="Calibri" w:hAnsi="Calibri"/>
                <w:b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/>
                <w:color w:val="0000FF"/>
                <w:sz w:val="40"/>
                <w:szCs w:val="40"/>
              </w:rPr>
              <w:t>gran</w:t>
            </w:r>
            <w:r w:rsidRPr="00B96A5B">
              <w:rPr>
                <w:rFonts w:ascii="Calibri" w:hAnsi="Calibri"/>
                <w:b/>
                <w:color w:val="A6A6A6"/>
                <w:sz w:val="40"/>
                <w:szCs w:val="40"/>
              </w:rPr>
              <w:t>d</w:t>
            </w:r>
            <w:r w:rsidRPr="00F238B8">
              <w:rPr>
                <w:rFonts w:ascii="Calibri" w:hAnsi="Calibri"/>
                <w:b/>
                <w:sz w:val="40"/>
                <w:szCs w:val="40"/>
              </w:rPr>
              <w:t>…</w:t>
            </w:r>
          </w:p>
          <w:p w14:paraId="579F9CCB" w14:textId="77777777" w:rsidR="00B96A5B" w:rsidRPr="00F238B8" w:rsidRDefault="00B96A5B" w:rsidP="00996EC7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40"/>
                <w:szCs w:val="40"/>
              </w:rPr>
            </w:pP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…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je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se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rai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mé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ca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ni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cien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>.</w:t>
            </w:r>
          </w:p>
          <w:p w14:paraId="214EFC3A" w14:textId="77777777" w:rsidR="00B96A5B" w:rsidRPr="00F238B8" w:rsidRDefault="00B96A5B" w:rsidP="00996EC7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40"/>
                <w:szCs w:val="40"/>
              </w:rPr>
            </w:pP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Je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se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rai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mé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ca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ni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cien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pour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ré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pa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rer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les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voi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tu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re</w:t>
            </w:r>
            <w:r w:rsidRPr="00B96A5B">
              <w:rPr>
                <w:rFonts w:ascii="Calibri" w:hAnsi="Calibri"/>
                <w:bCs/>
                <w:color w:val="A6A6A6"/>
                <w:sz w:val="40"/>
                <w:szCs w:val="40"/>
              </w:rPr>
              <w:t>s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>.</w:t>
            </w:r>
          </w:p>
          <w:p w14:paraId="6E2F06CC" w14:textId="6671ADFB" w:rsidR="00B96A5B" w:rsidRPr="00F238B8" w:rsidRDefault="00B96A5B" w:rsidP="00996EC7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40"/>
                <w:szCs w:val="40"/>
              </w:rPr>
            </w:pP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Je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ré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pa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re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rai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les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mo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teur</w:t>
            </w:r>
            <w:r w:rsidRPr="00B96A5B">
              <w:rPr>
                <w:rFonts w:ascii="Calibri" w:hAnsi="Calibri"/>
                <w:bCs/>
                <w:color w:val="A6A6A6"/>
                <w:sz w:val="40"/>
                <w:szCs w:val="40"/>
              </w:rPr>
              <w:t>s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des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voi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tu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re</w:t>
            </w:r>
            <w:r w:rsidRPr="00B96A5B">
              <w:rPr>
                <w:rFonts w:ascii="Calibri" w:hAnsi="Calibri"/>
                <w:bCs/>
                <w:color w:val="A6A6A6"/>
                <w:sz w:val="40"/>
                <w:szCs w:val="40"/>
              </w:rPr>
              <w:t>s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>.</w:t>
            </w:r>
          </w:p>
          <w:p w14:paraId="1D24B620" w14:textId="77777777" w:rsidR="00B96A5B" w:rsidRPr="00F238B8" w:rsidRDefault="00B96A5B" w:rsidP="00996EC7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40"/>
                <w:szCs w:val="40"/>
              </w:rPr>
            </w:pP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Ou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bien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,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je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se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rai</w:t>
            </w:r>
            <w:r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mu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si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cien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pour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jou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er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de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la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mu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si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que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. </w:t>
            </w:r>
          </w:p>
          <w:p w14:paraId="246BA066" w14:textId="77777777" w:rsidR="00B96A5B" w:rsidRPr="00F238B8" w:rsidRDefault="00B96A5B" w:rsidP="00996EC7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40"/>
                <w:szCs w:val="40"/>
              </w:rPr>
            </w:pP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Ou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bien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,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je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se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rai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A6A6A6"/>
                <w:sz w:val="40"/>
                <w:szCs w:val="40"/>
              </w:rPr>
              <w:t>h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is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to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rien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,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car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j’a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do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re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li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re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des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li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vre</w:t>
            </w:r>
            <w:r w:rsidRPr="00B96A5B">
              <w:rPr>
                <w:rFonts w:ascii="Calibri" w:hAnsi="Calibri"/>
                <w:bCs/>
                <w:color w:val="A6A6A6"/>
                <w:sz w:val="40"/>
                <w:szCs w:val="40"/>
              </w:rPr>
              <w:t>s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do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cu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men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tai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re</w:t>
            </w:r>
            <w:r w:rsidRPr="00B96A5B">
              <w:rPr>
                <w:rFonts w:ascii="Calibri" w:hAnsi="Calibri"/>
                <w:bCs/>
                <w:color w:val="A6A6A6"/>
                <w:sz w:val="40"/>
                <w:szCs w:val="40"/>
              </w:rPr>
              <w:t>s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sur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le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pas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sé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>.</w:t>
            </w:r>
          </w:p>
          <w:p w14:paraId="4FF53A6D" w14:textId="77777777" w:rsidR="00B96A5B" w:rsidRPr="00F238B8" w:rsidRDefault="00B96A5B" w:rsidP="00996EC7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40"/>
                <w:szCs w:val="40"/>
              </w:rPr>
            </w:pP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Si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non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,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je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pour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rai</w:t>
            </w:r>
            <w:r w:rsidRPr="00B96A5B">
              <w:rPr>
                <w:rFonts w:ascii="Calibri" w:hAnsi="Calibri"/>
                <w:bCs/>
                <w:color w:val="A6A6A6"/>
                <w:sz w:val="40"/>
                <w:szCs w:val="40"/>
              </w:rPr>
              <w:t>s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aus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si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ê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tre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co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mé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dien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pour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fai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re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des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spec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ta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cle</w:t>
            </w:r>
            <w:r w:rsidRPr="00B96A5B">
              <w:rPr>
                <w:rFonts w:ascii="Calibri" w:hAnsi="Calibri"/>
                <w:bCs/>
                <w:color w:val="A6A6A6"/>
                <w:sz w:val="40"/>
                <w:szCs w:val="40"/>
              </w:rPr>
              <w:t>s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>.</w:t>
            </w:r>
          </w:p>
          <w:p w14:paraId="0DCF4B7B" w14:textId="77777777" w:rsidR="00B96A5B" w:rsidRPr="00F238B8" w:rsidRDefault="00B96A5B" w:rsidP="00996EC7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40"/>
                <w:szCs w:val="40"/>
              </w:rPr>
            </w:pP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Je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pour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rai</w:t>
            </w:r>
            <w:r w:rsidRPr="00B96A5B">
              <w:rPr>
                <w:rFonts w:ascii="Calibri" w:hAnsi="Calibri"/>
                <w:bCs/>
                <w:color w:val="A6A6A6"/>
                <w:sz w:val="40"/>
                <w:szCs w:val="40"/>
              </w:rPr>
              <w:t>s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aus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si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ê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tre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phar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ma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cien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pour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soi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gner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les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gen</w:t>
            </w:r>
            <w:r w:rsidRPr="00B96A5B">
              <w:rPr>
                <w:rFonts w:ascii="Calibri" w:hAnsi="Calibri"/>
                <w:bCs/>
                <w:color w:val="A6A6A6"/>
                <w:sz w:val="40"/>
                <w:szCs w:val="40"/>
              </w:rPr>
              <w:t>s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. </w:t>
            </w:r>
          </w:p>
          <w:p w14:paraId="648F6607" w14:textId="77777777" w:rsidR="00B96A5B" w:rsidRPr="00F238B8" w:rsidRDefault="00B96A5B" w:rsidP="00996EC7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40"/>
                <w:szCs w:val="40"/>
              </w:rPr>
            </w:pP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Pa</w:t>
            </w:r>
            <w:r w:rsidRPr="00B96A5B">
              <w:rPr>
                <w:rFonts w:ascii="Calibri" w:hAnsi="Calibri"/>
                <w:bCs/>
                <w:color w:val="A6A6A6"/>
                <w:sz w:val="40"/>
                <w:szCs w:val="40"/>
              </w:rPr>
              <w:t>s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fa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ci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le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à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mon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â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ge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de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choi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sir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…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et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toi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,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qu’ai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me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rai</w:t>
            </w:r>
            <w:r w:rsidRPr="00B96A5B">
              <w:rPr>
                <w:rFonts w:ascii="Calibri" w:hAnsi="Calibri"/>
                <w:bCs/>
                <w:color w:val="A6A6A6"/>
                <w:sz w:val="40"/>
                <w:szCs w:val="40"/>
              </w:rPr>
              <w:t>s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>-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tu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fai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re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quan</w:t>
            </w:r>
            <w:r w:rsidRPr="00B96A5B">
              <w:rPr>
                <w:rFonts w:ascii="Calibri" w:hAnsi="Calibri"/>
                <w:bCs/>
                <w:color w:val="A6A6A6"/>
                <w:sz w:val="40"/>
                <w:szCs w:val="40"/>
              </w:rPr>
              <w:t>d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tu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se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ra</w:t>
            </w:r>
            <w:r w:rsidRPr="00B96A5B">
              <w:rPr>
                <w:rFonts w:ascii="Calibri" w:hAnsi="Calibri"/>
                <w:bCs/>
                <w:color w:val="A6A6A6"/>
                <w:sz w:val="40"/>
                <w:szCs w:val="40"/>
              </w:rPr>
              <w:t>s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gran</w:t>
            </w:r>
            <w:r w:rsidRPr="00B96A5B">
              <w:rPr>
                <w:rFonts w:ascii="Calibri" w:hAnsi="Calibri"/>
                <w:bCs/>
                <w:color w:val="A6A6A6"/>
                <w:sz w:val="40"/>
                <w:szCs w:val="40"/>
              </w:rPr>
              <w:t>d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ou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</w:t>
            </w:r>
            <w:r w:rsidRPr="00B96A5B">
              <w:rPr>
                <w:rFonts w:ascii="Calibri" w:hAnsi="Calibri"/>
                <w:bCs/>
                <w:color w:val="0000FF"/>
                <w:sz w:val="40"/>
                <w:szCs w:val="40"/>
              </w:rPr>
              <w:t>gran</w:t>
            </w:r>
            <w:r w:rsidRPr="00B96A5B">
              <w:rPr>
                <w:rFonts w:ascii="Calibri" w:hAnsi="Calibri"/>
                <w:bCs/>
                <w:color w:val="FF0000"/>
                <w:sz w:val="40"/>
                <w:szCs w:val="40"/>
              </w:rPr>
              <w:t>de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> ?</w:t>
            </w:r>
          </w:p>
          <w:p w14:paraId="6C4A0B28" w14:textId="77777777" w:rsidR="00B96A5B" w:rsidRPr="00F238B8" w:rsidRDefault="00B96A5B" w:rsidP="00996EC7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40"/>
                <w:szCs w:val="40"/>
              </w:rPr>
            </w:pPr>
          </w:p>
          <w:p w14:paraId="6F9AFDF5" w14:textId="77777777" w:rsidR="00B96A5B" w:rsidRDefault="00B96A5B" w:rsidP="00996EC7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J’aimerais être : ______________________________________</w:t>
            </w:r>
          </w:p>
          <w:p w14:paraId="280D86BB" w14:textId="77777777" w:rsidR="00B96A5B" w:rsidRPr="00F22635" w:rsidRDefault="00B96A5B" w:rsidP="00996EC7">
            <w:pPr>
              <w:spacing w:line="312" w:lineRule="auto"/>
              <w:ind w:right="414"/>
              <w:jc w:val="both"/>
              <w:rPr>
                <w:rFonts w:ascii="Calibri" w:hAnsi="Calibri" w:cs="Calibri"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29F68EF9" w14:textId="77777777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 w:rsidRPr="00F238B8">
              <w:rPr>
                <w:rFonts w:ascii="Calibri" w:hAnsi="Calibri"/>
                <w:bCs/>
                <w:sz w:val="40"/>
                <w:szCs w:val="40"/>
              </w:rPr>
              <w:t>4</w:t>
            </w:r>
          </w:p>
          <w:p w14:paraId="72D7B488" w14:textId="77777777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8</w:t>
            </w:r>
          </w:p>
          <w:p w14:paraId="5835A996" w14:textId="77777777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15</w:t>
            </w:r>
          </w:p>
          <w:p w14:paraId="1DB7B3CA" w14:textId="77777777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2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>1</w:t>
            </w:r>
          </w:p>
          <w:p w14:paraId="2B790D1F" w14:textId="77777777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31</w:t>
            </w:r>
          </w:p>
          <w:p w14:paraId="5DF935B4" w14:textId="77777777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41</w:t>
            </w:r>
          </w:p>
          <w:p w14:paraId="3C8E1342" w14:textId="77777777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45</w:t>
            </w:r>
          </w:p>
          <w:p w14:paraId="31858ECA" w14:textId="77777777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54</w:t>
            </w:r>
          </w:p>
          <w:p w14:paraId="6BC39D9E" w14:textId="77777777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55</w:t>
            </w:r>
          </w:p>
          <w:p w14:paraId="4A82A61E" w14:textId="77777777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63</w:t>
            </w:r>
          </w:p>
          <w:p w14:paraId="112BA026" w14:textId="77777777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64</w:t>
            </w:r>
          </w:p>
          <w:p w14:paraId="51AB7DB6" w14:textId="77777777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74</w:t>
            </w:r>
          </w:p>
          <w:p w14:paraId="3B0299E4" w14:textId="77777777" w:rsidR="00B96A5B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82</w:t>
            </w:r>
          </w:p>
          <w:p w14:paraId="6DD69372" w14:textId="77777777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</w:p>
          <w:p w14:paraId="5BE37187" w14:textId="77777777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</w:p>
        </w:tc>
      </w:tr>
    </w:tbl>
    <w:p w14:paraId="3C41DB93" w14:textId="77777777" w:rsidR="00B96A5B" w:rsidRDefault="00B96A5B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</w:p>
    <w:p w14:paraId="73E2B65A" w14:textId="77777777" w:rsidR="00B96A5B" w:rsidRDefault="00B96A5B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</w:p>
    <w:p w14:paraId="3CC6654A" w14:textId="77777777" w:rsidR="007B681C" w:rsidRDefault="007B681C" w:rsidP="007B681C">
      <w:pPr>
        <w:jc w:val="both"/>
        <w:rPr>
          <w:rFonts w:ascii="Calibri" w:hAnsi="Calibri"/>
          <w:bCs/>
          <w:sz w:val="36"/>
          <w:szCs w:val="36"/>
        </w:rPr>
      </w:pPr>
    </w:p>
    <w:p w14:paraId="2228AC24" w14:textId="77777777" w:rsidR="007B681C" w:rsidRPr="00AF4B36" w:rsidRDefault="007B681C" w:rsidP="007B681C">
      <w:pPr>
        <w:jc w:val="both"/>
        <w:rPr>
          <w:rFonts w:ascii="Calibri" w:hAnsi="Calibri"/>
          <w:bCs/>
          <w:sz w:val="32"/>
          <w:szCs w:val="32"/>
        </w:rPr>
      </w:pPr>
      <w:r w:rsidRPr="00AF4B36">
        <w:rPr>
          <w:rFonts w:ascii="Calibri" w:hAnsi="Calibri"/>
          <w:bCs/>
          <w:sz w:val="32"/>
          <w:szCs w:val="32"/>
        </w:rPr>
        <w:t>Mots correctement lus par minute :</w:t>
      </w:r>
    </w:p>
    <w:p w14:paraId="0D6095E8" w14:textId="77777777" w:rsidR="007B681C" w:rsidRPr="00F22635" w:rsidRDefault="007B681C" w:rsidP="007B681C">
      <w:pPr>
        <w:jc w:val="both"/>
        <w:rPr>
          <w:rFonts w:ascii="Calibri" w:hAnsi="Calibri"/>
          <w:bCs/>
          <w:sz w:val="36"/>
          <w:szCs w:val="36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497"/>
        <w:gridCol w:w="1497"/>
        <w:gridCol w:w="1497"/>
        <w:gridCol w:w="1497"/>
        <w:gridCol w:w="1497"/>
        <w:gridCol w:w="1582"/>
        <w:gridCol w:w="1560"/>
      </w:tblGrid>
      <w:tr w:rsidR="007B681C" w:rsidRPr="00F22635" w14:paraId="5BA21930" w14:textId="77777777" w:rsidTr="00824C28">
        <w:trPr>
          <w:trHeight w:val="567"/>
        </w:trPr>
        <w:tc>
          <w:tcPr>
            <w:tcW w:w="1497" w:type="dxa"/>
          </w:tcPr>
          <w:p w14:paraId="4D639AEE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  <w:r w:rsidRPr="00F22635">
              <w:rPr>
                <w:rFonts w:ascii="Calibri" w:hAnsi="Calibri"/>
                <w:bCs/>
                <w:sz w:val="36"/>
                <w:szCs w:val="36"/>
              </w:rPr>
              <w:t>Date</w:t>
            </w:r>
          </w:p>
        </w:tc>
        <w:tc>
          <w:tcPr>
            <w:tcW w:w="1497" w:type="dxa"/>
          </w:tcPr>
          <w:p w14:paraId="013B7867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497" w:type="dxa"/>
          </w:tcPr>
          <w:p w14:paraId="6186B606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497" w:type="dxa"/>
          </w:tcPr>
          <w:p w14:paraId="0801DD46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497" w:type="dxa"/>
          </w:tcPr>
          <w:p w14:paraId="4A92843F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582" w:type="dxa"/>
          </w:tcPr>
          <w:p w14:paraId="71E8391A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74E3A0F0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</w:tr>
      <w:tr w:rsidR="007B681C" w:rsidRPr="00F22635" w14:paraId="3BA6389B" w14:textId="77777777" w:rsidTr="00824C28">
        <w:trPr>
          <w:trHeight w:val="567"/>
        </w:trPr>
        <w:tc>
          <w:tcPr>
            <w:tcW w:w="1497" w:type="dxa"/>
          </w:tcPr>
          <w:p w14:paraId="74AD25F8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  <w:r w:rsidRPr="00F22635">
              <w:rPr>
                <w:rFonts w:ascii="Calibri" w:hAnsi="Calibri"/>
                <w:bCs/>
                <w:sz w:val="36"/>
                <w:szCs w:val="36"/>
              </w:rPr>
              <w:t>MCLM</w:t>
            </w:r>
          </w:p>
        </w:tc>
        <w:tc>
          <w:tcPr>
            <w:tcW w:w="1497" w:type="dxa"/>
          </w:tcPr>
          <w:p w14:paraId="31968BA3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497" w:type="dxa"/>
          </w:tcPr>
          <w:p w14:paraId="7777BF75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497" w:type="dxa"/>
          </w:tcPr>
          <w:p w14:paraId="47F8E423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497" w:type="dxa"/>
          </w:tcPr>
          <w:p w14:paraId="3254FDA4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582" w:type="dxa"/>
          </w:tcPr>
          <w:p w14:paraId="019337C7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07CF6D71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</w:tr>
    </w:tbl>
    <w:p w14:paraId="72D66C42" w14:textId="2D5DDE75" w:rsidR="007B681C" w:rsidRPr="00F22635" w:rsidRDefault="000940B0" w:rsidP="007B681C">
      <w:pPr>
        <w:jc w:val="both"/>
        <w:rPr>
          <w:rFonts w:ascii="Calibri" w:hAnsi="Calibri"/>
          <w:bCs/>
          <w:sz w:val="36"/>
          <w:szCs w:val="36"/>
        </w:rPr>
      </w:pPr>
      <w:r w:rsidRPr="00535CA6">
        <w:rPr>
          <w:rFonts w:ascii="Calibri" w:hAnsi="Calibri"/>
          <w:noProof/>
          <w:sz w:val="38"/>
          <w:szCs w:val="38"/>
        </w:rPr>
        <w:drawing>
          <wp:anchor distT="0" distB="0" distL="114300" distR="114300" simplePos="0" relativeHeight="251719168" behindDoc="0" locked="0" layoutInCell="1" allowOverlap="1" wp14:anchorId="6A5AA24F" wp14:editId="5EC7D543">
            <wp:simplePos x="0" y="0"/>
            <wp:positionH relativeFrom="column">
              <wp:posOffset>3766185</wp:posOffset>
            </wp:positionH>
            <wp:positionV relativeFrom="paragraph">
              <wp:posOffset>33020</wp:posOffset>
            </wp:positionV>
            <wp:extent cx="3206115" cy="408305"/>
            <wp:effectExtent l="0" t="0" r="0" b="0"/>
            <wp:wrapSquare wrapText="bothSides"/>
            <wp:docPr id="519673978" name="Image 519673978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91365" name="Image 292691365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D72A4" w14:textId="0BE00CF6" w:rsidR="007B681C" w:rsidRDefault="007B681C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</w:p>
    <w:p w14:paraId="5D70F873" w14:textId="77777777" w:rsidR="00B96A5B" w:rsidRDefault="00B96A5B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</w:p>
    <w:p w14:paraId="486C2391" w14:textId="77777777" w:rsidR="00B96A5B" w:rsidRDefault="00B96A5B" w:rsidP="00B96A5B">
      <w:pPr>
        <w:ind w:left="720"/>
        <w:jc w:val="center"/>
        <w:rPr>
          <w:rFonts w:ascii="Calibri" w:hAnsi="Calibri"/>
          <w:b/>
          <w:color w:val="FF9D00"/>
          <w:sz w:val="16"/>
          <w:szCs w:val="14"/>
        </w:rPr>
      </w:pPr>
    </w:p>
    <w:p w14:paraId="4C40B0BB" w14:textId="77777777" w:rsidR="00B96A5B" w:rsidRPr="00F238B8" w:rsidRDefault="00B96A5B" w:rsidP="00B96A5B">
      <w:pPr>
        <w:ind w:left="720"/>
        <w:jc w:val="center"/>
        <w:rPr>
          <w:rFonts w:ascii="Calibri" w:hAnsi="Calibri"/>
          <w:b/>
          <w:color w:val="FF9D00"/>
          <w:sz w:val="16"/>
          <w:szCs w:val="14"/>
        </w:rPr>
      </w:pPr>
    </w:p>
    <w:p w14:paraId="779D4C69" w14:textId="77777777" w:rsidR="00B96A5B" w:rsidRDefault="00B96A5B" w:rsidP="00B96A5B">
      <w:pPr>
        <w:ind w:left="720"/>
        <w:jc w:val="center"/>
        <w:rPr>
          <w:rFonts w:ascii="Calibri" w:hAnsi="Calibri"/>
          <w:b/>
          <w:color w:val="FF9D00"/>
          <w:sz w:val="28"/>
        </w:rPr>
      </w:pPr>
      <w:r>
        <w:rPr>
          <w:rFonts w:ascii="Calibri" w:hAnsi="Calibri"/>
          <w:b/>
          <w:noProof/>
          <w:color w:val="FF8C00"/>
          <w:sz w:val="28"/>
        </w:rPr>
        <w:drawing>
          <wp:anchor distT="0" distB="0" distL="114300" distR="114300" simplePos="0" relativeHeight="251724288" behindDoc="0" locked="0" layoutInCell="1" allowOverlap="1" wp14:anchorId="6C51538E" wp14:editId="06FF6367">
            <wp:simplePos x="0" y="0"/>
            <wp:positionH relativeFrom="column">
              <wp:posOffset>5685111</wp:posOffset>
            </wp:positionH>
            <wp:positionV relativeFrom="paragraph">
              <wp:posOffset>-146444</wp:posOffset>
            </wp:positionV>
            <wp:extent cx="809625" cy="605790"/>
            <wp:effectExtent l="19050" t="19050" r="28575" b="22860"/>
            <wp:wrapSquare wrapText="bothSides"/>
            <wp:docPr id="42026618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57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E9520CA" wp14:editId="0A17ABF8">
                <wp:simplePos x="0" y="0"/>
                <wp:positionH relativeFrom="column">
                  <wp:posOffset>5686425</wp:posOffset>
                </wp:positionH>
                <wp:positionV relativeFrom="paragraph">
                  <wp:posOffset>-151130</wp:posOffset>
                </wp:positionV>
                <wp:extent cx="1085850" cy="812165"/>
                <wp:effectExtent l="9525" t="10160" r="9525" b="15875"/>
                <wp:wrapNone/>
                <wp:docPr id="200999295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B1542A" id="AutoShape 31" o:spid="_x0000_s1026" style="position:absolute;margin-left:447.75pt;margin-top:-11.9pt;width:85.5pt;height:63.9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" strokecolor="#ff9d00" strokeweight="1.5pt"/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92D009E" wp14:editId="5E7D77BA">
                <wp:simplePos x="0" y="0"/>
                <wp:positionH relativeFrom="page">
                  <wp:posOffset>93980</wp:posOffset>
                </wp:positionH>
                <wp:positionV relativeFrom="paragraph">
                  <wp:posOffset>-187960</wp:posOffset>
                </wp:positionV>
                <wp:extent cx="7334250" cy="569595"/>
                <wp:effectExtent l="0" t="0" r="0" b="0"/>
                <wp:wrapNone/>
                <wp:docPr id="421954985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F223AB" id="Rectangle à coins arrondis 13" o:spid="_x0000_s1026" style="position:absolute;margin-left:7.4pt;margin-top:-14.8pt;width:577.5pt;height:44.85pt;z-index: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" fillcolor="#ff8c00" stroked="f" strokeweight="1pt">
                <v:stroke joinstyle="miter"/>
                <w10:wrap anchorx="page"/>
              </v:roundrect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E66FB9B" wp14:editId="1FCF2567">
                <wp:simplePos x="0" y="0"/>
                <wp:positionH relativeFrom="column">
                  <wp:posOffset>-76200</wp:posOffset>
                </wp:positionH>
                <wp:positionV relativeFrom="paragraph">
                  <wp:posOffset>-110490</wp:posOffset>
                </wp:positionV>
                <wp:extent cx="4742180" cy="373380"/>
                <wp:effectExtent l="0" t="0" r="1270" b="7620"/>
                <wp:wrapNone/>
                <wp:docPr id="1632013142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2401F6" w14:textId="77777777" w:rsidR="00B96A5B" w:rsidRDefault="00B96A5B" w:rsidP="00B96A5B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FLUENCE DE TEXTE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66FB9B" id="_x0000_s1027" style="position:absolute;left:0;text-align:left;margin-left:-6pt;margin-top:-8.7pt;width:373.4pt;height:29.4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" fillcolor="window" strokecolor="#ff8c00" strokeweight="1pt">
                <v:stroke joinstyle="miter"/>
                <v:path arrowok="t"/>
                <v:textbox>
                  <w:txbxContent>
                    <w:p w14:paraId="682401F6" w14:textId="77777777" w:rsidR="00B96A5B" w:rsidRDefault="00B96A5B" w:rsidP="00B96A5B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FLUENCE DE TEXTE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895712" w14:textId="77777777" w:rsidR="00B96A5B" w:rsidRDefault="00B96A5B" w:rsidP="00B96A5B">
      <w:pPr>
        <w:pStyle w:val="Paragraphedeliste"/>
        <w:ind w:left="142"/>
        <w:rPr>
          <w:rFonts w:ascii="Calibri" w:hAnsi="Calibri"/>
          <w:sz w:val="38"/>
          <w:szCs w:val="38"/>
        </w:rPr>
      </w:pPr>
    </w:p>
    <w:p w14:paraId="77DE4259" w14:textId="77777777" w:rsidR="00B96A5B" w:rsidRDefault="00B96A5B" w:rsidP="00B96A5B">
      <w:pPr>
        <w:pStyle w:val="Paragraphedeliste"/>
        <w:ind w:left="142"/>
        <w:rPr>
          <w:rFonts w:ascii="Calibri" w:hAnsi="Calibri"/>
          <w:sz w:val="38"/>
          <w:szCs w:val="38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9493"/>
        <w:gridCol w:w="1134"/>
      </w:tblGrid>
      <w:tr w:rsidR="00B96A5B" w:rsidRPr="00F22635" w14:paraId="01A05F8E" w14:textId="77777777" w:rsidTr="00996EC7">
        <w:tc>
          <w:tcPr>
            <w:tcW w:w="9493" w:type="dxa"/>
          </w:tcPr>
          <w:p w14:paraId="24A4575B" w14:textId="77777777" w:rsidR="00B96A5B" w:rsidRPr="00F238B8" w:rsidRDefault="00B96A5B" w:rsidP="00996EC7">
            <w:pPr>
              <w:spacing w:line="312" w:lineRule="auto"/>
              <w:ind w:right="414"/>
              <w:jc w:val="center"/>
              <w:rPr>
                <w:rFonts w:ascii="Calibri" w:hAnsi="Calibri"/>
                <w:b/>
                <w:sz w:val="40"/>
                <w:szCs w:val="40"/>
              </w:rPr>
            </w:pPr>
            <w:r w:rsidRPr="00F238B8">
              <w:rPr>
                <w:rFonts w:ascii="Calibri" w:hAnsi="Calibri"/>
                <w:b/>
                <w:sz w:val="40"/>
                <w:szCs w:val="40"/>
              </w:rPr>
              <w:t>Quand je serai grand…</w:t>
            </w:r>
          </w:p>
          <w:p w14:paraId="4FB7FDD2" w14:textId="77777777" w:rsidR="00B96A5B" w:rsidRPr="00F238B8" w:rsidRDefault="00B96A5B" w:rsidP="00996EC7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40"/>
                <w:szCs w:val="40"/>
              </w:rPr>
            </w:pPr>
            <w:r w:rsidRPr="00F238B8">
              <w:rPr>
                <w:rFonts w:ascii="Calibri" w:hAnsi="Calibri"/>
                <w:bCs/>
                <w:sz w:val="40"/>
                <w:szCs w:val="40"/>
              </w:rPr>
              <w:t>… je serai mécanicien.</w:t>
            </w:r>
          </w:p>
          <w:p w14:paraId="6091513B" w14:textId="77777777" w:rsidR="00B96A5B" w:rsidRPr="00F238B8" w:rsidRDefault="00B96A5B" w:rsidP="00996EC7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40"/>
                <w:szCs w:val="40"/>
              </w:rPr>
            </w:pPr>
            <w:r w:rsidRPr="00F238B8">
              <w:rPr>
                <w:rFonts w:ascii="Calibri" w:hAnsi="Calibri"/>
                <w:bCs/>
                <w:sz w:val="40"/>
                <w:szCs w:val="40"/>
              </w:rPr>
              <w:t>Je serai mécanicien pour réparer les voitures.</w:t>
            </w:r>
          </w:p>
          <w:p w14:paraId="41E62C82" w14:textId="7B420BD0" w:rsidR="00B96A5B" w:rsidRPr="00F238B8" w:rsidRDefault="00B96A5B" w:rsidP="00996EC7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40"/>
                <w:szCs w:val="40"/>
              </w:rPr>
            </w:pP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Je 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>réparerai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 les moteurs des voitures.</w:t>
            </w:r>
          </w:p>
          <w:p w14:paraId="36465C88" w14:textId="0BC039D0" w:rsidR="00B96A5B" w:rsidRPr="00F238B8" w:rsidRDefault="00B96A5B" w:rsidP="00996EC7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40"/>
                <w:szCs w:val="40"/>
              </w:rPr>
            </w:pP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Ou bien, je </w:t>
            </w:r>
            <w:r>
              <w:rPr>
                <w:rFonts w:ascii="Calibri" w:hAnsi="Calibri"/>
                <w:bCs/>
                <w:sz w:val="40"/>
                <w:szCs w:val="40"/>
              </w:rPr>
              <w:t xml:space="preserve">serai 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musicien pour jouer de la musique. </w:t>
            </w:r>
          </w:p>
          <w:p w14:paraId="44589710" w14:textId="77777777" w:rsidR="00B96A5B" w:rsidRPr="00F238B8" w:rsidRDefault="00B96A5B" w:rsidP="00996EC7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40"/>
                <w:szCs w:val="40"/>
              </w:rPr>
            </w:pPr>
            <w:r w:rsidRPr="00F238B8">
              <w:rPr>
                <w:rFonts w:ascii="Calibri" w:hAnsi="Calibri"/>
                <w:bCs/>
                <w:sz w:val="40"/>
                <w:szCs w:val="40"/>
              </w:rPr>
              <w:t>Ou bien, je serai historien, car j’adore lire des livres documentaires sur le passé.</w:t>
            </w:r>
          </w:p>
          <w:p w14:paraId="15A8097F" w14:textId="77777777" w:rsidR="00B96A5B" w:rsidRPr="00F238B8" w:rsidRDefault="00B96A5B" w:rsidP="00996EC7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40"/>
                <w:szCs w:val="40"/>
              </w:rPr>
            </w:pPr>
            <w:r w:rsidRPr="00F238B8">
              <w:rPr>
                <w:rFonts w:ascii="Calibri" w:hAnsi="Calibri"/>
                <w:bCs/>
                <w:sz w:val="40"/>
                <w:szCs w:val="40"/>
              </w:rPr>
              <w:t>Sinon, je pourrais aussi être comédien pour faire des spectacles.</w:t>
            </w:r>
          </w:p>
          <w:p w14:paraId="6A8107F4" w14:textId="77777777" w:rsidR="00B96A5B" w:rsidRPr="00F238B8" w:rsidRDefault="00B96A5B" w:rsidP="00996EC7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40"/>
                <w:szCs w:val="40"/>
              </w:rPr>
            </w:pPr>
            <w:r w:rsidRPr="00F238B8">
              <w:rPr>
                <w:rFonts w:ascii="Calibri" w:hAnsi="Calibri"/>
                <w:bCs/>
                <w:sz w:val="40"/>
                <w:szCs w:val="40"/>
              </w:rPr>
              <w:t xml:space="preserve">Je pourrais aussi être pharmacien pour soigner les gens. </w:t>
            </w:r>
          </w:p>
          <w:p w14:paraId="731B0C08" w14:textId="77777777" w:rsidR="00B96A5B" w:rsidRPr="00F238B8" w:rsidRDefault="00B96A5B" w:rsidP="00996EC7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40"/>
                <w:szCs w:val="40"/>
              </w:rPr>
            </w:pPr>
            <w:r w:rsidRPr="00F238B8">
              <w:rPr>
                <w:rFonts w:ascii="Calibri" w:hAnsi="Calibri"/>
                <w:bCs/>
                <w:sz w:val="40"/>
                <w:szCs w:val="40"/>
              </w:rPr>
              <w:t>Pas facile à mon âge de choisir… et toi, qu’aimerais-tu faire quand tu seras grand ou grande ?</w:t>
            </w:r>
          </w:p>
          <w:p w14:paraId="6FA97A6D" w14:textId="77777777" w:rsidR="00B96A5B" w:rsidRPr="00F238B8" w:rsidRDefault="00B96A5B" w:rsidP="00996EC7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40"/>
                <w:szCs w:val="40"/>
              </w:rPr>
            </w:pPr>
          </w:p>
          <w:p w14:paraId="53CA9A9D" w14:textId="77777777" w:rsidR="00B96A5B" w:rsidRDefault="00B96A5B" w:rsidP="00996EC7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J’aimerais être : ______________________________________</w:t>
            </w:r>
          </w:p>
          <w:p w14:paraId="1E9A4BFC" w14:textId="77777777" w:rsidR="00B96A5B" w:rsidRPr="00F22635" w:rsidRDefault="00B96A5B" w:rsidP="00996EC7">
            <w:pPr>
              <w:spacing w:line="312" w:lineRule="auto"/>
              <w:ind w:right="414"/>
              <w:jc w:val="both"/>
              <w:rPr>
                <w:rFonts w:ascii="Calibri" w:hAnsi="Calibri" w:cs="Calibri"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2061B8F2" w14:textId="77777777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 w:rsidRPr="00F238B8">
              <w:rPr>
                <w:rFonts w:ascii="Calibri" w:hAnsi="Calibri"/>
                <w:bCs/>
                <w:sz w:val="40"/>
                <w:szCs w:val="40"/>
              </w:rPr>
              <w:t>4</w:t>
            </w:r>
          </w:p>
          <w:p w14:paraId="6000F0CE" w14:textId="77777777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8</w:t>
            </w:r>
          </w:p>
          <w:p w14:paraId="1F230753" w14:textId="77777777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15</w:t>
            </w:r>
          </w:p>
          <w:p w14:paraId="1DDCB1A1" w14:textId="77777777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2</w:t>
            </w:r>
            <w:r w:rsidRPr="00F238B8">
              <w:rPr>
                <w:rFonts w:ascii="Calibri" w:hAnsi="Calibri"/>
                <w:bCs/>
                <w:sz w:val="40"/>
                <w:szCs w:val="40"/>
              </w:rPr>
              <w:t>1</w:t>
            </w:r>
          </w:p>
          <w:p w14:paraId="369722FD" w14:textId="0FFA9C6D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3</w:t>
            </w:r>
            <w:r>
              <w:rPr>
                <w:rFonts w:ascii="Calibri" w:hAnsi="Calibri"/>
                <w:bCs/>
                <w:sz w:val="40"/>
                <w:szCs w:val="40"/>
              </w:rPr>
              <w:t>1</w:t>
            </w:r>
          </w:p>
          <w:p w14:paraId="5F2611E9" w14:textId="39584646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4</w:t>
            </w:r>
            <w:r>
              <w:rPr>
                <w:rFonts w:ascii="Calibri" w:hAnsi="Calibri"/>
                <w:bCs/>
                <w:sz w:val="40"/>
                <w:szCs w:val="40"/>
              </w:rPr>
              <w:t>1</w:t>
            </w:r>
          </w:p>
          <w:p w14:paraId="5289F4DB" w14:textId="53147549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4</w:t>
            </w:r>
            <w:r>
              <w:rPr>
                <w:rFonts w:ascii="Calibri" w:hAnsi="Calibri"/>
                <w:bCs/>
                <w:sz w:val="40"/>
                <w:szCs w:val="40"/>
              </w:rPr>
              <w:t>5</w:t>
            </w:r>
          </w:p>
          <w:p w14:paraId="11834DE7" w14:textId="1A6B42C3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5</w:t>
            </w:r>
            <w:r>
              <w:rPr>
                <w:rFonts w:ascii="Calibri" w:hAnsi="Calibri"/>
                <w:bCs/>
                <w:sz w:val="40"/>
                <w:szCs w:val="40"/>
              </w:rPr>
              <w:t>4</w:t>
            </w:r>
          </w:p>
          <w:p w14:paraId="7550504F" w14:textId="5F5D96CF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5</w:t>
            </w:r>
            <w:r>
              <w:rPr>
                <w:rFonts w:ascii="Calibri" w:hAnsi="Calibri"/>
                <w:bCs/>
                <w:sz w:val="40"/>
                <w:szCs w:val="40"/>
              </w:rPr>
              <w:t>5</w:t>
            </w:r>
          </w:p>
          <w:p w14:paraId="2525EC26" w14:textId="63D1C671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6</w:t>
            </w:r>
            <w:r>
              <w:rPr>
                <w:rFonts w:ascii="Calibri" w:hAnsi="Calibri"/>
                <w:bCs/>
                <w:sz w:val="40"/>
                <w:szCs w:val="40"/>
              </w:rPr>
              <w:t>3</w:t>
            </w:r>
          </w:p>
          <w:p w14:paraId="3AE1349D" w14:textId="5ED17E1A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6</w:t>
            </w:r>
            <w:r>
              <w:rPr>
                <w:rFonts w:ascii="Calibri" w:hAnsi="Calibri"/>
                <w:bCs/>
                <w:sz w:val="40"/>
                <w:szCs w:val="40"/>
              </w:rPr>
              <w:t>4</w:t>
            </w:r>
          </w:p>
          <w:p w14:paraId="6CAC3776" w14:textId="0FC353C0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7</w:t>
            </w:r>
            <w:r>
              <w:rPr>
                <w:rFonts w:ascii="Calibri" w:hAnsi="Calibri"/>
                <w:bCs/>
                <w:sz w:val="40"/>
                <w:szCs w:val="40"/>
              </w:rPr>
              <w:t>4</w:t>
            </w:r>
          </w:p>
          <w:p w14:paraId="25D88E33" w14:textId="25C7BFD3" w:rsidR="00B96A5B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8</w:t>
            </w:r>
            <w:r>
              <w:rPr>
                <w:rFonts w:ascii="Calibri" w:hAnsi="Calibri"/>
                <w:bCs/>
                <w:sz w:val="40"/>
                <w:szCs w:val="40"/>
              </w:rPr>
              <w:t>2</w:t>
            </w:r>
          </w:p>
          <w:p w14:paraId="36D8437B" w14:textId="77777777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</w:p>
          <w:p w14:paraId="7FD3F664" w14:textId="77777777" w:rsidR="00B96A5B" w:rsidRPr="00F238B8" w:rsidRDefault="00B96A5B" w:rsidP="00996EC7">
            <w:pPr>
              <w:spacing w:line="312" w:lineRule="auto"/>
              <w:jc w:val="center"/>
              <w:rPr>
                <w:rFonts w:ascii="Calibri" w:hAnsi="Calibri"/>
                <w:bCs/>
                <w:sz w:val="40"/>
                <w:szCs w:val="40"/>
              </w:rPr>
            </w:pPr>
          </w:p>
        </w:tc>
      </w:tr>
    </w:tbl>
    <w:p w14:paraId="007E7C91" w14:textId="77777777" w:rsidR="00B96A5B" w:rsidRDefault="00B96A5B" w:rsidP="00B96A5B">
      <w:pPr>
        <w:jc w:val="both"/>
        <w:rPr>
          <w:rFonts w:ascii="Calibri" w:hAnsi="Calibri"/>
          <w:bCs/>
          <w:sz w:val="36"/>
          <w:szCs w:val="36"/>
        </w:rPr>
      </w:pPr>
    </w:p>
    <w:p w14:paraId="0F7D8013" w14:textId="77777777" w:rsidR="00B96A5B" w:rsidRPr="00AF4B36" w:rsidRDefault="00B96A5B" w:rsidP="00B96A5B">
      <w:pPr>
        <w:jc w:val="both"/>
        <w:rPr>
          <w:rFonts w:ascii="Calibri" w:hAnsi="Calibri"/>
          <w:bCs/>
          <w:sz w:val="32"/>
          <w:szCs w:val="32"/>
        </w:rPr>
      </w:pPr>
      <w:r w:rsidRPr="00AF4B36">
        <w:rPr>
          <w:rFonts w:ascii="Calibri" w:hAnsi="Calibri"/>
          <w:bCs/>
          <w:sz w:val="32"/>
          <w:szCs w:val="32"/>
        </w:rPr>
        <w:t>Mots correctement lus par minute :</w:t>
      </w:r>
    </w:p>
    <w:p w14:paraId="5CA71D1F" w14:textId="77777777" w:rsidR="00B96A5B" w:rsidRPr="00F22635" w:rsidRDefault="00B96A5B" w:rsidP="00B96A5B">
      <w:pPr>
        <w:jc w:val="both"/>
        <w:rPr>
          <w:rFonts w:ascii="Calibri" w:hAnsi="Calibri"/>
          <w:bCs/>
          <w:sz w:val="36"/>
          <w:szCs w:val="36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497"/>
        <w:gridCol w:w="1497"/>
        <w:gridCol w:w="1497"/>
        <w:gridCol w:w="1497"/>
        <w:gridCol w:w="1497"/>
        <w:gridCol w:w="1582"/>
        <w:gridCol w:w="1560"/>
      </w:tblGrid>
      <w:tr w:rsidR="00B96A5B" w:rsidRPr="00F22635" w14:paraId="311D05EE" w14:textId="77777777" w:rsidTr="00996EC7">
        <w:trPr>
          <w:trHeight w:val="567"/>
        </w:trPr>
        <w:tc>
          <w:tcPr>
            <w:tcW w:w="1497" w:type="dxa"/>
          </w:tcPr>
          <w:p w14:paraId="12151302" w14:textId="77777777" w:rsidR="00B96A5B" w:rsidRPr="00F22635" w:rsidRDefault="00B96A5B" w:rsidP="00996EC7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  <w:r w:rsidRPr="00F22635">
              <w:rPr>
                <w:rFonts w:ascii="Calibri" w:hAnsi="Calibri"/>
                <w:bCs/>
                <w:sz w:val="36"/>
                <w:szCs w:val="36"/>
              </w:rPr>
              <w:t>Date</w:t>
            </w:r>
          </w:p>
        </w:tc>
        <w:tc>
          <w:tcPr>
            <w:tcW w:w="1497" w:type="dxa"/>
          </w:tcPr>
          <w:p w14:paraId="4D86DC56" w14:textId="77777777" w:rsidR="00B96A5B" w:rsidRPr="00F22635" w:rsidRDefault="00B96A5B" w:rsidP="00996EC7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497" w:type="dxa"/>
          </w:tcPr>
          <w:p w14:paraId="49BFBA50" w14:textId="77777777" w:rsidR="00B96A5B" w:rsidRPr="00F22635" w:rsidRDefault="00B96A5B" w:rsidP="00996EC7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497" w:type="dxa"/>
          </w:tcPr>
          <w:p w14:paraId="5B5B7E8E" w14:textId="77777777" w:rsidR="00B96A5B" w:rsidRPr="00F22635" w:rsidRDefault="00B96A5B" w:rsidP="00996EC7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497" w:type="dxa"/>
          </w:tcPr>
          <w:p w14:paraId="6012F237" w14:textId="77777777" w:rsidR="00B96A5B" w:rsidRPr="00F22635" w:rsidRDefault="00B96A5B" w:rsidP="00996EC7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582" w:type="dxa"/>
          </w:tcPr>
          <w:p w14:paraId="51E2FFA5" w14:textId="77777777" w:rsidR="00B96A5B" w:rsidRPr="00F22635" w:rsidRDefault="00B96A5B" w:rsidP="00996EC7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0C764AB7" w14:textId="77777777" w:rsidR="00B96A5B" w:rsidRPr="00F22635" w:rsidRDefault="00B96A5B" w:rsidP="00996EC7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</w:tr>
      <w:tr w:rsidR="00B96A5B" w:rsidRPr="00F22635" w14:paraId="1D9EB4AF" w14:textId="77777777" w:rsidTr="00996EC7">
        <w:trPr>
          <w:trHeight w:val="567"/>
        </w:trPr>
        <w:tc>
          <w:tcPr>
            <w:tcW w:w="1497" w:type="dxa"/>
          </w:tcPr>
          <w:p w14:paraId="41793ED2" w14:textId="77777777" w:rsidR="00B96A5B" w:rsidRPr="00F22635" w:rsidRDefault="00B96A5B" w:rsidP="00996EC7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  <w:r w:rsidRPr="00F22635">
              <w:rPr>
                <w:rFonts w:ascii="Calibri" w:hAnsi="Calibri"/>
                <w:bCs/>
                <w:sz w:val="36"/>
                <w:szCs w:val="36"/>
              </w:rPr>
              <w:t>MCLM</w:t>
            </w:r>
          </w:p>
        </w:tc>
        <w:tc>
          <w:tcPr>
            <w:tcW w:w="1497" w:type="dxa"/>
          </w:tcPr>
          <w:p w14:paraId="636BE371" w14:textId="77777777" w:rsidR="00B96A5B" w:rsidRPr="00F22635" w:rsidRDefault="00B96A5B" w:rsidP="00996EC7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497" w:type="dxa"/>
          </w:tcPr>
          <w:p w14:paraId="3D014822" w14:textId="77777777" w:rsidR="00B96A5B" w:rsidRPr="00F22635" w:rsidRDefault="00B96A5B" w:rsidP="00996EC7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497" w:type="dxa"/>
          </w:tcPr>
          <w:p w14:paraId="75391145" w14:textId="77777777" w:rsidR="00B96A5B" w:rsidRPr="00F22635" w:rsidRDefault="00B96A5B" w:rsidP="00996EC7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497" w:type="dxa"/>
          </w:tcPr>
          <w:p w14:paraId="29588ADD" w14:textId="77777777" w:rsidR="00B96A5B" w:rsidRPr="00F22635" w:rsidRDefault="00B96A5B" w:rsidP="00996EC7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582" w:type="dxa"/>
          </w:tcPr>
          <w:p w14:paraId="44D4116F" w14:textId="77777777" w:rsidR="00B96A5B" w:rsidRPr="00F22635" w:rsidRDefault="00B96A5B" w:rsidP="00996EC7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16AD9E4D" w14:textId="77777777" w:rsidR="00B96A5B" w:rsidRPr="00F22635" w:rsidRDefault="00B96A5B" w:rsidP="00996EC7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</w:tr>
    </w:tbl>
    <w:p w14:paraId="6C8666B4" w14:textId="77777777" w:rsidR="00B96A5B" w:rsidRPr="00F22635" w:rsidRDefault="00B96A5B" w:rsidP="00B96A5B">
      <w:pPr>
        <w:jc w:val="both"/>
        <w:rPr>
          <w:rFonts w:ascii="Calibri" w:hAnsi="Calibri"/>
          <w:bCs/>
          <w:sz w:val="36"/>
          <w:szCs w:val="36"/>
        </w:rPr>
      </w:pPr>
      <w:r w:rsidRPr="00535CA6">
        <w:rPr>
          <w:rFonts w:ascii="Calibri" w:hAnsi="Calibri"/>
          <w:noProof/>
          <w:sz w:val="38"/>
          <w:szCs w:val="38"/>
        </w:rPr>
        <w:drawing>
          <wp:anchor distT="0" distB="0" distL="114300" distR="114300" simplePos="0" relativeHeight="251725312" behindDoc="0" locked="0" layoutInCell="1" allowOverlap="1" wp14:anchorId="68DAADD1" wp14:editId="284B1D1E">
            <wp:simplePos x="0" y="0"/>
            <wp:positionH relativeFrom="column">
              <wp:posOffset>3766185</wp:posOffset>
            </wp:positionH>
            <wp:positionV relativeFrom="paragraph">
              <wp:posOffset>33020</wp:posOffset>
            </wp:positionV>
            <wp:extent cx="3206115" cy="408305"/>
            <wp:effectExtent l="0" t="0" r="0" b="0"/>
            <wp:wrapSquare wrapText="bothSides"/>
            <wp:docPr id="1989175696" name="Image 1989175696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91365" name="Image 292691365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EEC04" w14:textId="77777777" w:rsidR="00B96A5B" w:rsidRDefault="00B96A5B" w:rsidP="00B96A5B">
      <w:pPr>
        <w:pStyle w:val="Paragraphedeliste"/>
        <w:ind w:left="142"/>
        <w:rPr>
          <w:rFonts w:ascii="Calibri" w:hAnsi="Calibri"/>
          <w:sz w:val="38"/>
          <w:szCs w:val="38"/>
        </w:rPr>
      </w:pPr>
    </w:p>
    <w:p w14:paraId="367CADCA" w14:textId="77777777" w:rsidR="00B96A5B" w:rsidRDefault="00B96A5B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</w:p>
    <w:sectPr w:rsidR="00B96A5B" w:rsidSect="004120E5">
      <w:pgSz w:w="11906" w:h="16838"/>
      <w:pgMar w:top="426" w:right="566" w:bottom="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B490B" w14:textId="77777777" w:rsidR="00571C03" w:rsidRDefault="00571C03" w:rsidP="00F910D7">
      <w:r>
        <w:separator/>
      </w:r>
    </w:p>
  </w:endnote>
  <w:endnote w:type="continuationSeparator" w:id="0">
    <w:p w14:paraId="2B46D9E4" w14:textId="77777777" w:rsidR="00571C03" w:rsidRDefault="00571C03" w:rsidP="00F9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D212C" w14:textId="77777777" w:rsidR="00571C03" w:rsidRDefault="00571C03" w:rsidP="00F910D7">
      <w:r>
        <w:separator/>
      </w:r>
    </w:p>
  </w:footnote>
  <w:footnote w:type="continuationSeparator" w:id="0">
    <w:p w14:paraId="25193384" w14:textId="77777777" w:rsidR="00571C03" w:rsidRDefault="00571C03" w:rsidP="00F9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420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BF52D6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9029FD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931B6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60DEF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B7774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B6966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31F13"/>
    <w:multiLevelType w:val="multilevel"/>
    <w:tmpl w:val="A446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1095A"/>
    <w:multiLevelType w:val="hybridMultilevel"/>
    <w:tmpl w:val="963A9806"/>
    <w:lvl w:ilvl="0" w:tplc="324CEAAE">
      <w:start w:val="1"/>
      <w:numFmt w:val="decimal"/>
      <w:lvlText w:val="%1)"/>
      <w:lvlJc w:val="left"/>
      <w:pPr>
        <w:ind w:left="1080" w:hanging="360"/>
      </w:pPr>
      <w:rPr>
        <w:rFonts w:hint="default"/>
        <w:color w:val="FF9D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B36E13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B4D6B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52801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307173">
    <w:abstractNumId w:val="1"/>
  </w:num>
  <w:num w:numId="2" w16cid:durableId="2092654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5593913">
    <w:abstractNumId w:val="0"/>
  </w:num>
  <w:num w:numId="4" w16cid:durableId="1856653078">
    <w:abstractNumId w:val="10"/>
  </w:num>
  <w:num w:numId="5" w16cid:durableId="1308558549">
    <w:abstractNumId w:val="6"/>
  </w:num>
  <w:num w:numId="6" w16cid:durableId="1069884150">
    <w:abstractNumId w:val="2"/>
  </w:num>
  <w:num w:numId="7" w16cid:durableId="1994261451">
    <w:abstractNumId w:val="9"/>
  </w:num>
  <w:num w:numId="8" w16cid:durableId="1643149877">
    <w:abstractNumId w:val="8"/>
  </w:num>
  <w:num w:numId="9" w16cid:durableId="984237292">
    <w:abstractNumId w:val="11"/>
  </w:num>
  <w:num w:numId="10" w16cid:durableId="1162698840">
    <w:abstractNumId w:val="4"/>
  </w:num>
  <w:num w:numId="11" w16cid:durableId="378552476">
    <w:abstractNumId w:val="3"/>
  </w:num>
  <w:num w:numId="12" w16cid:durableId="1000156046">
    <w:abstractNumId w:val="5"/>
  </w:num>
  <w:num w:numId="13" w16cid:durableId="911743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>
      <o:colormru v:ext="edit" colors="#ff9d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7F"/>
    <w:rsid w:val="0000290F"/>
    <w:rsid w:val="0004462F"/>
    <w:rsid w:val="0008732C"/>
    <w:rsid w:val="00090207"/>
    <w:rsid w:val="000940B0"/>
    <w:rsid w:val="000B1932"/>
    <w:rsid w:val="000F7A31"/>
    <w:rsid w:val="00102817"/>
    <w:rsid w:val="00151A39"/>
    <w:rsid w:val="00210D37"/>
    <w:rsid w:val="00236F64"/>
    <w:rsid w:val="00247DCD"/>
    <w:rsid w:val="00280EA9"/>
    <w:rsid w:val="002C5211"/>
    <w:rsid w:val="002E2BAF"/>
    <w:rsid w:val="002F1E82"/>
    <w:rsid w:val="0030741F"/>
    <w:rsid w:val="003830BE"/>
    <w:rsid w:val="003C111A"/>
    <w:rsid w:val="003C4234"/>
    <w:rsid w:val="003E6ECA"/>
    <w:rsid w:val="004120E5"/>
    <w:rsid w:val="00420900"/>
    <w:rsid w:val="0042647F"/>
    <w:rsid w:val="004512FA"/>
    <w:rsid w:val="004A4325"/>
    <w:rsid w:val="004C096B"/>
    <w:rsid w:val="004C5B5F"/>
    <w:rsid w:val="00535CA6"/>
    <w:rsid w:val="0053637B"/>
    <w:rsid w:val="00571C03"/>
    <w:rsid w:val="0058723C"/>
    <w:rsid w:val="005F4B78"/>
    <w:rsid w:val="00637031"/>
    <w:rsid w:val="00637161"/>
    <w:rsid w:val="00656272"/>
    <w:rsid w:val="0068283F"/>
    <w:rsid w:val="006A286A"/>
    <w:rsid w:val="0070024D"/>
    <w:rsid w:val="00700F4A"/>
    <w:rsid w:val="007124DD"/>
    <w:rsid w:val="007170C4"/>
    <w:rsid w:val="007245DA"/>
    <w:rsid w:val="00725D78"/>
    <w:rsid w:val="00732E78"/>
    <w:rsid w:val="007469EA"/>
    <w:rsid w:val="00765949"/>
    <w:rsid w:val="0078343D"/>
    <w:rsid w:val="00792A02"/>
    <w:rsid w:val="007B300F"/>
    <w:rsid w:val="007B681C"/>
    <w:rsid w:val="007C03F3"/>
    <w:rsid w:val="007E3F12"/>
    <w:rsid w:val="00863BDE"/>
    <w:rsid w:val="00865CC7"/>
    <w:rsid w:val="008B606D"/>
    <w:rsid w:val="008C2414"/>
    <w:rsid w:val="008E60BF"/>
    <w:rsid w:val="009072C1"/>
    <w:rsid w:val="00911E31"/>
    <w:rsid w:val="0094096B"/>
    <w:rsid w:val="00941EB9"/>
    <w:rsid w:val="009B5798"/>
    <w:rsid w:val="009B6EAE"/>
    <w:rsid w:val="00A1547D"/>
    <w:rsid w:val="00A341A4"/>
    <w:rsid w:val="00A61280"/>
    <w:rsid w:val="00A70F05"/>
    <w:rsid w:val="00AA219D"/>
    <w:rsid w:val="00AB3048"/>
    <w:rsid w:val="00AC685B"/>
    <w:rsid w:val="00AD7FCE"/>
    <w:rsid w:val="00B41C89"/>
    <w:rsid w:val="00B5767D"/>
    <w:rsid w:val="00B9566D"/>
    <w:rsid w:val="00B96A5B"/>
    <w:rsid w:val="00BB5717"/>
    <w:rsid w:val="00C40BED"/>
    <w:rsid w:val="00C45F2E"/>
    <w:rsid w:val="00C52E06"/>
    <w:rsid w:val="00CB212C"/>
    <w:rsid w:val="00D24264"/>
    <w:rsid w:val="00D42E7F"/>
    <w:rsid w:val="00D6128A"/>
    <w:rsid w:val="00D6707C"/>
    <w:rsid w:val="00D90D32"/>
    <w:rsid w:val="00DC0887"/>
    <w:rsid w:val="00DC5289"/>
    <w:rsid w:val="00E01FBE"/>
    <w:rsid w:val="00E0308A"/>
    <w:rsid w:val="00E17185"/>
    <w:rsid w:val="00E56D54"/>
    <w:rsid w:val="00E60783"/>
    <w:rsid w:val="00EA1B23"/>
    <w:rsid w:val="00EE715E"/>
    <w:rsid w:val="00F0170B"/>
    <w:rsid w:val="00F238B8"/>
    <w:rsid w:val="00F44182"/>
    <w:rsid w:val="00F51CED"/>
    <w:rsid w:val="00F7143A"/>
    <w:rsid w:val="00F779B7"/>
    <w:rsid w:val="00F910D7"/>
    <w:rsid w:val="00FE112C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d00"/>
    </o:shapedefaults>
    <o:shapelayout v:ext="edit">
      <o:idmap v:ext="edit" data="2"/>
    </o:shapelayout>
  </w:shapeDefaults>
  <w:decimalSymbol w:val=","/>
  <w:listSeparator w:val=";"/>
  <w14:docId w14:val="41D49A75"/>
  <w15:chartTrackingRefBased/>
  <w15:docId w15:val="{533045D0-F7D2-401C-A9AD-0F5E9E69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A5B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bottom w:val="single" w:sz="4" w:space="1" w:color="auto"/>
      </w:pBdr>
      <w:ind w:left="180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lphas" w:hAnsi="Alphas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4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64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3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910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910D7"/>
    <w:rPr>
      <w:sz w:val="24"/>
      <w:szCs w:val="24"/>
    </w:rPr>
  </w:style>
  <w:style w:type="character" w:styleId="Lienhypertexte">
    <w:name w:val="Hyperlink"/>
    <w:uiPriority w:val="99"/>
    <w:semiHidden/>
    <w:unhideWhenUsed/>
    <w:rsid w:val="00F910D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phine%20et%20Philippe\Application%20Data\Microsoft\Mod&#232;les\Pr&#233;no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35151-329E-4A76-B69C-F2571472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Prénom</Template>
  <TotalTime>18</TotalTime>
  <Pages>2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subject/>
  <dc:creator>pdumet</dc:creator>
  <cp:keywords/>
  <cp:lastModifiedBy>Philippe DUMET</cp:lastModifiedBy>
  <cp:revision>3</cp:revision>
  <cp:lastPrinted>2026-03-21T08:19:00Z</cp:lastPrinted>
  <dcterms:created xsi:type="dcterms:W3CDTF">2026-03-21T08:22:00Z</dcterms:created>
  <dcterms:modified xsi:type="dcterms:W3CDTF">2026-03-21T08:40:00Z</dcterms:modified>
</cp:coreProperties>
</file>