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D35B" w14:textId="01D4B962" w:rsidR="00D6128A" w:rsidRDefault="00C02332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9154ED" wp14:editId="0EB2F067">
                <wp:simplePos x="0" y="0"/>
                <wp:positionH relativeFrom="column">
                  <wp:posOffset>5670645</wp:posOffset>
                </wp:positionH>
                <wp:positionV relativeFrom="paragraph">
                  <wp:posOffset>193513</wp:posOffset>
                </wp:positionV>
                <wp:extent cx="1228090" cy="968991"/>
                <wp:effectExtent l="0" t="0" r="10160" b="2222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090" cy="96899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657E3" w14:textId="77777777" w:rsidR="00B5767D" w:rsidRDefault="00B5767D" w:rsidP="00941EB9">
                            <w:pPr>
                              <w:jc w:val="center"/>
                            </w:pPr>
                          </w:p>
                          <w:p w14:paraId="649A1194" w14:textId="77777777" w:rsidR="00B5767D" w:rsidRDefault="00B5767D" w:rsidP="00941EB9">
                            <w:pPr>
                              <w:jc w:val="center"/>
                            </w:pPr>
                          </w:p>
                          <w:p w14:paraId="1485CED2" w14:textId="77777777" w:rsidR="00B5767D" w:rsidRDefault="00B5767D" w:rsidP="00941EB9">
                            <w:pPr>
                              <w:jc w:val="center"/>
                            </w:pPr>
                          </w:p>
                          <w:p w14:paraId="2AA83922" w14:textId="390EEF0E" w:rsidR="00941EB9" w:rsidRPr="00B5767D" w:rsidRDefault="003C4234" w:rsidP="00941EB9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indien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154ED" id="AutoShape 19" o:spid="_x0000_s1026" style="position:absolute;left:0;text-align:left;margin-left:446.5pt;margin-top:15.25pt;width:96.7pt;height:7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SuJgIAAEUEAAAOAAAAZHJzL2Uyb0RvYy54bWysU8mO2zAMvRfoPwi6N16QZMZGnMEgaYoC&#10;0wWd9gNkSV5aWVQlJXb69UPLSZq0t6I+CKRJPpKP5Oph6BQ5SOta0AVNZjElUnMQra4L+u3r7s09&#10;Jc4zLZgCLQt6lI4+rF+/WvUmlyk0oIS0BEG0y3tT0MZ7k0eR443smJuBkRqNFdiOeVRtHQnLekTv&#10;VJTG8TLqwQpjgUvn8O92MtJ1wK8qyf2nqnLSE1VQrM2H14a3HN9ovWJ5bZlpWn4qg/1DFR1rNSa9&#10;QG2ZZ2Rv27+gupZbcFD5GYcugqpquQw9YDdJ/Ec3zw0zMvSC5Dhzocn9P1j+8fBsPtuxdGeegP9w&#10;RMOmYbqWj9ZC30gmMF0yEhX1xuWXgFFxGErK/gMIHC3bewgcDJXtRkDsjgyB6uOFajl4wvFnkqb3&#10;cYYT4WjLlvdZNqVg+TnaWOffSejIKBTUwl6LLzjPkIIdnpwPfAuiWTdmF98pqTqF0zswRZLlcnkX&#10;imb5yTli+RkztAuqFbtWqaDYutwoSzC0oLvwnYLdtZvSpMdyF+kiVHFjc7cQ2TYO24VZb9xCH2Hr&#10;RmrfahFkz1o1yeiv9Inrkd5xk13uh3JAx1EsQRyRdQvTLuPtodCA/UVJj3tcUPdzz6ykRL3XOLks&#10;mc/HxQ/KfHGXomKvLeW1hWmOUAX1lEzixk/Hsje2rRvMlITONTzitKvWn9diqupUN+4qSjfHcK0H&#10;r9/Xv34BAAD//wMAUEsDBBQABgAIAAAAIQCENTUP4QAAAAsBAAAPAAAAZHJzL2Rvd25yZXYueG1s&#10;TI/BTsMwDIbvSLxDZCRuLCmFUUrTCU0aF4QGY0gc08a0hcapmmzr3h7vBDdb/vX5+4vF5HqxxzF0&#10;njQkMwUCqfa2o0bD9n11lYEI0ZA1vSfUcMQAi/L8rDC59Qd6w/0mNoIhFHKjoY1xyKUMdYvOhJkf&#10;kPj25UdnIq9jI+1oDgx3vbxWai6d6Yg/tGbAZYv1z2bnNGThI3l6id/L46qq74bw6p+360+tLy+m&#10;xwcQEaf4F4aTPqtDyU6V35ENomfGfcpdooZU3YI4BVQ2vwFR8ZSlCciykP87lL8AAAD//wMAUEsB&#10;Ai0AFAAGAAgAAAAhALaDOJL+AAAA4QEAABMAAAAAAAAAAAAAAAAAAAAAAFtDb250ZW50X1R5cGVz&#10;XS54bWxQSwECLQAUAAYACAAAACEAOP0h/9YAAACUAQAACwAAAAAAAAAAAAAAAAAvAQAAX3JlbHMv&#10;LnJlbHNQSwECLQAUAAYACAAAACEA3w0EriYCAABFBAAADgAAAAAAAAAAAAAAAAAuAgAAZHJzL2Uy&#10;b0RvYy54bWxQSwECLQAUAAYACAAAACEAhDU1D+EAAAALAQAADwAAAAAAAAAAAAAAAACABAAAZHJz&#10;L2Rvd25yZXYueG1sUEsFBgAAAAAEAAQA8wAAAI4FAAAAAA==&#10;" strokecolor="#ff9d00">
                <v:textbox>
                  <w:txbxContent>
                    <w:p w14:paraId="749657E3" w14:textId="77777777" w:rsidR="00B5767D" w:rsidRDefault="00B5767D" w:rsidP="00941EB9">
                      <w:pPr>
                        <w:jc w:val="center"/>
                      </w:pPr>
                    </w:p>
                    <w:p w14:paraId="649A1194" w14:textId="77777777" w:rsidR="00B5767D" w:rsidRDefault="00B5767D" w:rsidP="00941EB9">
                      <w:pPr>
                        <w:jc w:val="center"/>
                      </w:pPr>
                    </w:p>
                    <w:p w14:paraId="1485CED2" w14:textId="77777777" w:rsidR="00B5767D" w:rsidRDefault="00B5767D" w:rsidP="00941EB9">
                      <w:pPr>
                        <w:jc w:val="center"/>
                      </w:pPr>
                    </w:p>
                    <w:p w14:paraId="2AA83922" w14:textId="390EEF0E" w:rsidR="00941EB9" w:rsidRPr="00B5767D" w:rsidRDefault="003C4234" w:rsidP="00941EB9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indien</w:t>
                      </w:r>
                    </w:p>
                  </w:txbxContent>
                </v:textbox>
              </v:roundrect>
            </w:pict>
          </mc:Fallback>
        </mc:AlternateContent>
      </w:r>
      <w:r w:rsidR="003C4234">
        <w:rPr>
          <w:rFonts w:ascii="Calibri" w:hAnsi="Calibri"/>
          <w:b w:val="0"/>
          <w:noProof/>
          <w:color w:val="FF8C00"/>
        </w:rPr>
        <w:drawing>
          <wp:anchor distT="0" distB="0" distL="114300" distR="114300" simplePos="0" relativeHeight="251697664" behindDoc="0" locked="0" layoutInCell="1" allowOverlap="1" wp14:anchorId="06A6E611" wp14:editId="12D29A13">
            <wp:simplePos x="0" y="0"/>
            <wp:positionH relativeFrom="column">
              <wp:posOffset>5867400</wp:posOffset>
            </wp:positionH>
            <wp:positionV relativeFrom="paragraph">
              <wp:posOffset>219388</wp:posOffset>
            </wp:positionV>
            <wp:extent cx="809625" cy="605790"/>
            <wp:effectExtent l="19050" t="19050" r="28575" b="22860"/>
            <wp:wrapSquare wrapText="bothSides"/>
            <wp:docPr id="14339397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5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B6271F" w14:textId="12E710ED" w:rsidR="00247DCD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A2D1C3" wp14:editId="0F644E4C">
                <wp:simplePos x="0" y="0"/>
                <wp:positionH relativeFrom="column">
                  <wp:posOffset>2534920</wp:posOffset>
                </wp:positionH>
                <wp:positionV relativeFrom="paragraph">
                  <wp:posOffset>-238125</wp:posOffset>
                </wp:positionV>
                <wp:extent cx="2840990" cy="826135"/>
                <wp:effectExtent l="10795" t="8890" r="15240" b="12700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990" cy="826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FBDC2" w14:textId="3B96D38A" w:rsidR="00247DCD" w:rsidRPr="00B5767D" w:rsidRDefault="003C4234" w:rsidP="00247DCD">
                            <w:pPr>
                              <w:jc w:val="center"/>
                              <w:rPr>
                                <w:rFonts w:ascii="Calibri" w:hAnsi="Calibri" w:cs="Calibr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>IEN</w:t>
                            </w:r>
                            <w:r w:rsidR="00B5767D" w:rsidRPr="00B5767D"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 xml:space="preserve">   </w:t>
                            </w:r>
                            <w:r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>IEN</w:t>
                            </w:r>
                            <w:r w:rsidR="00B5767D" w:rsidRPr="00B5767D">
                              <w:rPr>
                                <w:rFonts w:ascii="Calibri" w:hAnsi="Calibri" w:cs="Calibri"/>
                                <w:noProof/>
                                <w:sz w:val="72"/>
                                <w:szCs w:val="72"/>
                              </w:rPr>
                              <w:t xml:space="preserve">    </w:t>
                            </w:r>
                            <w:r>
                              <w:rPr>
                                <w:rFonts w:ascii="Cursive Dumont elementaire" w:hAnsi="Cursive Dumont elementaire" w:cs="Calibri"/>
                                <w:noProof/>
                                <w:sz w:val="72"/>
                                <w:szCs w:val="72"/>
                                <w14:cntxtAlts/>
                              </w:rPr>
                              <w:t>ien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A2D1C3" id="Rectangle à coins arrondis 1" o:spid="_x0000_s1027" style="position:absolute;left:0;text-align:left;margin-left:199.6pt;margin-top:-18.75pt;width:223.7pt;height: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+PdPgIAAGUEAAAOAAAAZHJzL2Uyb0RvYy54bWysVNtu2zAMfR+wfxD0vtrO0jQ16hRFugwD&#10;ugvW7QNkSba16TZKiZN9/SjFzdLtbZgfBFEkD8lD0je3e6PJTkJQzja0uigpkZY7oWzf0K9fNq+W&#10;lITIrGDaWdnQgwz0dvXyxc3oazlzg9NCAkEQG+rRN3SI0ddFEfggDQsXzkuLys6BYRFF6AsBbER0&#10;o4tZWS6K0YHw4LgMAV/vj0q6yvhdJ3n82HVBRqIbirnFfEI+23QWqxtW98D8oPiUBvuHLAxTFoOe&#10;oO5ZZGQL6i8oozi44Lp4wZ0pXNcpLnMNWE1V/lHN48C8zLUgOcGfaAr/D5Z/2D36T5BSD/7B8e+B&#10;WLcemO3lHYAbB8kEhqsSUcXoQ31ySEJAV9KO753A1rJtdJmDfQcmAWJ1ZJ+pPpyolvtIOD7OlvPy&#10;+ho7wlG3nC2q15c5BKufvD2E+FY6Q9KloeC2VnzGfuYQbPcQYuZbEMtMii6+UdIZjd3bMU2qxWJx&#10;NSFOxgWrnzBzuU4rsVFaZwH6dq2BoGtDN/mbnMO5mbZkRDJmVyVmznSPI88j5Iye2YXncMs12icC&#10;keRzOKMiDr9WBiko05eMWJ04f2NFvkem9PGOztpOTUi8pxEPddy3e6LE1KH00jpxwK6AO8467iZe&#10;Bgc/KRlxzhsafmwZSEr0O4udva7m87QYWZhfXs1QgHNNe65hliNUQyOWn6/reFymrQfVDxipymxY&#10;d4fT0Kn4NDbHrKb0cZYzGdPepWU5l7PV77/D6hcAAAD//wMAUEsDBBQABgAIAAAAIQApNzZt5AAA&#10;AAoBAAAPAAAAZHJzL2Rvd25yZXYueG1sTI9BS8NAEIXvgv9hGcFbuzGNaRMzKVVQsEKhaRB722bX&#10;JJqdDdltG/+968keh/fx3jfZctQdO6nBtoYQ7qYBMEWVkS3VCOXuebIAZp0gKTpDCuFHWVjm11eZ&#10;SKU501adClczX0I2FQiNc33Kua0apYWdml6Rzz7NoIXz51BzOYizL9cdD4Mg5lq05Bca0aunRlXf&#10;xVEj8Ldtsf943LyXX/NNuapfov3rOkK8vRlXD8CcGt0/DH/6Xh1y73QwR5KWdQizJAk9ijCZze+B&#10;eWIRxTGwA0ISxsDzjF++kP8CAAD//wMAUEsBAi0AFAAGAAgAAAAhALaDOJL+AAAA4QEAABMAAAAA&#10;AAAAAAAAAAAAAAAAAFtDb250ZW50X1R5cGVzXS54bWxQSwECLQAUAAYACAAAACEAOP0h/9YAAACU&#10;AQAACwAAAAAAAAAAAAAAAAAvAQAAX3JlbHMvLnJlbHNQSwECLQAUAAYACAAAACEAyjfj3T4CAABl&#10;BAAADgAAAAAAAAAAAAAAAAAuAgAAZHJzL2Uyb0RvYy54bWxQSwECLQAUAAYACAAAACEAKTc2beQA&#10;AAAKAQAADwAAAAAAAAAAAAAAAACYBAAAZHJzL2Rvd25yZXYueG1sUEsFBgAAAAAEAAQA8wAAAKkF&#10;AAAAAA==&#10;" strokecolor="#ff8c00" strokeweight="1pt">
                <v:stroke joinstyle="miter"/>
                <v:textbox>
                  <w:txbxContent>
                    <w:p w14:paraId="37DFBDC2" w14:textId="3B96D38A" w:rsidR="00247DCD" w:rsidRPr="00B5767D" w:rsidRDefault="003C4234" w:rsidP="00247DCD">
                      <w:pPr>
                        <w:jc w:val="center"/>
                        <w:rPr>
                          <w:rFonts w:ascii="Calibri" w:hAnsi="Calibri" w:cs="Calibri"/>
                          <w:sz w:val="72"/>
                          <w:szCs w:val="72"/>
                        </w:rPr>
                      </w:pPr>
                      <w:r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>IEN</w:t>
                      </w:r>
                      <w:r w:rsidR="00B5767D" w:rsidRPr="00B5767D"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 xml:space="preserve">   </w:t>
                      </w:r>
                      <w:r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>IEN</w:t>
                      </w:r>
                      <w:r w:rsidR="00B5767D" w:rsidRPr="00B5767D">
                        <w:rPr>
                          <w:rFonts w:ascii="Calibri" w:hAnsi="Calibri" w:cs="Calibri"/>
                          <w:noProof/>
                          <w:sz w:val="72"/>
                          <w:szCs w:val="72"/>
                        </w:rPr>
                        <w:t xml:space="preserve">    </w:t>
                      </w:r>
                      <w:r>
                        <w:rPr>
                          <w:rFonts w:ascii="Cursive Dumont elementaire" w:hAnsi="Cursive Dumont elementaire" w:cs="Calibri"/>
                          <w:noProof/>
                          <w:sz w:val="72"/>
                          <w:szCs w:val="72"/>
                          <w14:cntxtAlts/>
                        </w:rPr>
                        <w:t>ien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6AB1E" wp14:editId="53446318">
                <wp:simplePos x="0" y="0"/>
                <wp:positionH relativeFrom="column">
                  <wp:posOffset>-213995</wp:posOffset>
                </wp:positionH>
                <wp:positionV relativeFrom="paragraph">
                  <wp:posOffset>-137795</wp:posOffset>
                </wp:positionV>
                <wp:extent cx="2335530" cy="608330"/>
                <wp:effectExtent l="0" t="0" r="0" b="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5530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538D4E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F6AB1E" id="Rectangle à coins arrondis 12" o:spid="_x0000_s1028" style="position:absolute;left:0;text-align:left;margin-left:-16.85pt;margin-top:-10.85pt;width:183.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GccAIAAOIEAAAOAAAAZHJzL2Uyb0RvYy54bWysVE1vGyEQvVfqf0Dcm13b+eoq68hK5KqS&#10;lURNqpwxC15UYChg77q/vgO7dqy0p6p7QDPMMB/P7/nmtjea7IQPCmxNJ2clJcJyaJTd1PT7y/LT&#10;NSUhMtswDVbUdC8CvZ1//HDTuUpMoQXdCE+wiA1V52raxuiqogi8FYaFM3DCYlCCNyyi6zdF41mH&#10;1Y0upmV5WXTgG+eBixDw9n4I0nmuL6Xg8VHKICLRNcXZYj59PtfpLOY3rNp45lrFxzHYP0xhmLLY&#10;9FjqnkVGtl79Ucoo7iGAjGccTAFSKi7yDrjNpHy3zXPLnMi7IDjBHWEK/68sf9g9uyefRg9uBfxH&#10;QESKzoXqGElOGHN66U3KxcFJn1HcH1EUfSQcL6ez2cXFDMHmGLssr2dop6KsOrx2PsQvAgxJRk09&#10;bG3zDX+qjCDbrUIc8g95eTrQqlkqrbOzD3fakx3DXxXJ0EBHiWYh4mVNl/kbW4bTZ9qSDkk6vSrT&#10;dAzpJjWLaBrX1DTYDSVMb5DHPPo8i4XUMXMkzXLPQjs0zWUH8hgVkcFamZpel+kbO2ubJhWZg+NG&#10;b0gmK/brnihsPE0v0s0amv2TJx4GmgbHlwrbrnCzJ+aRlzg2ai0+4iE14C4wWpS04H/97T7lI10w&#10;SkmHPMc9f26ZFwjYV4tE+jw5P0/CyM75xdUUHX8aWZ9G7NbcAYI+QVU7ns2UH/XBlB7MK0pykbpi&#10;iFmOvQdER+cuDvpDUXOxWOQ0FINjcWWfHU/FE3IJ8Jf+lXk30iQiwR7goAlWvSPKkJteWlhsI0iV&#10;WfSG68hrFFIm4yj6pNRTP2e9/TXNfwMAAP//AwBQSwMEFAAGAAgAAAAhAHax8oveAAAACgEAAA8A&#10;AABkcnMvZG93bnJldi54bWxMj8FOwzAQRO9I/IO1SFxQ66SBpgpxKorUEwfUwAe48ZJExOvIdtL0&#10;71lOcNpZ7Wj2Tblf7CBm9KF3pCBdJyCQGmd6ahV8fhxXOxAhajJ6cIQKrhhgX93elLow7kInnOvY&#10;Cg6hUGgFXYxjIWVoOrQ6rN2IxLcv562OvPpWGq8vHG4HuUmSrbS6J/7Q6RFfO2y+68kq2Pb17sHP&#10;h2R6Gg/++h7eOnvMlbq/W16eQURc4p8ZfvEZHSpmOruJTBCDglWW5WxlsUlZsCPLHlMQZwU5T1mV&#10;8n+F6gcAAP//AwBQSwECLQAUAAYACAAAACEAtoM4kv4AAADhAQAAEwAAAAAAAAAAAAAAAAAAAAAA&#10;W0NvbnRlbnRfVHlwZXNdLnhtbFBLAQItABQABgAIAAAAIQA4/SH/1gAAAJQBAAALAAAAAAAAAAAA&#10;AAAAAC8BAABfcmVscy8ucmVsc1BLAQItABQABgAIAAAAIQBVIlGccAIAAOIEAAAOAAAAAAAAAAAA&#10;AAAAAC4CAABkcnMvZTJvRG9jLnhtbFBLAQItABQABgAIAAAAIQB2sfKL3gAAAAoBAAAPAAAAAAAA&#10;AAAAAAAAAMoEAABkcnMvZG93bnJldi54bWxQSwUGAAAAAAQABADzAAAA1QUAAAAA&#10;" fillcolor="window" stroked="f" strokeweight="1pt">
                <v:stroke joinstyle="miter"/>
                <v:textbox>
                  <w:txbxContent>
                    <w:p w14:paraId="43538D4E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D04E894" wp14:editId="005B5C1F">
                <wp:simplePos x="0" y="0"/>
                <wp:positionH relativeFrom="page">
                  <wp:posOffset>104775</wp:posOffset>
                </wp:positionH>
                <wp:positionV relativeFrom="paragraph">
                  <wp:posOffset>-302260</wp:posOffset>
                </wp:positionV>
                <wp:extent cx="7334250" cy="990600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990600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7E5A34" id="Rectangle à coins arrondis 13" o:spid="_x0000_s1026" style="position:absolute;margin-left:8.25pt;margin-top:-23.8pt;width:577.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DGoQIAACUFAAAOAAAAZHJzL2Uyb0RvYy54bWysVNtuGjEQfa/Uf7D83iwQcgFliRARVSWU&#10;oCZVngevF9zaHtc2LOnX9F/6Yx17F0IvT1X3YTXjGc/lzBnf3O6NZjvpg0Jb8v5ZjzNpBVbKrkv+&#10;6Wn+7pqzEMFWoNHKkr/IwG8nb9/cNG4sB7hBXUnPKIgN48aVfBOjGxdFEBtpIJyhk5aMNXoDkVS/&#10;LioPDUU3uhj0epdFg75yHoUMgU7vWiOf5Ph1LUV8qOsgI9Mlp9pi/vv8X6V/MbmB8dqD2yjRlQH/&#10;UIUBZSnpMdQdRGBbr/4IZZTwGLCOZwJNgXWthMw9UDf93m/dPG7AydwLgRPcEabw/8KK+93SM1WV&#10;fMiZBUMj+kiggV1ryX58ZwKVDQy8R1upwPrnCbHGhTFdfHRLn3oOboHiSyBD8YslKaHz2dfeJF/q&#10;mO0z/C9H+OU+MkGHV+fnw8EFTUmQbTTqXfbyfAoYH247H+J7iYYloeQet7ZK5WboYbcIMc+g6jqB&#10;6jNntdE00R1o1h+MLnP9FLFzJukQM3eCWlVzpXVW/Ho1057R1ZLP59ezYznh1E1b1hDzB1dkZgKI&#10;w7WGSKJxhGqwa85Ar2k5RPS5TospQyZeyn0HYdPmyGFbRhoVaS20MiW/7qUvHVOx2qbKZCY2dXuA&#10;vEU54b3C6oUG6rFlenBirijJAkJcgicgqEha1/hAv1ojVY6dxNkG/be/nSd/YhxZOWtoVairr1vw&#10;kjP9wRIXR/3hMO1WVoYXVwNS/KlldWqxWzNDQrRPD4MTWUz+UR/E2qN5pq2epqxkAisod4tfp8xi&#10;u8L0Lgg5nWY32icHcWEfnUjBE04J3qf9M3jXESYS1e7xsFYdC1pkX33TTYvTbcRaHRFuce0YTruY&#10;p9G9G2nZT/Xs9fq6TX4CAAD//wMAUEsDBBQABgAIAAAAIQC5JcHP3gAAAAsBAAAPAAAAZHJzL2Rv&#10;d25yZXYueG1sTI/NTsMwEITvSLyDtUjcWieoJFGIU/GjihtSUx7AjbeJRbwOsZuGt2d7gtvO7mj2&#10;m2q7uEHMOAXrSUG6TkAgtd5Y6hR8HnarAkSImowePKGCHwywrW9vKl0af6E9zk3sBIdQKLWCPsax&#10;lDK0PTod1n5E4tvJT05HllMnzaQvHO4G+ZAkmXTaEn/o9YivPbZfzdkpsPbN7E/fh5eP/D3b+anA&#10;vJlRqfu75fkJRMQl/pnhis/oUDPT0Z/JBDGwzh7ZqWC1yTMQV0Oap7w68pQUG5B1Jf93qH8BAAD/&#10;/wMAUEsBAi0AFAAGAAgAAAAhALaDOJL+AAAA4QEAABMAAAAAAAAAAAAAAAAAAAAAAFtDb250ZW50&#10;X1R5cGVzXS54bWxQSwECLQAUAAYACAAAACEAOP0h/9YAAACUAQAACwAAAAAAAAAAAAAAAAAvAQAA&#10;X3JlbHMvLnJlbHNQSwECLQAUAAYACAAAACEAmiJAxqECAAAlBQAADgAAAAAAAAAAAAAAAAAuAgAA&#10;ZHJzL2Uyb0RvYy54bWxQSwECLQAUAAYACAAAACEAuSXBz94AAAALAQAADwAAAAAAAAAAAAAAAAD7&#10;BAAAZHJzL2Rvd25yZXYueG1sUEsFBgAAAAAEAAQA8wAAAAYGAAAAAA=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</w:p>
    <w:p w14:paraId="13079AAB" w14:textId="7A7DBFC8" w:rsidR="00F7143A" w:rsidRPr="00FE5038" w:rsidRDefault="007170C4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BE9C962" wp14:editId="5E6ED7A2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E89A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5D83C14D" w14:textId="287CE4C2" w:rsidR="00D24264" w:rsidRDefault="00D24264" w:rsidP="00F7143A">
      <w:pPr>
        <w:tabs>
          <w:tab w:val="left" w:pos="5103"/>
        </w:tabs>
      </w:pPr>
    </w:p>
    <w:p w14:paraId="25C553C3" w14:textId="040F7FB0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61C419FF" w14:textId="2C9E0487" w:rsidR="00B5767D" w:rsidRDefault="00A341A4" w:rsidP="00B5767D">
      <w:pPr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 xml:space="preserve">Surligne les lettres IEN, puis lis ces listes de mots. </w:t>
      </w:r>
      <w:r w:rsidR="003C4234">
        <w:rPr>
          <w:rFonts w:ascii="Calibri" w:hAnsi="Calibri"/>
          <w:b/>
          <w:color w:val="FF8C00"/>
          <w:sz w:val="28"/>
        </w:rPr>
        <w:br/>
      </w:r>
    </w:p>
    <w:p w14:paraId="7D6E9A7B" w14:textId="0BA5E51F" w:rsidR="003C4234" w:rsidRDefault="003C4234" w:rsidP="00B5767D">
      <w:pPr>
        <w:tabs>
          <w:tab w:val="left" w:pos="3544"/>
          <w:tab w:val="left" w:pos="6946"/>
        </w:tabs>
        <w:rPr>
          <w:rFonts w:ascii="Calibri" w:hAnsi="Calibri"/>
          <w:bCs/>
          <w:sz w:val="40"/>
          <w:szCs w:val="36"/>
        </w:rPr>
      </w:pPr>
      <w:r>
        <w:rPr>
          <w:rFonts w:ascii="Calibri" w:hAnsi="Calibri"/>
          <w:bCs/>
          <w:sz w:val="40"/>
          <w:szCs w:val="36"/>
        </w:rPr>
        <w:t>un chien</w:t>
      </w:r>
      <w:r>
        <w:rPr>
          <w:rFonts w:ascii="Calibri" w:hAnsi="Calibri"/>
          <w:bCs/>
          <w:sz w:val="40"/>
          <w:szCs w:val="36"/>
        </w:rPr>
        <w:tab/>
        <w:t>un indien</w:t>
      </w:r>
      <w:r>
        <w:rPr>
          <w:rFonts w:ascii="Calibri" w:hAnsi="Calibri"/>
          <w:bCs/>
          <w:sz w:val="40"/>
          <w:szCs w:val="36"/>
        </w:rPr>
        <w:tab/>
        <w:t>un lien</w:t>
      </w:r>
    </w:p>
    <w:p w14:paraId="161BF3AD" w14:textId="11205A2B" w:rsidR="003C4234" w:rsidRDefault="003C4234" w:rsidP="00B5767D">
      <w:pPr>
        <w:tabs>
          <w:tab w:val="left" w:pos="3544"/>
          <w:tab w:val="left" w:pos="6946"/>
        </w:tabs>
        <w:rPr>
          <w:rFonts w:ascii="Calibri" w:hAnsi="Calibri"/>
          <w:bCs/>
          <w:sz w:val="40"/>
          <w:szCs w:val="36"/>
        </w:rPr>
      </w:pPr>
      <w:r>
        <w:rPr>
          <w:rFonts w:ascii="Calibri" w:hAnsi="Calibri"/>
          <w:bCs/>
          <w:sz w:val="40"/>
          <w:szCs w:val="36"/>
        </w:rPr>
        <w:t>bien</w:t>
      </w:r>
      <w:r>
        <w:rPr>
          <w:rFonts w:ascii="Calibri" w:hAnsi="Calibri"/>
          <w:bCs/>
          <w:sz w:val="40"/>
          <w:szCs w:val="36"/>
        </w:rPr>
        <w:tab/>
        <w:t>rien</w:t>
      </w:r>
      <w:r>
        <w:rPr>
          <w:rFonts w:ascii="Calibri" w:hAnsi="Calibri"/>
          <w:bCs/>
          <w:sz w:val="40"/>
          <w:szCs w:val="36"/>
        </w:rPr>
        <w:tab/>
      </w:r>
      <w:r w:rsidR="0068283F">
        <w:rPr>
          <w:rFonts w:ascii="Calibri" w:hAnsi="Calibri"/>
          <w:bCs/>
          <w:sz w:val="40"/>
          <w:szCs w:val="36"/>
        </w:rPr>
        <w:t>combien</w:t>
      </w:r>
    </w:p>
    <w:p w14:paraId="2B9BBD96" w14:textId="36078391" w:rsidR="003C4234" w:rsidRDefault="003C4234" w:rsidP="00B5767D">
      <w:pPr>
        <w:tabs>
          <w:tab w:val="left" w:pos="3544"/>
          <w:tab w:val="left" w:pos="6946"/>
        </w:tabs>
        <w:rPr>
          <w:rFonts w:ascii="Calibri" w:hAnsi="Calibri"/>
          <w:bCs/>
          <w:sz w:val="40"/>
          <w:szCs w:val="36"/>
        </w:rPr>
      </w:pPr>
      <w:r>
        <w:rPr>
          <w:rFonts w:ascii="Calibri" w:hAnsi="Calibri"/>
          <w:bCs/>
          <w:sz w:val="40"/>
          <w:szCs w:val="36"/>
        </w:rPr>
        <w:t>il contient</w:t>
      </w:r>
      <w:r>
        <w:rPr>
          <w:rFonts w:ascii="Calibri" w:hAnsi="Calibri"/>
          <w:bCs/>
          <w:sz w:val="40"/>
          <w:szCs w:val="36"/>
        </w:rPr>
        <w:tab/>
        <w:t>il vient</w:t>
      </w:r>
      <w:r>
        <w:rPr>
          <w:rFonts w:ascii="Calibri" w:hAnsi="Calibri"/>
          <w:bCs/>
          <w:sz w:val="40"/>
          <w:szCs w:val="36"/>
        </w:rPr>
        <w:tab/>
        <w:t>il devient</w:t>
      </w:r>
    </w:p>
    <w:p w14:paraId="0DB0C828" w14:textId="45F83884" w:rsidR="003C4234" w:rsidRDefault="003C4234" w:rsidP="00B5767D">
      <w:pPr>
        <w:tabs>
          <w:tab w:val="left" w:pos="3544"/>
          <w:tab w:val="left" w:pos="6946"/>
        </w:tabs>
        <w:rPr>
          <w:rFonts w:ascii="Calibri" w:hAnsi="Calibri"/>
          <w:bCs/>
          <w:sz w:val="40"/>
          <w:szCs w:val="36"/>
        </w:rPr>
      </w:pPr>
      <w:r>
        <w:rPr>
          <w:rFonts w:ascii="Calibri" w:hAnsi="Calibri"/>
          <w:bCs/>
          <w:sz w:val="40"/>
          <w:szCs w:val="36"/>
        </w:rPr>
        <w:t>il provient</w:t>
      </w:r>
      <w:r>
        <w:rPr>
          <w:rFonts w:ascii="Calibri" w:hAnsi="Calibri"/>
          <w:bCs/>
          <w:sz w:val="40"/>
          <w:szCs w:val="36"/>
        </w:rPr>
        <w:tab/>
        <w:t>il tient</w:t>
      </w:r>
      <w:r>
        <w:rPr>
          <w:rFonts w:ascii="Calibri" w:hAnsi="Calibri"/>
          <w:bCs/>
          <w:sz w:val="40"/>
          <w:szCs w:val="36"/>
        </w:rPr>
        <w:tab/>
        <w:t>il retient</w:t>
      </w:r>
    </w:p>
    <w:p w14:paraId="6F43228A" w14:textId="7F1E9DBA" w:rsidR="003C4234" w:rsidRDefault="003C4234" w:rsidP="00B5767D">
      <w:pPr>
        <w:tabs>
          <w:tab w:val="left" w:pos="3544"/>
          <w:tab w:val="left" w:pos="6946"/>
        </w:tabs>
        <w:rPr>
          <w:rFonts w:ascii="Calibri" w:hAnsi="Calibri"/>
          <w:bCs/>
          <w:sz w:val="40"/>
          <w:szCs w:val="36"/>
        </w:rPr>
      </w:pPr>
      <w:r>
        <w:rPr>
          <w:rFonts w:ascii="Calibri" w:hAnsi="Calibri"/>
          <w:bCs/>
          <w:sz w:val="40"/>
          <w:szCs w:val="36"/>
        </w:rPr>
        <w:t>ancien</w:t>
      </w:r>
      <w:r w:rsidR="0068283F">
        <w:rPr>
          <w:rFonts w:ascii="Calibri" w:hAnsi="Calibri"/>
          <w:bCs/>
          <w:sz w:val="40"/>
          <w:szCs w:val="36"/>
        </w:rPr>
        <w:tab/>
        <w:t>un magicien</w:t>
      </w:r>
      <w:r w:rsidR="0068283F">
        <w:rPr>
          <w:rFonts w:ascii="Calibri" w:hAnsi="Calibri"/>
          <w:bCs/>
          <w:sz w:val="40"/>
          <w:szCs w:val="36"/>
        </w:rPr>
        <w:tab/>
        <w:t>un pharmacien</w:t>
      </w:r>
    </w:p>
    <w:p w14:paraId="6578E6F7" w14:textId="2BC6BCF7" w:rsidR="003C4234" w:rsidRDefault="003C4234" w:rsidP="00B5767D">
      <w:pPr>
        <w:tabs>
          <w:tab w:val="left" w:pos="3544"/>
          <w:tab w:val="left" w:pos="6946"/>
        </w:tabs>
        <w:rPr>
          <w:rFonts w:ascii="Calibri" w:hAnsi="Calibri"/>
          <w:bCs/>
          <w:sz w:val="40"/>
          <w:szCs w:val="36"/>
        </w:rPr>
      </w:pPr>
      <w:r>
        <w:rPr>
          <w:rFonts w:ascii="Calibri" w:hAnsi="Calibri"/>
          <w:bCs/>
          <w:sz w:val="40"/>
          <w:szCs w:val="36"/>
        </w:rPr>
        <w:t>le mien</w:t>
      </w:r>
      <w:r>
        <w:rPr>
          <w:rFonts w:ascii="Calibri" w:hAnsi="Calibri"/>
          <w:bCs/>
          <w:sz w:val="40"/>
          <w:szCs w:val="36"/>
        </w:rPr>
        <w:tab/>
        <w:t>le tien</w:t>
      </w:r>
      <w:r>
        <w:rPr>
          <w:rFonts w:ascii="Calibri" w:hAnsi="Calibri"/>
          <w:bCs/>
          <w:sz w:val="40"/>
          <w:szCs w:val="36"/>
        </w:rPr>
        <w:tab/>
        <w:t>le sien</w:t>
      </w:r>
    </w:p>
    <w:p w14:paraId="40A8F507" w14:textId="77777777" w:rsidR="003C4234" w:rsidRDefault="003C4234" w:rsidP="00B5767D">
      <w:pPr>
        <w:tabs>
          <w:tab w:val="left" w:pos="3544"/>
          <w:tab w:val="left" w:pos="6946"/>
        </w:tabs>
        <w:rPr>
          <w:rFonts w:ascii="Calibri" w:hAnsi="Calibri"/>
          <w:bCs/>
          <w:sz w:val="40"/>
          <w:szCs w:val="36"/>
        </w:rPr>
      </w:pPr>
    </w:p>
    <w:p w14:paraId="199CB6D1" w14:textId="3FE3C902" w:rsidR="00B5767D" w:rsidRPr="00B5767D" w:rsidRDefault="00C52E06" w:rsidP="00B5767D">
      <w:pPr>
        <w:pStyle w:val="Paragraphedeliste"/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Écris</w:t>
      </w:r>
      <w:r w:rsidR="00B5767D">
        <w:rPr>
          <w:rFonts w:ascii="Calibri" w:hAnsi="Calibri"/>
          <w:b/>
          <w:color w:val="FF8C00"/>
          <w:sz w:val="28"/>
        </w:rPr>
        <w:t xml:space="preserve"> les syllabes dicté</w:t>
      </w:r>
      <w:r>
        <w:rPr>
          <w:rFonts w:ascii="Calibri" w:hAnsi="Calibri"/>
          <w:b/>
          <w:color w:val="FF8C00"/>
          <w:sz w:val="28"/>
        </w:rPr>
        <w:t>es</w:t>
      </w:r>
      <w:r w:rsidR="00B5767D">
        <w:rPr>
          <w:rFonts w:ascii="Calibri" w:hAnsi="Calibri"/>
          <w:b/>
          <w:color w:val="FF8C00"/>
          <w:sz w:val="28"/>
        </w:rPr>
        <w:t> :</w:t>
      </w:r>
    </w:p>
    <w:p w14:paraId="763D5456" w14:textId="70D3EB2E" w:rsidR="00102817" w:rsidRDefault="00102817" w:rsidP="00102817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W w:w="4688" w:type="pct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3262"/>
        <w:gridCol w:w="3270"/>
        <w:gridCol w:w="3407"/>
      </w:tblGrid>
      <w:tr w:rsidR="00CB212C" w14:paraId="2F9A2E8B" w14:textId="77777777" w:rsidTr="00CB212C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903BA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29953235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434455BE" w14:textId="0C2604DC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CB212C" w14:paraId="539AD600" w14:textId="77777777" w:rsidTr="00CB212C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86024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1E3C5485" w14:textId="1FAE911A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6DB1A885" w14:textId="5BB3DD44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CB212C" w14:paraId="0CC6466B" w14:textId="77777777" w:rsidTr="00CB212C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9630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42282497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4B516616" w14:textId="0B832B7D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3C4234" w14:paraId="434D7CA4" w14:textId="77777777" w:rsidTr="00CB212C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76E48" w14:textId="77777777" w:rsidR="003C4234" w:rsidRDefault="003C4234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3C6E871D" w14:textId="53379777" w:rsidR="003C4234" w:rsidRDefault="003C4234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77423DE5" w14:textId="77777777" w:rsidR="003C4234" w:rsidRDefault="003C4234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5D813194" w14:textId="77777777" w:rsidR="00CB212C" w:rsidRPr="006269DB" w:rsidRDefault="00CB212C" w:rsidP="00CB212C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28"/>
          <w:szCs w:val="28"/>
        </w:rPr>
      </w:pPr>
    </w:p>
    <w:p w14:paraId="62953F1B" w14:textId="1E1B54CD" w:rsidR="00CB212C" w:rsidRPr="00B5767D" w:rsidRDefault="00C52E06" w:rsidP="00CB212C">
      <w:pPr>
        <w:pStyle w:val="Paragraphedeliste"/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Écris</w:t>
      </w:r>
      <w:r w:rsidR="00CB212C">
        <w:rPr>
          <w:rFonts w:ascii="Calibri" w:hAnsi="Calibri"/>
          <w:b/>
          <w:color w:val="FF8C00"/>
          <w:sz w:val="28"/>
        </w:rPr>
        <w:t xml:space="preserve"> les mots dictés :</w:t>
      </w:r>
    </w:p>
    <w:p w14:paraId="12A2D217" w14:textId="6021A49A" w:rsidR="00CB212C" w:rsidRDefault="00CB212C" w:rsidP="00CB212C">
      <w:pPr>
        <w:ind w:left="720"/>
        <w:rPr>
          <w:rFonts w:ascii="Calibri" w:hAnsi="Calibri"/>
          <w:b/>
          <w:color w:val="FF8C00"/>
          <w:sz w:val="28"/>
        </w:rPr>
      </w:pPr>
    </w:p>
    <w:tbl>
      <w:tblPr>
        <w:tblW w:w="4688" w:type="pct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3262"/>
        <w:gridCol w:w="3270"/>
        <w:gridCol w:w="3407"/>
      </w:tblGrid>
      <w:tr w:rsidR="00CB212C" w14:paraId="10DEE8B8" w14:textId="77777777" w:rsidTr="00922729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289AF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5E48C36F" w14:textId="0523A4AF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287E5065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CB212C" w14:paraId="59261F59" w14:textId="77777777" w:rsidTr="00922729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28CE5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5B3413EB" w14:textId="77419321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77ECF955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  <w:tr w:rsidR="00CB212C" w14:paraId="1603A2CD" w14:textId="77777777" w:rsidTr="00922729">
        <w:tc>
          <w:tcPr>
            <w:tcW w:w="16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D81B6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645" w:type="pct"/>
          </w:tcPr>
          <w:p w14:paraId="1DB5D792" w14:textId="2B696F16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  <w:tc>
          <w:tcPr>
            <w:tcW w:w="1714" w:type="pct"/>
          </w:tcPr>
          <w:p w14:paraId="641BB535" w14:textId="77777777" w:rsidR="00CB212C" w:rsidRDefault="00CB212C" w:rsidP="009227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Proxima Nova" w:eastAsia="Proxima Nova" w:hAnsi="Proxima Nova" w:cs="Proxima Nova"/>
              </w:rPr>
            </w:pPr>
          </w:p>
        </w:tc>
      </w:tr>
    </w:tbl>
    <w:p w14:paraId="24893F35" w14:textId="6A831151" w:rsidR="00CB212C" w:rsidRDefault="00CB212C" w:rsidP="00CB212C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28"/>
          <w:szCs w:val="28"/>
        </w:rPr>
      </w:pPr>
    </w:p>
    <w:p w14:paraId="7291B657" w14:textId="6B1EF085" w:rsidR="00CB212C" w:rsidRDefault="00C52E06" w:rsidP="00CB212C">
      <w:pPr>
        <w:pStyle w:val="Paragraphedeliste"/>
        <w:numPr>
          <w:ilvl w:val="0"/>
          <w:numId w:val="9"/>
        </w:numPr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/>
          <w:color w:val="FF8C00"/>
          <w:sz w:val="28"/>
        </w:rPr>
        <w:t>Écris</w:t>
      </w:r>
      <w:r w:rsidR="00CB212C">
        <w:rPr>
          <w:rFonts w:ascii="Calibri" w:hAnsi="Calibri"/>
          <w:b/>
          <w:color w:val="FF8C00"/>
          <w:sz w:val="28"/>
        </w:rPr>
        <w:t xml:space="preserve"> </w:t>
      </w:r>
      <w:r w:rsidR="00AE032F">
        <w:rPr>
          <w:rFonts w:ascii="Calibri" w:hAnsi="Calibri"/>
          <w:b/>
          <w:color w:val="FF8C00"/>
          <w:sz w:val="28"/>
        </w:rPr>
        <w:t>une phrase pour chaque image :</w:t>
      </w:r>
    </w:p>
    <w:p w14:paraId="5DF54CE1" w14:textId="20A7F423" w:rsidR="00AE032F" w:rsidRDefault="00C02332" w:rsidP="00AE032F">
      <w:pPr>
        <w:rPr>
          <w:rFonts w:ascii="Calibri" w:hAnsi="Calibri"/>
          <w:b/>
          <w:color w:val="FF8C00"/>
          <w:sz w:val="28"/>
        </w:rPr>
      </w:pPr>
      <w:r>
        <w:rPr>
          <w:noProof/>
        </w:rPr>
        <w:drawing>
          <wp:anchor distT="0" distB="0" distL="114300" distR="114300" simplePos="0" relativeHeight="251729408" behindDoc="0" locked="0" layoutInCell="1" allowOverlap="1" wp14:anchorId="2563423D" wp14:editId="32C67FDB">
            <wp:simplePos x="0" y="0"/>
            <wp:positionH relativeFrom="column">
              <wp:posOffset>3943018</wp:posOffset>
            </wp:positionH>
            <wp:positionV relativeFrom="paragraph">
              <wp:posOffset>182579</wp:posOffset>
            </wp:positionV>
            <wp:extent cx="855593" cy="763702"/>
            <wp:effectExtent l="19050" t="19050" r="20955" b="17780"/>
            <wp:wrapNone/>
            <wp:docPr id="8746872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468721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6854" cy="76482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360" behindDoc="0" locked="0" layoutInCell="1" allowOverlap="1" wp14:anchorId="0480EACB" wp14:editId="332338BE">
            <wp:simplePos x="0" y="0"/>
            <wp:positionH relativeFrom="column">
              <wp:posOffset>189865</wp:posOffset>
            </wp:positionH>
            <wp:positionV relativeFrom="paragraph">
              <wp:posOffset>127000</wp:posOffset>
            </wp:positionV>
            <wp:extent cx="831215" cy="822960"/>
            <wp:effectExtent l="19050" t="19050" r="26035" b="15240"/>
            <wp:wrapSquare wrapText="bothSides"/>
            <wp:docPr id="17347092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70924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82296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8EFE2" w14:textId="0B5A4223" w:rsidR="00AE032F" w:rsidRDefault="00AE032F" w:rsidP="00AE032F">
      <w:pPr>
        <w:rPr>
          <w:rFonts w:ascii="Calibri" w:hAnsi="Calibri"/>
          <w:b/>
          <w:color w:val="FF8C00"/>
          <w:sz w:val="28"/>
        </w:rPr>
      </w:pPr>
    </w:p>
    <w:p w14:paraId="3874D230" w14:textId="676B696A" w:rsidR="00AE032F" w:rsidRPr="00AE032F" w:rsidRDefault="00AE032F" w:rsidP="00AE032F">
      <w:pPr>
        <w:rPr>
          <w:rFonts w:ascii="Calibri" w:hAnsi="Calibri"/>
          <w:bCs/>
          <w:sz w:val="28"/>
        </w:rPr>
      </w:pPr>
      <w:r w:rsidRPr="00AE032F">
        <w:rPr>
          <w:rFonts w:ascii="Calibri" w:hAnsi="Calibri"/>
          <w:bCs/>
          <w:sz w:val="28"/>
        </w:rPr>
        <w:t>- verbe : manger</w:t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  <w:t xml:space="preserve">- </w:t>
      </w:r>
      <w:r>
        <w:rPr>
          <w:rFonts w:ascii="Calibri" w:hAnsi="Calibri"/>
          <w:bCs/>
          <w:sz w:val="28"/>
        </w:rPr>
        <w:t>verbe : réparer</w:t>
      </w:r>
      <w:r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br/>
      </w:r>
      <w:r w:rsidRPr="00AE032F">
        <w:rPr>
          <w:rFonts w:ascii="Calibri" w:hAnsi="Calibri"/>
          <w:bCs/>
          <w:sz w:val="28"/>
        </w:rPr>
        <w:t>- une croquette</w:t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</w:r>
      <w:r w:rsidRPr="00AE032F">
        <w:rPr>
          <w:rFonts w:ascii="Calibri" w:hAnsi="Calibri"/>
          <w:bCs/>
          <w:sz w:val="28"/>
        </w:rPr>
        <w:tab/>
        <w:t>- un moteur</w:t>
      </w:r>
    </w:p>
    <w:p w14:paraId="5B0D1EAA" w14:textId="32C29DFC" w:rsidR="00CB212C" w:rsidRDefault="00AE032F" w:rsidP="00CB212C">
      <w:pPr>
        <w:ind w:left="720"/>
        <w:rPr>
          <w:rFonts w:ascii="Calibri" w:hAnsi="Calibri"/>
          <w:b/>
          <w:color w:val="FF8C00"/>
          <w:sz w:val="28"/>
        </w:rPr>
      </w:pPr>
      <w:r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tab/>
      </w:r>
      <w:r w:rsidR="00C02332">
        <w:rPr>
          <w:rFonts w:ascii="Calibri" w:hAnsi="Calibri"/>
          <w:bCs/>
          <w:sz w:val="28"/>
        </w:rPr>
        <w:tab/>
      </w:r>
      <w:r>
        <w:rPr>
          <w:rFonts w:ascii="Calibri" w:hAnsi="Calibri"/>
          <w:bCs/>
          <w:sz w:val="28"/>
        </w:rPr>
        <w:t xml:space="preserve">- un </w:t>
      </w:r>
      <w:r w:rsidRPr="00AE032F">
        <w:rPr>
          <w:rFonts w:ascii="Calibri" w:hAnsi="Calibri"/>
          <w:bCs/>
          <w:sz w:val="28"/>
        </w:rPr>
        <w:t>mécanicien</w:t>
      </w:r>
    </w:p>
    <w:tbl>
      <w:tblPr>
        <w:tblW w:w="5000" w:type="pct"/>
        <w:tblBorders>
          <w:left w:val="single" w:sz="8" w:space="0" w:color="FF8C00"/>
          <w:bottom w:val="single" w:sz="8" w:space="0" w:color="000000"/>
          <w:right w:val="single" w:sz="8" w:space="0" w:color="FF8C00"/>
          <w:insideH w:val="single" w:sz="8" w:space="0" w:color="000000"/>
          <w:insideV w:val="single" w:sz="8" w:space="0" w:color="FF8C00"/>
        </w:tblBorders>
        <w:tblLook w:val="0600" w:firstRow="0" w:lastRow="0" w:firstColumn="0" w:lastColumn="0" w:noHBand="1" w:noVBand="1"/>
      </w:tblPr>
      <w:tblGrid>
        <w:gridCol w:w="5300"/>
        <w:gridCol w:w="5300"/>
      </w:tblGrid>
      <w:tr w:rsidR="00AE032F" w14:paraId="651BC4E1" w14:textId="0BD84251" w:rsidTr="00AE032F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E51BA" w14:textId="77777777" w:rsidR="00AE032F" w:rsidRDefault="00AE032F" w:rsidP="0078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00" w:type="pct"/>
          </w:tcPr>
          <w:p w14:paraId="0274C3F1" w14:textId="77777777" w:rsidR="00AE032F" w:rsidRDefault="00AE032F" w:rsidP="0078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</w:rPr>
            </w:pPr>
          </w:p>
        </w:tc>
      </w:tr>
      <w:tr w:rsidR="00AE032F" w14:paraId="61A89F32" w14:textId="548DB5F6" w:rsidTr="00AE032F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C86C" w14:textId="77777777" w:rsidR="00AE032F" w:rsidRDefault="00AE032F" w:rsidP="0078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00" w:type="pct"/>
          </w:tcPr>
          <w:p w14:paraId="5B8A8E29" w14:textId="77777777" w:rsidR="00AE032F" w:rsidRDefault="00AE032F" w:rsidP="0078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</w:rPr>
            </w:pPr>
          </w:p>
        </w:tc>
      </w:tr>
      <w:tr w:rsidR="00AE032F" w14:paraId="3DD8B9A0" w14:textId="6D7CAC09" w:rsidTr="00AE032F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208D" w14:textId="77777777" w:rsidR="00AE032F" w:rsidRDefault="00AE032F" w:rsidP="0078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2500" w:type="pct"/>
          </w:tcPr>
          <w:p w14:paraId="62E0B9BF" w14:textId="77777777" w:rsidR="00AE032F" w:rsidRDefault="00AE032F" w:rsidP="007834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Proxima Nova" w:eastAsia="Proxima Nova" w:hAnsi="Proxima Nova" w:cs="Proxima Nova"/>
              </w:rPr>
            </w:pPr>
          </w:p>
        </w:tc>
      </w:tr>
    </w:tbl>
    <w:p w14:paraId="3E5602D2" w14:textId="7FD89419" w:rsidR="00CB212C" w:rsidRPr="006269DB" w:rsidRDefault="00AE032F" w:rsidP="00CB212C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28"/>
          <w:szCs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657728" behindDoc="0" locked="0" layoutInCell="1" allowOverlap="1" wp14:anchorId="4F61502C" wp14:editId="6EF0A175">
            <wp:simplePos x="0" y="0"/>
            <wp:positionH relativeFrom="column">
              <wp:posOffset>3330575</wp:posOffset>
            </wp:positionH>
            <wp:positionV relativeFrom="paragraph">
              <wp:posOffset>193675</wp:posOffset>
            </wp:positionV>
            <wp:extent cx="3444240" cy="438785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24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70803" w14:textId="668E657F" w:rsidR="00CB212C" w:rsidRPr="002A648B" w:rsidRDefault="00CB212C" w:rsidP="00CB212C">
      <w:pPr>
        <w:spacing w:after="240"/>
        <w:rPr>
          <w:rFonts w:ascii="Calibri" w:hAnsi="Calibri"/>
          <w:color w:val="000000" w:themeColor="text1"/>
          <w:sz w:val="20"/>
          <w:szCs w:val="20"/>
        </w:rPr>
      </w:pPr>
    </w:p>
    <w:p w14:paraId="19DEB14C" w14:textId="1D82BA5E" w:rsidR="00CB212C" w:rsidRPr="006269DB" w:rsidRDefault="00CB212C" w:rsidP="00CB212C">
      <w:pPr>
        <w:tabs>
          <w:tab w:val="left" w:pos="2835"/>
          <w:tab w:val="left" w:pos="5670"/>
          <w:tab w:val="left" w:pos="8505"/>
        </w:tabs>
        <w:rPr>
          <w:rFonts w:ascii="Calibri" w:hAnsi="Calibri"/>
          <w:color w:val="000000" w:themeColor="text1"/>
          <w:sz w:val="28"/>
          <w:szCs w:val="28"/>
        </w:rPr>
      </w:pPr>
    </w:p>
    <w:p w14:paraId="1D7D349D" w14:textId="2512FA27" w:rsidR="00151A39" w:rsidRDefault="003C4234" w:rsidP="00865CC7">
      <w:pPr>
        <w:rPr>
          <w:rFonts w:ascii="Calibri" w:hAnsi="Calibri"/>
          <w:sz w:val="28"/>
        </w:rPr>
      </w:pPr>
      <w:r>
        <w:rPr>
          <w:rFonts w:ascii="Calibri" w:hAnsi="Calibri"/>
          <w:b/>
          <w:noProof/>
          <w:color w:val="FF8C00"/>
          <w:sz w:val="28"/>
        </w:rPr>
        <w:lastRenderedPageBreak/>
        <w:drawing>
          <wp:anchor distT="0" distB="0" distL="114300" distR="114300" simplePos="0" relativeHeight="251699712" behindDoc="0" locked="0" layoutInCell="1" allowOverlap="1" wp14:anchorId="2C23FFD3" wp14:editId="66457CD3">
            <wp:simplePos x="0" y="0"/>
            <wp:positionH relativeFrom="column">
              <wp:posOffset>5800725</wp:posOffset>
            </wp:positionH>
            <wp:positionV relativeFrom="paragraph">
              <wp:posOffset>165735</wp:posOffset>
            </wp:positionV>
            <wp:extent cx="809625" cy="605790"/>
            <wp:effectExtent l="19050" t="19050" r="28575" b="22860"/>
            <wp:wrapSquare wrapText="bothSides"/>
            <wp:docPr id="206905625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5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820D5" w14:textId="59F848F0" w:rsidR="00151A39" w:rsidRDefault="007170C4" w:rsidP="00151A39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33E681" wp14:editId="3A1EB596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F17BD8" id="AutoShape 31" o:spid="_x0000_s1026" style="position:absolute;margin-left:447.75pt;margin-top:-11.9pt;width:85.5pt;height:63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g67MgIAAGIEAAAOAAAAZHJzL2Uyb0RvYy54bWysVF9v0zAQf0fiO1h+Z0lK23XV0mnqGEIa&#10;MDH4AK7tNAbHZ85u0/HpOTtZ6eABCdEH6y5397s/v7teXh06y/YagwFX8+qs5Ew7Ccq4bc2/fL59&#10;teAsROGUsOB0zR914Ferly8ue7/UE2jBKo2MQFxY9r7mbYx+WRRBtroT4Qy8dmRsADsRScVtoVD0&#10;hN7ZYlKW86IHVB5B6hDo681g5KuM3zRaxo9NE3RktuZUW8wv5neT3mJ1KZZbFL41cixD/EMVnTCO&#10;kh6hbkQUbIfmD6jOSIQATTyT0BXQNEbq3AN1U5W/dfPQCq9zLzSc4I9jCv8PVn7Y3yMzquYTzpzo&#10;iKLrXYScmb2u0nx6H5bk9uDvMXUY/B3Ib4E5WLfCbfU1IvStFoqqyv7Fs4CkBAplm/49KIIXBJ9H&#10;dWiwS4A0BHbIjDweGdGHyCR9rMrFbDEj4iTZFtWkms9SSYVYPkV7DPGtho4loeYIO6c+Ee05hdjf&#10;hZhpUWNzQn3lrOkskbwXllXz+fx8RBydCfsJM7cL1qhbY21WcLtZW2QUWvPb/BuDw6mbdayn2i9K&#10;qvxvGBc3Zd5CSvsMIzeStzPN9o1TWY7C2EEmf+toEk/zHXjagHqkWSMMi06HSUIL+IOznpa85uH7&#10;TqDmzL5zxNdFNZ2mq8jKdHY+IQVPLZtTi3CSoGoeORvEdRwuaefRbFvKVOV2HaQVakxMTKX6hqpG&#10;hRY5EzgeXbqUUz17/fprWP0EAAD//wMAUEsDBBQABgAIAAAAIQC/1LHB4QAAAAwBAAAPAAAAZHJz&#10;L2Rvd25yZXYueG1sTI/BTsMwEETvSPyDtUhcUOs0tFEIcSpUCSFu0PABbrxN0sbrKHbblK9nc6K3&#10;3Z3R7Jt8PdpOnHHwrSMFi3kEAqlypqVawU/5PktB+KDJ6M4RKriih3Vxf5frzLgLfeN5G2rBIeQz&#10;raAJoc+k9FWDVvu565FY27vB6sDrUEsz6AuH207GUZRIq1viD43ucdNgddyerILN+LR3ZXn4SH6/&#10;rt6Uyzj9pFipx4fx7RVEwDH8m2HCZ3QomGnnTmS86BSkL6sVWxXM4mfuMDmiJOHTbpqWC5BFLm9L&#10;FH8AAAD//wMAUEsBAi0AFAAGAAgAAAAhALaDOJL+AAAA4QEAABMAAAAAAAAAAAAAAAAAAAAAAFtD&#10;b250ZW50X1R5cGVzXS54bWxQSwECLQAUAAYACAAAACEAOP0h/9YAAACUAQAACwAAAAAAAAAAAAAA&#10;AAAvAQAAX3JlbHMvLnJlbHNQSwECLQAUAAYACAAAACEAKdoOuzICAABiBAAADgAAAAAAAAAAAAAA&#10;AAAuAgAAZHJzL2Uyb0RvYy54bWxQSwECLQAUAAYACAAAACEAv9SxweEAAAAMAQAADwAAAAAAAAAA&#10;AAAAAACMBAAAZHJzL2Rvd25yZXYueG1sUEsFBgAAAAAEAAQA8wAAAJo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290359" wp14:editId="0B724E98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3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429B89" id="Rectangle à coins arrondis 13" o:spid="_x0000_s1026" style="position:absolute;margin-left:7.4pt;margin-top:-14.8pt;width:577.5pt;height:44.8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HRHowIAACYFAAAOAAAAZHJzL2Uyb0RvYy54bWysVM1uGjEQvlfqO1i+NwsEkoCyRIiIqhJK&#10;oiZVzoPXC25tj2sblvRp+i59sY69C6E/p6p7sGZ2xvPzzTe+vtkbzXbSB4W25P2zHmfSCqyUXZf8&#10;09Pi3RVnIYKtQKOVJX+Rgd9M3765btxEDnCDupKeURAbJo0r+SZGNymKIDbSQDhDJy0Za/QGIql+&#10;XVQeGopudDHo9S6KBn3lPAoZAv29bY18muPXtRTxvq6DjEyXnGqL+fT5XKWzmF7DZO3BbZToyoB/&#10;qMKAspT0GOoWIrCtV3+EMkp4DFjHM4GmwLpWQuYeqJt+77duHjfgZO6FwAnuCFP4f2HF3e7BM1XR&#10;7M45s2BoRh8JNbBrLdmP70ygsoGB92grFRh5EWSNCxO6+egefGo6uCWKL4EMxS+WpITOZ197k3yp&#10;ZbbP+L8c8Zf7yAT9vDw/Hw5GNCZBttHFeDQepWwFTA63nQ/xvUTDklByj1tbpXIz9rBbhpiHUHWd&#10;QPWZs9poGukONOsPxhe5forYOZN0iJk7Qa2qhdI6K369mmvP6GrJF4ureS/zha6EUzdtWUPwDS7J&#10;zAQQiWsNkUTjCNZg15yBXtN2iOhznRZThsy8lPsWwqbNkcO2lDQq0l5oZUp+1UtfB4S2qTKZmU3d&#10;HiBvUU54r7B6oYl6bKkenFgoSrKEEB/AExBUJO1rvKej1kiVYydxtkH/7W//kz9RjqycNbQr1NXX&#10;LXjJmf5giYzj/nCYlisrw9HlgBR/almdWuzWzJEQ7dPL4EQWk3/UB7H2aJ5prWcpK5nACsrd4tcp&#10;89juMD0MQs5m2Y0WykFc2kcnUvCEU4L3af8M3nWEiUS1OzzsVceClmKvvummxdk2Yq2OCLe4dgyn&#10;Zcy07B6OtO2nevZ6fd6mPwEAAP//AwBQSwMEFAAGAAgAAAAhAIF+2h3dAAAACgEAAA8AAABkcnMv&#10;ZG93bnJldi54bWxMj81uwjAQhO+VeAdrkXoDJ6gykMZB/RHqrRKBBzDxkliN7dQ2IX37Lqf2ODuj&#10;mW/L3WR7NmKIxjsJ+TIDhq7x2rhWwum4X2yAxaScVr13KOEHI+yq2UOpCu1v7oBjnVpGJS4WSkKX&#10;0lBwHpsOrYpLP6Aj7+KDVYlkaLkO6kbltuerLBPcKuNooVMDvnXYfNVXK8GYd324fB9fP9cfYu/D&#10;Btf1iFI+zqeXZ2AJp/QXhjs+oUNFTGd/dTqynvQTkScJi9VWALsHcrGl01mCyHLgVcn/v1D9AgAA&#10;//8DAFBLAQItABQABgAIAAAAIQC2gziS/gAAAOEBAAATAAAAAAAAAAAAAAAAAAAAAABbQ29udGVu&#10;dF9UeXBlc10ueG1sUEsBAi0AFAAGAAgAAAAhADj9If/WAAAAlAEAAAsAAAAAAAAAAAAAAAAALwEA&#10;AF9yZWxzLy5yZWxzUEsBAi0AFAAGAAgAAAAhAD4wdEejAgAAJgUAAA4AAAAAAAAAAAAAAAAALgIA&#10;AGRycy9lMm9Eb2MueG1sUEsBAi0AFAAGAAgAAAAhAIF+2h3dAAAACgEAAA8AAAAAAAAAAAAAAAAA&#10;/QQAAGRycy9kb3ducmV2LnhtbFBLBQYAAAAABAAEAPMAAAAHBgAAAAA=&#10;" fillcolor="#ff8c00" stroked="f" strokeweight="1pt">
                <v:stroke joinstyle="miter"/>
                <v:path arrowok="t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3DC7DB" wp14:editId="4C28DD99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73277AA" w14:textId="77777777" w:rsidR="00151A39" w:rsidRPr="00BF78EB" w:rsidRDefault="00151A39" w:rsidP="00151A39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</w:pPr>
                            <w:r w:rsidRPr="00BF78EB"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SYLLABES, DE MOTS et DE PHRASES</w:t>
                            </w:r>
                          </w:p>
                          <w:p w14:paraId="36255AD3" w14:textId="77777777" w:rsidR="00151A39" w:rsidRDefault="00151A39" w:rsidP="00151A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3DC7DB" id="_x0000_s1029" style="position:absolute;left:0;text-align:left;margin-left:-6pt;margin-top:-8.7pt;width:373.4pt;height:29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rYfQIAAAkFAAAOAAAAZHJzL2Uyb0RvYy54bWysVEuP2jAQvlfqf7B8L+HVQqMNKwSiqoR2&#10;V92t9mwch1i1Pa5tSOiv79gJLLvtqWoO1ozn/fmb3Ny2WpGjcF6CKehoMKREGA6lNPuCfn/afJhT&#10;4gMzJVNgREFPwtPbxft3N43NxRhqUKVwBJMYnze2oHUINs8yz2uhmR+AFQaNFTjNAqpun5WONZhd&#10;q2w8HH7KGnCldcCF93i77ox0kfJXleDhvqq8CEQVFHsL6XTp3MUzW9ywfO+YrSXv22D/0IVm0mDR&#10;S6o1C4wcnPwjlZbcgYcqDDjoDKpKcpFmwGlGwzfTPNbMijQLguPtBSb//9Lyu+OjfXCxdW+3wH94&#10;RCRrrM8vlqj43qetnI6+2DhpE4qnC4qiDYTj5XQ2HY/mCDZH22Q2maAck7L8HG2dD18EaBKFgjo4&#10;mPIbPlVCkB23PnT+Z7/UHShZbqRSSTn5lXLkyPBVkQwlNJQo5gNeFnSTvr6kvw5ThjRI0vFsGLtj&#10;SLdKsYCitmVBvdlTwtQeecyDS728ivZuv7tU3WzmK8zS9fnKLTa9Zr7uukumjmVaBqS6krqg82H8&#10;+mhl4kgikbUf/QXyKIV21xKJHU5iRLzZQXl6cMRBx2dv+UZi2S1C8MAcEhjnw6UM93hUCnBo6CVK&#10;anC//nYf/ZFXaKWkwYVAQH4emBOI7FeDjPs8mk7jBiVl+nE2RsVdW3bXFnPQK8DXGeH6W57E6B/U&#10;Wawc6Gfc3WWsiiZmONYuKD5HJ65Ct6a4+1wsl8kJd8aysDWPlsfUEbcI91P7zJzt2RSQh3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tkvq2H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073277AA" w14:textId="77777777" w:rsidR="00151A39" w:rsidRPr="00BF78EB" w:rsidRDefault="00151A39" w:rsidP="00151A39">
                      <w:pPr>
                        <w:jc w:val="center"/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</w:pPr>
                      <w:r w:rsidRPr="00BF78EB"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SYLLABES, DE MOTS et DE PHRASES</w:t>
                      </w:r>
                    </w:p>
                    <w:p w14:paraId="36255AD3" w14:textId="77777777" w:rsidR="00151A39" w:rsidRDefault="00151A39" w:rsidP="00151A3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AF07541" w14:textId="77777777" w:rsidR="00151A39" w:rsidRDefault="00151A39" w:rsidP="00865CC7">
      <w:pPr>
        <w:rPr>
          <w:rFonts w:ascii="Calibri" w:hAnsi="Calibri"/>
          <w:sz w:val="28"/>
        </w:rPr>
      </w:pPr>
    </w:p>
    <w:p w14:paraId="35CF0B57" w14:textId="77777777" w:rsidR="00102817" w:rsidRPr="00102817" w:rsidRDefault="00102817" w:rsidP="00102817">
      <w:pPr>
        <w:numPr>
          <w:ilvl w:val="0"/>
          <w:numId w:val="9"/>
        </w:numPr>
        <w:spacing w:after="240"/>
        <w:rPr>
          <w:rFonts w:ascii="Calibri" w:hAnsi="Calibri"/>
          <w:b/>
          <w:color w:val="FF8200"/>
        </w:rPr>
      </w:pPr>
      <w:r w:rsidRPr="00102817">
        <w:rPr>
          <w:rFonts w:ascii="Calibri" w:hAnsi="Calibri"/>
          <w:b/>
          <w:color w:val="FF8200"/>
        </w:rPr>
        <w:t>Je lis plusieurs fois ces syllabes :</w:t>
      </w:r>
    </w:p>
    <w:tbl>
      <w:tblPr>
        <w:tblW w:w="0" w:type="auto"/>
        <w:tblBorders>
          <w:top w:val="single" w:sz="4" w:space="0" w:color="FF8200"/>
          <w:left w:val="single" w:sz="4" w:space="0" w:color="FF8200"/>
          <w:bottom w:val="single" w:sz="4" w:space="0" w:color="FF8200"/>
          <w:right w:val="single" w:sz="4" w:space="0" w:color="FF8200"/>
          <w:insideH w:val="single" w:sz="4" w:space="0" w:color="FF8200"/>
          <w:insideV w:val="single" w:sz="4" w:space="0" w:color="FF8200"/>
        </w:tblBorders>
        <w:tblLook w:val="04A0" w:firstRow="1" w:lastRow="0" w:firstColumn="1" w:lastColumn="0" w:noHBand="0" w:noVBand="1"/>
      </w:tblPr>
      <w:tblGrid>
        <w:gridCol w:w="2053"/>
        <w:gridCol w:w="2193"/>
        <w:gridCol w:w="2076"/>
        <w:gridCol w:w="1930"/>
        <w:gridCol w:w="2217"/>
      </w:tblGrid>
      <w:tr w:rsidR="0078343D" w:rsidRPr="00E911FA" w14:paraId="2AC1DC62" w14:textId="77777777" w:rsidTr="003C4234">
        <w:tc>
          <w:tcPr>
            <w:tcW w:w="2053" w:type="dxa"/>
            <w:vAlign w:val="center"/>
          </w:tcPr>
          <w:p w14:paraId="62F2E271" w14:textId="2CA8402F" w:rsidR="0078343D" w:rsidRPr="008E60BF" w:rsidRDefault="003C4234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</w:rPr>
            </w:pPr>
            <w:r>
              <w:rPr>
                <w:rFonts w:ascii="Calibri" w:hAnsi="Calibri"/>
                <w:sz w:val="52"/>
                <w:szCs w:val="36"/>
              </w:rPr>
              <w:t>viens</w:t>
            </w:r>
          </w:p>
        </w:tc>
        <w:tc>
          <w:tcPr>
            <w:tcW w:w="2193" w:type="dxa"/>
            <w:vAlign w:val="center"/>
          </w:tcPr>
          <w:p w14:paraId="1AE60117" w14:textId="6FE3ED93" w:rsidR="0078343D" w:rsidRPr="008E60BF" w:rsidRDefault="003C4234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</w:rPr>
            </w:pPr>
            <w:r>
              <w:rPr>
                <w:rFonts w:ascii="Calibri" w:hAnsi="Calibri"/>
                <w:sz w:val="52"/>
                <w:szCs w:val="36"/>
              </w:rPr>
              <w:t>mien</w:t>
            </w:r>
          </w:p>
        </w:tc>
        <w:tc>
          <w:tcPr>
            <w:tcW w:w="2076" w:type="dxa"/>
            <w:vAlign w:val="center"/>
          </w:tcPr>
          <w:p w14:paraId="04C48263" w14:textId="41961399" w:rsidR="0078343D" w:rsidRPr="008E60BF" w:rsidRDefault="003C4234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</w:rPr>
            </w:pPr>
            <w:r>
              <w:rPr>
                <w:rFonts w:ascii="Calibri" w:hAnsi="Calibri"/>
                <w:sz w:val="52"/>
                <w:szCs w:val="36"/>
              </w:rPr>
              <w:t>rien</w:t>
            </w:r>
          </w:p>
        </w:tc>
        <w:tc>
          <w:tcPr>
            <w:tcW w:w="1930" w:type="dxa"/>
            <w:vAlign w:val="center"/>
          </w:tcPr>
          <w:p w14:paraId="01CAB7D5" w14:textId="6F9CD2E0" w:rsidR="0078343D" w:rsidRPr="008E60BF" w:rsidRDefault="003C4234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</w:rPr>
            </w:pPr>
            <w:r>
              <w:rPr>
                <w:rFonts w:ascii="Calibri" w:hAnsi="Calibri"/>
                <w:sz w:val="52"/>
                <w:szCs w:val="36"/>
              </w:rPr>
              <w:t>sien</w:t>
            </w:r>
          </w:p>
        </w:tc>
        <w:tc>
          <w:tcPr>
            <w:tcW w:w="2217" w:type="dxa"/>
            <w:vAlign w:val="center"/>
          </w:tcPr>
          <w:p w14:paraId="58FB0BC4" w14:textId="6ADD59B5" w:rsidR="0078343D" w:rsidRPr="008E60BF" w:rsidRDefault="003C4234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</w:rPr>
            </w:pPr>
            <w:r>
              <w:rPr>
                <w:rFonts w:ascii="Calibri" w:hAnsi="Calibri"/>
                <w:sz w:val="52"/>
                <w:szCs w:val="36"/>
              </w:rPr>
              <w:t>bien</w:t>
            </w:r>
          </w:p>
        </w:tc>
      </w:tr>
      <w:tr w:rsidR="0078343D" w:rsidRPr="00E911FA" w14:paraId="3083A08A" w14:textId="77777777" w:rsidTr="003C4234">
        <w:tc>
          <w:tcPr>
            <w:tcW w:w="2053" w:type="dxa"/>
            <w:vAlign w:val="center"/>
          </w:tcPr>
          <w:p w14:paraId="79A06A5A" w14:textId="30AB09EB" w:rsidR="0078343D" w:rsidRPr="008E60BF" w:rsidRDefault="003C4234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  <w:lang w:val="en-US"/>
              </w:rPr>
            </w:pPr>
            <w:r>
              <w:rPr>
                <w:rFonts w:ascii="Calibri" w:hAnsi="Calibri"/>
                <w:sz w:val="52"/>
                <w:szCs w:val="36"/>
                <w:lang w:val="en-US"/>
              </w:rPr>
              <w:t>tien</w:t>
            </w:r>
          </w:p>
        </w:tc>
        <w:tc>
          <w:tcPr>
            <w:tcW w:w="2193" w:type="dxa"/>
            <w:vAlign w:val="center"/>
          </w:tcPr>
          <w:p w14:paraId="1A1D07D1" w14:textId="3E465B23" w:rsidR="0078343D" w:rsidRPr="008E60BF" w:rsidRDefault="003C4234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  <w:lang w:val="en-US"/>
              </w:rPr>
            </w:pPr>
            <w:r>
              <w:rPr>
                <w:rFonts w:ascii="Calibri" w:hAnsi="Calibri"/>
                <w:sz w:val="52"/>
                <w:szCs w:val="36"/>
                <w:lang w:val="en-US"/>
              </w:rPr>
              <w:t>chien</w:t>
            </w:r>
          </w:p>
        </w:tc>
        <w:tc>
          <w:tcPr>
            <w:tcW w:w="2076" w:type="dxa"/>
            <w:vAlign w:val="center"/>
          </w:tcPr>
          <w:p w14:paraId="66C19FFC" w14:textId="53734A74" w:rsidR="0078343D" w:rsidRPr="008E60BF" w:rsidRDefault="003C4234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  <w:lang w:val="en-US"/>
              </w:rPr>
            </w:pPr>
            <w:r>
              <w:rPr>
                <w:rFonts w:ascii="Calibri" w:hAnsi="Calibri"/>
                <w:sz w:val="52"/>
                <w:szCs w:val="36"/>
                <w:lang w:val="en-US"/>
              </w:rPr>
              <w:t>cien</w:t>
            </w:r>
          </w:p>
        </w:tc>
        <w:tc>
          <w:tcPr>
            <w:tcW w:w="1930" w:type="dxa"/>
            <w:vAlign w:val="center"/>
          </w:tcPr>
          <w:p w14:paraId="2D237631" w14:textId="76B6D876" w:rsidR="0078343D" w:rsidRPr="008E60BF" w:rsidRDefault="004120E5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  <w:lang w:val="en-US"/>
              </w:rPr>
            </w:pPr>
            <w:r>
              <w:rPr>
                <w:rFonts w:ascii="Calibri" w:hAnsi="Calibri"/>
                <w:sz w:val="52"/>
                <w:szCs w:val="36"/>
                <w:lang w:val="en-US"/>
              </w:rPr>
              <w:t>lien</w:t>
            </w:r>
          </w:p>
        </w:tc>
        <w:tc>
          <w:tcPr>
            <w:tcW w:w="2217" w:type="dxa"/>
            <w:vAlign w:val="center"/>
          </w:tcPr>
          <w:p w14:paraId="447A0201" w14:textId="3D79E091" w:rsidR="0078343D" w:rsidRPr="008E60BF" w:rsidRDefault="004120E5" w:rsidP="008E60BF">
            <w:pPr>
              <w:jc w:val="center"/>
              <w:outlineLvl w:val="0"/>
              <w:rPr>
                <w:rFonts w:ascii="Calibri" w:hAnsi="Calibri"/>
                <w:sz w:val="52"/>
                <w:szCs w:val="36"/>
                <w:lang w:val="en-US"/>
              </w:rPr>
            </w:pPr>
            <w:r>
              <w:rPr>
                <w:rFonts w:ascii="Calibri" w:hAnsi="Calibri"/>
                <w:sz w:val="52"/>
                <w:szCs w:val="36"/>
                <w:lang w:val="en-US"/>
              </w:rPr>
              <w:t>dien</w:t>
            </w:r>
          </w:p>
        </w:tc>
      </w:tr>
    </w:tbl>
    <w:p w14:paraId="1690B93E" w14:textId="77777777" w:rsidR="00102817" w:rsidRDefault="00102817" w:rsidP="00102817">
      <w:pPr>
        <w:rPr>
          <w:rFonts w:ascii="Calibri" w:hAnsi="Calibri"/>
          <w:sz w:val="28"/>
        </w:rPr>
      </w:pPr>
    </w:p>
    <w:p w14:paraId="491F39AB" w14:textId="77777777" w:rsidR="00102817" w:rsidRDefault="00102817" w:rsidP="00102817">
      <w:pPr>
        <w:numPr>
          <w:ilvl w:val="0"/>
          <w:numId w:val="9"/>
        </w:numPr>
        <w:spacing w:after="240"/>
        <w:rPr>
          <w:rFonts w:ascii="Calibri" w:hAnsi="Calibri"/>
          <w:b/>
          <w:color w:val="FF8200"/>
        </w:rPr>
      </w:pPr>
      <w:r w:rsidRPr="00102817">
        <w:rPr>
          <w:rFonts w:ascii="Calibri" w:hAnsi="Calibri"/>
          <w:b/>
          <w:color w:val="FF8200"/>
        </w:rPr>
        <w:t>Je lis plusieurs fois ces mots :</w:t>
      </w: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4673"/>
        <w:gridCol w:w="5796"/>
      </w:tblGrid>
      <w:tr w:rsidR="004120E5" w:rsidRPr="00372221" w14:paraId="6F45F3FB" w14:textId="77777777" w:rsidTr="004120E5">
        <w:tc>
          <w:tcPr>
            <w:tcW w:w="4673" w:type="dxa"/>
          </w:tcPr>
          <w:p w14:paraId="1DB353DD" w14:textId="52134FEE" w:rsidR="004120E5" w:rsidRPr="00535CA6" w:rsidRDefault="004120E5" w:rsidP="00922729">
            <w:pPr>
              <w:rPr>
                <w:rFonts w:ascii="Calibri" w:hAnsi="Calibri"/>
                <w:sz w:val="36"/>
              </w:rPr>
            </w:pPr>
            <w:r w:rsidRPr="004120E5">
              <w:rPr>
                <w:rFonts w:ascii="Calibri" w:hAnsi="Calibri"/>
                <w:b/>
                <w:bCs/>
                <w:sz w:val="36"/>
              </w:rPr>
              <w:t xml:space="preserve">VENIR : </w:t>
            </w:r>
            <w:r w:rsidR="00535CA6" w:rsidRPr="00535CA6">
              <w:rPr>
                <w:rFonts w:ascii="Calibri" w:hAnsi="Calibri"/>
                <w:sz w:val="36"/>
              </w:rPr>
              <w:t>je viens / tu viens</w:t>
            </w:r>
            <w:r w:rsidR="00535CA6" w:rsidRPr="00535CA6">
              <w:rPr>
                <w:rFonts w:ascii="Calibri" w:hAnsi="Calibri"/>
                <w:sz w:val="36"/>
              </w:rPr>
              <w:br/>
            </w:r>
            <w:r w:rsidRPr="00535CA6">
              <w:rPr>
                <w:rFonts w:ascii="Calibri" w:hAnsi="Calibri"/>
                <w:sz w:val="36"/>
              </w:rPr>
              <w:t>il vient / ils viennent</w:t>
            </w:r>
          </w:p>
          <w:p w14:paraId="42DCECDF" w14:textId="49AD0F09" w:rsidR="004120E5" w:rsidRPr="004120E5" w:rsidRDefault="004120E5" w:rsidP="00922729">
            <w:pPr>
              <w:rPr>
                <w:rFonts w:ascii="Calibri" w:hAnsi="Calibri"/>
                <w:b/>
                <w:bCs/>
                <w:sz w:val="36"/>
              </w:rPr>
            </w:pPr>
            <w:r w:rsidRPr="004120E5">
              <w:rPr>
                <w:rFonts w:ascii="Calibri" w:hAnsi="Calibri"/>
                <w:b/>
                <w:bCs/>
                <w:sz w:val="36"/>
              </w:rPr>
              <w:t xml:space="preserve">TENIR : </w:t>
            </w:r>
            <w:r w:rsidR="00535CA6" w:rsidRPr="00535CA6">
              <w:rPr>
                <w:rFonts w:ascii="Calibri" w:hAnsi="Calibri"/>
                <w:sz w:val="36"/>
              </w:rPr>
              <w:t xml:space="preserve">je </w:t>
            </w:r>
            <w:r w:rsidR="00535CA6">
              <w:rPr>
                <w:rFonts w:ascii="Calibri" w:hAnsi="Calibri"/>
                <w:sz w:val="36"/>
              </w:rPr>
              <w:t>t</w:t>
            </w:r>
            <w:r w:rsidR="00535CA6" w:rsidRPr="00535CA6">
              <w:rPr>
                <w:rFonts w:ascii="Calibri" w:hAnsi="Calibri"/>
                <w:sz w:val="36"/>
              </w:rPr>
              <w:t xml:space="preserve">iens / tu </w:t>
            </w:r>
            <w:r w:rsidR="00535CA6">
              <w:rPr>
                <w:rFonts w:ascii="Calibri" w:hAnsi="Calibri"/>
                <w:sz w:val="36"/>
              </w:rPr>
              <w:t>t</w:t>
            </w:r>
            <w:r w:rsidR="00535CA6" w:rsidRPr="00535CA6">
              <w:rPr>
                <w:rFonts w:ascii="Calibri" w:hAnsi="Calibri"/>
                <w:sz w:val="36"/>
              </w:rPr>
              <w:t>iens</w:t>
            </w:r>
          </w:p>
          <w:p w14:paraId="03A502F5" w14:textId="137677C1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elle tient / elles tiennent</w:t>
            </w:r>
          </w:p>
          <w:p w14:paraId="359A36FD" w14:textId="40CD4C72" w:rsidR="004120E5" w:rsidRPr="004120E5" w:rsidRDefault="004120E5" w:rsidP="00922729">
            <w:pPr>
              <w:rPr>
                <w:rFonts w:ascii="Calibri" w:hAnsi="Calibri"/>
                <w:b/>
                <w:bCs/>
                <w:sz w:val="36"/>
              </w:rPr>
            </w:pPr>
            <w:r w:rsidRPr="004120E5">
              <w:rPr>
                <w:rFonts w:ascii="Calibri" w:hAnsi="Calibri"/>
                <w:b/>
                <w:bCs/>
                <w:sz w:val="36"/>
              </w:rPr>
              <w:t>PRÉVENIR :</w:t>
            </w:r>
            <w:r w:rsidR="00535CA6">
              <w:rPr>
                <w:rFonts w:ascii="Calibri" w:hAnsi="Calibri"/>
                <w:b/>
                <w:bCs/>
                <w:sz w:val="36"/>
              </w:rPr>
              <w:t xml:space="preserve"> </w:t>
            </w:r>
            <w:r w:rsidR="00535CA6" w:rsidRPr="00535CA6">
              <w:rPr>
                <w:rFonts w:ascii="Calibri" w:hAnsi="Calibri"/>
                <w:sz w:val="36"/>
              </w:rPr>
              <w:t xml:space="preserve">je </w:t>
            </w:r>
            <w:r w:rsidR="00535CA6">
              <w:rPr>
                <w:rFonts w:ascii="Calibri" w:hAnsi="Calibri"/>
                <w:sz w:val="36"/>
              </w:rPr>
              <w:t>pré</w:t>
            </w:r>
            <w:r w:rsidR="00535CA6" w:rsidRPr="00535CA6">
              <w:rPr>
                <w:rFonts w:ascii="Calibri" w:hAnsi="Calibri"/>
                <w:sz w:val="36"/>
              </w:rPr>
              <w:t xml:space="preserve">viens </w:t>
            </w:r>
          </w:p>
          <w:p w14:paraId="6C6F10EC" w14:textId="42042F5F" w:rsidR="004120E5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il prévient / ils préviennent</w:t>
            </w:r>
          </w:p>
          <w:p w14:paraId="3E9BBEA4" w14:textId="4F03A0D7" w:rsidR="004120E5" w:rsidRPr="004120E5" w:rsidRDefault="004120E5" w:rsidP="00922729">
            <w:pPr>
              <w:rPr>
                <w:rFonts w:ascii="Calibri" w:hAnsi="Calibri"/>
                <w:b/>
                <w:bCs/>
                <w:sz w:val="36"/>
              </w:rPr>
            </w:pPr>
            <w:r w:rsidRPr="004120E5">
              <w:rPr>
                <w:rFonts w:ascii="Calibri" w:hAnsi="Calibri"/>
                <w:b/>
                <w:bCs/>
                <w:sz w:val="36"/>
              </w:rPr>
              <w:t>DEVENIR :</w:t>
            </w:r>
            <w:r w:rsidR="00535CA6">
              <w:rPr>
                <w:rFonts w:ascii="Calibri" w:hAnsi="Calibri"/>
                <w:b/>
                <w:bCs/>
                <w:sz w:val="36"/>
              </w:rPr>
              <w:t xml:space="preserve"> </w:t>
            </w:r>
            <w:r w:rsidR="00535CA6" w:rsidRPr="00535CA6">
              <w:rPr>
                <w:rFonts w:ascii="Calibri" w:hAnsi="Calibri"/>
                <w:sz w:val="36"/>
              </w:rPr>
              <w:t>j</w:t>
            </w:r>
            <w:r w:rsidR="00535CA6">
              <w:rPr>
                <w:rFonts w:ascii="Calibri" w:hAnsi="Calibri"/>
                <w:sz w:val="36"/>
              </w:rPr>
              <w:t>e de</w:t>
            </w:r>
            <w:r w:rsidR="00535CA6" w:rsidRPr="00535CA6">
              <w:rPr>
                <w:rFonts w:ascii="Calibri" w:hAnsi="Calibri"/>
                <w:sz w:val="36"/>
              </w:rPr>
              <w:t xml:space="preserve">viens </w:t>
            </w:r>
          </w:p>
          <w:p w14:paraId="10738566" w14:textId="105E1531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on devient / elles deviennent</w:t>
            </w:r>
          </w:p>
          <w:p w14:paraId="5FEC4A91" w14:textId="77777777" w:rsidR="004120E5" w:rsidRDefault="004120E5" w:rsidP="00922729">
            <w:pPr>
              <w:rPr>
                <w:rFonts w:ascii="Calibri" w:hAnsi="Calibri"/>
                <w:sz w:val="36"/>
              </w:rPr>
            </w:pPr>
          </w:p>
          <w:p w14:paraId="06F59264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combien</w:t>
            </w:r>
          </w:p>
          <w:p w14:paraId="15FDC785" w14:textId="77777777" w:rsidR="004120E5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c’est bien</w:t>
            </w:r>
          </w:p>
          <w:p w14:paraId="452F76D5" w14:textId="13CA9832" w:rsidR="004120E5" w:rsidRDefault="004120E5" w:rsidP="00922729">
            <w:pPr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rien</w:t>
            </w:r>
          </w:p>
          <w:p w14:paraId="783245E8" w14:textId="0F46480F" w:rsidR="004120E5" w:rsidRDefault="004120E5" w:rsidP="00922729">
            <w:pPr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ce n’est rien</w:t>
            </w:r>
          </w:p>
          <w:p w14:paraId="42E9105D" w14:textId="663E9B95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il n’a rien</w:t>
            </w:r>
          </w:p>
          <w:p w14:paraId="43DBEDD7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bientôt</w:t>
            </w:r>
          </w:p>
          <w:p w14:paraId="6740379B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lien</w:t>
            </w:r>
          </w:p>
        </w:tc>
        <w:tc>
          <w:tcPr>
            <w:tcW w:w="5796" w:type="dxa"/>
          </w:tcPr>
          <w:p w14:paraId="25A221BB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le mien / la mienne</w:t>
            </w:r>
          </w:p>
          <w:p w14:paraId="57F4D667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le tien / la tienne</w:t>
            </w:r>
          </w:p>
          <w:p w14:paraId="66D21498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le sien / la sienne</w:t>
            </w:r>
          </w:p>
          <w:p w14:paraId="246CE9A1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chien / une chienne</w:t>
            </w:r>
          </w:p>
          <w:p w14:paraId="014B9A3D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indien / un</w:t>
            </w:r>
            <w:r>
              <w:rPr>
                <w:rFonts w:ascii="Calibri" w:hAnsi="Calibri"/>
                <w:sz w:val="36"/>
              </w:rPr>
              <w:t>e</w:t>
            </w:r>
            <w:r w:rsidRPr="003B149E">
              <w:rPr>
                <w:rFonts w:ascii="Calibri" w:hAnsi="Calibri"/>
                <w:sz w:val="36"/>
              </w:rPr>
              <w:t xml:space="preserve"> indienne</w:t>
            </w:r>
          </w:p>
          <w:p w14:paraId="4C68B3FB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magicien / une magicienne</w:t>
            </w:r>
          </w:p>
          <w:p w14:paraId="67CD8943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musicien / une musicienne</w:t>
            </w:r>
          </w:p>
          <w:p w14:paraId="5317B5EA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mécanicien / une mécanicienne</w:t>
            </w:r>
          </w:p>
          <w:p w14:paraId="4FAAC566" w14:textId="77777777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pharmacien / une pharmacienne</w:t>
            </w:r>
          </w:p>
          <w:p w14:paraId="6563A967" w14:textId="77777777" w:rsidR="004120E5" w:rsidRDefault="004120E5" w:rsidP="00922729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comédien / une comédienne</w:t>
            </w:r>
          </w:p>
          <w:p w14:paraId="14E0256E" w14:textId="6BFD1BC0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un chirurgien / une chirurgienne</w:t>
            </w:r>
          </w:p>
          <w:p w14:paraId="6E8A7E4B" w14:textId="77777777" w:rsidR="004120E5" w:rsidRDefault="004120E5" w:rsidP="004120E5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 xml:space="preserve">ancien / ancienne </w:t>
            </w:r>
          </w:p>
          <w:p w14:paraId="6107A5E7" w14:textId="4A20FCAE" w:rsidR="004120E5" w:rsidRPr="003B149E" w:rsidRDefault="004120E5" w:rsidP="004120E5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martien / une martienne</w:t>
            </w:r>
          </w:p>
          <w:p w14:paraId="7D746FA6" w14:textId="77777777" w:rsidR="004120E5" w:rsidRPr="003B149E" w:rsidRDefault="004120E5" w:rsidP="004120E5">
            <w:pPr>
              <w:rPr>
                <w:rFonts w:ascii="Calibri" w:hAnsi="Calibri"/>
                <w:sz w:val="36"/>
              </w:rPr>
            </w:pPr>
            <w:r w:rsidRPr="003B149E">
              <w:rPr>
                <w:rFonts w:ascii="Calibri" w:hAnsi="Calibri"/>
                <w:sz w:val="36"/>
              </w:rPr>
              <w:t>un terrien / une terrienne</w:t>
            </w:r>
          </w:p>
          <w:p w14:paraId="76EC203F" w14:textId="77777777" w:rsidR="004120E5" w:rsidRPr="003B149E" w:rsidRDefault="004120E5" w:rsidP="004120E5">
            <w:pPr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un historien / une historienne</w:t>
            </w:r>
          </w:p>
          <w:p w14:paraId="3B66BBF8" w14:textId="20A52E9E" w:rsidR="004120E5" w:rsidRPr="003B149E" w:rsidRDefault="004120E5" w:rsidP="00922729">
            <w:pPr>
              <w:rPr>
                <w:rFonts w:ascii="Calibri" w:hAnsi="Calibri"/>
                <w:sz w:val="36"/>
              </w:rPr>
            </w:pPr>
            <w:r>
              <w:rPr>
                <w:rFonts w:ascii="Calibri" w:hAnsi="Calibri"/>
                <w:sz w:val="36"/>
              </w:rPr>
              <w:t>un végétarien / une végétarienne</w:t>
            </w:r>
          </w:p>
        </w:tc>
      </w:tr>
    </w:tbl>
    <w:p w14:paraId="768E4B12" w14:textId="77777777" w:rsidR="004120E5" w:rsidRDefault="004120E5" w:rsidP="004120E5">
      <w:pPr>
        <w:ind w:left="720"/>
        <w:rPr>
          <w:rFonts w:ascii="Calibri" w:hAnsi="Calibri"/>
          <w:b/>
          <w:color w:val="FF8200"/>
        </w:rPr>
      </w:pPr>
    </w:p>
    <w:p w14:paraId="3E7CE0F1" w14:textId="5802B853" w:rsidR="004C5B5F" w:rsidRPr="004C5B5F" w:rsidRDefault="00102817" w:rsidP="00102817">
      <w:pPr>
        <w:numPr>
          <w:ilvl w:val="0"/>
          <w:numId w:val="9"/>
        </w:numPr>
        <w:spacing w:after="240"/>
        <w:rPr>
          <w:rFonts w:ascii="Calibri" w:hAnsi="Calibri"/>
          <w:b/>
          <w:color w:val="FF8200"/>
          <w:sz w:val="22"/>
        </w:rPr>
      </w:pPr>
      <w:r w:rsidRPr="00102817">
        <w:rPr>
          <w:rFonts w:ascii="Calibri" w:hAnsi="Calibri"/>
          <w:b/>
          <w:color w:val="FF8200"/>
        </w:rPr>
        <w:t xml:space="preserve">Je lis </w:t>
      </w:r>
      <w:r w:rsidR="004120E5">
        <w:rPr>
          <w:rFonts w:ascii="Calibri" w:hAnsi="Calibri"/>
          <w:b/>
          <w:color w:val="FF8200"/>
        </w:rPr>
        <w:t>ces phrases :</w:t>
      </w:r>
    </w:p>
    <w:p w14:paraId="6E282D92" w14:textId="54C0E211" w:rsidR="004120E5" w:rsidRPr="00535CA6" w:rsidRDefault="002C5211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  <w:r>
        <w:rPr>
          <w:rFonts w:ascii="Calibri" w:hAnsi="Calibri"/>
          <w:sz w:val="38"/>
          <w:szCs w:val="38"/>
        </w:rPr>
        <w:t>Le</w:t>
      </w:r>
      <w:r w:rsidR="00C02332">
        <w:rPr>
          <w:rFonts w:ascii="Calibri" w:hAnsi="Calibri"/>
          <w:sz w:val="38"/>
          <w:szCs w:val="38"/>
        </w:rPr>
        <w:t>s</w:t>
      </w:r>
      <w:r w:rsidR="004120E5" w:rsidRPr="00535CA6">
        <w:rPr>
          <w:rFonts w:ascii="Calibri" w:hAnsi="Calibri"/>
          <w:sz w:val="38"/>
          <w:szCs w:val="38"/>
        </w:rPr>
        <w:t xml:space="preserve"> magicien</w:t>
      </w:r>
      <w:r w:rsidR="00C02332">
        <w:rPr>
          <w:rFonts w:ascii="Calibri" w:hAnsi="Calibri"/>
          <w:sz w:val="38"/>
          <w:szCs w:val="38"/>
        </w:rPr>
        <w:t>s</w:t>
      </w:r>
      <w:r w:rsidR="004120E5" w:rsidRPr="00535CA6">
        <w:rPr>
          <w:rFonts w:ascii="Calibri" w:hAnsi="Calibri"/>
          <w:sz w:val="38"/>
          <w:szCs w:val="38"/>
        </w:rPr>
        <w:t xml:space="preserve"> et l</w:t>
      </w:r>
      <w:r w:rsidR="00C02332">
        <w:rPr>
          <w:rFonts w:ascii="Calibri" w:hAnsi="Calibri"/>
          <w:sz w:val="38"/>
          <w:szCs w:val="38"/>
        </w:rPr>
        <w:t>es</w:t>
      </w:r>
      <w:r w:rsidR="004120E5" w:rsidRPr="00535CA6">
        <w:rPr>
          <w:rFonts w:ascii="Calibri" w:hAnsi="Calibri"/>
          <w:sz w:val="38"/>
          <w:szCs w:val="38"/>
        </w:rPr>
        <w:t xml:space="preserve"> magicienne</w:t>
      </w:r>
      <w:r w:rsidR="00C02332">
        <w:rPr>
          <w:rFonts w:ascii="Calibri" w:hAnsi="Calibri"/>
          <w:sz w:val="38"/>
          <w:szCs w:val="38"/>
        </w:rPr>
        <w:t>s</w:t>
      </w:r>
      <w:r w:rsidR="004120E5" w:rsidRPr="00535CA6">
        <w:rPr>
          <w:rFonts w:ascii="Calibri" w:hAnsi="Calibri"/>
          <w:sz w:val="38"/>
          <w:szCs w:val="38"/>
        </w:rPr>
        <w:t xml:space="preserve"> </w:t>
      </w:r>
      <w:r w:rsidR="00C02332">
        <w:rPr>
          <w:rFonts w:ascii="Calibri" w:hAnsi="Calibri"/>
          <w:sz w:val="38"/>
          <w:szCs w:val="38"/>
        </w:rPr>
        <w:t>réalisent</w:t>
      </w:r>
      <w:r>
        <w:rPr>
          <w:rFonts w:ascii="Calibri" w:hAnsi="Calibri"/>
          <w:sz w:val="38"/>
          <w:szCs w:val="38"/>
        </w:rPr>
        <w:t xml:space="preserve"> des tours de</w:t>
      </w:r>
      <w:r w:rsidR="004120E5" w:rsidRPr="00535CA6">
        <w:rPr>
          <w:rFonts w:ascii="Calibri" w:hAnsi="Calibri"/>
          <w:sz w:val="38"/>
          <w:szCs w:val="38"/>
        </w:rPr>
        <w:t xml:space="preserve"> magie.</w:t>
      </w:r>
    </w:p>
    <w:p w14:paraId="22D5B07B" w14:textId="05F53152" w:rsidR="004120E5" w:rsidRPr="00535CA6" w:rsidRDefault="004120E5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  <w:r w:rsidRPr="00535CA6">
        <w:rPr>
          <w:rFonts w:ascii="Calibri" w:hAnsi="Calibri"/>
          <w:sz w:val="38"/>
          <w:szCs w:val="38"/>
        </w:rPr>
        <w:t>Le</w:t>
      </w:r>
      <w:r w:rsidR="00C02332">
        <w:rPr>
          <w:rFonts w:ascii="Calibri" w:hAnsi="Calibri"/>
          <w:sz w:val="38"/>
          <w:szCs w:val="38"/>
        </w:rPr>
        <w:t>s</w:t>
      </w:r>
      <w:r w:rsidRPr="00535CA6">
        <w:rPr>
          <w:rFonts w:ascii="Calibri" w:hAnsi="Calibri"/>
          <w:sz w:val="38"/>
          <w:szCs w:val="38"/>
        </w:rPr>
        <w:t xml:space="preserve"> pharmacien</w:t>
      </w:r>
      <w:r w:rsidR="00C02332">
        <w:rPr>
          <w:rFonts w:ascii="Calibri" w:hAnsi="Calibri"/>
          <w:sz w:val="38"/>
          <w:szCs w:val="38"/>
        </w:rPr>
        <w:t>s</w:t>
      </w:r>
      <w:r w:rsidRPr="00535CA6">
        <w:rPr>
          <w:rFonts w:ascii="Calibri" w:hAnsi="Calibri"/>
          <w:sz w:val="38"/>
          <w:szCs w:val="38"/>
        </w:rPr>
        <w:t xml:space="preserve"> et l</w:t>
      </w:r>
      <w:r w:rsidR="00C02332">
        <w:rPr>
          <w:rFonts w:ascii="Calibri" w:hAnsi="Calibri"/>
          <w:sz w:val="38"/>
          <w:szCs w:val="38"/>
        </w:rPr>
        <w:t>es</w:t>
      </w:r>
      <w:r w:rsidRPr="00535CA6">
        <w:rPr>
          <w:rFonts w:ascii="Calibri" w:hAnsi="Calibri"/>
          <w:sz w:val="38"/>
          <w:szCs w:val="38"/>
        </w:rPr>
        <w:t xml:space="preserve"> ph</w:t>
      </w:r>
      <w:r w:rsidR="00A341A4">
        <w:rPr>
          <w:rFonts w:ascii="Calibri" w:hAnsi="Calibri"/>
          <w:sz w:val="38"/>
          <w:szCs w:val="38"/>
        </w:rPr>
        <w:t>ar</w:t>
      </w:r>
      <w:r w:rsidRPr="00535CA6">
        <w:rPr>
          <w:rFonts w:ascii="Calibri" w:hAnsi="Calibri"/>
          <w:sz w:val="38"/>
          <w:szCs w:val="38"/>
        </w:rPr>
        <w:t>macienn</w:t>
      </w:r>
      <w:r w:rsidR="00C02332">
        <w:rPr>
          <w:rFonts w:ascii="Calibri" w:hAnsi="Calibri"/>
          <w:sz w:val="38"/>
          <w:szCs w:val="38"/>
        </w:rPr>
        <w:t>es</w:t>
      </w:r>
      <w:r w:rsidRPr="00535CA6">
        <w:rPr>
          <w:rFonts w:ascii="Calibri" w:hAnsi="Calibri"/>
          <w:sz w:val="38"/>
          <w:szCs w:val="38"/>
        </w:rPr>
        <w:t xml:space="preserve"> </w:t>
      </w:r>
      <w:r w:rsidR="00535CA6" w:rsidRPr="00535CA6">
        <w:rPr>
          <w:rFonts w:ascii="Calibri" w:hAnsi="Calibri"/>
          <w:sz w:val="38"/>
          <w:szCs w:val="38"/>
        </w:rPr>
        <w:t xml:space="preserve">travaillent </w:t>
      </w:r>
      <w:r w:rsidRPr="00535CA6">
        <w:rPr>
          <w:rFonts w:ascii="Calibri" w:hAnsi="Calibri"/>
          <w:sz w:val="38"/>
          <w:szCs w:val="38"/>
        </w:rPr>
        <w:t>à la pharmacie.</w:t>
      </w:r>
    </w:p>
    <w:p w14:paraId="59BEDE61" w14:textId="5EEB4E86" w:rsidR="004120E5" w:rsidRPr="00535CA6" w:rsidRDefault="004120E5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  <w:r w:rsidRPr="00535CA6">
        <w:rPr>
          <w:rFonts w:ascii="Calibri" w:hAnsi="Calibri"/>
          <w:sz w:val="38"/>
          <w:szCs w:val="38"/>
        </w:rPr>
        <w:t xml:space="preserve">Combien de terriens </w:t>
      </w:r>
      <w:r w:rsidR="00535CA6" w:rsidRPr="00535CA6">
        <w:rPr>
          <w:rFonts w:ascii="Calibri" w:hAnsi="Calibri"/>
          <w:sz w:val="38"/>
          <w:szCs w:val="38"/>
        </w:rPr>
        <w:t xml:space="preserve">et </w:t>
      </w:r>
      <w:r w:rsidR="00C02332">
        <w:rPr>
          <w:rFonts w:ascii="Calibri" w:hAnsi="Calibri"/>
          <w:sz w:val="38"/>
          <w:szCs w:val="38"/>
        </w:rPr>
        <w:t xml:space="preserve">de </w:t>
      </w:r>
      <w:r w:rsidR="00535CA6" w:rsidRPr="00535CA6">
        <w:rPr>
          <w:rFonts w:ascii="Calibri" w:hAnsi="Calibri"/>
          <w:sz w:val="38"/>
          <w:szCs w:val="38"/>
        </w:rPr>
        <w:t xml:space="preserve">terriennes </w:t>
      </w:r>
      <w:r w:rsidRPr="00535CA6">
        <w:rPr>
          <w:rFonts w:ascii="Calibri" w:hAnsi="Calibri"/>
          <w:sz w:val="38"/>
          <w:szCs w:val="38"/>
        </w:rPr>
        <w:t xml:space="preserve">vivent sur la planète Terre ?  </w:t>
      </w:r>
    </w:p>
    <w:p w14:paraId="0A660E1A" w14:textId="449FC7F9" w:rsidR="004120E5" w:rsidRPr="00535CA6" w:rsidRDefault="004120E5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  <w:r w:rsidRPr="00535CA6">
        <w:rPr>
          <w:rFonts w:ascii="Calibri" w:hAnsi="Calibri"/>
          <w:sz w:val="38"/>
          <w:szCs w:val="38"/>
        </w:rPr>
        <w:t>Les comédiennes et les comédiens jouent la comédie.</w:t>
      </w:r>
    </w:p>
    <w:p w14:paraId="352892FC" w14:textId="11E0E05F" w:rsidR="007245DA" w:rsidRDefault="004120E5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691520" behindDoc="0" locked="0" layoutInCell="1" allowOverlap="1" wp14:anchorId="47E5513F" wp14:editId="7B78A6C9">
            <wp:simplePos x="0" y="0"/>
            <wp:positionH relativeFrom="column">
              <wp:posOffset>3402330</wp:posOffset>
            </wp:positionH>
            <wp:positionV relativeFrom="paragraph">
              <wp:posOffset>1176020</wp:posOffset>
            </wp:positionV>
            <wp:extent cx="3206115" cy="408305"/>
            <wp:effectExtent l="0" t="0" r="0" b="0"/>
            <wp:wrapSquare wrapText="bothSides"/>
            <wp:docPr id="292691365" name="Image 292691365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5CA6">
        <w:rPr>
          <w:rFonts w:ascii="Calibri" w:hAnsi="Calibri"/>
          <w:sz w:val="38"/>
          <w:szCs w:val="38"/>
        </w:rPr>
        <w:t>Le</w:t>
      </w:r>
      <w:r w:rsidR="00C02332">
        <w:rPr>
          <w:rFonts w:ascii="Calibri" w:hAnsi="Calibri"/>
          <w:sz w:val="38"/>
          <w:szCs w:val="38"/>
        </w:rPr>
        <w:t>s</w:t>
      </w:r>
      <w:r w:rsidRPr="00535CA6">
        <w:rPr>
          <w:rFonts w:ascii="Calibri" w:hAnsi="Calibri"/>
          <w:sz w:val="38"/>
          <w:szCs w:val="38"/>
        </w:rPr>
        <w:t xml:space="preserve"> musicien</w:t>
      </w:r>
      <w:r w:rsidR="00C02332">
        <w:rPr>
          <w:rFonts w:ascii="Calibri" w:hAnsi="Calibri"/>
          <w:sz w:val="38"/>
          <w:szCs w:val="38"/>
        </w:rPr>
        <w:t>s</w:t>
      </w:r>
      <w:r w:rsidRPr="00535CA6">
        <w:rPr>
          <w:rFonts w:ascii="Calibri" w:hAnsi="Calibri"/>
          <w:sz w:val="38"/>
          <w:szCs w:val="38"/>
        </w:rPr>
        <w:t xml:space="preserve"> et l</w:t>
      </w:r>
      <w:r w:rsidR="00C02332">
        <w:rPr>
          <w:rFonts w:ascii="Calibri" w:hAnsi="Calibri"/>
          <w:sz w:val="38"/>
          <w:szCs w:val="38"/>
        </w:rPr>
        <w:t>es</w:t>
      </w:r>
      <w:r w:rsidRPr="00535CA6">
        <w:rPr>
          <w:rFonts w:ascii="Calibri" w:hAnsi="Calibri"/>
          <w:sz w:val="38"/>
          <w:szCs w:val="38"/>
        </w:rPr>
        <w:t xml:space="preserve"> musicienne</w:t>
      </w:r>
      <w:r w:rsidR="00C02332">
        <w:rPr>
          <w:rFonts w:ascii="Calibri" w:hAnsi="Calibri"/>
          <w:sz w:val="38"/>
          <w:szCs w:val="38"/>
        </w:rPr>
        <w:t>s</w:t>
      </w:r>
      <w:r w:rsidRPr="00535CA6">
        <w:rPr>
          <w:rFonts w:ascii="Calibri" w:hAnsi="Calibri"/>
          <w:sz w:val="38"/>
          <w:szCs w:val="38"/>
        </w:rPr>
        <w:t xml:space="preserve"> jouent de la musique.</w:t>
      </w:r>
      <w:r w:rsidRPr="00535CA6">
        <w:rPr>
          <w:rFonts w:ascii="Calibri" w:hAnsi="Calibri"/>
          <w:sz w:val="38"/>
          <w:szCs w:val="38"/>
        </w:rPr>
        <w:br/>
        <w:t>Le</w:t>
      </w:r>
      <w:r w:rsidR="00C02332">
        <w:rPr>
          <w:rFonts w:ascii="Calibri" w:hAnsi="Calibri"/>
          <w:sz w:val="38"/>
          <w:szCs w:val="38"/>
        </w:rPr>
        <w:t>s</w:t>
      </w:r>
      <w:r w:rsidRPr="00535CA6">
        <w:rPr>
          <w:rFonts w:ascii="Calibri" w:hAnsi="Calibri"/>
          <w:sz w:val="38"/>
          <w:szCs w:val="38"/>
        </w:rPr>
        <w:t xml:space="preserve"> mécanicien</w:t>
      </w:r>
      <w:r w:rsidR="00C02332">
        <w:rPr>
          <w:rFonts w:ascii="Calibri" w:hAnsi="Calibri"/>
          <w:sz w:val="38"/>
          <w:szCs w:val="38"/>
        </w:rPr>
        <w:t>s</w:t>
      </w:r>
      <w:r w:rsidRPr="00535CA6">
        <w:rPr>
          <w:rFonts w:ascii="Calibri" w:hAnsi="Calibri"/>
          <w:sz w:val="38"/>
          <w:szCs w:val="38"/>
        </w:rPr>
        <w:t xml:space="preserve"> et l</w:t>
      </w:r>
      <w:r w:rsidR="00C02332">
        <w:rPr>
          <w:rFonts w:ascii="Calibri" w:hAnsi="Calibri"/>
          <w:sz w:val="38"/>
          <w:szCs w:val="38"/>
        </w:rPr>
        <w:t>es</w:t>
      </w:r>
      <w:r w:rsidRPr="00535CA6">
        <w:rPr>
          <w:rFonts w:ascii="Calibri" w:hAnsi="Calibri"/>
          <w:sz w:val="38"/>
          <w:szCs w:val="38"/>
        </w:rPr>
        <w:t xml:space="preserve"> mécanicienne</w:t>
      </w:r>
      <w:r w:rsidR="00C02332">
        <w:rPr>
          <w:rFonts w:ascii="Calibri" w:hAnsi="Calibri"/>
          <w:sz w:val="38"/>
          <w:szCs w:val="38"/>
        </w:rPr>
        <w:t>s</w:t>
      </w:r>
      <w:r w:rsidRPr="00535CA6">
        <w:rPr>
          <w:rFonts w:ascii="Calibri" w:hAnsi="Calibri"/>
          <w:sz w:val="38"/>
          <w:szCs w:val="38"/>
        </w:rPr>
        <w:t xml:space="preserve"> font de la mécanique.</w:t>
      </w:r>
      <w:r w:rsidRPr="00535CA6">
        <w:rPr>
          <w:rFonts w:ascii="Calibri" w:hAnsi="Calibri"/>
          <w:sz w:val="38"/>
          <w:szCs w:val="38"/>
        </w:rPr>
        <w:br/>
        <w:t xml:space="preserve">L’Inde est le nom du pays où </w:t>
      </w:r>
      <w:r w:rsidR="00C52E06" w:rsidRPr="00535CA6">
        <w:rPr>
          <w:rFonts w:ascii="Calibri" w:hAnsi="Calibri"/>
          <w:sz w:val="38"/>
          <w:szCs w:val="38"/>
        </w:rPr>
        <w:t>vivent</w:t>
      </w:r>
      <w:r w:rsidRPr="00535CA6">
        <w:rPr>
          <w:rFonts w:ascii="Calibri" w:hAnsi="Calibri"/>
          <w:sz w:val="38"/>
          <w:szCs w:val="38"/>
        </w:rPr>
        <w:t xml:space="preserve"> les indiens et les indiennes.</w:t>
      </w:r>
    </w:p>
    <w:p w14:paraId="0AEDDDE0" w14:textId="77777777" w:rsidR="00A341A4" w:rsidRDefault="00A341A4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6F38DC42" w14:textId="77777777" w:rsidR="00A341A4" w:rsidRDefault="00A341A4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48AF5915" w14:textId="77777777" w:rsidR="00A341A4" w:rsidRDefault="00A341A4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12E85D23" w14:textId="77777777" w:rsidR="00AD7FCE" w:rsidRDefault="00AD7FCE" w:rsidP="00AD7FCE">
      <w:pPr>
        <w:rPr>
          <w:rFonts w:ascii="Calibri" w:hAnsi="Calibri"/>
          <w:sz w:val="28"/>
        </w:rPr>
      </w:pPr>
      <w:r>
        <w:rPr>
          <w:rFonts w:ascii="Calibri" w:hAnsi="Calibri"/>
          <w:b/>
          <w:noProof/>
          <w:color w:val="FF8C00"/>
          <w:sz w:val="28"/>
        </w:rPr>
        <w:lastRenderedPageBreak/>
        <w:drawing>
          <wp:anchor distT="0" distB="0" distL="114300" distR="114300" simplePos="0" relativeHeight="251706880" behindDoc="0" locked="0" layoutInCell="1" allowOverlap="1" wp14:anchorId="61F5801A" wp14:editId="5D6E29C6">
            <wp:simplePos x="0" y="0"/>
            <wp:positionH relativeFrom="column">
              <wp:posOffset>5800725</wp:posOffset>
            </wp:positionH>
            <wp:positionV relativeFrom="paragraph">
              <wp:posOffset>165735</wp:posOffset>
            </wp:positionV>
            <wp:extent cx="809625" cy="605790"/>
            <wp:effectExtent l="19050" t="19050" r="28575" b="22860"/>
            <wp:wrapSquare wrapText="bothSides"/>
            <wp:docPr id="559577519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5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9B6C4" w14:textId="77777777" w:rsidR="00AD7FCE" w:rsidRDefault="00AD7FCE" w:rsidP="00AD7FCE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7AB8F78" wp14:editId="2BAB9FD3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6467551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88426D" id="AutoShape 31" o:spid="_x0000_s1026" style="position:absolute;margin-left:447.75pt;margin-top:-11.9pt;width:85.5pt;height:63.9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21F2217" wp14:editId="2F6BAE4A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1654422120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198053" id="Rectangle à coins arrondis 13" o:spid="_x0000_s1026" style="position:absolute;margin-left:7.4pt;margin-top:-14.8pt;width:577.5pt;height:44.85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10A0FF1" wp14:editId="0A128033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13553970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0C8BFE" w14:textId="16DE7CBE" w:rsidR="00AD7FCE" w:rsidRPr="00BF78EB" w:rsidRDefault="00AD7FCE" w:rsidP="00AD7FC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MOTS CROIS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S</w:t>
                            </w:r>
                          </w:p>
                          <w:p w14:paraId="3C635389" w14:textId="77777777" w:rsidR="00AD7FCE" w:rsidRDefault="00AD7FCE" w:rsidP="00AD7F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0A0FF1" id="_x0000_s1030" style="position:absolute;left:0;text-align:left;margin-left:-6pt;margin-top:-8.7pt;width:373.4pt;height:29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pef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J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CF6Xn3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400C8BFE" w14:textId="16DE7CBE" w:rsidR="00AD7FCE" w:rsidRPr="00BF78EB" w:rsidRDefault="00AD7FCE" w:rsidP="00AD7FCE">
                      <w:pPr>
                        <w:jc w:val="center"/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MOTS CROIS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S</w:t>
                      </w:r>
                    </w:p>
                    <w:p w14:paraId="3C635389" w14:textId="77777777" w:rsidR="00AD7FCE" w:rsidRDefault="00AD7FCE" w:rsidP="00AD7FC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B196910" w14:textId="36E35FEC" w:rsidR="00A341A4" w:rsidRDefault="00A341A4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52471FB0" w14:textId="064053C1" w:rsidR="00AD7FCE" w:rsidRDefault="00105E97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720192" behindDoc="0" locked="0" layoutInCell="1" allowOverlap="1" wp14:anchorId="1ACC617A" wp14:editId="4D6B3F99">
            <wp:simplePos x="0" y="0"/>
            <wp:positionH relativeFrom="column">
              <wp:posOffset>1434553</wp:posOffset>
            </wp:positionH>
            <wp:positionV relativeFrom="paragraph">
              <wp:posOffset>293610</wp:posOffset>
            </wp:positionV>
            <wp:extent cx="4933950" cy="8954135"/>
            <wp:effectExtent l="0" t="0" r="0" b="0"/>
            <wp:wrapSquare wrapText="bothSides"/>
            <wp:docPr id="1283595198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595198" name="Image 128359519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16" t="8414" r="11494" b="43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8954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3264" behindDoc="0" locked="0" layoutInCell="1" allowOverlap="1" wp14:anchorId="518E039C" wp14:editId="1795806A">
            <wp:simplePos x="0" y="0"/>
            <wp:positionH relativeFrom="column">
              <wp:posOffset>-79375</wp:posOffset>
            </wp:positionH>
            <wp:positionV relativeFrom="paragraph">
              <wp:posOffset>309245</wp:posOffset>
            </wp:positionV>
            <wp:extent cx="3136900" cy="2766060"/>
            <wp:effectExtent l="0" t="0" r="6350" b="0"/>
            <wp:wrapSquare wrapText="bothSides"/>
            <wp:docPr id="11066505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50542" name=""/>
                    <pic:cNvPicPr/>
                  </pic:nvPicPr>
                  <pic:blipFill rotWithShape="1">
                    <a:blip r:embed="rId12"/>
                    <a:srcRect r="51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766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74720" w14:textId="256747F5" w:rsidR="00AD7FCE" w:rsidRDefault="00105E97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  <w:r>
        <w:rPr>
          <w:noProof/>
        </w:rPr>
        <w:drawing>
          <wp:anchor distT="0" distB="0" distL="114300" distR="114300" simplePos="0" relativeHeight="251724288" behindDoc="0" locked="0" layoutInCell="1" allowOverlap="1" wp14:anchorId="6A1C7D50" wp14:editId="12FAA9CB">
            <wp:simplePos x="0" y="0"/>
            <wp:positionH relativeFrom="column">
              <wp:posOffset>-79375</wp:posOffset>
            </wp:positionH>
            <wp:positionV relativeFrom="paragraph">
              <wp:posOffset>2962910</wp:posOffset>
            </wp:positionV>
            <wp:extent cx="2821940" cy="2613660"/>
            <wp:effectExtent l="0" t="0" r="0" b="0"/>
            <wp:wrapSquare wrapText="bothSides"/>
            <wp:docPr id="77330368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650542" name=""/>
                    <pic:cNvPicPr/>
                  </pic:nvPicPr>
                  <pic:blipFill rotWithShape="1">
                    <a:blip r:embed="rId12"/>
                    <a:srcRect l="540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940" cy="2613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2FDA6" w14:textId="64A20F3A" w:rsidR="00AD7FCE" w:rsidRDefault="00AD7FCE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1F620703" w14:textId="487F482B" w:rsidR="00AD7FCE" w:rsidRDefault="00AD7FCE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238C815A" w14:textId="5FBEF9C9" w:rsidR="00AD7FCE" w:rsidRDefault="00AD7FCE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3CFFA33B" w14:textId="237CD312" w:rsidR="00AD7FCE" w:rsidRDefault="00AD7FCE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07D70D41" w14:textId="51046223" w:rsidR="00AD7FCE" w:rsidRDefault="00AD7FCE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42FFA37B" w14:textId="4450533B" w:rsidR="00AD7FCE" w:rsidRDefault="00AD7FCE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725312" behindDoc="0" locked="0" layoutInCell="1" allowOverlap="1" wp14:anchorId="3ED111E2" wp14:editId="7D686E22">
            <wp:simplePos x="0" y="0"/>
            <wp:positionH relativeFrom="column">
              <wp:posOffset>3564255</wp:posOffset>
            </wp:positionH>
            <wp:positionV relativeFrom="paragraph">
              <wp:posOffset>6854190</wp:posOffset>
            </wp:positionV>
            <wp:extent cx="3206115" cy="408305"/>
            <wp:effectExtent l="0" t="0" r="0" b="0"/>
            <wp:wrapSquare wrapText="bothSides"/>
            <wp:docPr id="261240274" name="Image 261240274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A6BB97" w14:textId="5D260C82" w:rsidR="00AD7FCE" w:rsidRDefault="00AD7FCE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2DB1C8FD" w14:textId="30B9BABB" w:rsidR="000F7A31" w:rsidRDefault="000F7A31" w:rsidP="004120E5">
      <w:pPr>
        <w:pStyle w:val="Paragraphedeliste"/>
        <w:ind w:left="142"/>
        <w:rPr>
          <w:noProof/>
        </w:rPr>
      </w:pPr>
    </w:p>
    <w:p w14:paraId="06B57107" w14:textId="44AEB60A" w:rsidR="00105E97" w:rsidRDefault="00105E97">
      <w:pPr>
        <w:rPr>
          <w:noProof/>
        </w:rPr>
      </w:pPr>
    </w:p>
    <w:p w14:paraId="14186499" w14:textId="0B707C13" w:rsidR="00105E97" w:rsidRDefault="00105E97">
      <w:pPr>
        <w:rPr>
          <w:noProof/>
        </w:rPr>
      </w:pPr>
      <w:r>
        <w:rPr>
          <w:noProof/>
        </w:rPr>
        <w:br w:type="page"/>
      </w:r>
    </w:p>
    <w:p w14:paraId="0C36A2F9" w14:textId="5E1FCF21" w:rsidR="000F7A31" w:rsidRDefault="000F7A31" w:rsidP="000F7A31">
      <w:pPr>
        <w:rPr>
          <w:rFonts w:ascii="Calibri" w:hAnsi="Calibri"/>
          <w:sz w:val="28"/>
        </w:rPr>
      </w:pPr>
    </w:p>
    <w:p w14:paraId="2716E1AE" w14:textId="73F5C64A" w:rsidR="000F7A31" w:rsidRDefault="000F7A31" w:rsidP="000F7A31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8C00"/>
          <w:sz w:val="28"/>
        </w:rPr>
        <w:drawing>
          <wp:anchor distT="0" distB="0" distL="114300" distR="114300" simplePos="0" relativeHeight="251717120" behindDoc="0" locked="0" layoutInCell="1" allowOverlap="1" wp14:anchorId="36C4EAF0" wp14:editId="5A893975">
            <wp:simplePos x="0" y="0"/>
            <wp:positionH relativeFrom="column">
              <wp:posOffset>5685111</wp:posOffset>
            </wp:positionH>
            <wp:positionV relativeFrom="paragraph">
              <wp:posOffset>-146444</wp:posOffset>
            </wp:positionV>
            <wp:extent cx="809625" cy="605790"/>
            <wp:effectExtent l="19050" t="19050" r="28575" b="22860"/>
            <wp:wrapSquare wrapText="bothSides"/>
            <wp:docPr id="1064107278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05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33DCA508" wp14:editId="32B3EF0F">
                <wp:simplePos x="0" y="0"/>
                <wp:positionH relativeFrom="column">
                  <wp:posOffset>5686425</wp:posOffset>
                </wp:positionH>
                <wp:positionV relativeFrom="paragraph">
                  <wp:posOffset>-151130</wp:posOffset>
                </wp:positionV>
                <wp:extent cx="1085850" cy="812165"/>
                <wp:effectExtent l="9525" t="10160" r="9525" b="15875"/>
                <wp:wrapNone/>
                <wp:docPr id="87409788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74817C" id="AutoShape 31" o:spid="_x0000_s1026" style="position:absolute;margin-left:447.75pt;margin-top:-11.9pt;width:85.5pt;height:63.9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C/1LHB4QAAAAwBAAAPAAAAZHJzL2Rvd25yZXYueG1sTI/BTsMwEETv&#10;SPyDtUhcUOs0tFEIcSpUCSFu0PABbrxN0sbrKHbblK9nc6K33Z3R7Jt8PdpOnHHwrSMFi3kEAqly&#10;pqVawU/5PktB+KDJ6M4RKriih3Vxf5frzLgLfeN5G2rBIeQzraAJoc+k9FWDVvu565FY27vB6sDr&#10;UEsz6AuH207GUZRIq1viD43ucdNgddyerILN+LR3ZXn4SH6/rt6Uyzj9pFipx4fx7RVEwDH8m2HC&#10;Z3QomGnnTmS86BSkL6sVWxXM4mfuMDmiJOHTbpqWC5BFLm9LFH8AAAD//wMAUEsBAi0AFAAGAAgA&#10;AAAhALaDOJL+AAAA4QEAABMAAAAAAAAAAAAAAAAAAAAAAFtDb250ZW50X1R5cGVzXS54bWxQSwEC&#10;LQAUAAYACAAAACEAOP0h/9YAAACUAQAACwAAAAAAAAAAAAAAAAAvAQAAX3JlbHMvLnJlbHNQSwEC&#10;LQAUAAYACAAAACEA/Rahex0CAAA7BAAADgAAAAAAAAAAAAAAAAAuAgAAZHJzL2Uyb0RvYy54bWxQ&#10;SwECLQAUAAYACAAAACEAv9SxweEAAAAMAQAADwAAAAAAAAAAAAAAAAB3BAAAZHJzL2Rvd25yZXYu&#10;eG1sUEsFBgAAAAAEAAQA8wAAAIUFAAAAAA==&#10;" strokecolor="#ff9d00" strokeweight="1.5pt"/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BE6F368" wp14:editId="2614B845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235704105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A9F1AB" id="Rectangle à coins arrondis 13" o:spid="_x0000_s1026" style="position:absolute;margin-left:7.4pt;margin-top:-14.8pt;width:577.5pt;height:44.85pt;z-index:25171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3EE0098" wp14:editId="5C996C4F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474031630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4E6D82" w14:textId="1BF004B7" w:rsidR="000F7A31" w:rsidRDefault="000F7A31" w:rsidP="000F7A31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FLUENCE DE TEXTE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EE0098" id="_x0000_s1031" style="position:absolute;left:0;text-align:left;margin-left:-6pt;margin-top:-8.7pt;width:373.4pt;height:29.4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NhKfQIAAAkFAAAOAAAAZHJzL2Uyb0RvYy54bWysVFtv2yAUfp+0/4B4X51bl8yqU0WJMk2K&#10;2qrt1GeCcYwGHAYkdvbrd8BOmnZ7muYHdA7n/vEd39y2WpGDcF6CKejwakCJMBxKaXYF/f68/jSj&#10;xAdmSqbAiIIehae3848fbhqbixHUoErhCCYxPm9sQesQbJ5lntdCM38FVhg0VuA0C6i6XVY61mB2&#10;rbLRYPA5a8CV1gEX3uPtqjPSecpfVYKH+6ryIhBVUOwtpNOlcxvPbH7D8p1jtpa8b4P9QxeaSYNF&#10;z6lWLDCyd/KPVFpyBx6qcMVBZ1BVkos0A04zHLyb5qlmVqRZEBxvzzD5/5eW3x2e7IOLrXu7Af7D&#10;IyJZY31+tkTF9z5t5XT0xcZJm1A8nlEUbSAcLyfTyWg4Q7A52sbT8RjlmJTlp2jrfPgqQJMoFNTB&#10;3pSP+FQJQXbY+ND5n/xSd6BkuZZKJeXol8qRA8NXRTKU0FCimA94WdB1+vqS/jJMGdIgSUfTQeyO&#10;Id0qxQKK2pYF9WZHCVM75DEPLvXyJtq73fZcdb2eLTFL1+cbt9j0ivm66y6ZOpZpGZDqSuqCzgbx&#10;66OViSOJRNZ+9FfIoxTabUskdngdI+LNFsrjgyMOOj57y9cSy24QggfmkMA4Hy5luMejUoBDQy9R&#10;UoP79bf76I+8QislDS4EAvJzz5xAZL8ZZNyX4WQSNygpk+vpCBV3adleWsxeLwFfZ4jrb3kSo39Q&#10;J7FyoF9wdxexKpqY4Vi7oPgcnbgM3Zri7nOxWCQn3BnLwsY8WR5TR9wi3M/tC3O2Z1NAHt7BaXVY&#10;/o5PnW+MNLDYB6hkItsrqj39cd8SZ/t/Q1zoSz15vf7B5r8BAAD//wMAUEsDBBQABgAIAAAAIQD/&#10;SX304QAAAAoBAAAPAAAAZHJzL2Rvd25yZXYueG1sTI/BSsNAEIbvgu+wjOBF2k1qtBKzKaFQhHpq&#10;G9DjNjsmwexsyG7b5O2dnuxthvn55/uy1Wg7ccbBt44UxPMIBFLlTEu1gvKwmb2B8EGT0Z0jVDCh&#10;h1V+f5fp1LgL7fC8D7XgEvKpVtCE0KdS+qpBq/3c9Uh8+3GD1YHXoZZm0Bcut51cRNGrtLol/tDo&#10;HtcNVr/7k1Ww3uFH8TWVh5dpi59PdvtdbMpEqceHsXgHEXAM/2G44jM65Mx0dCcyXnQKZvGCXcJ1&#10;WCYgOLF8TljmqCCJE5B5Jm8V8j8AAAD//wMAUEsBAi0AFAAGAAgAAAAhALaDOJL+AAAA4QEAABMA&#10;AAAAAAAAAAAAAAAAAAAAAFtDb250ZW50X1R5cGVzXS54bWxQSwECLQAUAAYACAAAACEAOP0h/9YA&#10;AACUAQAACwAAAAAAAAAAAAAAAAAvAQAAX3JlbHMvLnJlbHNQSwECLQAUAAYACAAAACEAd+zYSn0C&#10;AAAJBQAADgAAAAAAAAAAAAAAAAAuAgAAZHJzL2Uyb0RvYy54bWxQSwECLQAUAAYACAAAACEA/0l9&#10;9OEAAAAKAQAADwAAAAAAAAAAAAAAAADXBAAAZHJzL2Rvd25yZXYueG1sUEsFBgAAAAAEAAQA8wAA&#10;AOUFAAAAAA==&#10;" fillcolor="window" strokecolor="#ff8c00" strokeweight="1pt">
                <v:stroke joinstyle="miter"/>
                <v:path arrowok="t"/>
                <v:textbox>
                  <w:txbxContent>
                    <w:p w14:paraId="034E6D82" w14:textId="1BF004B7" w:rsidR="000F7A31" w:rsidRDefault="000F7A31" w:rsidP="000F7A31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FLUENCE DE TEXTE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00FFD8" w14:textId="77777777" w:rsidR="000F7A31" w:rsidRDefault="000F7A31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57908866" w14:textId="7B663CE2" w:rsidR="007B681C" w:rsidRDefault="007B681C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9493"/>
        <w:gridCol w:w="1134"/>
      </w:tblGrid>
      <w:tr w:rsidR="007B681C" w:rsidRPr="00F22635" w14:paraId="5DA92391" w14:textId="77777777" w:rsidTr="00824C28">
        <w:tc>
          <w:tcPr>
            <w:tcW w:w="9493" w:type="dxa"/>
          </w:tcPr>
          <w:p w14:paraId="00640414" w14:textId="4EC0A416" w:rsidR="007B681C" w:rsidRPr="00F912C4" w:rsidRDefault="007B681C" w:rsidP="00824C28">
            <w:pPr>
              <w:spacing w:line="312" w:lineRule="auto"/>
              <w:ind w:right="414"/>
              <w:jc w:val="center"/>
              <w:rPr>
                <w:rFonts w:ascii="Calibri" w:hAnsi="Calibri"/>
                <w:b/>
                <w:sz w:val="34"/>
                <w:szCs w:val="34"/>
              </w:rPr>
            </w:pPr>
            <w:r>
              <w:rPr>
                <w:rFonts w:ascii="Calibri" w:hAnsi="Calibri"/>
                <w:b/>
                <w:sz w:val="34"/>
                <w:szCs w:val="34"/>
              </w:rPr>
              <w:t>Quand je serai grand…</w:t>
            </w:r>
          </w:p>
          <w:p w14:paraId="7AF3A0D4" w14:textId="5654BCDF" w:rsidR="007B681C" w:rsidRDefault="000940B0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 xml:space="preserve">… </w:t>
            </w:r>
            <w:r w:rsidR="007B681C">
              <w:rPr>
                <w:rFonts w:ascii="Calibri" w:hAnsi="Calibri"/>
                <w:bCs/>
                <w:sz w:val="34"/>
                <w:szCs w:val="34"/>
              </w:rPr>
              <w:t>je serai</w:t>
            </w:r>
            <w:r w:rsidR="007B681C" w:rsidRPr="007B681C">
              <w:rPr>
                <w:rFonts w:ascii="Calibri" w:hAnsi="Calibri"/>
                <w:bCs/>
                <w:sz w:val="34"/>
                <w:szCs w:val="34"/>
              </w:rPr>
              <w:t xml:space="preserve"> mécanicien</w:t>
            </w:r>
            <w:r w:rsidR="002C5211">
              <w:rPr>
                <w:rFonts w:ascii="Calibri" w:hAnsi="Calibri"/>
                <w:bCs/>
                <w:sz w:val="34"/>
                <w:szCs w:val="34"/>
              </w:rPr>
              <w:t xml:space="preserve"> </w:t>
            </w:r>
            <w:r w:rsidR="007B681C" w:rsidRPr="007B681C">
              <w:rPr>
                <w:rFonts w:ascii="Calibri" w:hAnsi="Calibri"/>
                <w:bCs/>
                <w:sz w:val="34"/>
                <w:szCs w:val="34"/>
              </w:rPr>
              <w:t xml:space="preserve">car </w:t>
            </w:r>
            <w:r w:rsidR="007B681C">
              <w:rPr>
                <w:rFonts w:ascii="Calibri" w:hAnsi="Calibri"/>
                <w:bCs/>
                <w:sz w:val="34"/>
                <w:szCs w:val="34"/>
              </w:rPr>
              <w:t>j</w:t>
            </w:r>
            <w:r w:rsidR="007B681C" w:rsidRPr="007B681C">
              <w:rPr>
                <w:rFonts w:ascii="Calibri" w:hAnsi="Calibri"/>
                <w:bCs/>
                <w:sz w:val="34"/>
                <w:szCs w:val="34"/>
              </w:rPr>
              <w:t>’aime comprendre comment les choses fonctionnent</w:t>
            </w:r>
            <w:r w:rsidR="007B681C">
              <w:rPr>
                <w:rFonts w:ascii="Calibri" w:hAnsi="Calibri"/>
                <w:bCs/>
                <w:sz w:val="34"/>
                <w:szCs w:val="34"/>
              </w:rPr>
              <w:t xml:space="preserve"> et</w:t>
            </w:r>
            <w:r w:rsidR="007B681C" w:rsidRPr="007B681C">
              <w:rPr>
                <w:rFonts w:ascii="Calibri" w:hAnsi="Calibri"/>
                <w:bCs/>
                <w:sz w:val="34"/>
                <w:szCs w:val="34"/>
              </w:rPr>
              <w:t xml:space="preserve"> j’aime réparer des objets</w:t>
            </w:r>
            <w:r w:rsidR="007B681C">
              <w:rPr>
                <w:rFonts w:ascii="Calibri" w:hAnsi="Calibri"/>
                <w:bCs/>
                <w:sz w:val="34"/>
                <w:szCs w:val="34"/>
              </w:rPr>
              <w:t>.</w:t>
            </w:r>
          </w:p>
          <w:p w14:paraId="6F6DE9DC" w14:textId="17A2A6DD" w:rsidR="007B681C" w:rsidRPr="007B681C" w:rsidRDefault="007B681C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Ou bien, je se</w:t>
            </w:r>
            <w:r w:rsidRPr="007B681C">
              <w:rPr>
                <w:rFonts w:ascii="Calibri" w:hAnsi="Calibri"/>
                <w:bCs/>
                <w:sz w:val="34"/>
                <w:szCs w:val="34"/>
              </w:rPr>
              <w:t>r</w:t>
            </w:r>
            <w:r>
              <w:rPr>
                <w:rFonts w:ascii="Calibri" w:hAnsi="Calibri"/>
                <w:bCs/>
                <w:sz w:val="34"/>
                <w:szCs w:val="34"/>
              </w:rPr>
              <w:t>ai</w:t>
            </w:r>
            <w:r w:rsidRPr="007B681C">
              <w:rPr>
                <w:rFonts w:ascii="Calibri" w:hAnsi="Calibri"/>
                <w:bCs/>
                <w:sz w:val="34"/>
                <w:szCs w:val="34"/>
              </w:rPr>
              <w:t xml:space="preserve"> musicien, parce que la musique est très importante pour moi. </w:t>
            </w:r>
            <w:r>
              <w:rPr>
                <w:rFonts w:ascii="Calibri" w:hAnsi="Calibri"/>
                <w:bCs/>
                <w:sz w:val="34"/>
                <w:szCs w:val="34"/>
              </w:rPr>
              <w:t xml:space="preserve">Je joue du saxophone depuis que j’ai cinq ans et j’aimerais jouer dans un </w:t>
            </w:r>
            <w:r w:rsidR="002C5211">
              <w:rPr>
                <w:rFonts w:ascii="Calibri" w:hAnsi="Calibri"/>
                <w:bCs/>
                <w:sz w:val="34"/>
                <w:szCs w:val="34"/>
              </w:rPr>
              <w:t xml:space="preserve">grand </w:t>
            </w:r>
            <w:r>
              <w:rPr>
                <w:rFonts w:ascii="Calibri" w:hAnsi="Calibri"/>
                <w:bCs/>
                <w:sz w:val="34"/>
                <w:szCs w:val="34"/>
              </w:rPr>
              <w:t>orchestre.</w:t>
            </w:r>
          </w:p>
          <w:p w14:paraId="66B19F12" w14:textId="16CE38E8" w:rsidR="007B681C" w:rsidRPr="007B681C" w:rsidRDefault="007B681C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 w:rsidRPr="007B681C">
              <w:rPr>
                <w:rFonts w:ascii="Calibri" w:hAnsi="Calibri"/>
                <w:bCs/>
                <w:sz w:val="34"/>
                <w:szCs w:val="34"/>
              </w:rPr>
              <w:t xml:space="preserve">Parfois, je rêve d’être historien, car j’adore </w:t>
            </w:r>
            <w:r w:rsidR="000940B0">
              <w:rPr>
                <w:rFonts w:ascii="Calibri" w:hAnsi="Calibri"/>
                <w:bCs/>
                <w:sz w:val="34"/>
                <w:szCs w:val="34"/>
              </w:rPr>
              <w:t>lire des livres documentaires sur le</w:t>
            </w:r>
            <w:r w:rsidRPr="007B681C">
              <w:rPr>
                <w:rFonts w:ascii="Calibri" w:hAnsi="Calibri"/>
                <w:bCs/>
                <w:sz w:val="34"/>
                <w:szCs w:val="34"/>
              </w:rPr>
              <w:t xml:space="preserve"> passé et découvrir la vie des peuples anciens</w:t>
            </w:r>
            <w:r w:rsidR="000940B0">
              <w:rPr>
                <w:rFonts w:ascii="Calibri" w:hAnsi="Calibri"/>
                <w:bCs/>
                <w:sz w:val="34"/>
                <w:szCs w:val="34"/>
              </w:rPr>
              <w:t>.</w:t>
            </w:r>
          </w:p>
          <w:p w14:paraId="47306302" w14:textId="7A6D1200" w:rsidR="007B681C" w:rsidRPr="007B681C" w:rsidRDefault="007B681C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 w:rsidRPr="007B681C">
              <w:rPr>
                <w:rFonts w:ascii="Calibri" w:hAnsi="Calibri"/>
                <w:bCs/>
                <w:sz w:val="34"/>
                <w:szCs w:val="34"/>
              </w:rPr>
              <w:t xml:space="preserve">Sinon, je pourrais </w:t>
            </w:r>
            <w:r>
              <w:rPr>
                <w:rFonts w:ascii="Calibri" w:hAnsi="Calibri"/>
                <w:bCs/>
                <w:sz w:val="34"/>
                <w:szCs w:val="34"/>
              </w:rPr>
              <w:t xml:space="preserve">aussi </w:t>
            </w:r>
            <w:r w:rsidRPr="007B681C">
              <w:rPr>
                <w:rFonts w:ascii="Calibri" w:hAnsi="Calibri"/>
                <w:bCs/>
                <w:sz w:val="34"/>
                <w:szCs w:val="34"/>
              </w:rPr>
              <w:t>être comédien, car j’aime jouer des rôles et faire rire les gens.</w:t>
            </w:r>
            <w:r w:rsidR="000940B0">
              <w:rPr>
                <w:rFonts w:ascii="Calibri" w:hAnsi="Calibri"/>
                <w:bCs/>
                <w:sz w:val="34"/>
                <w:szCs w:val="34"/>
              </w:rPr>
              <w:t xml:space="preserve"> J’aimerais monter sur scène pour faire des spectacles.</w:t>
            </w:r>
          </w:p>
          <w:p w14:paraId="7CA5985E" w14:textId="77777777" w:rsidR="000940B0" w:rsidRDefault="007B681C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 w:rsidRPr="007B681C">
              <w:rPr>
                <w:rFonts w:ascii="Calibri" w:hAnsi="Calibri"/>
                <w:bCs/>
                <w:sz w:val="34"/>
                <w:szCs w:val="34"/>
              </w:rPr>
              <w:t xml:space="preserve">Enfin, je pourrais </w:t>
            </w:r>
            <w:r w:rsidR="000940B0">
              <w:rPr>
                <w:rFonts w:ascii="Calibri" w:hAnsi="Calibri"/>
                <w:bCs/>
                <w:sz w:val="34"/>
                <w:szCs w:val="34"/>
              </w:rPr>
              <w:t xml:space="preserve">également </w:t>
            </w:r>
            <w:r w:rsidRPr="007B681C">
              <w:rPr>
                <w:rFonts w:ascii="Calibri" w:hAnsi="Calibri"/>
                <w:bCs/>
                <w:sz w:val="34"/>
                <w:szCs w:val="34"/>
              </w:rPr>
              <w:t xml:space="preserve">devenir pharmacien pour aider et soigner les </w:t>
            </w:r>
            <w:r>
              <w:rPr>
                <w:rFonts w:ascii="Calibri" w:hAnsi="Calibri"/>
                <w:bCs/>
                <w:sz w:val="34"/>
                <w:szCs w:val="34"/>
              </w:rPr>
              <w:t>gens</w:t>
            </w:r>
            <w:r w:rsidRPr="007B681C">
              <w:rPr>
                <w:rFonts w:ascii="Calibri" w:hAnsi="Calibri"/>
                <w:bCs/>
                <w:sz w:val="34"/>
                <w:szCs w:val="34"/>
              </w:rPr>
              <w:t xml:space="preserve">. </w:t>
            </w:r>
          </w:p>
          <w:p w14:paraId="0A296FD5" w14:textId="23360B80" w:rsidR="000940B0" w:rsidRDefault="007B681C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 xml:space="preserve">Par contre, je ne pourrais </w:t>
            </w:r>
            <w:r w:rsidR="000940B0">
              <w:rPr>
                <w:rFonts w:ascii="Calibri" w:hAnsi="Calibri"/>
                <w:bCs/>
                <w:sz w:val="34"/>
                <w:szCs w:val="34"/>
              </w:rPr>
              <w:t>jamais</w:t>
            </w:r>
            <w:r>
              <w:rPr>
                <w:rFonts w:ascii="Calibri" w:hAnsi="Calibri"/>
                <w:bCs/>
                <w:sz w:val="34"/>
                <w:szCs w:val="34"/>
              </w:rPr>
              <w:t xml:space="preserve"> être chirurgien car </w:t>
            </w:r>
            <w:r w:rsidR="000940B0">
              <w:rPr>
                <w:rFonts w:ascii="Calibri" w:hAnsi="Calibri"/>
                <w:bCs/>
                <w:sz w:val="34"/>
                <w:szCs w:val="34"/>
              </w:rPr>
              <w:t xml:space="preserve">je ne me sens vraiment pas bien lorsque je vois du sang. </w:t>
            </w:r>
          </w:p>
          <w:p w14:paraId="672EEF3C" w14:textId="15579677" w:rsidR="000940B0" w:rsidRDefault="000940B0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Pas facile à mon âge de choisir</w:t>
            </w:r>
            <w:r w:rsidR="002C5211">
              <w:rPr>
                <w:rFonts w:ascii="Calibri" w:hAnsi="Calibri"/>
                <w:bCs/>
                <w:sz w:val="34"/>
                <w:szCs w:val="34"/>
              </w:rPr>
              <w:t>…</w:t>
            </w:r>
            <w:r>
              <w:rPr>
                <w:rFonts w:ascii="Calibri" w:hAnsi="Calibri"/>
                <w:bCs/>
                <w:sz w:val="34"/>
                <w:szCs w:val="34"/>
              </w:rPr>
              <w:t xml:space="preserve"> et toi, qu’aimerais-tu faire quand tu seras grand ou grande ?</w:t>
            </w:r>
          </w:p>
          <w:p w14:paraId="6AE17964" w14:textId="2DA2DC36" w:rsidR="000940B0" w:rsidRDefault="000940B0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</w:p>
          <w:p w14:paraId="3EF1FB20" w14:textId="3CB46ACF" w:rsidR="000940B0" w:rsidRDefault="000940B0" w:rsidP="007B681C">
            <w:pPr>
              <w:spacing w:line="312" w:lineRule="auto"/>
              <w:ind w:right="414"/>
              <w:jc w:val="both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J’aimerais être : ______________________________________</w:t>
            </w:r>
          </w:p>
          <w:p w14:paraId="3C4C2166" w14:textId="64D363B4" w:rsidR="007B681C" w:rsidRPr="00F22635" w:rsidRDefault="007B681C" w:rsidP="00824C28">
            <w:pPr>
              <w:spacing w:line="312" w:lineRule="auto"/>
              <w:ind w:right="414"/>
              <w:jc w:val="both"/>
              <w:rPr>
                <w:rFonts w:ascii="Calibri" w:hAnsi="Calibri" w:cs="Calibri"/>
                <w:bCs/>
                <w:sz w:val="36"/>
                <w:szCs w:val="36"/>
              </w:rPr>
            </w:pPr>
          </w:p>
        </w:tc>
        <w:tc>
          <w:tcPr>
            <w:tcW w:w="1134" w:type="dxa"/>
          </w:tcPr>
          <w:p w14:paraId="4FAA1B2C" w14:textId="5A451265" w:rsidR="007B681C" w:rsidRDefault="000940B0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4</w:t>
            </w:r>
          </w:p>
          <w:p w14:paraId="1F42F056" w14:textId="4A89C392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13</w:t>
            </w:r>
          </w:p>
          <w:p w14:paraId="3155EC63" w14:textId="4F5F7596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20</w:t>
            </w:r>
          </w:p>
          <w:p w14:paraId="4BF18D18" w14:textId="097AC21E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31</w:t>
            </w:r>
          </w:p>
          <w:p w14:paraId="4DBED7EB" w14:textId="7746BDEA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42</w:t>
            </w:r>
          </w:p>
          <w:p w14:paraId="005E245E" w14:textId="12DB2452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50</w:t>
            </w:r>
          </w:p>
          <w:p w14:paraId="1DD1DE91" w14:textId="0FB86C4B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60</w:t>
            </w:r>
          </w:p>
          <w:p w14:paraId="1248DACC" w14:textId="334C63FD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70</w:t>
            </w:r>
          </w:p>
          <w:p w14:paraId="0D49F8B0" w14:textId="565DE96C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71</w:t>
            </w:r>
          </w:p>
          <w:p w14:paraId="568096CC" w14:textId="425F01CB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82</w:t>
            </w:r>
          </w:p>
          <w:p w14:paraId="67DB0A3A" w14:textId="605F4453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95</w:t>
            </w:r>
          </w:p>
          <w:p w14:paraId="74D915A9" w14:textId="54C7B52D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96</w:t>
            </w:r>
          </w:p>
          <w:p w14:paraId="6BD9574E" w14:textId="1CDDC5E4" w:rsidR="000940B0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104</w:t>
            </w:r>
          </w:p>
          <w:p w14:paraId="537AE8C7" w14:textId="4816BFDF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107</w:t>
            </w:r>
          </w:p>
          <w:p w14:paraId="3EC529F0" w14:textId="405397C5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120</w:t>
            </w:r>
          </w:p>
          <w:p w14:paraId="260D8A11" w14:textId="6259F296" w:rsidR="00C45F2E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128</w:t>
            </w:r>
          </w:p>
          <w:p w14:paraId="25064DC0" w14:textId="666AC1FD" w:rsidR="000940B0" w:rsidRDefault="00C45F2E" w:rsidP="00824C28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139</w:t>
            </w:r>
          </w:p>
          <w:p w14:paraId="7EE977E2" w14:textId="2C53EFE1" w:rsidR="007B681C" w:rsidRPr="00F912C4" w:rsidRDefault="00C45F2E" w:rsidP="00C45F2E">
            <w:pPr>
              <w:spacing w:line="312" w:lineRule="auto"/>
              <w:jc w:val="center"/>
              <w:rPr>
                <w:rFonts w:ascii="Calibri" w:hAnsi="Calibri"/>
                <w:bCs/>
                <w:sz w:val="34"/>
                <w:szCs w:val="34"/>
              </w:rPr>
            </w:pPr>
            <w:r>
              <w:rPr>
                <w:rFonts w:ascii="Calibri" w:hAnsi="Calibri"/>
                <w:bCs/>
                <w:sz w:val="34"/>
                <w:szCs w:val="34"/>
              </w:rPr>
              <w:t>145</w:t>
            </w:r>
          </w:p>
        </w:tc>
      </w:tr>
    </w:tbl>
    <w:p w14:paraId="3CC6654A" w14:textId="77777777" w:rsidR="007B681C" w:rsidRDefault="007B681C" w:rsidP="007B681C">
      <w:pPr>
        <w:jc w:val="both"/>
        <w:rPr>
          <w:rFonts w:ascii="Calibri" w:hAnsi="Calibri"/>
          <w:bCs/>
          <w:sz w:val="36"/>
          <w:szCs w:val="36"/>
        </w:rPr>
      </w:pPr>
    </w:p>
    <w:p w14:paraId="2228AC24" w14:textId="77777777" w:rsidR="007B681C" w:rsidRPr="00AF4B36" w:rsidRDefault="007B681C" w:rsidP="007B681C">
      <w:pPr>
        <w:jc w:val="both"/>
        <w:rPr>
          <w:rFonts w:ascii="Calibri" w:hAnsi="Calibri"/>
          <w:bCs/>
          <w:sz w:val="32"/>
          <w:szCs w:val="32"/>
        </w:rPr>
      </w:pPr>
      <w:r w:rsidRPr="00AF4B36">
        <w:rPr>
          <w:rFonts w:ascii="Calibri" w:hAnsi="Calibri"/>
          <w:bCs/>
          <w:sz w:val="32"/>
          <w:szCs w:val="32"/>
        </w:rPr>
        <w:t>Mots correctement lus par minute :</w:t>
      </w:r>
    </w:p>
    <w:p w14:paraId="0D6095E8" w14:textId="5E23954B" w:rsidR="007B681C" w:rsidRPr="00F22635" w:rsidRDefault="007B681C" w:rsidP="007B681C">
      <w:pPr>
        <w:jc w:val="both"/>
        <w:rPr>
          <w:rFonts w:ascii="Calibri" w:hAnsi="Calibri"/>
          <w:bCs/>
          <w:sz w:val="36"/>
          <w:szCs w:val="36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497"/>
        <w:gridCol w:w="1497"/>
        <w:gridCol w:w="1497"/>
        <w:gridCol w:w="1497"/>
        <w:gridCol w:w="1497"/>
        <w:gridCol w:w="1582"/>
        <w:gridCol w:w="1560"/>
      </w:tblGrid>
      <w:tr w:rsidR="007B681C" w:rsidRPr="00F22635" w14:paraId="5BA21930" w14:textId="77777777" w:rsidTr="00824C28">
        <w:trPr>
          <w:trHeight w:val="567"/>
        </w:trPr>
        <w:tc>
          <w:tcPr>
            <w:tcW w:w="1497" w:type="dxa"/>
          </w:tcPr>
          <w:p w14:paraId="4D639AEE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  <w:r w:rsidRPr="00F22635">
              <w:rPr>
                <w:rFonts w:ascii="Calibri" w:hAnsi="Calibri"/>
                <w:bCs/>
                <w:sz w:val="36"/>
                <w:szCs w:val="36"/>
              </w:rPr>
              <w:t>Date</w:t>
            </w:r>
          </w:p>
        </w:tc>
        <w:tc>
          <w:tcPr>
            <w:tcW w:w="1497" w:type="dxa"/>
          </w:tcPr>
          <w:p w14:paraId="013B7867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6186B606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0801DD46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4A92843F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82" w:type="dxa"/>
          </w:tcPr>
          <w:p w14:paraId="71E8391A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74E3A0F0" w14:textId="16C9C9A1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</w:tr>
      <w:tr w:rsidR="007B681C" w:rsidRPr="00F22635" w14:paraId="3BA6389B" w14:textId="77777777" w:rsidTr="00824C28">
        <w:trPr>
          <w:trHeight w:val="567"/>
        </w:trPr>
        <w:tc>
          <w:tcPr>
            <w:tcW w:w="1497" w:type="dxa"/>
          </w:tcPr>
          <w:p w14:paraId="74AD25F8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  <w:r w:rsidRPr="00F22635">
              <w:rPr>
                <w:rFonts w:ascii="Calibri" w:hAnsi="Calibri"/>
                <w:bCs/>
                <w:sz w:val="36"/>
                <w:szCs w:val="36"/>
              </w:rPr>
              <w:t>MCLM</w:t>
            </w:r>
          </w:p>
        </w:tc>
        <w:tc>
          <w:tcPr>
            <w:tcW w:w="1497" w:type="dxa"/>
          </w:tcPr>
          <w:p w14:paraId="31968BA3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7777BF75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47F8E423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497" w:type="dxa"/>
          </w:tcPr>
          <w:p w14:paraId="3254FDA4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82" w:type="dxa"/>
          </w:tcPr>
          <w:p w14:paraId="019337C7" w14:textId="77777777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  <w:tc>
          <w:tcPr>
            <w:tcW w:w="1560" w:type="dxa"/>
          </w:tcPr>
          <w:p w14:paraId="07CF6D71" w14:textId="13AF460E" w:rsidR="007B681C" w:rsidRPr="00F22635" w:rsidRDefault="007B681C" w:rsidP="00824C28">
            <w:pPr>
              <w:jc w:val="both"/>
              <w:rPr>
                <w:rFonts w:ascii="Calibri" w:hAnsi="Calibri"/>
                <w:bCs/>
                <w:sz w:val="36"/>
                <w:szCs w:val="36"/>
              </w:rPr>
            </w:pPr>
          </w:p>
        </w:tc>
      </w:tr>
    </w:tbl>
    <w:p w14:paraId="72D66C42" w14:textId="6363338B" w:rsidR="007B681C" w:rsidRPr="00F22635" w:rsidRDefault="00105E97" w:rsidP="007B681C">
      <w:pPr>
        <w:jc w:val="both"/>
        <w:rPr>
          <w:rFonts w:ascii="Calibri" w:hAnsi="Calibri"/>
          <w:bCs/>
          <w:sz w:val="36"/>
          <w:szCs w:val="36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719168" behindDoc="0" locked="0" layoutInCell="1" allowOverlap="1" wp14:anchorId="6A5AA24F" wp14:editId="279A039C">
            <wp:simplePos x="0" y="0"/>
            <wp:positionH relativeFrom="column">
              <wp:posOffset>3451501</wp:posOffset>
            </wp:positionH>
            <wp:positionV relativeFrom="paragraph">
              <wp:posOffset>126531</wp:posOffset>
            </wp:positionV>
            <wp:extent cx="3206115" cy="408305"/>
            <wp:effectExtent l="0" t="0" r="0" b="0"/>
            <wp:wrapSquare wrapText="bothSides"/>
            <wp:docPr id="519673978" name="Image 519673978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3D72A4" w14:textId="7FC92A28" w:rsidR="007B681C" w:rsidRDefault="007B681C" w:rsidP="004120E5">
      <w:pPr>
        <w:pStyle w:val="Paragraphedeliste"/>
        <w:ind w:left="142"/>
        <w:rPr>
          <w:rFonts w:ascii="Calibri" w:hAnsi="Calibri"/>
          <w:sz w:val="38"/>
          <w:szCs w:val="38"/>
        </w:rPr>
      </w:pPr>
    </w:p>
    <w:sectPr w:rsidR="007B681C" w:rsidSect="004120E5">
      <w:pgSz w:w="11906" w:h="16838"/>
      <w:pgMar w:top="426" w:right="566" w:bottom="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3D92B" w14:textId="77777777" w:rsidR="00662FE7" w:rsidRDefault="00662FE7" w:rsidP="00F910D7">
      <w:r>
        <w:separator/>
      </w:r>
    </w:p>
  </w:endnote>
  <w:endnote w:type="continuationSeparator" w:id="0">
    <w:p w14:paraId="2417503F" w14:textId="77777777" w:rsidR="00662FE7" w:rsidRDefault="00662FE7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sive Dumont elementair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Proxima Nova">
    <w:altName w:val="Tahom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B6F52" w14:textId="77777777" w:rsidR="00662FE7" w:rsidRDefault="00662FE7" w:rsidP="00F910D7">
      <w:r>
        <w:separator/>
      </w:r>
    </w:p>
  </w:footnote>
  <w:footnote w:type="continuationSeparator" w:id="0">
    <w:p w14:paraId="38C47A3B" w14:textId="77777777" w:rsidR="00662FE7" w:rsidRDefault="00662FE7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931B6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60DEF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B7774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31F13"/>
    <w:multiLevelType w:val="multilevel"/>
    <w:tmpl w:val="A446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07173">
    <w:abstractNumId w:val="1"/>
  </w:num>
  <w:num w:numId="2" w16cid:durableId="20926547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75593913">
    <w:abstractNumId w:val="0"/>
  </w:num>
  <w:num w:numId="4" w16cid:durableId="1856653078">
    <w:abstractNumId w:val="10"/>
  </w:num>
  <w:num w:numId="5" w16cid:durableId="1308558549">
    <w:abstractNumId w:val="6"/>
  </w:num>
  <w:num w:numId="6" w16cid:durableId="1069884150">
    <w:abstractNumId w:val="2"/>
  </w:num>
  <w:num w:numId="7" w16cid:durableId="1994261451">
    <w:abstractNumId w:val="9"/>
  </w:num>
  <w:num w:numId="8" w16cid:durableId="1643149877">
    <w:abstractNumId w:val="8"/>
  </w:num>
  <w:num w:numId="9" w16cid:durableId="984237292">
    <w:abstractNumId w:val="11"/>
  </w:num>
  <w:num w:numId="10" w16cid:durableId="1162698840">
    <w:abstractNumId w:val="4"/>
  </w:num>
  <w:num w:numId="11" w16cid:durableId="378552476">
    <w:abstractNumId w:val="3"/>
  </w:num>
  <w:num w:numId="12" w16cid:durableId="1000156046">
    <w:abstractNumId w:val="5"/>
  </w:num>
  <w:num w:numId="13" w16cid:durableId="9117438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290F"/>
    <w:rsid w:val="0004462F"/>
    <w:rsid w:val="0008732C"/>
    <w:rsid w:val="00090207"/>
    <w:rsid w:val="000940B0"/>
    <w:rsid w:val="000B1932"/>
    <w:rsid w:val="000F7A31"/>
    <w:rsid w:val="00102817"/>
    <w:rsid w:val="00105E97"/>
    <w:rsid w:val="00151A39"/>
    <w:rsid w:val="00165B4A"/>
    <w:rsid w:val="00210D37"/>
    <w:rsid w:val="00236F64"/>
    <w:rsid w:val="00247DCD"/>
    <w:rsid w:val="00280EA9"/>
    <w:rsid w:val="002C5211"/>
    <w:rsid w:val="002E2BAF"/>
    <w:rsid w:val="002F1E82"/>
    <w:rsid w:val="0030741F"/>
    <w:rsid w:val="003830BE"/>
    <w:rsid w:val="003C111A"/>
    <w:rsid w:val="003C4234"/>
    <w:rsid w:val="003E6ECA"/>
    <w:rsid w:val="004120E5"/>
    <w:rsid w:val="00420900"/>
    <w:rsid w:val="0042647F"/>
    <w:rsid w:val="00446BC2"/>
    <w:rsid w:val="004512FA"/>
    <w:rsid w:val="004A4325"/>
    <w:rsid w:val="004C096B"/>
    <w:rsid w:val="004C5B5F"/>
    <w:rsid w:val="00535CA6"/>
    <w:rsid w:val="0053637B"/>
    <w:rsid w:val="0058723C"/>
    <w:rsid w:val="005F4B78"/>
    <w:rsid w:val="00637031"/>
    <w:rsid w:val="00637161"/>
    <w:rsid w:val="00656272"/>
    <w:rsid w:val="00662FE7"/>
    <w:rsid w:val="0068283F"/>
    <w:rsid w:val="006A286A"/>
    <w:rsid w:val="0070024D"/>
    <w:rsid w:val="00700F4A"/>
    <w:rsid w:val="007124DD"/>
    <w:rsid w:val="007170C4"/>
    <w:rsid w:val="007245DA"/>
    <w:rsid w:val="00725D78"/>
    <w:rsid w:val="00732E78"/>
    <w:rsid w:val="007426B7"/>
    <w:rsid w:val="007469EA"/>
    <w:rsid w:val="00765949"/>
    <w:rsid w:val="0078343D"/>
    <w:rsid w:val="00792A02"/>
    <w:rsid w:val="007B300F"/>
    <w:rsid w:val="007B681C"/>
    <w:rsid w:val="007C03F3"/>
    <w:rsid w:val="007E3F12"/>
    <w:rsid w:val="007F10AF"/>
    <w:rsid w:val="00863BDE"/>
    <w:rsid w:val="00865CC7"/>
    <w:rsid w:val="008B606D"/>
    <w:rsid w:val="008E60BF"/>
    <w:rsid w:val="009072C1"/>
    <w:rsid w:val="00914E55"/>
    <w:rsid w:val="0094096B"/>
    <w:rsid w:val="00941EB9"/>
    <w:rsid w:val="009B5798"/>
    <w:rsid w:val="009B6EAE"/>
    <w:rsid w:val="00A1547D"/>
    <w:rsid w:val="00A341A4"/>
    <w:rsid w:val="00A61280"/>
    <w:rsid w:val="00A70F05"/>
    <w:rsid w:val="00AA219D"/>
    <w:rsid w:val="00AB3048"/>
    <w:rsid w:val="00AC685B"/>
    <w:rsid w:val="00AD7FCE"/>
    <w:rsid w:val="00AE032F"/>
    <w:rsid w:val="00B41C89"/>
    <w:rsid w:val="00B5767D"/>
    <w:rsid w:val="00B9566D"/>
    <w:rsid w:val="00BB5717"/>
    <w:rsid w:val="00C02332"/>
    <w:rsid w:val="00C40BED"/>
    <w:rsid w:val="00C45F2E"/>
    <w:rsid w:val="00C52E06"/>
    <w:rsid w:val="00CB212C"/>
    <w:rsid w:val="00D24264"/>
    <w:rsid w:val="00D42E7F"/>
    <w:rsid w:val="00D6128A"/>
    <w:rsid w:val="00D6707C"/>
    <w:rsid w:val="00D90D32"/>
    <w:rsid w:val="00DB6197"/>
    <w:rsid w:val="00DC0887"/>
    <w:rsid w:val="00DC5289"/>
    <w:rsid w:val="00E01FBE"/>
    <w:rsid w:val="00E0308A"/>
    <w:rsid w:val="00E17185"/>
    <w:rsid w:val="00E56D54"/>
    <w:rsid w:val="00E60783"/>
    <w:rsid w:val="00EA1B23"/>
    <w:rsid w:val="00EE715E"/>
    <w:rsid w:val="00F0170B"/>
    <w:rsid w:val="00F44182"/>
    <w:rsid w:val="00F51CED"/>
    <w:rsid w:val="00F7143A"/>
    <w:rsid w:val="00F910D7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41D49A75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A31"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1028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86</TotalTime>
  <Pages>4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13</cp:revision>
  <cp:lastPrinted>2026-03-05T15:46:00Z</cp:lastPrinted>
  <dcterms:created xsi:type="dcterms:W3CDTF">2026-03-05T15:26:00Z</dcterms:created>
  <dcterms:modified xsi:type="dcterms:W3CDTF">2026-05-11T16:52:00Z</dcterms:modified>
</cp:coreProperties>
</file>