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D35B" w14:textId="6C22A1B3" w:rsidR="00D6128A" w:rsidRDefault="00B5767D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9154ED" wp14:editId="20DBBDA0">
                <wp:simplePos x="0" y="0"/>
                <wp:positionH relativeFrom="column">
                  <wp:posOffset>5549900</wp:posOffset>
                </wp:positionH>
                <wp:positionV relativeFrom="paragraph">
                  <wp:posOffset>-27305</wp:posOffset>
                </wp:positionV>
                <wp:extent cx="1228090" cy="876300"/>
                <wp:effectExtent l="0" t="0" r="10160" b="1905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9657E3" w14:textId="322941B9" w:rsidR="00B5767D" w:rsidRDefault="00F132F4" w:rsidP="00941EB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CB1F42" wp14:editId="2906557B">
                                  <wp:extent cx="669925" cy="689610"/>
                                  <wp:effectExtent l="0" t="0" r="0" b="0"/>
                                  <wp:docPr id="159806227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98062270" name="Image 1598062270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9925" cy="689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9A1194" w14:textId="77777777" w:rsidR="00B5767D" w:rsidRDefault="00B5767D" w:rsidP="00941EB9">
                            <w:pPr>
                              <w:jc w:val="center"/>
                            </w:pPr>
                          </w:p>
                          <w:p w14:paraId="1485CED2" w14:textId="77777777" w:rsidR="00B5767D" w:rsidRDefault="00B5767D" w:rsidP="00941EB9">
                            <w:pPr>
                              <w:jc w:val="center"/>
                            </w:pPr>
                          </w:p>
                          <w:p w14:paraId="2AA83922" w14:textId="593ED3A4" w:rsidR="00941EB9" w:rsidRPr="00B5767D" w:rsidRDefault="00941EB9" w:rsidP="00941EB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9154ED" id="AutoShape 19" o:spid="_x0000_s1026" style="position:absolute;left:0;text-align:left;margin-left:437pt;margin-top:-2.15pt;width:96.7pt;height:6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" strokecolor="#ff9d00">
                <v:textbox>
                  <w:txbxContent>
                    <w:p w14:paraId="749657E3" w14:textId="322941B9" w:rsidR="00B5767D" w:rsidRDefault="00F132F4" w:rsidP="00941EB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CB1F42" wp14:editId="2906557B">
                            <wp:extent cx="669925" cy="689610"/>
                            <wp:effectExtent l="0" t="0" r="0" b="0"/>
                            <wp:docPr id="159806227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98062270" name="Image 1598062270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9925" cy="689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9A1194" w14:textId="77777777" w:rsidR="00B5767D" w:rsidRDefault="00B5767D" w:rsidP="00941EB9">
                      <w:pPr>
                        <w:jc w:val="center"/>
                      </w:pPr>
                    </w:p>
                    <w:p w14:paraId="1485CED2" w14:textId="77777777" w:rsidR="00B5767D" w:rsidRDefault="00B5767D" w:rsidP="00941EB9">
                      <w:pPr>
                        <w:jc w:val="center"/>
                      </w:pPr>
                    </w:p>
                    <w:p w14:paraId="2AA83922" w14:textId="593ED3A4" w:rsidR="00941EB9" w:rsidRPr="00B5767D" w:rsidRDefault="00941EB9" w:rsidP="00941EB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CB6271F" w14:textId="12E710ED" w:rsidR="00247DCD" w:rsidRDefault="007170C4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A2D1C3" wp14:editId="0F644E4C">
                <wp:simplePos x="0" y="0"/>
                <wp:positionH relativeFrom="column">
                  <wp:posOffset>2534920</wp:posOffset>
                </wp:positionH>
                <wp:positionV relativeFrom="paragraph">
                  <wp:posOffset>-238125</wp:posOffset>
                </wp:positionV>
                <wp:extent cx="2840990" cy="826135"/>
                <wp:effectExtent l="10795" t="8890" r="15240" b="12700"/>
                <wp:wrapNone/>
                <wp:docPr id="6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0990" cy="826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FBDC2" w14:textId="76B9120D" w:rsidR="00247DCD" w:rsidRPr="00B5767D" w:rsidRDefault="0067689A" w:rsidP="00247DCD">
                            <w:pPr>
                              <w:jc w:val="center"/>
                              <w:rPr>
                                <w:rFonts w:ascii="Calibri" w:hAnsi="Calibri" w:cs="Calibri"/>
                                <w:sz w:val="72"/>
                                <w:szCs w:val="72"/>
                              </w:rPr>
                            </w:pPr>
                            <w:r w:rsidRPr="0067689A">
                              <w:rPr>
                                <w:rFonts w:ascii="Calibri" w:hAnsi="Calibri" w:cs="Calibri"/>
                                <w:noProof/>
                                <w:sz w:val="48"/>
                                <w:szCs w:val="48"/>
                              </w:rPr>
                              <w:t>La lettre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F132F4">
                              <w:rPr>
                                <w:rFonts w:ascii="Calibri" w:hAnsi="Calibri" w:cs="Calibri"/>
                                <w:noProof/>
                                <w:sz w:val="96"/>
                                <w:szCs w:val="96"/>
                              </w:rPr>
                              <w:t>X</w:t>
                            </w:r>
                            <w:r w:rsidRPr="0067689A">
                              <w:rPr>
                                <w:rFonts w:ascii="Calibri" w:hAnsi="Calibri" w:cs="Calibri"/>
                                <w:noProof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="00F132F4">
                              <w:rPr>
                                <w:rFonts w:ascii="Calibri" w:hAnsi="Calibri" w:cs="Calibri"/>
                                <w:noProof/>
                                <w:sz w:val="96"/>
                                <w:szCs w:val="96"/>
                              </w:rPr>
                              <w:t>x</w:t>
                            </w:r>
                            <w:r>
                              <w:rPr>
                                <w:rFonts w:ascii="Cursive Dumont elementaire" w:hAnsi="Cursive Dumont elementaire" w:cs="Calibri"/>
                                <w:noProof/>
                                <w:sz w:val="72"/>
                                <w:szCs w:val="72"/>
                                <w14:cntxtAlts/>
                              </w:rPr>
                              <w:t xml:space="preserve"> </w:t>
                            </w:r>
                            <w:r w:rsidR="00F132F4">
                              <w:rPr>
                                <w:rFonts w:ascii="Cursive Dumont elementaire" w:hAnsi="Cursive Dumont elementaire" w:cs="Calibri"/>
                                <w:b/>
                                <w:bCs/>
                                <w:noProof/>
                                <w:sz w:val="72"/>
                                <w:szCs w:val="72"/>
                                <w14:cntxtAlts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2D1C3" id="Rectangle à coins arrondis 1" o:spid="_x0000_s1027" style="position:absolute;left:0;text-align:left;margin-left:199.6pt;margin-top:-18.75pt;width:223.7pt;height:6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" strokecolor="#ff8c00" strokeweight="1pt">
                <v:stroke joinstyle="miter"/>
                <v:textbox>
                  <w:txbxContent>
                    <w:p w14:paraId="37DFBDC2" w14:textId="76B9120D" w:rsidR="00247DCD" w:rsidRPr="00B5767D" w:rsidRDefault="0067689A" w:rsidP="00247DCD">
                      <w:pPr>
                        <w:jc w:val="center"/>
                        <w:rPr>
                          <w:rFonts w:ascii="Calibri" w:hAnsi="Calibri" w:cs="Calibri"/>
                          <w:sz w:val="72"/>
                          <w:szCs w:val="72"/>
                        </w:rPr>
                      </w:pPr>
                      <w:r w:rsidRPr="0067689A">
                        <w:rPr>
                          <w:rFonts w:ascii="Calibri" w:hAnsi="Calibri" w:cs="Calibri"/>
                          <w:noProof/>
                          <w:sz w:val="48"/>
                          <w:szCs w:val="48"/>
                        </w:rPr>
                        <w:t>La lettre</w:t>
                      </w:r>
                      <w:r>
                        <w:rPr>
                          <w:rFonts w:ascii="Calibri" w:hAnsi="Calibri" w:cs="Calibri"/>
                          <w:noProof/>
                          <w:sz w:val="72"/>
                          <w:szCs w:val="72"/>
                        </w:rPr>
                        <w:t xml:space="preserve"> </w:t>
                      </w:r>
                      <w:r w:rsidR="00F132F4">
                        <w:rPr>
                          <w:rFonts w:ascii="Calibri" w:hAnsi="Calibri" w:cs="Calibri"/>
                          <w:noProof/>
                          <w:sz w:val="96"/>
                          <w:szCs w:val="96"/>
                        </w:rPr>
                        <w:t>X</w:t>
                      </w:r>
                      <w:r w:rsidRPr="0067689A">
                        <w:rPr>
                          <w:rFonts w:ascii="Calibri" w:hAnsi="Calibri" w:cs="Calibri"/>
                          <w:noProof/>
                          <w:sz w:val="96"/>
                          <w:szCs w:val="96"/>
                        </w:rPr>
                        <w:t xml:space="preserve"> </w:t>
                      </w:r>
                      <w:r w:rsidR="00F132F4">
                        <w:rPr>
                          <w:rFonts w:ascii="Calibri" w:hAnsi="Calibri" w:cs="Calibri"/>
                          <w:noProof/>
                          <w:sz w:val="96"/>
                          <w:szCs w:val="96"/>
                        </w:rPr>
                        <w:t>x</w:t>
                      </w:r>
                      <w:r>
                        <w:rPr>
                          <w:rFonts w:ascii="Cursive Dumont elementaire" w:hAnsi="Cursive Dumont elementaire" w:cs="Calibri"/>
                          <w:noProof/>
                          <w:sz w:val="72"/>
                          <w:szCs w:val="72"/>
                          <w14:cntxtAlts/>
                        </w:rPr>
                        <w:t xml:space="preserve"> </w:t>
                      </w:r>
                      <w:r w:rsidR="00F132F4">
                        <w:rPr>
                          <w:rFonts w:ascii="Cursive Dumont elementaire" w:hAnsi="Cursive Dumont elementaire" w:cs="Calibri"/>
                          <w:b/>
                          <w:bCs/>
                          <w:noProof/>
                          <w:sz w:val="72"/>
                          <w:szCs w:val="72"/>
                          <w14:cntxtAlts/>
                        </w:rPr>
                        <w:t>x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F6AB1E" wp14:editId="53446318">
                <wp:simplePos x="0" y="0"/>
                <wp:positionH relativeFrom="column">
                  <wp:posOffset>-213995</wp:posOffset>
                </wp:positionH>
                <wp:positionV relativeFrom="paragraph">
                  <wp:posOffset>-137795</wp:posOffset>
                </wp:positionV>
                <wp:extent cx="2335530" cy="608330"/>
                <wp:effectExtent l="0" t="0" r="0" b="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538D4E" w14:textId="77777777" w:rsidR="00247DCD" w:rsidRPr="00247DCD" w:rsidRDefault="00247DCD" w:rsidP="00247DC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6AB1E" id="Rectangle à coins arrondis 12" o:spid="_x0000_s1028" style="position:absolute;left:0;text-align:left;margin-left:-16.85pt;margin-top:-10.85pt;width:183.9pt;height:4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" fillcolor="window" stroked="f" strokeweight="1pt">
                <v:stroke joinstyle="miter"/>
                <v:textbox>
                  <w:txbxContent>
                    <w:p w14:paraId="43538D4E" w14:textId="77777777" w:rsidR="00247DCD" w:rsidRPr="00247DCD" w:rsidRDefault="00247DCD" w:rsidP="00247DC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04E894" wp14:editId="005B5C1F">
                <wp:simplePos x="0" y="0"/>
                <wp:positionH relativeFrom="page">
                  <wp:posOffset>104775</wp:posOffset>
                </wp:positionH>
                <wp:positionV relativeFrom="paragraph">
                  <wp:posOffset>-302260</wp:posOffset>
                </wp:positionV>
                <wp:extent cx="7334250" cy="990600"/>
                <wp:effectExtent l="0" t="0" r="0" b="0"/>
                <wp:wrapNone/>
                <wp:docPr id="4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990600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E5A34" id="Rectangle à coins arrondis 13" o:spid="_x0000_s1026" style="position:absolute;margin-left:8.25pt;margin-top:-23.8pt;width:577.5pt;height:7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" fillcolor="#ff8c00" stroked="f" strokeweight="1pt">
                <v:stroke joinstyle="miter"/>
                <v:path arrowok="t"/>
                <w10:wrap anchorx="page"/>
              </v:roundrect>
            </w:pict>
          </mc:Fallback>
        </mc:AlternateContent>
      </w:r>
    </w:p>
    <w:p w14:paraId="13079AAB" w14:textId="260E3A41" w:rsidR="00F7143A" w:rsidRPr="00FE5038" w:rsidRDefault="007170C4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BE9C962" wp14:editId="62DDA9BB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D08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55pt;margin-top:19.95pt;width:241.2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"/>
            </w:pict>
          </mc:Fallback>
        </mc:AlternateContent>
      </w:r>
      <w:r w:rsidR="00FE5038" w:rsidRPr="00FE5038">
        <w:rPr>
          <w:rFonts w:ascii="Calibri" w:hAnsi="Calibri"/>
          <w:b w:val="0"/>
        </w:rPr>
        <w:t>Prénom :</w:t>
      </w:r>
      <w:r w:rsidR="00F7143A">
        <w:rPr>
          <w:rFonts w:ascii="Calibri" w:hAnsi="Calibri"/>
        </w:rPr>
        <w:tab/>
      </w:r>
      <w:r w:rsidR="00F7143A" w:rsidRPr="002E2BAF">
        <w:rPr>
          <w:rFonts w:ascii="Calibri" w:hAnsi="Calibri"/>
          <w:sz w:val="36"/>
        </w:rPr>
        <w:t>ENTRAINE-TOI À</w:t>
      </w:r>
    </w:p>
    <w:p w14:paraId="5D83C14D" w14:textId="287CE4C2" w:rsidR="00D24264" w:rsidRDefault="00D24264" w:rsidP="00F7143A">
      <w:pPr>
        <w:tabs>
          <w:tab w:val="left" w:pos="5103"/>
        </w:tabs>
      </w:pPr>
    </w:p>
    <w:p w14:paraId="25C553C3" w14:textId="040F7FB0" w:rsidR="00F7143A" w:rsidRPr="00F7143A" w:rsidRDefault="00F7143A" w:rsidP="0067689A">
      <w:pPr>
        <w:tabs>
          <w:tab w:val="left" w:pos="5103"/>
        </w:tabs>
        <w:rPr>
          <w:b/>
        </w:rPr>
      </w:pPr>
      <w:r>
        <w:tab/>
      </w:r>
    </w:p>
    <w:p w14:paraId="3ACBABBD" w14:textId="1A870381" w:rsidR="0067689A" w:rsidRPr="00DD2AE1" w:rsidRDefault="00A41170" w:rsidP="00A41170">
      <w:pPr>
        <w:spacing w:line="276" w:lineRule="auto"/>
        <w:rPr>
          <w:rFonts w:ascii="Calibri" w:hAnsi="Calibri"/>
          <w:color w:val="FF8200"/>
          <w:szCs w:val="22"/>
        </w:rPr>
      </w:pPr>
      <w:r w:rsidRPr="00DD2AE1">
        <w:rPr>
          <w:rFonts w:ascii="Calibri" w:hAnsi="Calibri"/>
          <w:color w:val="FF8200"/>
          <w:szCs w:val="22"/>
        </w:rPr>
        <w:t xml:space="preserve">1) </w:t>
      </w:r>
      <w:r w:rsidR="0067689A" w:rsidRPr="00DD2AE1">
        <w:rPr>
          <w:rFonts w:ascii="Calibri" w:hAnsi="Calibri"/>
          <w:color w:val="FF8200"/>
          <w:szCs w:val="22"/>
        </w:rPr>
        <w:t>Je lis tou</w:t>
      </w:r>
      <w:r w:rsidR="008A6DC2">
        <w:rPr>
          <w:rFonts w:ascii="Calibri" w:hAnsi="Calibri"/>
          <w:color w:val="FF8200"/>
          <w:szCs w:val="22"/>
        </w:rPr>
        <w:t>te</w:t>
      </w:r>
      <w:r w:rsidR="0067689A" w:rsidRPr="00DD2AE1">
        <w:rPr>
          <w:rFonts w:ascii="Calibri" w:hAnsi="Calibri"/>
          <w:color w:val="FF8200"/>
          <w:szCs w:val="22"/>
        </w:rPr>
        <w:t xml:space="preserve">s ces </w:t>
      </w:r>
      <w:r w:rsidR="00DD2AE1" w:rsidRPr="00DD2AE1">
        <w:rPr>
          <w:rFonts w:ascii="Calibri" w:hAnsi="Calibri"/>
          <w:color w:val="FF8200"/>
          <w:szCs w:val="22"/>
        </w:rPr>
        <w:t xml:space="preserve">listes de </w:t>
      </w:r>
      <w:r w:rsidR="0067689A" w:rsidRPr="00DD2AE1">
        <w:rPr>
          <w:rFonts w:ascii="Calibri" w:hAnsi="Calibri"/>
          <w:color w:val="FF8200"/>
          <w:szCs w:val="22"/>
        </w:rPr>
        <w:t>mots</w:t>
      </w:r>
      <w:r w:rsidR="00DD2AE1" w:rsidRPr="00DD2AE1">
        <w:rPr>
          <w:rFonts w:ascii="Calibri" w:hAnsi="Calibri"/>
          <w:color w:val="FF8200"/>
          <w:szCs w:val="22"/>
        </w:rPr>
        <w:t xml:space="preserve"> contenant la lettre X</w:t>
      </w:r>
      <w:r w:rsidR="0067689A" w:rsidRPr="00DD2AE1">
        <w:rPr>
          <w:rFonts w:ascii="Comic Sans MS" w:hAnsi="Comic Sans MS"/>
          <w:color w:val="FF8200"/>
          <w:sz w:val="22"/>
          <w:szCs w:val="22"/>
        </w:rPr>
        <w:t>.</w:t>
      </w:r>
      <w:r w:rsidR="0067689A" w:rsidRPr="00DD2AE1">
        <w:rPr>
          <w:rFonts w:ascii="Comic Sans MS" w:hAnsi="Comic Sans MS"/>
          <w:color w:val="FF8200"/>
          <w:sz w:val="22"/>
          <w:szCs w:val="22"/>
        </w:rPr>
        <w:br/>
      </w:r>
      <w:r w:rsidR="00844ABC" w:rsidRPr="00DD2AE1">
        <w:rPr>
          <w:rFonts w:ascii="Calibri" w:hAnsi="Calibri"/>
          <w:color w:val="FF8200"/>
          <w:szCs w:val="22"/>
        </w:rPr>
        <w:t>2</w:t>
      </w:r>
      <w:r w:rsidR="0067689A" w:rsidRPr="00DD2AE1">
        <w:rPr>
          <w:rFonts w:ascii="Calibri" w:hAnsi="Calibri"/>
          <w:color w:val="FF8200"/>
          <w:szCs w:val="22"/>
        </w:rPr>
        <w:t xml:space="preserve">) Je cherche </w:t>
      </w:r>
      <w:r w:rsidR="00A932CD" w:rsidRPr="00DD2AE1">
        <w:rPr>
          <w:rFonts w:ascii="Calibri" w:hAnsi="Calibri"/>
          <w:color w:val="FF8200"/>
          <w:szCs w:val="22"/>
        </w:rPr>
        <w:t xml:space="preserve">à comprendre </w:t>
      </w:r>
      <w:r w:rsidR="00DD2AE1" w:rsidRPr="00DD2AE1">
        <w:rPr>
          <w:rFonts w:ascii="Calibri" w:hAnsi="Calibri"/>
          <w:color w:val="FF8200"/>
          <w:szCs w:val="22"/>
        </w:rPr>
        <w:t>les sons que peut faire la letre X.</w:t>
      </w:r>
      <w:r w:rsidRPr="00DD2AE1">
        <w:rPr>
          <w:rFonts w:ascii="Calibri" w:hAnsi="Calibri"/>
          <w:color w:val="FF8200"/>
          <w:szCs w:val="22"/>
        </w:rPr>
        <w:br/>
      </w:r>
      <w:r w:rsidR="00844ABC" w:rsidRPr="00DD2AE1">
        <w:rPr>
          <w:rFonts w:ascii="Calibri" w:hAnsi="Calibri"/>
          <w:color w:val="FF8200"/>
          <w:szCs w:val="22"/>
        </w:rPr>
        <w:t>3</w:t>
      </w:r>
      <w:r w:rsidR="0067689A" w:rsidRPr="00DD2AE1">
        <w:rPr>
          <w:rFonts w:ascii="Calibri" w:hAnsi="Calibri"/>
          <w:color w:val="FF8200"/>
          <w:szCs w:val="22"/>
        </w:rPr>
        <w:t xml:space="preserve">) </w:t>
      </w:r>
      <w:r w:rsidR="00CC7B16" w:rsidRPr="00DD2AE1">
        <w:rPr>
          <w:rFonts w:ascii="Calibri" w:hAnsi="Calibri"/>
          <w:color w:val="FF8200"/>
          <w:szCs w:val="22"/>
        </w:rPr>
        <w:t>N</w:t>
      </w:r>
      <w:r w:rsidR="0067689A" w:rsidRPr="00DD2AE1">
        <w:rPr>
          <w:rFonts w:ascii="Calibri" w:hAnsi="Calibri"/>
          <w:color w:val="FF8200"/>
          <w:szCs w:val="22"/>
        </w:rPr>
        <w:t xml:space="preserve">ous écrivons </w:t>
      </w:r>
      <w:r w:rsidR="00CC7B16" w:rsidRPr="00DD2AE1">
        <w:rPr>
          <w:rFonts w:ascii="Calibri" w:hAnsi="Calibri"/>
          <w:b/>
          <w:bCs/>
          <w:color w:val="FF8200"/>
          <w:szCs w:val="22"/>
        </w:rPr>
        <w:t xml:space="preserve">ensemble </w:t>
      </w:r>
      <w:r w:rsidR="0067689A" w:rsidRPr="00DD2AE1">
        <w:rPr>
          <w:rFonts w:ascii="Calibri" w:hAnsi="Calibri"/>
          <w:color w:val="FF8200"/>
          <w:szCs w:val="22"/>
        </w:rPr>
        <w:t xml:space="preserve">la réponse dans la zone entourée en  vert. </w:t>
      </w:r>
    </w:p>
    <w:p w14:paraId="265E0954" w14:textId="5F4AD3FC" w:rsidR="000862E7" w:rsidRPr="00A41170" w:rsidRDefault="00DD2AE1" w:rsidP="00A41170">
      <w:pPr>
        <w:spacing w:line="276" w:lineRule="auto"/>
        <w:rPr>
          <w:rFonts w:ascii="Calibri" w:hAnsi="Calibri"/>
          <w:b/>
          <w:bCs/>
          <w:color w:val="FF8200"/>
          <w:sz w:val="28"/>
        </w:rPr>
      </w:pPr>
      <w:r>
        <w:rPr>
          <w:rFonts w:ascii="Calibri" w:hAnsi="Calibri"/>
          <w:noProof/>
          <w:sz w:val="48"/>
          <w:szCs w:val="52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4FADB4DB" wp14:editId="1BED7BEE">
                <wp:simplePos x="0" y="0"/>
                <wp:positionH relativeFrom="column">
                  <wp:posOffset>5479894</wp:posOffset>
                </wp:positionH>
                <wp:positionV relativeFrom="paragraph">
                  <wp:posOffset>143558</wp:posOffset>
                </wp:positionV>
                <wp:extent cx="1300791" cy="723900"/>
                <wp:effectExtent l="19050" t="19050" r="13970" b="19050"/>
                <wp:wrapNone/>
                <wp:docPr id="984087164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791" cy="723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347788" id="Rectangle : coins arrondis 16" o:spid="_x0000_s1026" style="position:absolute;margin-left:431.5pt;margin-top:11.3pt;width:102.4pt;height:57pt;z-index:251789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" fillcolor="white [3212]" strokecolor="#92d050" strokeweight="3pt">
                <v:stroke joinstyle="miter"/>
              </v:roundrect>
            </w:pict>
          </mc:Fallback>
        </mc:AlternateConten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418"/>
        <w:gridCol w:w="5103"/>
      </w:tblGrid>
      <w:tr w:rsidR="0067689A" w:rsidRPr="0067689A" w14:paraId="3F2398BB" w14:textId="77777777" w:rsidTr="00971511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28846EE" w14:textId="22F7B53F" w:rsidR="0067689A" w:rsidRPr="0067689A" w:rsidRDefault="00DD2AE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La lettre </w:t>
            </w:r>
            <w:r>
              <w:rPr>
                <w:rFonts w:ascii="Comic Sans MS" w:hAnsi="Comic Sans MS"/>
                <w:sz w:val="52"/>
                <w:szCs w:val="22"/>
              </w:rPr>
              <w:t>X</w:t>
            </w:r>
            <w:r w:rsidR="0067689A" w:rsidRPr="0067689A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fait le son</w:t>
            </w:r>
            <w:r w:rsidR="0067689A" w:rsidRPr="0067689A">
              <w:rPr>
                <w:rFonts w:ascii="Calibri" w:hAnsi="Calibri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5E710" w14:textId="72AD446E" w:rsidR="0067689A" w:rsidRPr="0067689A" w:rsidRDefault="00DD2AE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noProof/>
                <w:sz w:val="48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78695D03" wp14:editId="3FF24EAC">
                      <wp:simplePos x="0" y="0"/>
                      <wp:positionH relativeFrom="column">
                        <wp:posOffset>-1046875</wp:posOffset>
                      </wp:positionH>
                      <wp:positionV relativeFrom="paragraph">
                        <wp:posOffset>-111293</wp:posOffset>
                      </wp:positionV>
                      <wp:extent cx="1300791" cy="723900"/>
                      <wp:effectExtent l="19050" t="19050" r="13970" b="19050"/>
                      <wp:wrapNone/>
                      <wp:docPr id="1689188953" name="Rectangle : coins arrondi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0791" cy="7239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159030C" id="Rectangle : coins arrondis 16" o:spid="_x0000_s1026" style="position:absolute;margin-left:-82.45pt;margin-top:-8.75pt;width:102.4pt;height:57pt;z-index:25173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" fillcolor="white [3212]" strokecolor="#92d050" strokeweight="3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304E190B" w14:textId="3ED3D9F7" w:rsidR="0067689A" w:rsidRPr="0067689A" w:rsidRDefault="00DD2AE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La lettre </w:t>
            </w:r>
            <w:r>
              <w:rPr>
                <w:rFonts w:ascii="Comic Sans MS" w:hAnsi="Comic Sans MS"/>
                <w:sz w:val="52"/>
                <w:szCs w:val="22"/>
              </w:rPr>
              <w:t>X</w:t>
            </w:r>
            <w:r w:rsidRPr="0067689A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fait le son</w:t>
            </w:r>
            <w:r w:rsidRPr="0067689A">
              <w:rPr>
                <w:rFonts w:ascii="Calibri" w:hAnsi="Calibri"/>
                <w:szCs w:val="22"/>
              </w:rPr>
              <w:t> </w:t>
            </w:r>
          </w:p>
        </w:tc>
      </w:tr>
    </w:tbl>
    <w:p w14:paraId="4A1BC6C6" w14:textId="77777777" w:rsidR="00DD2AE1" w:rsidRPr="00DD2AE1" w:rsidRDefault="00DD2AE1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sz w:val="16"/>
          <w:szCs w:val="10"/>
        </w:rPr>
      </w:pPr>
    </w:p>
    <w:p w14:paraId="19A756D5" w14:textId="48824EF4" w:rsidR="00DD2AE1" w:rsidRPr="00455A16" w:rsidRDefault="00DD2AE1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color w:val="000000" w:themeColor="text1"/>
          <w:sz w:val="32"/>
          <w:szCs w:val="22"/>
        </w:rPr>
      </w:pPr>
      <w:r w:rsidRPr="00455A16">
        <w:rPr>
          <w:rFonts w:ascii="Comic Sans MS" w:hAnsi="Comic Sans MS"/>
          <w:color w:val="000000" w:themeColor="text1"/>
          <w:sz w:val="32"/>
          <w:szCs w:val="22"/>
        </w:rPr>
        <w:t>un taxi</w:t>
      </w:r>
      <w:r w:rsidRPr="00455A16">
        <w:rPr>
          <w:rFonts w:ascii="Comic Sans MS" w:hAnsi="Comic Sans MS"/>
          <w:color w:val="000000" w:themeColor="text1"/>
          <w:sz w:val="32"/>
          <w:szCs w:val="22"/>
        </w:rPr>
        <w:tab/>
        <w:t>un exercice</w:t>
      </w:r>
    </w:p>
    <w:p w14:paraId="43BAE2ED" w14:textId="73CE2B29" w:rsidR="00DD2AE1" w:rsidRPr="00455A16" w:rsidRDefault="00DD2AE1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color w:val="000000" w:themeColor="text1"/>
          <w:sz w:val="32"/>
          <w:szCs w:val="22"/>
        </w:rPr>
      </w:pPr>
      <w:r w:rsidRPr="00455A16">
        <w:rPr>
          <w:rFonts w:ascii="Comic Sans MS" w:hAnsi="Comic Sans MS"/>
          <w:color w:val="000000" w:themeColor="text1"/>
          <w:sz w:val="32"/>
          <w:szCs w:val="22"/>
        </w:rPr>
        <w:t>un texte</w:t>
      </w:r>
      <w:r w:rsidRPr="00455A16">
        <w:rPr>
          <w:rFonts w:ascii="Comic Sans MS" w:hAnsi="Comic Sans MS"/>
          <w:color w:val="000000" w:themeColor="text1"/>
          <w:sz w:val="32"/>
          <w:szCs w:val="22"/>
        </w:rPr>
        <w:tab/>
        <w:t>c’est exact</w:t>
      </w:r>
    </w:p>
    <w:p w14:paraId="73A07BC1" w14:textId="5C9B8AB2" w:rsidR="00DD2AE1" w:rsidRPr="00455A16" w:rsidRDefault="00C50A6A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color w:val="000000" w:themeColor="text1"/>
          <w:sz w:val="32"/>
          <w:szCs w:val="22"/>
        </w:rPr>
      </w:pPr>
      <w:r w:rsidRPr="00455A16">
        <w:rPr>
          <w:rFonts w:ascii="Comic Sans MS" w:hAnsi="Comic Sans MS"/>
          <w:color w:val="000000" w:themeColor="text1"/>
          <w:sz w:val="32"/>
          <w:szCs w:val="22"/>
        </w:rPr>
        <w:t>extraordinaire</w:t>
      </w:r>
      <w:r w:rsidR="00DD2AE1" w:rsidRPr="00455A16">
        <w:rPr>
          <w:rFonts w:ascii="Comic Sans MS" w:hAnsi="Comic Sans MS"/>
          <w:color w:val="000000" w:themeColor="text1"/>
          <w:sz w:val="32"/>
          <w:szCs w:val="22"/>
        </w:rPr>
        <w:tab/>
      </w:r>
      <w:r w:rsidR="004068F7" w:rsidRPr="00455A16">
        <w:rPr>
          <w:rFonts w:ascii="Comic Sans MS" w:hAnsi="Comic Sans MS"/>
          <w:color w:val="000000" w:themeColor="text1"/>
          <w:sz w:val="32"/>
          <w:szCs w:val="22"/>
        </w:rPr>
        <w:t>nous examinons</w:t>
      </w:r>
    </w:p>
    <w:p w14:paraId="6EB89D43" w14:textId="2CA3DEE1" w:rsidR="00DD2AE1" w:rsidRPr="00455A16" w:rsidRDefault="00DD2AE1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color w:val="000000" w:themeColor="text1"/>
          <w:sz w:val="32"/>
          <w:szCs w:val="22"/>
        </w:rPr>
      </w:pPr>
      <w:r w:rsidRPr="00455A16">
        <w:rPr>
          <w:rFonts w:ascii="Comic Sans MS" w:hAnsi="Comic Sans MS"/>
          <w:color w:val="000000" w:themeColor="text1"/>
          <w:sz w:val="32"/>
          <w:szCs w:val="22"/>
        </w:rPr>
        <w:t>se vexer</w:t>
      </w:r>
      <w:r w:rsidRPr="00455A16">
        <w:rPr>
          <w:rFonts w:ascii="Comic Sans MS" w:hAnsi="Comic Sans MS"/>
          <w:color w:val="000000" w:themeColor="text1"/>
          <w:sz w:val="32"/>
          <w:szCs w:val="22"/>
        </w:rPr>
        <w:tab/>
        <w:t>il exagère</w:t>
      </w:r>
    </w:p>
    <w:p w14:paraId="3B7600D0" w14:textId="3FBD614E" w:rsidR="00DD2AE1" w:rsidRPr="00455A16" w:rsidRDefault="00DD2AE1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color w:val="000000" w:themeColor="text1"/>
          <w:sz w:val="32"/>
          <w:szCs w:val="22"/>
        </w:rPr>
      </w:pPr>
      <w:r w:rsidRPr="00455A16">
        <w:rPr>
          <w:rFonts w:ascii="Comic Sans MS" w:hAnsi="Comic Sans MS"/>
          <w:color w:val="000000" w:themeColor="text1"/>
          <w:sz w:val="32"/>
          <w:szCs w:val="22"/>
        </w:rPr>
        <w:t>le klaxon</w:t>
      </w:r>
      <w:r w:rsidRPr="00455A16">
        <w:rPr>
          <w:rFonts w:ascii="Comic Sans MS" w:hAnsi="Comic Sans MS"/>
          <w:color w:val="000000" w:themeColor="text1"/>
          <w:sz w:val="32"/>
          <w:szCs w:val="22"/>
        </w:rPr>
        <w:tab/>
        <w:t>un xylophone</w:t>
      </w:r>
    </w:p>
    <w:p w14:paraId="3909ED93" w14:textId="77777777" w:rsidR="00DD2AE1" w:rsidRPr="00455A16" w:rsidRDefault="00DD2AE1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color w:val="000000" w:themeColor="text1"/>
          <w:sz w:val="32"/>
          <w:szCs w:val="22"/>
        </w:rPr>
      </w:pPr>
      <w:r w:rsidRPr="00455A16">
        <w:rPr>
          <w:rFonts w:ascii="Comic Sans MS" w:hAnsi="Comic Sans MS"/>
          <w:color w:val="000000" w:themeColor="text1"/>
          <w:sz w:val="32"/>
          <w:szCs w:val="22"/>
        </w:rPr>
        <w:t>la galaxie</w:t>
      </w:r>
      <w:r w:rsidRPr="00455A16">
        <w:rPr>
          <w:rFonts w:ascii="Comic Sans MS" w:hAnsi="Comic Sans MS"/>
          <w:color w:val="000000" w:themeColor="text1"/>
          <w:sz w:val="32"/>
          <w:szCs w:val="22"/>
        </w:rPr>
        <w:tab/>
        <w:t>un hexagone</w:t>
      </w:r>
    </w:p>
    <w:p w14:paraId="4CEBFB37" w14:textId="77777777" w:rsidR="00DD2AE1" w:rsidRPr="00455A16" w:rsidRDefault="00DD2AE1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color w:val="000000" w:themeColor="text1"/>
          <w:sz w:val="32"/>
          <w:szCs w:val="22"/>
        </w:rPr>
      </w:pPr>
      <w:r w:rsidRPr="00455A16">
        <w:rPr>
          <w:rFonts w:ascii="Comic Sans MS" w:hAnsi="Comic Sans MS"/>
          <w:color w:val="000000" w:themeColor="text1"/>
          <w:sz w:val="32"/>
          <w:szCs w:val="22"/>
        </w:rPr>
        <w:t>la boxe</w:t>
      </w:r>
      <w:r w:rsidRPr="00455A16">
        <w:rPr>
          <w:rFonts w:ascii="Comic Sans MS" w:hAnsi="Comic Sans MS"/>
          <w:color w:val="000000" w:themeColor="text1"/>
          <w:sz w:val="32"/>
          <w:szCs w:val="22"/>
        </w:rPr>
        <w:tab/>
        <w:t>un exemple</w:t>
      </w:r>
    </w:p>
    <w:p w14:paraId="311832AC" w14:textId="3F9EC1EC" w:rsidR="00DD2AE1" w:rsidRPr="00DD2AE1" w:rsidRDefault="00DD2AE1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sz w:val="22"/>
          <w:szCs w:val="16"/>
        </w:rPr>
      </w:pPr>
      <w:r w:rsidRPr="00DD2AE1">
        <w:rPr>
          <w:rFonts w:ascii="Calibri" w:hAnsi="Calibri"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 wp14:anchorId="4A7908F6" wp14:editId="70779751">
                <wp:simplePos x="0" y="0"/>
                <wp:positionH relativeFrom="column">
                  <wp:posOffset>5477582</wp:posOffset>
                </wp:positionH>
                <wp:positionV relativeFrom="paragraph">
                  <wp:posOffset>211863</wp:posOffset>
                </wp:positionV>
                <wp:extent cx="1300791" cy="723900"/>
                <wp:effectExtent l="19050" t="19050" r="13970" b="19050"/>
                <wp:wrapNone/>
                <wp:docPr id="1997540421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791" cy="723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865B7BF" id="Rectangle : coins arrondis 16" o:spid="_x0000_s1026" style="position:absolute;margin-left:431.3pt;margin-top:16.7pt;width:102.4pt;height:57pt;z-index:251793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" fillcolor="white [3212]" strokecolor="#92d050" strokeweight="3pt">
                <v:stroke joinstyle="miter"/>
              </v:roundrect>
            </w:pict>
          </mc:Fallback>
        </mc:AlternateConten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418"/>
        <w:gridCol w:w="5103"/>
      </w:tblGrid>
      <w:tr w:rsidR="00DD2AE1" w:rsidRPr="0067689A" w14:paraId="5976190F" w14:textId="77777777" w:rsidTr="00C07C8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673232A1" w14:textId="77777777" w:rsidR="00DD2AE1" w:rsidRPr="0067689A" w:rsidRDefault="00DD2AE1" w:rsidP="00C07C8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La lettre </w:t>
            </w:r>
            <w:r>
              <w:rPr>
                <w:rFonts w:ascii="Comic Sans MS" w:hAnsi="Comic Sans MS"/>
                <w:sz w:val="52"/>
                <w:szCs w:val="22"/>
              </w:rPr>
              <w:t>X</w:t>
            </w:r>
            <w:r w:rsidRPr="0067689A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fait le son</w:t>
            </w:r>
            <w:r w:rsidRPr="0067689A">
              <w:rPr>
                <w:rFonts w:ascii="Calibri" w:hAnsi="Calibri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D40F4" w14:textId="77777777" w:rsidR="00DD2AE1" w:rsidRPr="0067689A" w:rsidRDefault="00DD2AE1" w:rsidP="00C07C8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noProof/>
                <w:sz w:val="48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22AC3EB3" wp14:editId="44EE223B">
                      <wp:simplePos x="0" y="0"/>
                      <wp:positionH relativeFrom="column">
                        <wp:posOffset>-1046875</wp:posOffset>
                      </wp:positionH>
                      <wp:positionV relativeFrom="paragraph">
                        <wp:posOffset>-111293</wp:posOffset>
                      </wp:positionV>
                      <wp:extent cx="1300791" cy="723900"/>
                      <wp:effectExtent l="19050" t="19050" r="13970" b="19050"/>
                      <wp:wrapNone/>
                      <wp:docPr id="351190750" name="Rectangle : coins arrondi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0791" cy="7239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BAAF8AC" id="Rectangle : coins arrondis 16" o:spid="_x0000_s1026" style="position:absolute;margin-left:-82.45pt;margin-top:-8.75pt;width:102.4pt;height:57pt;z-index:251791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" fillcolor="white [3212]" strokecolor="#92d050" strokeweight="3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C418AC9" w14:textId="6A043CD6" w:rsidR="00DD2AE1" w:rsidRPr="0067689A" w:rsidRDefault="00DD2AE1" w:rsidP="00C07C8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La lettre </w:t>
            </w:r>
            <w:r>
              <w:rPr>
                <w:rFonts w:ascii="Comic Sans MS" w:hAnsi="Comic Sans MS"/>
                <w:sz w:val="52"/>
                <w:szCs w:val="22"/>
              </w:rPr>
              <w:t>X</w:t>
            </w:r>
            <w:r w:rsidRPr="0067689A"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>fait le son</w:t>
            </w:r>
            <w:r w:rsidRPr="0067689A">
              <w:rPr>
                <w:rFonts w:ascii="Calibri" w:hAnsi="Calibri"/>
                <w:szCs w:val="22"/>
              </w:rPr>
              <w:t> </w:t>
            </w:r>
          </w:p>
        </w:tc>
      </w:tr>
    </w:tbl>
    <w:p w14:paraId="34993B44" w14:textId="77777777" w:rsidR="00DD2AE1" w:rsidRPr="00DD2AE1" w:rsidRDefault="00DD2AE1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sz w:val="16"/>
          <w:szCs w:val="10"/>
        </w:rPr>
      </w:pPr>
    </w:p>
    <w:p w14:paraId="02BB0434" w14:textId="26A5757E" w:rsidR="00DD2AE1" w:rsidRPr="00455A16" w:rsidRDefault="00DD2AE1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color w:val="000000" w:themeColor="text1"/>
          <w:sz w:val="32"/>
          <w:szCs w:val="22"/>
        </w:rPr>
      </w:pPr>
      <w:r w:rsidRPr="00455A16">
        <w:rPr>
          <w:rFonts w:ascii="Comic Sans MS" w:hAnsi="Comic Sans MS"/>
          <w:color w:val="000000" w:themeColor="text1"/>
          <w:sz w:val="32"/>
          <w:szCs w:val="22"/>
        </w:rPr>
        <w:t>six</w:t>
      </w:r>
      <w:r w:rsidRPr="00455A16">
        <w:rPr>
          <w:rFonts w:ascii="Comic Sans MS" w:hAnsi="Comic Sans MS"/>
          <w:color w:val="000000" w:themeColor="text1"/>
          <w:sz w:val="32"/>
          <w:szCs w:val="22"/>
        </w:rPr>
        <w:tab/>
        <w:t>deuxième</w:t>
      </w:r>
    </w:p>
    <w:p w14:paraId="5B9CEEB2" w14:textId="77777777" w:rsidR="00DD2AE1" w:rsidRPr="00455A16" w:rsidRDefault="00DD2AE1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color w:val="000000" w:themeColor="text1"/>
          <w:sz w:val="32"/>
          <w:szCs w:val="22"/>
        </w:rPr>
      </w:pPr>
      <w:r w:rsidRPr="00455A16">
        <w:rPr>
          <w:rFonts w:ascii="Comic Sans MS" w:hAnsi="Comic Sans MS"/>
          <w:color w:val="000000" w:themeColor="text1"/>
          <w:sz w:val="32"/>
          <w:szCs w:val="22"/>
        </w:rPr>
        <w:t>dix</w:t>
      </w:r>
      <w:r w:rsidRPr="00455A16">
        <w:rPr>
          <w:rFonts w:ascii="Comic Sans MS" w:hAnsi="Comic Sans MS"/>
          <w:color w:val="000000" w:themeColor="text1"/>
          <w:sz w:val="32"/>
          <w:szCs w:val="22"/>
        </w:rPr>
        <w:tab/>
        <w:t>dixième</w:t>
      </w:r>
    </w:p>
    <w:p w14:paraId="2E7DF829" w14:textId="6468C62E" w:rsidR="00DD2AE1" w:rsidRPr="00455A16" w:rsidRDefault="00DD2AE1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color w:val="000000" w:themeColor="text1"/>
          <w:sz w:val="32"/>
          <w:szCs w:val="22"/>
        </w:rPr>
      </w:pPr>
      <w:r w:rsidRPr="00455A16">
        <w:rPr>
          <w:rFonts w:ascii="Comic Sans MS" w:hAnsi="Comic Sans MS"/>
          <w:color w:val="000000" w:themeColor="text1"/>
          <w:sz w:val="32"/>
          <w:szCs w:val="22"/>
        </w:rPr>
        <w:t>soixante</w:t>
      </w:r>
      <w:r w:rsidRPr="00455A16">
        <w:rPr>
          <w:rFonts w:ascii="Comic Sans MS" w:hAnsi="Comic Sans MS"/>
          <w:color w:val="000000" w:themeColor="text1"/>
          <w:sz w:val="32"/>
          <w:szCs w:val="22"/>
        </w:rPr>
        <w:tab/>
        <w:t>sixième</w:t>
      </w:r>
    </w:p>
    <w:p w14:paraId="31A6110A" w14:textId="7F0792EB" w:rsidR="00DD2AE1" w:rsidRDefault="00DD2AE1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sz w:val="28"/>
        </w:rPr>
      </w:pPr>
      <w:r>
        <w:rPr>
          <w:rFonts w:ascii="Calibri" w:hAnsi="Calibri"/>
          <w:noProof/>
          <w:sz w:val="48"/>
          <w:szCs w:val="52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4C0CA725" wp14:editId="36FC971A">
                <wp:simplePos x="0" y="0"/>
                <wp:positionH relativeFrom="column">
                  <wp:posOffset>4547918</wp:posOffset>
                </wp:positionH>
                <wp:positionV relativeFrom="paragraph">
                  <wp:posOffset>139209</wp:posOffset>
                </wp:positionV>
                <wp:extent cx="2275576" cy="723900"/>
                <wp:effectExtent l="19050" t="19050" r="10795" b="19050"/>
                <wp:wrapNone/>
                <wp:docPr id="1433770453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576" cy="723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5853D4D" id="Rectangle : coins arrondis 16" o:spid="_x0000_s1026" style="position:absolute;margin-left:358.1pt;margin-top:10.95pt;width:179.2pt;height:57pt;z-index:251798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" fillcolor="white [3212]" strokecolor="#92d050" strokeweight="3pt">
                <v:stroke joinstyle="miter"/>
              </v:roundrect>
            </w:pict>
          </mc:Fallback>
        </mc:AlternateConten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418"/>
        <w:gridCol w:w="5103"/>
      </w:tblGrid>
      <w:tr w:rsidR="00DD2AE1" w:rsidRPr="0067689A" w14:paraId="2AB88C3A" w14:textId="77777777" w:rsidTr="00C07C8D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19CD7E1E" w14:textId="52D32C06" w:rsidR="00DD2AE1" w:rsidRPr="0067689A" w:rsidRDefault="00DD2AE1" w:rsidP="00C07C8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La lettre </w:t>
            </w:r>
            <w:r>
              <w:rPr>
                <w:rFonts w:ascii="Comic Sans MS" w:hAnsi="Comic Sans MS"/>
                <w:sz w:val="52"/>
                <w:szCs w:val="22"/>
              </w:rPr>
              <w:t>X</w:t>
            </w:r>
            <w:r w:rsidRPr="0067689A">
              <w:rPr>
                <w:rFonts w:ascii="Calibri" w:hAnsi="Calibri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C16A4" w14:textId="77777777" w:rsidR="00DD2AE1" w:rsidRPr="0067689A" w:rsidRDefault="00DD2AE1" w:rsidP="00C07C8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noProof/>
                <w:sz w:val="48"/>
                <w:szCs w:val="52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04E86737" wp14:editId="40BF9951">
                      <wp:simplePos x="0" y="0"/>
                      <wp:positionH relativeFrom="column">
                        <wp:posOffset>-1695654</wp:posOffset>
                      </wp:positionH>
                      <wp:positionV relativeFrom="paragraph">
                        <wp:posOffset>-114791</wp:posOffset>
                      </wp:positionV>
                      <wp:extent cx="1949259" cy="723900"/>
                      <wp:effectExtent l="19050" t="19050" r="13335" b="19050"/>
                      <wp:wrapNone/>
                      <wp:docPr id="1067925711" name="Rectangle : coins arrondi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9259" cy="7239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4BE1E3A" id="Rectangle : coins arrondis 16" o:spid="_x0000_s1026" style="position:absolute;margin-left:-133.5pt;margin-top:-9.05pt;width:153.5pt;height:57pt;z-index:251795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" fillcolor="white [3212]" strokecolor="#92d050" strokeweight="3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CAD984C" w14:textId="1D624DFC" w:rsidR="00DD2AE1" w:rsidRPr="0067689A" w:rsidRDefault="00DD2AE1" w:rsidP="00C07C8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La lettre </w:t>
            </w:r>
            <w:r>
              <w:rPr>
                <w:rFonts w:ascii="Comic Sans MS" w:hAnsi="Comic Sans MS"/>
                <w:sz w:val="52"/>
                <w:szCs w:val="22"/>
              </w:rPr>
              <w:t>X</w:t>
            </w:r>
            <w:r w:rsidRPr="0067689A">
              <w:rPr>
                <w:rFonts w:ascii="Calibri" w:hAnsi="Calibri"/>
                <w:szCs w:val="22"/>
              </w:rPr>
              <w:t xml:space="preserve"> </w:t>
            </w:r>
          </w:p>
        </w:tc>
      </w:tr>
    </w:tbl>
    <w:p w14:paraId="45715100" w14:textId="781CAC36" w:rsidR="00DD2AE1" w:rsidRPr="00A81042" w:rsidRDefault="00DD2AE1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sz w:val="28"/>
        </w:rPr>
      </w:pPr>
    </w:p>
    <w:p w14:paraId="7E3D3429" w14:textId="77777777" w:rsidR="00DD2AE1" w:rsidRPr="00455A16" w:rsidRDefault="00DD2AE1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color w:val="000000" w:themeColor="text1"/>
          <w:sz w:val="32"/>
          <w:szCs w:val="32"/>
        </w:rPr>
      </w:pPr>
      <w:r w:rsidRPr="00455A16">
        <w:rPr>
          <w:rFonts w:ascii="Comic Sans MS" w:hAnsi="Comic Sans MS"/>
          <w:color w:val="000000" w:themeColor="text1"/>
          <w:sz w:val="32"/>
          <w:szCs w:val="32"/>
        </w:rPr>
        <w:t>un château / des châteaux</w:t>
      </w:r>
      <w:r w:rsidRPr="00455A16">
        <w:rPr>
          <w:rFonts w:ascii="Comic Sans MS" w:hAnsi="Comic Sans MS"/>
          <w:color w:val="000000" w:themeColor="text1"/>
          <w:sz w:val="32"/>
          <w:szCs w:val="32"/>
        </w:rPr>
        <w:tab/>
        <w:t>curieux / curieuse</w:t>
      </w:r>
    </w:p>
    <w:p w14:paraId="0D06F4DF" w14:textId="77777777" w:rsidR="00DD2AE1" w:rsidRPr="00455A16" w:rsidRDefault="00DD2AE1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color w:val="000000" w:themeColor="text1"/>
          <w:sz w:val="32"/>
          <w:szCs w:val="32"/>
        </w:rPr>
      </w:pPr>
      <w:r w:rsidRPr="00455A16">
        <w:rPr>
          <w:rFonts w:ascii="Comic Sans MS" w:hAnsi="Comic Sans MS"/>
          <w:color w:val="000000" w:themeColor="text1"/>
          <w:sz w:val="32"/>
          <w:szCs w:val="32"/>
        </w:rPr>
        <w:t>un râteau / des râteaux</w:t>
      </w:r>
      <w:r w:rsidRPr="00455A16">
        <w:rPr>
          <w:rFonts w:ascii="Comic Sans MS" w:hAnsi="Comic Sans MS"/>
          <w:color w:val="000000" w:themeColor="text1"/>
          <w:sz w:val="32"/>
          <w:szCs w:val="32"/>
        </w:rPr>
        <w:tab/>
        <w:t>heureux / heureuse</w:t>
      </w:r>
    </w:p>
    <w:p w14:paraId="5EECB8BF" w14:textId="77777777" w:rsidR="00DD2AE1" w:rsidRPr="00455A16" w:rsidRDefault="00DD2AE1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color w:val="000000" w:themeColor="text1"/>
          <w:sz w:val="32"/>
          <w:szCs w:val="32"/>
        </w:rPr>
      </w:pPr>
      <w:r w:rsidRPr="00455A16">
        <w:rPr>
          <w:rFonts w:ascii="Comic Sans MS" w:hAnsi="Comic Sans MS"/>
          <w:color w:val="000000" w:themeColor="text1"/>
          <w:sz w:val="32"/>
          <w:szCs w:val="32"/>
        </w:rPr>
        <w:t>un chapeau / des chapeaux</w:t>
      </w:r>
      <w:r w:rsidRPr="00455A16">
        <w:rPr>
          <w:rFonts w:ascii="Comic Sans MS" w:hAnsi="Comic Sans MS"/>
          <w:color w:val="000000" w:themeColor="text1"/>
          <w:sz w:val="32"/>
          <w:szCs w:val="32"/>
        </w:rPr>
        <w:tab/>
        <w:t xml:space="preserve">joyeux / joyeuse </w:t>
      </w:r>
    </w:p>
    <w:p w14:paraId="3A7857E5" w14:textId="77777777" w:rsidR="00DD2AE1" w:rsidRPr="00455A16" w:rsidRDefault="00DD2AE1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color w:val="000000" w:themeColor="text1"/>
          <w:sz w:val="32"/>
          <w:szCs w:val="32"/>
        </w:rPr>
      </w:pPr>
      <w:r w:rsidRPr="00455A16">
        <w:rPr>
          <w:rFonts w:ascii="Comic Sans MS" w:hAnsi="Comic Sans MS"/>
          <w:color w:val="000000" w:themeColor="text1"/>
          <w:sz w:val="32"/>
          <w:szCs w:val="32"/>
        </w:rPr>
        <w:t xml:space="preserve">un cheval / des chevaux </w:t>
      </w:r>
      <w:r w:rsidRPr="00455A16">
        <w:rPr>
          <w:rFonts w:ascii="Comic Sans MS" w:hAnsi="Comic Sans MS"/>
          <w:color w:val="000000" w:themeColor="text1"/>
          <w:sz w:val="32"/>
          <w:szCs w:val="32"/>
        </w:rPr>
        <w:tab/>
        <w:t>nuageux / nuageuse</w:t>
      </w:r>
    </w:p>
    <w:p w14:paraId="35D0C43C" w14:textId="6201A622" w:rsidR="00DD2AE1" w:rsidRPr="00455A16" w:rsidRDefault="008A6DC2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color w:val="000000" w:themeColor="text1"/>
          <w:sz w:val="32"/>
          <w:szCs w:val="32"/>
        </w:rPr>
      </w:pPr>
      <w:r w:rsidRPr="00455A16">
        <w:rPr>
          <w:rFonts w:ascii="Comic Sans MS" w:hAnsi="Comic Sans MS"/>
          <w:color w:val="000000" w:themeColor="text1"/>
          <w:sz w:val="32"/>
          <w:szCs w:val="32"/>
        </w:rPr>
        <w:t>au fille / aux filles</w:t>
      </w:r>
      <w:r w:rsidR="00DD2AE1" w:rsidRPr="00455A16">
        <w:rPr>
          <w:rFonts w:ascii="Comic Sans MS" w:hAnsi="Comic Sans MS"/>
          <w:color w:val="000000" w:themeColor="text1"/>
          <w:sz w:val="32"/>
          <w:szCs w:val="32"/>
        </w:rPr>
        <w:tab/>
        <w:t>sérieux / sérieuse</w:t>
      </w:r>
    </w:p>
    <w:p w14:paraId="2504F5AF" w14:textId="0EF86A7C" w:rsidR="00DD2AE1" w:rsidRPr="00455A16" w:rsidRDefault="00DD2AE1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color w:val="000000" w:themeColor="text1"/>
          <w:sz w:val="32"/>
          <w:szCs w:val="32"/>
        </w:rPr>
      </w:pPr>
      <w:r w:rsidRPr="00455A16">
        <w:rPr>
          <w:rFonts w:ascii="Comic Sans MS" w:hAnsi="Comic Sans MS"/>
          <w:color w:val="000000" w:themeColor="text1"/>
          <w:sz w:val="32"/>
          <w:szCs w:val="32"/>
        </w:rPr>
        <w:t>un tuyau / des tuyaux</w:t>
      </w:r>
      <w:r w:rsidRPr="00455A16">
        <w:rPr>
          <w:rFonts w:ascii="Comic Sans MS" w:hAnsi="Comic Sans MS"/>
          <w:color w:val="000000" w:themeColor="text1"/>
          <w:sz w:val="32"/>
          <w:szCs w:val="32"/>
        </w:rPr>
        <w:tab/>
        <w:t>deux</w:t>
      </w:r>
    </w:p>
    <w:p w14:paraId="4A5203C7" w14:textId="23614DC2" w:rsidR="00DD2AE1" w:rsidRPr="00455A16" w:rsidRDefault="00DD2AE1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color w:val="000000" w:themeColor="text1"/>
          <w:sz w:val="32"/>
          <w:szCs w:val="32"/>
        </w:rPr>
      </w:pPr>
      <w:r w:rsidRPr="00455A16">
        <w:rPr>
          <w:rFonts w:ascii="Comic Sans MS" w:hAnsi="Comic Sans MS"/>
          <w:color w:val="000000" w:themeColor="text1"/>
          <w:sz w:val="32"/>
          <w:szCs w:val="32"/>
        </w:rPr>
        <w:t>un bijou / des bijoux</w:t>
      </w:r>
      <w:r w:rsidRPr="00455A16">
        <w:rPr>
          <w:rFonts w:ascii="Comic Sans MS" w:hAnsi="Comic Sans MS"/>
          <w:color w:val="000000" w:themeColor="text1"/>
          <w:sz w:val="32"/>
          <w:szCs w:val="32"/>
        </w:rPr>
        <w:tab/>
        <w:t>doux</w:t>
      </w:r>
    </w:p>
    <w:p w14:paraId="4767D4E4" w14:textId="4D8A1F8D" w:rsidR="00DD2AE1" w:rsidRPr="00455A16" w:rsidRDefault="00DD2AE1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color w:val="000000" w:themeColor="text1"/>
          <w:sz w:val="32"/>
          <w:szCs w:val="32"/>
        </w:rPr>
      </w:pPr>
      <w:r w:rsidRPr="00455A16">
        <w:rPr>
          <w:rFonts w:ascii="Comic Sans MS" w:hAnsi="Comic Sans MS"/>
          <w:color w:val="000000" w:themeColor="text1"/>
          <w:sz w:val="32"/>
          <w:szCs w:val="32"/>
        </w:rPr>
        <w:t>un chou / des choux</w:t>
      </w:r>
      <w:r w:rsidRPr="00455A16">
        <w:rPr>
          <w:rFonts w:ascii="Comic Sans MS" w:hAnsi="Comic Sans MS"/>
          <w:color w:val="000000" w:themeColor="text1"/>
          <w:sz w:val="32"/>
          <w:szCs w:val="32"/>
        </w:rPr>
        <w:tab/>
        <w:t>c’est mieux</w:t>
      </w:r>
    </w:p>
    <w:p w14:paraId="7E17980A" w14:textId="46E932D3" w:rsidR="00DD2AE1" w:rsidRPr="00455A16" w:rsidRDefault="008A6DC2" w:rsidP="00DD2AE1">
      <w:pPr>
        <w:tabs>
          <w:tab w:val="left" w:pos="5812"/>
          <w:tab w:val="left" w:pos="6096"/>
        </w:tabs>
        <w:ind w:left="426"/>
        <w:rPr>
          <w:rFonts w:ascii="Comic Sans MS" w:hAnsi="Comic Sans MS"/>
          <w:color w:val="000000" w:themeColor="text1"/>
          <w:sz w:val="32"/>
          <w:szCs w:val="32"/>
        </w:rPr>
      </w:pPr>
      <w:r w:rsidRPr="00455A16">
        <w:rPr>
          <w:rFonts w:ascii="Calibri" w:hAnsi="Calibri"/>
          <w:noProof/>
          <w:color w:val="000000" w:themeColor="text1"/>
          <w:sz w:val="28"/>
        </w:rPr>
        <w:drawing>
          <wp:anchor distT="0" distB="0" distL="114300" distR="114300" simplePos="0" relativeHeight="251800064" behindDoc="0" locked="0" layoutInCell="1" allowOverlap="1" wp14:anchorId="2ABB8BE7" wp14:editId="0E2FB2B3">
            <wp:simplePos x="0" y="0"/>
            <wp:positionH relativeFrom="column">
              <wp:posOffset>4028440</wp:posOffset>
            </wp:positionH>
            <wp:positionV relativeFrom="paragraph">
              <wp:posOffset>344170</wp:posOffset>
            </wp:positionV>
            <wp:extent cx="2952115" cy="375920"/>
            <wp:effectExtent l="0" t="0" r="635" b="5080"/>
            <wp:wrapSquare wrapText="bothSides"/>
            <wp:docPr id="2049122338" name="Image 2049122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115" cy="37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AE1" w:rsidRPr="00455A16">
        <w:rPr>
          <w:rFonts w:ascii="Comic Sans MS" w:hAnsi="Comic Sans MS"/>
          <w:color w:val="000000" w:themeColor="text1"/>
          <w:sz w:val="32"/>
          <w:szCs w:val="32"/>
        </w:rPr>
        <w:t>un œil / des yeux</w:t>
      </w:r>
      <w:r w:rsidRPr="00455A16">
        <w:rPr>
          <w:rFonts w:ascii="Comic Sans MS" w:hAnsi="Comic Sans MS"/>
          <w:color w:val="000000" w:themeColor="text1"/>
          <w:sz w:val="32"/>
          <w:szCs w:val="32"/>
        </w:rPr>
        <w:t xml:space="preserve"> </w:t>
      </w:r>
      <w:r w:rsidRPr="00455A16">
        <w:rPr>
          <w:rFonts w:ascii="Comic Sans MS" w:hAnsi="Comic Sans MS"/>
          <w:color w:val="000000" w:themeColor="text1"/>
          <w:sz w:val="32"/>
          <w:szCs w:val="32"/>
        </w:rPr>
        <w:br/>
        <w:t>chez eux</w:t>
      </w:r>
      <w:r w:rsidR="00DD2AE1" w:rsidRPr="00455A16">
        <w:rPr>
          <w:rFonts w:ascii="Comic Sans MS" w:hAnsi="Comic Sans MS"/>
          <w:color w:val="000000" w:themeColor="text1"/>
          <w:sz w:val="32"/>
          <w:szCs w:val="32"/>
        </w:rPr>
        <w:tab/>
      </w:r>
    </w:p>
    <w:p w14:paraId="4B7688A9" w14:textId="43EBBFDD" w:rsidR="000862E7" w:rsidRPr="00455A16" w:rsidRDefault="000862E7" w:rsidP="0067689A">
      <w:pPr>
        <w:tabs>
          <w:tab w:val="left" w:pos="5670"/>
        </w:tabs>
        <w:rPr>
          <w:rFonts w:ascii="Calibri" w:hAnsi="Calibri"/>
          <w:color w:val="000000" w:themeColor="text1"/>
          <w:sz w:val="48"/>
          <w:szCs w:val="52"/>
        </w:rPr>
      </w:pPr>
    </w:p>
    <w:p w14:paraId="706A15F7" w14:textId="0DFBDA22" w:rsidR="00A41170" w:rsidRDefault="008A6DC2" w:rsidP="00A41170">
      <w:pPr>
        <w:rPr>
          <w:rFonts w:ascii="Calibri" w:hAnsi="Calibri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801088" behindDoc="0" locked="0" layoutInCell="1" allowOverlap="1" wp14:anchorId="232337FE" wp14:editId="489E23FC">
            <wp:simplePos x="0" y="0"/>
            <wp:positionH relativeFrom="column">
              <wp:posOffset>5882784</wp:posOffset>
            </wp:positionH>
            <wp:positionV relativeFrom="paragraph">
              <wp:posOffset>67238</wp:posOffset>
            </wp:positionV>
            <wp:extent cx="669925" cy="689610"/>
            <wp:effectExtent l="0" t="0" r="0" b="0"/>
            <wp:wrapNone/>
            <wp:docPr id="18809232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062270" name="Image 159806227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996D9" w14:textId="7E654458" w:rsidR="00A41170" w:rsidRDefault="00A41170" w:rsidP="00A41170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2EF77A4A" wp14:editId="671B2A4B">
                <wp:simplePos x="0" y="0"/>
                <wp:positionH relativeFrom="column">
                  <wp:posOffset>5686425</wp:posOffset>
                </wp:positionH>
                <wp:positionV relativeFrom="paragraph">
                  <wp:posOffset>-151130</wp:posOffset>
                </wp:positionV>
                <wp:extent cx="1085850" cy="812165"/>
                <wp:effectExtent l="9525" t="10160" r="9525" b="15875"/>
                <wp:wrapNone/>
                <wp:docPr id="22425404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9DEDEF" id="AutoShape 31" o:spid="_x0000_s1026" style="position:absolute;margin-left:447.75pt;margin-top:-11.9pt;width:85.5pt;height:63.9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" strokecolor="#ff9d00" strokeweight="1.5pt"/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8326F0B" wp14:editId="61DAACC5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0"/>
                <wp:wrapNone/>
                <wp:docPr id="1227949293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6F782A" id="Rectangle à coins arrondis 13" o:spid="_x0000_s1026" style="position:absolute;margin-left:7.4pt;margin-top:-14.8pt;width:577.5pt;height:44.85pt;z-index:25174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" fillcolor="#ff8c00" stroked="f" strokeweight="1pt">
                <v:stroke joinstyle="miter"/>
                <w10:wrap anchorx="page"/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D22EF1D" wp14:editId="603BF470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4742180" cy="373380"/>
                <wp:effectExtent l="0" t="0" r="1270" b="7620"/>
                <wp:wrapNone/>
                <wp:docPr id="206594157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423787" w14:textId="7176C1C0" w:rsidR="00A41170" w:rsidRDefault="00844ABC" w:rsidP="00A41170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LECTURE ET ANALYSE DE MOTS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22EF1D" id="_x0000_s1029" style="position:absolute;left:0;text-align:left;margin-left:-6pt;margin-top:-8.7pt;width:373.4pt;height:29.4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" fillcolor="window" strokecolor="#ff8c00" strokeweight="1pt">
                <v:stroke joinstyle="miter"/>
                <v:path arrowok="t"/>
                <v:textbox>
                  <w:txbxContent>
                    <w:p w14:paraId="01423787" w14:textId="7176C1C0" w:rsidR="00A41170" w:rsidRDefault="00844ABC" w:rsidP="00A41170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LECTURE ET ANALYSE DE MOTS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7CCEE3" w14:textId="33D56ADF" w:rsidR="00A41170" w:rsidRPr="004068F7" w:rsidRDefault="00A41170" w:rsidP="00A41170">
      <w:pPr>
        <w:rPr>
          <w:rFonts w:ascii="Calibri" w:hAnsi="Calibri"/>
          <w:sz w:val="28"/>
        </w:rPr>
      </w:pPr>
    </w:p>
    <w:p w14:paraId="0F4A5755" w14:textId="0CFB186F" w:rsidR="00844ABC" w:rsidRPr="004068F7" w:rsidRDefault="00844ABC" w:rsidP="004068F7">
      <w:pPr>
        <w:pStyle w:val="Paragraphedeliste"/>
        <w:numPr>
          <w:ilvl w:val="0"/>
          <w:numId w:val="20"/>
        </w:numPr>
        <w:rPr>
          <w:rFonts w:ascii="Comic Sans MS" w:hAnsi="Comic Sans MS"/>
          <w:b/>
          <w:bCs/>
          <w:color w:val="FF8200"/>
        </w:rPr>
      </w:pPr>
      <w:r w:rsidRPr="004068F7">
        <w:rPr>
          <w:rFonts w:ascii="Calibri" w:hAnsi="Calibri"/>
          <w:b/>
          <w:bCs/>
          <w:color w:val="FF8200"/>
          <w:sz w:val="28"/>
        </w:rPr>
        <w:t xml:space="preserve">Je </w:t>
      </w:r>
      <w:r w:rsidRPr="004068F7">
        <w:rPr>
          <w:rFonts w:ascii="Comic Sans MS" w:hAnsi="Comic Sans MS"/>
          <w:b/>
          <w:bCs/>
          <w:color w:val="FF8200"/>
        </w:rPr>
        <w:t>lis p</w:t>
      </w:r>
      <w:r w:rsidR="000862E7" w:rsidRPr="004068F7">
        <w:rPr>
          <w:rFonts w:ascii="Comic Sans MS" w:hAnsi="Comic Sans MS"/>
          <w:b/>
          <w:bCs/>
          <w:color w:val="FF8200"/>
        </w:rPr>
        <w:t>uis j’écris ces mots dans les bonnes colonnes :</w:t>
      </w:r>
    </w:p>
    <w:p w14:paraId="32050C08" w14:textId="77777777" w:rsidR="00844ABC" w:rsidRPr="00844ABC" w:rsidRDefault="00844ABC" w:rsidP="00844ABC">
      <w:pPr>
        <w:ind w:left="142"/>
        <w:rPr>
          <w:rFonts w:ascii="Comic Sans MS" w:hAnsi="Comic Sans MS"/>
          <w:b/>
          <w:bCs/>
        </w:rPr>
      </w:pPr>
    </w:p>
    <w:p w14:paraId="06AB5292" w14:textId="1DF2C97C" w:rsidR="00844ABC" w:rsidRPr="00455A16" w:rsidRDefault="008A6DC2" w:rsidP="00844ABC">
      <w:pPr>
        <w:ind w:left="142"/>
        <w:rPr>
          <w:rFonts w:ascii="Comic Sans MS" w:hAnsi="Comic Sans MS"/>
          <w:bCs/>
          <w:color w:val="000000" w:themeColor="text1"/>
          <w:sz w:val="32"/>
          <w:szCs w:val="22"/>
        </w:rPr>
      </w:pPr>
      <w:r w:rsidRPr="00455A16">
        <w:rPr>
          <w:rFonts w:ascii="Comic Sans MS" w:hAnsi="Comic Sans MS"/>
          <w:bCs/>
          <w:color w:val="000000" w:themeColor="text1"/>
          <w:sz w:val="32"/>
          <w:szCs w:val="22"/>
        </w:rPr>
        <w:t xml:space="preserve">un texte – aux – deux – </w:t>
      </w:r>
      <w:r w:rsidR="00E75623" w:rsidRPr="00455A16">
        <w:rPr>
          <w:rFonts w:ascii="Comic Sans MS" w:hAnsi="Comic Sans MS"/>
          <w:bCs/>
          <w:color w:val="000000" w:themeColor="text1"/>
          <w:sz w:val="32"/>
          <w:szCs w:val="22"/>
        </w:rPr>
        <w:t xml:space="preserve">tu </w:t>
      </w:r>
      <w:r w:rsidRPr="00455A16">
        <w:rPr>
          <w:rFonts w:ascii="Comic Sans MS" w:hAnsi="Comic Sans MS"/>
          <w:bCs/>
          <w:color w:val="000000" w:themeColor="text1"/>
          <w:sz w:val="32"/>
          <w:szCs w:val="22"/>
        </w:rPr>
        <w:t>peux – un exemple – il explique – les animaux</w:t>
      </w:r>
    </w:p>
    <w:p w14:paraId="3EA5D23F" w14:textId="51BB4433" w:rsidR="008A6DC2" w:rsidRPr="00455A16" w:rsidRDefault="008A6DC2" w:rsidP="00844ABC">
      <w:pPr>
        <w:ind w:left="142"/>
        <w:rPr>
          <w:rFonts w:ascii="Comic Sans MS" w:hAnsi="Comic Sans MS"/>
          <w:bCs/>
          <w:color w:val="000000" w:themeColor="text1"/>
          <w:sz w:val="32"/>
          <w:szCs w:val="22"/>
        </w:rPr>
      </w:pPr>
      <w:r w:rsidRPr="00455A16">
        <w:rPr>
          <w:rFonts w:ascii="Comic Sans MS" w:hAnsi="Comic Sans MS"/>
          <w:bCs/>
          <w:color w:val="000000" w:themeColor="text1"/>
          <w:sz w:val="32"/>
          <w:szCs w:val="22"/>
        </w:rPr>
        <w:t xml:space="preserve">des jeux – les yeux – le prix – le deuxième – deux – faux – six – </w:t>
      </w:r>
      <w:r w:rsidRPr="00455A16">
        <w:rPr>
          <w:rFonts w:ascii="Comic Sans MS" w:hAnsi="Comic Sans MS"/>
          <w:bCs/>
          <w:color w:val="000000" w:themeColor="text1"/>
          <w:sz w:val="32"/>
          <w:szCs w:val="22"/>
        </w:rPr>
        <w:br/>
        <w:t>un choix – des cheveux – la voix – le Luxembourg – le dixième - dix</w:t>
      </w:r>
    </w:p>
    <w:p w14:paraId="28092DC5" w14:textId="77777777" w:rsidR="00844ABC" w:rsidRDefault="00844ABC" w:rsidP="00844ABC">
      <w:pPr>
        <w:ind w:left="142"/>
        <w:rPr>
          <w:rFonts w:ascii="Comic Sans MS" w:hAnsi="Comic Sans MS"/>
          <w:bCs/>
          <w:sz w:val="36"/>
        </w:rPr>
      </w:pPr>
    </w:p>
    <w:tbl>
      <w:tblPr>
        <w:tblW w:w="4971" w:type="pct"/>
        <w:tblBorders>
          <w:left w:val="single" w:sz="8" w:space="0" w:color="FF8C00"/>
          <w:bottom w:val="single" w:sz="8" w:space="0" w:color="000000"/>
          <w:right w:val="single" w:sz="8" w:space="0" w:color="FF8C00"/>
          <w:insideH w:val="single" w:sz="8" w:space="0" w:color="000000"/>
          <w:insideV w:val="single" w:sz="8" w:space="0" w:color="FF8C00"/>
        </w:tblBorders>
        <w:tblLook w:val="0600" w:firstRow="0" w:lastRow="0" w:firstColumn="0" w:lastColumn="0" w:noHBand="1" w:noVBand="1"/>
      </w:tblPr>
      <w:tblGrid>
        <w:gridCol w:w="5234"/>
        <w:gridCol w:w="5305"/>
      </w:tblGrid>
      <w:tr w:rsidR="00B127D5" w:rsidRPr="00B127D5" w14:paraId="2CFC50DF" w14:textId="77777777" w:rsidTr="008A6DC2">
        <w:tc>
          <w:tcPr>
            <w:tcW w:w="2483" w:type="pct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29636" w14:textId="033771FB" w:rsidR="00B127D5" w:rsidRPr="008A6DC2" w:rsidRDefault="00B127D5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Proxima Nova" w:eastAsia="Proxima Nova" w:hAnsi="Proxima Nova" w:cs="Proxima Nova"/>
                <w:color w:val="000000" w:themeColor="text1"/>
                <w:sz w:val="28"/>
              </w:rPr>
            </w:pPr>
            <w:r w:rsidRPr="008A6DC2">
              <w:rPr>
                <w:rFonts w:ascii="Comic Sans MS" w:hAnsi="Comic Sans MS"/>
                <w:b/>
                <w:bCs/>
                <w:color w:val="000000" w:themeColor="text1"/>
                <w:sz w:val="28"/>
              </w:rPr>
              <w:t xml:space="preserve">La lettre </w:t>
            </w:r>
            <w:r w:rsidR="008A6DC2" w:rsidRPr="008A6DC2">
              <w:rPr>
                <w:rFonts w:ascii="Comic Sans MS" w:hAnsi="Comic Sans MS"/>
                <w:b/>
                <w:bCs/>
                <w:color w:val="000000" w:themeColor="text1"/>
                <w:sz w:val="28"/>
              </w:rPr>
              <w:t>X</w:t>
            </w:r>
            <w:r w:rsidRPr="008A6DC2">
              <w:rPr>
                <w:rFonts w:ascii="Comic Sans MS" w:hAnsi="Comic Sans MS"/>
                <w:b/>
                <w:bCs/>
                <w:color w:val="000000" w:themeColor="text1"/>
                <w:sz w:val="28"/>
              </w:rPr>
              <w:t xml:space="preserve"> fait le son</w:t>
            </w:r>
            <w:r w:rsidR="008A6DC2" w:rsidRPr="008A6DC2">
              <w:rPr>
                <w:rFonts w:ascii="Comic Sans MS" w:hAnsi="Comic Sans MS"/>
                <w:b/>
                <w:bCs/>
                <w:color w:val="000000" w:themeColor="text1"/>
                <w:sz w:val="28"/>
              </w:rPr>
              <w:t xml:space="preserve"> KS</w:t>
            </w:r>
          </w:p>
        </w:tc>
        <w:tc>
          <w:tcPr>
            <w:tcW w:w="2517" w:type="pct"/>
            <w:shd w:val="clear" w:color="auto" w:fill="92D050"/>
          </w:tcPr>
          <w:p w14:paraId="06595AC8" w14:textId="3B6EEC59" w:rsidR="00844ABC" w:rsidRPr="008A6DC2" w:rsidRDefault="00B127D5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Proxima Nova" w:eastAsia="Proxima Nova" w:hAnsi="Proxima Nova" w:cs="Proxima Nova"/>
                <w:color w:val="000000" w:themeColor="text1"/>
                <w:sz w:val="28"/>
              </w:rPr>
            </w:pPr>
            <w:r w:rsidRPr="008A6DC2">
              <w:rPr>
                <w:rFonts w:ascii="Comic Sans MS" w:hAnsi="Comic Sans MS"/>
                <w:b/>
                <w:bCs/>
                <w:color w:val="000000" w:themeColor="text1"/>
                <w:sz w:val="28"/>
              </w:rPr>
              <w:t xml:space="preserve">La lettre </w:t>
            </w:r>
            <w:r w:rsidR="008A6DC2" w:rsidRPr="008A6DC2">
              <w:rPr>
                <w:rFonts w:ascii="Comic Sans MS" w:hAnsi="Comic Sans MS"/>
                <w:b/>
                <w:bCs/>
                <w:color w:val="000000" w:themeColor="text1"/>
                <w:sz w:val="28"/>
              </w:rPr>
              <w:t>X</w:t>
            </w:r>
            <w:r w:rsidRPr="008A6DC2">
              <w:rPr>
                <w:rFonts w:ascii="Comic Sans MS" w:hAnsi="Comic Sans MS"/>
                <w:b/>
                <w:bCs/>
                <w:color w:val="000000" w:themeColor="text1"/>
                <w:sz w:val="28"/>
              </w:rPr>
              <w:t xml:space="preserve"> fait le son </w:t>
            </w:r>
            <w:r w:rsidR="008A6DC2" w:rsidRPr="008A6DC2">
              <w:rPr>
                <w:rFonts w:ascii="Comic Sans MS" w:hAnsi="Comic Sans MS"/>
                <w:b/>
                <w:bCs/>
                <w:noProof/>
                <w:color w:val="000000" w:themeColor="text1"/>
                <w:sz w:val="28"/>
              </w:rPr>
              <w:t>GZ</w:t>
            </w:r>
          </w:p>
        </w:tc>
      </w:tr>
      <w:tr w:rsidR="00844ABC" w14:paraId="46E82E60" w14:textId="77777777" w:rsidTr="008A6DC2">
        <w:tc>
          <w:tcPr>
            <w:tcW w:w="24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746E9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17" w:type="pct"/>
          </w:tcPr>
          <w:p w14:paraId="202858ED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44ABC" w14:paraId="0344FE3B" w14:textId="77777777" w:rsidTr="008A6DC2">
        <w:tc>
          <w:tcPr>
            <w:tcW w:w="24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7EE24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17" w:type="pct"/>
          </w:tcPr>
          <w:p w14:paraId="6687D00A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44ABC" w14:paraId="15533386" w14:textId="77777777" w:rsidTr="008A6DC2">
        <w:tc>
          <w:tcPr>
            <w:tcW w:w="24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0A153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17" w:type="pct"/>
          </w:tcPr>
          <w:p w14:paraId="6489CB90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A6DC2" w14:paraId="6EBCB5AC" w14:textId="77777777" w:rsidTr="008A6DC2">
        <w:tc>
          <w:tcPr>
            <w:tcW w:w="24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93A5B" w14:textId="77777777" w:rsidR="008A6DC2" w:rsidRPr="008A6DC2" w:rsidRDefault="008A6DC2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17" w:type="pct"/>
          </w:tcPr>
          <w:p w14:paraId="1F006F5B" w14:textId="77777777" w:rsidR="008A6DC2" w:rsidRPr="008A6DC2" w:rsidRDefault="008A6DC2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44ABC" w14:paraId="6511155A" w14:textId="77777777" w:rsidTr="008A6DC2">
        <w:tc>
          <w:tcPr>
            <w:tcW w:w="24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8AACC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17" w:type="pct"/>
          </w:tcPr>
          <w:p w14:paraId="4E0D08A2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44ABC" w14:paraId="59B080E1" w14:textId="77777777" w:rsidTr="008A6DC2">
        <w:tc>
          <w:tcPr>
            <w:tcW w:w="24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3558D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17" w:type="pct"/>
          </w:tcPr>
          <w:p w14:paraId="175602A7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44ABC" w:rsidRPr="00B127D5" w14:paraId="5650214E" w14:textId="77777777" w:rsidTr="008A6DC2">
        <w:tc>
          <w:tcPr>
            <w:tcW w:w="2483" w:type="pct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4278" w14:textId="3FFB189E" w:rsidR="00844ABC" w:rsidRPr="008A6DC2" w:rsidRDefault="00B127D5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  <w:r w:rsidRPr="008A6DC2">
              <w:rPr>
                <w:rFonts w:ascii="Comic Sans MS" w:hAnsi="Comic Sans MS"/>
                <w:b/>
                <w:bCs/>
                <w:sz w:val="28"/>
              </w:rPr>
              <w:t xml:space="preserve">La lettre </w:t>
            </w:r>
            <w:r w:rsidR="008A6DC2" w:rsidRPr="008A6DC2">
              <w:rPr>
                <w:rFonts w:ascii="Comic Sans MS" w:hAnsi="Comic Sans MS"/>
                <w:b/>
                <w:bCs/>
                <w:sz w:val="28"/>
              </w:rPr>
              <w:t>X fait le son S</w:t>
            </w:r>
          </w:p>
        </w:tc>
        <w:tc>
          <w:tcPr>
            <w:tcW w:w="2517" w:type="pct"/>
            <w:shd w:val="clear" w:color="auto" w:fill="92D050"/>
          </w:tcPr>
          <w:p w14:paraId="117BD2BC" w14:textId="36DACEAC" w:rsidR="00844ABC" w:rsidRPr="008A6DC2" w:rsidRDefault="008A6DC2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  <w:r w:rsidRPr="008A6DC2">
              <w:rPr>
                <w:rFonts w:ascii="Comic Sans MS" w:hAnsi="Comic Sans MS"/>
                <w:b/>
                <w:bCs/>
                <w:sz w:val="28"/>
              </w:rPr>
              <w:t>la lettre X fait le son Z</w:t>
            </w:r>
          </w:p>
        </w:tc>
      </w:tr>
      <w:tr w:rsidR="00844ABC" w14:paraId="0230A029" w14:textId="77777777" w:rsidTr="008A6DC2">
        <w:tc>
          <w:tcPr>
            <w:tcW w:w="24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5812E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17" w:type="pct"/>
          </w:tcPr>
          <w:p w14:paraId="6AF98A04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A6DC2" w14:paraId="4359DBAE" w14:textId="77777777" w:rsidTr="008A6DC2">
        <w:tc>
          <w:tcPr>
            <w:tcW w:w="24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55420" w14:textId="77777777" w:rsidR="008A6DC2" w:rsidRPr="008A6DC2" w:rsidRDefault="008A6DC2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17" w:type="pct"/>
          </w:tcPr>
          <w:p w14:paraId="6FF92052" w14:textId="77777777" w:rsidR="008A6DC2" w:rsidRPr="008A6DC2" w:rsidRDefault="008A6DC2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44ABC" w14:paraId="71FF1ED5" w14:textId="77777777" w:rsidTr="008A6DC2">
        <w:tc>
          <w:tcPr>
            <w:tcW w:w="24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4EFAF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17" w:type="pct"/>
          </w:tcPr>
          <w:p w14:paraId="477BC346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A6DC2" w:rsidRPr="00B127D5" w14:paraId="3F314C6F" w14:textId="77777777" w:rsidTr="008A6DC2">
        <w:tc>
          <w:tcPr>
            <w:tcW w:w="2483" w:type="pct"/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C8AE5" w14:textId="05321133" w:rsidR="008A6DC2" w:rsidRPr="008A6DC2" w:rsidRDefault="008A6DC2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  <w:r w:rsidRPr="008A6DC2">
              <w:rPr>
                <w:rFonts w:ascii="Comic Sans MS" w:hAnsi="Comic Sans MS"/>
                <w:b/>
                <w:bCs/>
                <w:sz w:val="28"/>
              </w:rPr>
              <w:t>La lettre X est la marque du pluriel</w:t>
            </w:r>
          </w:p>
        </w:tc>
        <w:tc>
          <w:tcPr>
            <w:tcW w:w="2517" w:type="pct"/>
            <w:shd w:val="clear" w:color="auto" w:fill="92D050"/>
          </w:tcPr>
          <w:p w14:paraId="56596981" w14:textId="76012D9E" w:rsidR="008A6DC2" w:rsidRPr="008A6DC2" w:rsidRDefault="008A6DC2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Proxima Nova" w:eastAsia="Proxima Nova" w:hAnsi="Proxima Nova" w:cs="Proxima Nova"/>
                <w:sz w:val="28"/>
              </w:rPr>
            </w:pPr>
            <w:r w:rsidRPr="008A6DC2">
              <w:rPr>
                <w:rFonts w:ascii="Comic Sans MS" w:hAnsi="Comic Sans MS"/>
                <w:b/>
                <w:bCs/>
                <w:sz w:val="28"/>
              </w:rPr>
              <w:t>la lettre X est muette</w:t>
            </w:r>
          </w:p>
        </w:tc>
      </w:tr>
      <w:tr w:rsidR="00844ABC" w14:paraId="53D71562" w14:textId="77777777" w:rsidTr="008A6DC2">
        <w:tc>
          <w:tcPr>
            <w:tcW w:w="24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E3462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17" w:type="pct"/>
          </w:tcPr>
          <w:p w14:paraId="6E6C827E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44ABC" w14:paraId="1F1A96EE" w14:textId="77777777" w:rsidTr="008A6DC2">
        <w:tc>
          <w:tcPr>
            <w:tcW w:w="24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8CF02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17" w:type="pct"/>
          </w:tcPr>
          <w:p w14:paraId="246A5A65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44ABC" w14:paraId="5FA43A45" w14:textId="77777777" w:rsidTr="008A6DC2">
        <w:tc>
          <w:tcPr>
            <w:tcW w:w="24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83B40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17" w:type="pct"/>
          </w:tcPr>
          <w:p w14:paraId="67A5D333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</w:tr>
      <w:tr w:rsidR="00844ABC" w14:paraId="27F1DE15" w14:textId="77777777" w:rsidTr="008A6DC2">
        <w:tc>
          <w:tcPr>
            <w:tcW w:w="248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1CB05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  <w:tc>
          <w:tcPr>
            <w:tcW w:w="2517" w:type="pct"/>
          </w:tcPr>
          <w:p w14:paraId="1E86798D" w14:textId="77777777" w:rsidR="00844ABC" w:rsidRPr="008A6DC2" w:rsidRDefault="00844ABC" w:rsidP="008A6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Proxima Nova" w:eastAsia="Proxima Nova" w:hAnsi="Proxima Nova" w:cs="Proxima Nova"/>
                <w:sz w:val="28"/>
              </w:rPr>
            </w:pPr>
          </w:p>
        </w:tc>
      </w:tr>
    </w:tbl>
    <w:p w14:paraId="06905E70" w14:textId="16587ADA" w:rsidR="00844ABC" w:rsidRDefault="008A6DC2" w:rsidP="00844ABC">
      <w:pPr>
        <w:ind w:left="142"/>
        <w:rPr>
          <w:rFonts w:ascii="Comic Sans MS" w:hAnsi="Comic Sans MS"/>
          <w:bCs/>
          <w:sz w:val="36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767296" behindDoc="0" locked="0" layoutInCell="1" allowOverlap="1" wp14:anchorId="3F97AF78" wp14:editId="31865051">
            <wp:simplePos x="0" y="0"/>
            <wp:positionH relativeFrom="column">
              <wp:posOffset>3387090</wp:posOffset>
            </wp:positionH>
            <wp:positionV relativeFrom="paragraph">
              <wp:posOffset>92698</wp:posOffset>
            </wp:positionV>
            <wp:extent cx="3444240" cy="438785"/>
            <wp:effectExtent l="0" t="0" r="0" b="0"/>
            <wp:wrapSquare wrapText="bothSides"/>
            <wp:docPr id="960535309" name="Image 960535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E99E1" w14:textId="5CE34846" w:rsidR="00844ABC" w:rsidRDefault="00844ABC" w:rsidP="00844ABC">
      <w:pPr>
        <w:ind w:left="142"/>
        <w:rPr>
          <w:rFonts w:ascii="Comic Sans MS" w:hAnsi="Comic Sans MS"/>
          <w:bCs/>
          <w:sz w:val="36"/>
        </w:rPr>
      </w:pPr>
    </w:p>
    <w:p w14:paraId="6BFA8FD1" w14:textId="55F1CBD7" w:rsidR="00B127D5" w:rsidRDefault="009D4014" w:rsidP="00B127D5">
      <w:pPr>
        <w:rPr>
          <w:rFonts w:ascii="Calibri" w:hAnsi="Calibri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821568" behindDoc="0" locked="0" layoutInCell="1" allowOverlap="1" wp14:anchorId="70005D27" wp14:editId="664F88C5">
            <wp:simplePos x="0" y="0"/>
            <wp:positionH relativeFrom="column">
              <wp:posOffset>5795909</wp:posOffset>
            </wp:positionH>
            <wp:positionV relativeFrom="paragraph">
              <wp:posOffset>-53340</wp:posOffset>
            </wp:positionV>
            <wp:extent cx="669925" cy="689610"/>
            <wp:effectExtent l="0" t="0" r="0" b="0"/>
            <wp:wrapNone/>
            <wp:docPr id="17931145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062270" name="Image 159806227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7D5"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62687" behindDoc="0" locked="0" layoutInCell="1" allowOverlap="1" wp14:anchorId="40666439" wp14:editId="0D11AD61">
                <wp:simplePos x="0" y="0"/>
                <wp:positionH relativeFrom="column">
                  <wp:posOffset>5591175</wp:posOffset>
                </wp:positionH>
                <wp:positionV relativeFrom="paragraph">
                  <wp:posOffset>-86360</wp:posOffset>
                </wp:positionV>
                <wp:extent cx="1085850" cy="812165"/>
                <wp:effectExtent l="9525" t="10160" r="9525" b="15875"/>
                <wp:wrapNone/>
                <wp:docPr id="159570974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8F16FB" id="AutoShape 31" o:spid="_x0000_s1026" style="position:absolute;margin-left:440.25pt;margin-top:-6.8pt;width:85.5pt;height:63.95pt;z-index:2517626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" strokecolor="#ff9d00" strokeweight="1.5pt"/>
            </w:pict>
          </mc:Fallback>
        </mc:AlternateContent>
      </w:r>
    </w:p>
    <w:p w14:paraId="066C2C68" w14:textId="35F6E907" w:rsidR="00B127D5" w:rsidRDefault="00B127D5" w:rsidP="00B127D5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6298C8CC" wp14:editId="1A5C2868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0"/>
                <wp:wrapNone/>
                <wp:docPr id="127436568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A7DC30" id="Rectangle à coins arrondis 13" o:spid="_x0000_s1026" style="position:absolute;margin-left:7.4pt;margin-top:-14.8pt;width:577.5pt;height:44.85pt;z-index:2517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" fillcolor="#ff8c00" stroked="f" strokeweight="1pt">
                <v:stroke joinstyle="miter"/>
                <w10:wrap anchorx="page"/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5C86DFA4" wp14:editId="3D3E89D1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4742180" cy="373380"/>
                <wp:effectExtent l="0" t="0" r="1270" b="7620"/>
                <wp:wrapNone/>
                <wp:docPr id="1826255620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D13B19" w14:textId="206DA517" w:rsidR="00B127D5" w:rsidRDefault="00B127D5" w:rsidP="00B127D5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FLUENCE DE SYLLABES, DES MOTS ET DE PHRASES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6DFA4" id="_x0000_s1030" style="position:absolute;left:0;text-align:left;margin-left:-6pt;margin-top:-8.7pt;width:373.4pt;height:29.4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" fillcolor="window" strokecolor="#ff8c00" strokeweight="1pt">
                <v:stroke joinstyle="miter"/>
                <v:path arrowok="t"/>
                <v:textbox>
                  <w:txbxContent>
                    <w:p w14:paraId="28D13B19" w14:textId="206DA517" w:rsidR="00B127D5" w:rsidRDefault="00B127D5" w:rsidP="00B127D5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FLUENCE DE SYLLABES, DES MOTS ET DE PHRASES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AB1199" w14:textId="1320B277" w:rsidR="00844ABC" w:rsidRDefault="00844ABC" w:rsidP="00844ABC">
      <w:pPr>
        <w:spacing w:after="240"/>
        <w:ind w:left="720"/>
        <w:rPr>
          <w:rFonts w:ascii="Calibri" w:hAnsi="Calibri"/>
          <w:b/>
          <w:color w:val="FF8200"/>
        </w:rPr>
      </w:pPr>
    </w:p>
    <w:p w14:paraId="342C589B" w14:textId="75D3B5C9" w:rsidR="00B127D5" w:rsidRPr="004068F7" w:rsidRDefault="000862E7" w:rsidP="004068F7">
      <w:pPr>
        <w:pStyle w:val="Paragraphedeliste"/>
        <w:numPr>
          <w:ilvl w:val="0"/>
          <w:numId w:val="20"/>
        </w:numPr>
        <w:spacing w:after="240"/>
        <w:rPr>
          <w:rFonts w:ascii="Calibri" w:hAnsi="Calibri"/>
          <w:b/>
          <w:color w:val="FF8200"/>
        </w:rPr>
      </w:pPr>
      <w:r w:rsidRPr="004068F7">
        <w:rPr>
          <w:rFonts w:ascii="Calibri" w:hAnsi="Calibri"/>
          <w:b/>
          <w:color w:val="FF8200"/>
        </w:rPr>
        <w:t>J</w:t>
      </w:r>
      <w:r w:rsidR="00B127D5" w:rsidRPr="004068F7">
        <w:rPr>
          <w:rFonts w:ascii="Calibri" w:hAnsi="Calibri"/>
          <w:b/>
          <w:color w:val="FF8200"/>
        </w:rPr>
        <w:t xml:space="preserve">e lis </w:t>
      </w:r>
      <w:r w:rsidR="004068F7" w:rsidRPr="004068F7">
        <w:rPr>
          <w:rFonts w:ascii="Calibri" w:hAnsi="Calibri"/>
          <w:b/>
          <w:color w:val="FF8200"/>
        </w:rPr>
        <w:t>et je complète les phrases avec un mot provenant des listes :</w:t>
      </w:r>
      <w:r w:rsidR="009D4014" w:rsidRPr="009D4014">
        <w:rPr>
          <w:noProof/>
        </w:rPr>
        <w:t xml:space="preserve"> </w:t>
      </w:r>
    </w:p>
    <w:p w14:paraId="1520D396" w14:textId="2761EB26" w:rsidR="004068F7" w:rsidRPr="00455A16" w:rsidRDefault="004068F7" w:rsidP="004068F7">
      <w:pPr>
        <w:spacing w:after="240" w:line="360" w:lineRule="auto"/>
        <w:rPr>
          <w:rFonts w:ascii="Calibri" w:hAnsi="Calibri"/>
          <w:color w:val="000000" w:themeColor="text1"/>
          <w:sz w:val="28"/>
          <w:szCs w:val="28"/>
        </w:rPr>
      </w:pPr>
      <w:r w:rsidRPr="00455A16">
        <w:rPr>
          <w:rFonts w:ascii="Calibri" w:hAnsi="Calibri"/>
          <w:color w:val="000000" w:themeColor="text1"/>
          <w:sz w:val="28"/>
          <w:szCs w:val="28"/>
        </w:rPr>
        <w:t>Pour bien comprendre ce qu’il faut faire, le professeur me montre un __________________.</w:t>
      </w:r>
    </w:p>
    <w:p w14:paraId="0D088D0F" w14:textId="086804CD" w:rsidR="004068F7" w:rsidRPr="00455A16" w:rsidRDefault="004068F7" w:rsidP="004068F7">
      <w:pPr>
        <w:spacing w:after="240" w:line="360" w:lineRule="auto"/>
        <w:rPr>
          <w:rFonts w:ascii="Calibri" w:hAnsi="Calibri"/>
          <w:color w:val="000000" w:themeColor="text1"/>
          <w:sz w:val="28"/>
          <w:szCs w:val="28"/>
        </w:rPr>
      </w:pPr>
      <w:r w:rsidRPr="00455A16">
        <w:rPr>
          <w:rFonts w:ascii="Calibri" w:hAnsi="Calibri"/>
          <w:color w:val="000000" w:themeColor="text1"/>
          <w:sz w:val="28"/>
          <w:szCs w:val="28"/>
        </w:rPr>
        <w:t>Pour m’entrainer, j’ai besoin de faire des _____________________________.</w:t>
      </w:r>
    </w:p>
    <w:p w14:paraId="4DE26EA7" w14:textId="10A99F00" w:rsidR="004068F7" w:rsidRPr="00455A16" w:rsidRDefault="004068F7" w:rsidP="004068F7">
      <w:pPr>
        <w:spacing w:after="240" w:line="360" w:lineRule="auto"/>
        <w:rPr>
          <w:rFonts w:ascii="Calibri" w:hAnsi="Calibri"/>
          <w:color w:val="000000" w:themeColor="text1"/>
          <w:sz w:val="28"/>
          <w:szCs w:val="28"/>
        </w:rPr>
      </w:pPr>
      <w:r w:rsidRPr="00455A16">
        <w:rPr>
          <w:rFonts w:ascii="Calibri" w:hAnsi="Calibri"/>
          <w:color w:val="000000" w:themeColor="text1"/>
          <w:sz w:val="28"/>
          <w:szCs w:val="28"/>
        </w:rPr>
        <w:t>Pour se déplacer en ville, on peut marcher, prendre le bus ou appeler un ________________.</w:t>
      </w:r>
    </w:p>
    <w:p w14:paraId="4EA2BD46" w14:textId="1C4FDB16" w:rsidR="004068F7" w:rsidRPr="00455A16" w:rsidRDefault="004068F7" w:rsidP="004068F7">
      <w:pPr>
        <w:spacing w:after="240" w:line="360" w:lineRule="auto"/>
        <w:rPr>
          <w:rFonts w:ascii="Calibri" w:hAnsi="Calibri"/>
          <w:color w:val="000000" w:themeColor="text1"/>
          <w:sz w:val="28"/>
          <w:szCs w:val="28"/>
        </w:rPr>
      </w:pPr>
      <w:r w:rsidRPr="00455A16">
        <w:rPr>
          <w:rFonts w:ascii="Calibri" w:hAnsi="Calibri"/>
          <w:color w:val="000000" w:themeColor="text1"/>
          <w:sz w:val="28"/>
          <w:szCs w:val="28"/>
        </w:rPr>
        <w:t>La ________________ est un sport où l’on a le droit de donner des coups de poing.</w:t>
      </w:r>
    </w:p>
    <w:p w14:paraId="6604ADED" w14:textId="261B952C" w:rsidR="004068F7" w:rsidRPr="00455A16" w:rsidRDefault="004068F7" w:rsidP="004068F7">
      <w:pPr>
        <w:spacing w:after="240" w:line="360" w:lineRule="auto"/>
        <w:rPr>
          <w:rFonts w:ascii="Calibri" w:hAnsi="Calibri"/>
          <w:color w:val="000000" w:themeColor="text1"/>
          <w:sz w:val="28"/>
          <w:szCs w:val="28"/>
        </w:rPr>
      </w:pPr>
      <w:r w:rsidRPr="00455A16">
        <w:rPr>
          <w:rFonts w:ascii="Calibri" w:hAnsi="Calibri"/>
          <w:color w:val="000000" w:themeColor="text1"/>
          <w:sz w:val="28"/>
          <w:szCs w:val="28"/>
        </w:rPr>
        <w:t>Le nombre seize peut se décomposer en deux nombres qui se terminent par la lettre X : _____________________________.</w:t>
      </w:r>
    </w:p>
    <w:p w14:paraId="46F66279" w14:textId="55C81C01" w:rsidR="004068F7" w:rsidRPr="00455A16" w:rsidRDefault="004068F7" w:rsidP="004068F7">
      <w:pPr>
        <w:spacing w:after="240" w:line="360" w:lineRule="auto"/>
        <w:rPr>
          <w:rFonts w:ascii="Calibri" w:hAnsi="Calibri"/>
          <w:color w:val="000000" w:themeColor="text1"/>
          <w:sz w:val="28"/>
          <w:szCs w:val="28"/>
        </w:rPr>
      </w:pPr>
      <w:r w:rsidRPr="00455A16">
        <w:rPr>
          <w:rFonts w:ascii="Calibri" w:hAnsi="Calibri"/>
          <w:color w:val="000000" w:themeColor="text1"/>
          <w:sz w:val="28"/>
          <w:szCs w:val="28"/>
        </w:rPr>
        <w:t>Le ________________________ est toujours après le premier.</w:t>
      </w:r>
    </w:p>
    <w:p w14:paraId="57CB563C" w14:textId="564E6A14" w:rsidR="004068F7" w:rsidRPr="00455A16" w:rsidRDefault="004068F7" w:rsidP="004068F7">
      <w:pPr>
        <w:spacing w:after="240" w:line="360" w:lineRule="auto"/>
        <w:rPr>
          <w:rFonts w:ascii="Calibri" w:hAnsi="Calibri"/>
          <w:color w:val="000000" w:themeColor="text1"/>
          <w:sz w:val="28"/>
          <w:szCs w:val="28"/>
        </w:rPr>
      </w:pPr>
      <w:r w:rsidRPr="00455A16">
        <w:rPr>
          <w:rFonts w:ascii="Calibri" w:hAnsi="Calibri"/>
          <w:color w:val="000000" w:themeColor="text1"/>
          <w:sz w:val="28"/>
          <w:szCs w:val="28"/>
        </w:rPr>
        <w:t xml:space="preserve">Le pluriel de </w:t>
      </w:r>
      <w:r w:rsidR="009D4014" w:rsidRPr="00455A16">
        <w:rPr>
          <w:rFonts w:ascii="Calibri" w:hAnsi="Calibri"/>
          <w:color w:val="000000" w:themeColor="text1"/>
          <w:sz w:val="28"/>
          <w:szCs w:val="28"/>
        </w:rPr>
        <w:t xml:space="preserve">un </w:t>
      </w:r>
      <w:r w:rsidRPr="00455A16">
        <w:rPr>
          <w:rFonts w:ascii="Calibri" w:hAnsi="Calibri"/>
          <w:color w:val="000000" w:themeColor="text1"/>
          <w:sz w:val="28"/>
          <w:szCs w:val="28"/>
        </w:rPr>
        <w:t>cheval est ________________________.</w:t>
      </w:r>
    </w:p>
    <w:p w14:paraId="0CADA7D5" w14:textId="3860C2E2" w:rsidR="004068F7" w:rsidRPr="00455A16" w:rsidRDefault="004068F7" w:rsidP="004068F7">
      <w:pPr>
        <w:spacing w:after="240" w:line="360" w:lineRule="auto"/>
        <w:rPr>
          <w:rFonts w:ascii="Calibri" w:hAnsi="Calibri"/>
          <w:color w:val="000000" w:themeColor="text1"/>
          <w:sz w:val="28"/>
          <w:szCs w:val="28"/>
        </w:rPr>
      </w:pPr>
      <w:r w:rsidRPr="00455A16">
        <w:rPr>
          <w:rFonts w:ascii="Calibri" w:hAnsi="Calibri"/>
          <w:color w:val="000000" w:themeColor="text1"/>
          <w:sz w:val="28"/>
          <w:szCs w:val="28"/>
        </w:rPr>
        <w:t>Le pluriel d’un œil est __________________________.</w:t>
      </w:r>
    </w:p>
    <w:p w14:paraId="0ED0AE50" w14:textId="236379CA" w:rsidR="00B127D5" w:rsidRDefault="00B127D5" w:rsidP="004068F7">
      <w:pPr>
        <w:pStyle w:val="Paragraphedeliste"/>
        <w:numPr>
          <w:ilvl w:val="0"/>
          <w:numId w:val="20"/>
        </w:numPr>
        <w:spacing w:after="240"/>
        <w:rPr>
          <w:rFonts w:ascii="Calibri" w:hAnsi="Calibri"/>
          <w:b/>
          <w:color w:val="FF8200"/>
        </w:rPr>
      </w:pPr>
      <w:r w:rsidRPr="00B127D5">
        <w:rPr>
          <w:rFonts w:ascii="Calibri" w:hAnsi="Calibri"/>
          <w:b/>
          <w:color w:val="FF8200"/>
        </w:rPr>
        <w:t xml:space="preserve">Je </w:t>
      </w:r>
      <w:r w:rsidR="004068F7">
        <w:rPr>
          <w:rFonts w:ascii="Calibri" w:hAnsi="Calibri"/>
          <w:b/>
          <w:color w:val="FF8200"/>
        </w:rPr>
        <w:t xml:space="preserve">continue ces lignes </w:t>
      </w:r>
      <w:r w:rsidR="009D4014">
        <w:rPr>
          <w:rFonts w:ascii="Calibri" w:hAnsi="Calibri"/>
          <w:b/>
          <w:color w:val="FF8200"/>
        </w:rPr>
        <w:t>de lettres :</w:t>
      </w:r>
    </w:p>
    <w:p w14:paraId="6F8368FB" w14:textId="1FD40054" w:rsidR="004068F7" w:rsidRDefault="009D4014" w:rsidP="004068F7">
      <w:pPr>
        <w:spacing w:after="240"/>
        <w:rPr>
          <w:rFonts w:ascii="Marelle" w:hAnsi="Marelle"/>
          <w:sz w:val="44"/>
          <w:szCs w:val="44"/>
        </w:rPr>
      </w:pPr>
      <w:r>
        <w:rPr>
          <w:rFonts w:ascii="Marelle" w:hAnsi="Marelle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231D566E" wp14:editId="533E09B3">
                <wp:simplePos x="0" y="0"/>
                <wp:positionH relativeFrom="column">
                  <wp:posOffset>-11765</wp:posOffset>
                </wp:positionH>
                <wp:positionV relativeFrom="paragraph">
                  <wp:posOffset>247243</wp:posOffset>
                </wp:positionV>
                <wp:extent cx="6866626" cy="0"/>
                <wp:effectExtent l="0" t="0" r="0" b="0"/>
                <wp:wrapNone/>
                <wp:docPr id="48784518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66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A11A79" id="Connecteur droit 2" o:spid="_x0000_s1026" style="position:absolute;z-index:25180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9.45pt" to="539.7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Marelle" w:hAnsi="Marelle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6DB8C5F9" wp14:editId="1F493EED">
                <wp:simplePos x="0" y="0"/>
                <wp:positionH relativeFrom="column">
                  <wp:posOffset>-8626</wp:posOffset>
                </wp:positionH>
                <wp:positionV relativeFrom="paragraph">
                  <wp:posOffset>414224</wp:posOffset>
                </wp:positionV>
                <wp:extent cx="6866626" cy="0"/>
                <wp:effectExtent l="0" t="0" r="0" b="0"/>
                <wp:wrapNone/>
                <wp:docPr id="1658967467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66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59A4E" id="Connecteur droit 2" o:spid="_x0000_s1026" style="position:absolute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32.6pt" to="540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 w:rsidR="004068F7" w:rsidRPr="004068F7">
        <w:rPr>
          <w:rFonts w:ascii="Marelle" w:hAnsi="Marelle"/>
          <w:sz w:val="44"/>
          <w:szCs w:val="44"/>
        </w:rPr>
        <w:t>xxxx</w:t>
      </w:r>
    </w:p>
    <w:p w14:paraId="10AF71C4" w14:textId="14233A1F" w:rsidR="009D4014" w:rsidRDefault="009D4014" w:rsidP="009D4014">
      <w:pPr>
        <w:spacing w:after="240"/>
        <w:rPr>
          <w:rFonts w:ascii="Marelle" w:hAnsi="Marelle"/>
          <w:sz w:val="44"/>
          <w:szCs w:val="44"/>
        </w:rPr>
      </w:pPr>
      <w:r>
        <w:rPr>
          <w:rFonts w:ascii="Marelle" w:hAnsi="Marelle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35AC3256" wp14:editId="2A13E7AF">
                <wp:simplePos x="0" y="0"/>
                <wp:positionH relativeFrom="column">
                  <wp:posOffset>-11765</wp:posOffset>
                </wp:positionH>
                <wp:positionV relativeFrom="paragraph">
                  <wp:posOffset>247243</wp:posOffset>
                </wp:positionV>
                <wp:extent cx="6866626" cy="0"/>
                <wp:effectExtent l="0" t="0" r="0" b="0"/>
                <wp:wrapNone/>
                <wp:docPr id="67816437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66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1C700E" id="Connecteur droit 2" o:spid="_x0000_s1026" style="position:absolute;z-index:25180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9.45pt" to="539.7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Marelle" w:hAnsi="Marelle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58ABE144" wp14:editId="54EDCC7D">
                <wp:simplePos x="0" y="0"/>
                <wp:positionH relativeFrom="column">
                  <wp:posOffset>-8626</wp:posOffset>
                </wp:positionH>
                <wp:positionV relativeFrom="paragraph">
                  <wp:posOffset>414224</wp:posOffset>
                </wp:positionV>
                <wp:extent cx="6866626" cy="0"/>
                <wp:effectExtent l="0" t="0" r="0" b="0"/>
                <wp:wrapNone/>
                <wp:docPr id="168172105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66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A862F" id="Connecteur droit 2" o:spid="_x0000_s1026" style="position:absolute;z-index:25180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32.6pt" to="540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Marelle" w:hAnsi="Marelle"/>
          <w:sz w:val="44"/>
          <w:szCs w:val="44"/>
        </w:rPr>
        <w:t>uxu</w:t>
      </w:r>
      <w:r w:rsidRPr="004068F7">
        <w:rPr>
          <w:rFonts w:ascii="Marelle" w:hAnsi="Marelle"/>
          <w:sz w:val="44"/>
          <w:szCs w:val="44"/>
        </w:rPr>
        <w:t>x</w:t>
      </w:r>
      <w:r>
        <w:rPr>
          <w:rFonts w:ascii="Marelle" w:hAnsi="Marelle"/>
          <w:sz w:val="44"/>
          <w:szCs w:val="44"/>
        </w:rPr>
        <w:t>u</w:t>
      </w:r>
    </w:p>
    <w:p w14:paraId="29F274D8" w14:textId="73143D54" w:rsidR="009D4014" w:rsidRDefault="009D4014" w:rsidP="009D4014">
      <w:pPr>
        <w:spacing w:after="240"/>
        <w:rPr>
          <w:rFonts w:ascii="Marelle" w:hAnsi="Marelle"/>
          <w:sz w:val="44"/>
          <w:szCs w:val="44"/>
        </w:rPr>
      </w:pPr>
      <w:r>
        <w:rPr>
          <w:rFonts w:ascii="Marelle" w:hAnsi="Marelle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557958B6" wp14:editId="2B4D1A95">
                <wp:simplePos x="0" y="0"/>
                <wp:positionH relativeFrom="column">
                  <wp:posOffset>-11765</wp:posOffset>
                </wp:positionH>
                <wp:positionV relativeFrom="paragraph">
                  <wp:posOffset>247243</wp:posOffset>
                </wp:positionV>
                <wp:extent cx="6866626" cy="0"/>
                <wp:effectExtent l="0" t="0" r="0" b="0"/>
                <wp:wrapNone/>
                <wp:docPr id="48338733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66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5BCBA" id="Connecteur droit 2" o:spid="_x0000_s1026" style="position:absolute;z-index:25181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9.45pt" to="539.7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Marelle" w:hAnsi="Marelle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09280" behindDoc="0" locked="0" layoutInCell="1" allowOverlap="1" wp14:anchorId="48017F26" wp14:editId="7C77B768">
                <wp:simplePos x="0" y="0"/>
                <wp:positionH relativeFrom="column">
                  <wp:posOffset>-8626</wp:posOffset>
                </wp:positionH>
                <wp:positionV relativeFrom="paragraph">
                  <wp:posOffset>414224</wp:posOffset>
                </wp:positionV>
                <wp:extent cx="6866626" cy="0"/>
                <wp:effectExtent l="0" t="0" r="0" b="0"/>
                <wp:wrapNone/>
                <wp:docPr id="44700799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66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D32E0" id="Connecteur droit 2" o:spid="_x0000_s1026" style="position:absolute;z-index:25180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32.6pt" to="540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Marelle" w:hAnsi="Marelle"/>
          <w:sz w:val="44"/>
          <w:szCs w:val="44"/>
        </w:rPr>
        <w:t>exexe</w:t>
      </w:r>
      <w:r w:rsidRPr="004068F7">
        <w:rPr>
          <w:rFonts w:ascii="Marelle" w:hAnsi="Marelle"/>
          <w:sz w:val="44"/>
          <w:szCs w:val="44"/>
        </w:rPr>
        <w:t>x</w:t>
      </w:r>
    </w:p>
    <w:p w14:paraId="023DE1D7" w14:textId="77777777" w:rsidR="009D4014" w:rsidRDefault="009D4014" w:rsidP="009D4014">
      <w:pPr>
        <w:spacing w:after="240"/>
        <w:rPr>
          <w:rFonts w:ascii="Marelle" w:hAnsi="Marelle"/>
          <w:sz w:val="44"/>
          <w:szCs w:val="44"/>
        </w:rPr>
      </w:pPr>
      <w:r>
        <w:rPr>
          <w:rFonts w:ascii="Marelle" w:hAnsi="Marelle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1B0DB878" wp14:editId="786A9262">
                <wp:simplePos x="0" y="0"/>
                <wp:positionH relativeFrom="column">
                  <wp:posOffset>-11765</wp:posOffset>
                </wp:positionH>
                <wp:positionV relativeFrom="paragraph">
                  <wp:posOffset>247243</wp:posOffset>
                </wp:positionV>
                <wp:extent cx="6866626" cy="0"/>
                <wp:effectExtent l="0" t="0" r="0" b="0"/>
                <wp:wrapNone/>
                <wp:docPr id="112732793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66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D6EDA" id="Connecteur droit 2" o:spid="_x0000_s1026" style="position:absolute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9.45pt" to="539.7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Marelle" w:hAnsi="Marelle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2B7EB2B0" wp14:editId="3699D1CB">
                <wp:simplePos x="0" y="0"/>
                <wp:positionH relativeFrom="column">
                  <wp:posOffset>-8626</wp:posOffset>
                </wp:positionH>
                <wp:positionV relativeFrom="paragraph">
                  <wp:posOffset>414224</wp:posOffset>
                </wp:positionV>
                <wp:extent cx="6866626" cy="0"/>
                <wp:effectExtent l="0" t="0" r="0" b="0"/>
                <wp:wrapNone/>
                <wp:docPr id="426327009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66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1FE4C3" id="Connecteur droit 2" o:spid="_x0000_s1026" style="position:absolute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32.6pt" to="540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Marelle" w:hAnsi="Marelle"/>
          <w:sz w:val="44"/>
          <w:szCs w:val="44"/>
        </w:rPr>
        <w:t>exexe</w:t>
      </w:r>
      <w:r w:rsidRPr="004068F7">
        <w:rPr>
          <w:rFonts w:ascii="Marelle" w:hAnsi="Marelle"/>
          <w:sz w:val="44"/>
          <w:szCs w:val="44"/>
        </w:rPr>
        <w:t>x</w:t>
      </w:r>
    </w:p>
    <w:p w14:paraId="5273A851" w14:textId="1BE8D754" w:rsidR="009D4014" w:rsidRDefault="009D4014" w:rsidP="009D4014">
      <w:pPr>
        <w:spacing w:after="240"/>
        <w:rPr>
          <w:rFonts w:ascii="Marelle" w:hAnsi="Marelle"/>
          <w:sz w:val="44"/>
          <w:szCs w:val="44"/>
        </w:rPr>
      </w:pPr>
      <w:r>
        <w:rPr>
          <w:rFonts w:ascii="Marelle" w:hAnsi="Marelle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3A0D0A23" wp14:editId="214AAAF9">
                <wp:simplePos x="0" y="0"/>
                <wp:positionH relativeFrom="column">
                  <wp:posOffset>-11765</wp:posOffset>
                </wp:positionH>
                <wp:positionV relativeFrom="paragraph">
                  <wp:posOffset>247243</wp:posOffset>
                </wp:positionV>
                <wp:extent cx="6866626" cy="0"/>
                <wp:effectExtent l="0" t="0" r="0" b="0"/>
                <wp:wrapNone/>
                <wp:docPr id="110578074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66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E2581F" id="Connecteur droit 2" o:spid="_x0000_s1026" style="position:absolute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9.45pt" to="539.7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Marelle" w:hAnsi="Marelle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anchorId="488DC628" wp14:editId="01F7D31D">
                <wp:simplePos x="0" y="0"/>
                <wp:positionH relativeFrom="column">
                  <wp:posOffset>-8626</wp:posOffset>
                </wp:positionH>
                <wp:positionV relativeFrom="paragraph">
                  <wp:posOffset>414224</wp:posOffset>
                </wp:positionV>
                <wp:extent cx="6866626" cy="0"/>
                <wp:effectExtent l="0" t="0" r="0" b="0"/>
                <wp:wrapNone/>
                <wp:docPr id="111587438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66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4AA74" id="Connecteur droit 2" o:spid="_x0000_s1026" style="position:absolute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32.6pt" to="540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Marelle" w:hAnsi="Marelle"/>
          <w:sz w:val="44"/>
          <w:szCs w:val="44"/>
        </w:rPr>
        <w:t>texte -             -             -</w:t>
      </w:r>
    </w:p>
    <w:p w14:paraId="5D06F103" w14:textId="6EA18BFC" w:rsidR="009D4014" w:rsidRDefault="009D4014" w:rsidP="009D4014">
      <w:pPr>
        <w:spacing w:after="240"/>
        <w:rPr>
          <w:rFonts w:ascii="Marelle" w:hAnsi="Marelle"/>
          <w:sz w:val="44"/>
          <w:szCs w:val="44"/>
        </w:rPr>
      </w:pPr>
      <w:r>
        <w:rPr>
          <w:rFonts w:ascii="Marelle" w:hAnsi="Marelle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6E58F6B3" wp14:editId="65FD1F78">
                <wp:simplePos x="0" y="0"/>
                <wp:positionH relativeFrom="column">
                  <wp:posOffset>-11765</wp:posOffset>
                </wp:positionH>
                <wp:positionV relativeFrom="paragraph">
                  <wp:posOffset>247243</wp:posOffset>
                </wp:positionV>
                <wp:extent cx="6866626" cy="0"/>
                <wp:effectExtent l="0" t="0" r="0" b="0"/>
                <wp:wrapNone/>
                <wp:docPr id="126424195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66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9DFD95" id="Connecteur droit 2" o:spid="_x0000_s1026" style="position:absolute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19.45pt" to="539.7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Marelle" w:hAnsi="Marelle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3AAD34E8" wp14:editId="21D37ADB">
                <wp:simplePos x="0" y="0"/>
                <wp:positionH relativeFrom="column">
                  <wp:posOffset>-8626</wp:posOffset>
                </wp:positionH>
                <wp:positionV relativeFrom="paragraph">
                  <wp:posOffset>414224</wp:posOffset>
                </wp:positionV>
                <wp:extent cx="6866626" cy="0"/>
                <wp:effectExtent l="0" t="0" r="0" b="0"/>
                <wp:wrapNone/>
                <wp:docPr id="32414880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66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9DECB" id="Connecteur droit 2" o:spid="_x0000_s1026" style="position:absolute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32.6pt" to="540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Marelle" w:hAnsi="Marelle"/>
          <w:noProof/>
          <w:sz w:val="44"/>
          <w:szCs w:val="44"/>
        </w:rPr>
        <w:t>six</w:t>
      </w:r>
      <w:r>
        <w:rPr>
          <w:rFonts w:ascii="Marelle" w:hAnsi="Marelle"/>
          <w:sz w:val="44"/>
          <w:szCs w:val="44"/>
        </w:rPr>
        <w:t xml:space="preserve">   -             -             -</w:t>
      </w:r>
    </w:p>
    <w:p w14:paraId="159C24A8" w14:textId="68F44336" w:rsidR="004068F7" w:rsidRDefault="009D4014" w:rsidP="004068F7">
      <w:pPr>
        <w:spacing w:after="240"/>
        <w:rPr>
          <w:rFonts w:ascii="Calibri" w:hAnsi="Calibri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823616" behindDoc="0" locked="0" layoutInCell="1" allowOverlap="1" wp14:anchorId="3859B44F" wp14:editId="11E6A147">
            <wp:simplePos x="0" y="0"/>
            <wp:positionH relativeFrom="column">
              <wp:posOffset>3527701</wp:posOffset>
            </wp:positionH>
            <wp:positionV relativeFrom="paragraph">
              <wp:posOffset>26862</wp:posOffset>
            </wp:positionV>
            <wp:extent cx="3444240" cy="438785"/>
            <wp:effectExtent l="0" t="0" r="0" b="0"/>
            <wp:wrapSquare wrapText="bothSides"/>
            <wp:docPr id="953127602" name="Image 953127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FAD98" w14:textId="2E32ABC4" w:rsidR="004068F7" w:rsidRPr="004068F7" w:rsidRDefault="004068F7" w:rsidP="004068F7">
      <w:pPr>
        <w:spacing w:after="240"/>
        <w:rPr>
          <w:rFonts w:ascii="Calibri" w:hAnsi="Calibri"/>
        </w:rPr>
      </w:pPr>
    </w:p>
    <w:p w14:paraId="21D64DB2" w14:textId="77777777" w:rsidR="009D4014" w:rsidRDefault="009D4014" w:rsidP="009D4014">
      <w:pPr>
        <w:rPr>
          <w:rFonts w:ascii="Calibri" w:hAnsi="Calibri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828736" behindDoc="0" locked="0" layoutInCell="1" allowOverlap="1" wp14:anchorId="22DBEF4F" wp14:editId="6A785C46">
            <wp:simplePos x="0" y="0"/>
            <wp:positionH relativeFrom="column">
              <wp:posOffset>5795909</wp:posOffset>
            </wp:positionH>
            <wp:positionV relativeFrom="paragraph">
              <wp:posOffset>-53340</wp:posOffset>
            </wp:positionV>
            <wp:extent cx="669925" cy="689610"/>
            <wp:effectExtent l="0" t="0" r="0" b="0"/>
            <wp:wrapNone/>
            <wp:docPr id="9246894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062270" name="Image 159806227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2678DA93" wp14:editId="0565F786">
                <wp:simplePos x="0" y="0"/>
                <wp:positionH relativeFrom="column">
                  <wp:posOffset>5591175</wp:posOffset>
                </wp:positionH>
                <wp:positionV relativeFrom="paragraph">
                  <wp:posOffset>-86360</wp:posOffset>
                </wp:positionV>
                <wp:extent cx="1085850" cy="812165"/>
                <wp:effectExtent l="9525" t="10160" r="9525" b="15875"/>
                <wp:wrapNone/>
                <wp:docPr id="39548938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0972B4" id="AutoShape 31" o:spid="_x0000_s1026" style="position:absolute;margin-left:440.25pt;margin-top:-6.8pt;width:85.5pt;height:63.95pt;z-index:2518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" strokecolor="#ff9d00" strokeweight="1.5pt"/>
            </w:pict>
          </mc:Fallback>
        </mc:AlternateContent>
      </w:r>
    </w:p>
    <w:p w14:paraId="356F679A" w14:textId="77777777" w:rsidR="009D4014" w:rsidRDefault="009D4014" w:rsidP="009D4014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33D5730C" wp14:editId="1EAB6303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0"/>
                <wp:wrapNone/>
                <wp:docPr id="1885604532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6827AF" id="Rectangle à coins arrondis 13" o:spid="_x0000_s1026" style="position:absolute;margin-left:7.4pt;margin-top:-14.8pt;width:577.5pt;height:44.85pt;z-index:25182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" fillcolor="#ff8c00" stroked="f" strokeweight="1pt">
                <v:stroke joinstyle="miter"/>
                <w10:wrap anchorx="page"/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827712" behindDoc="0" locked="0" layoutInCell="1" allowOverlap="1" wp14:anchorId="300220CA" wp14:editId="5CB0AFC9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4742180" cy="373380"/>
                <wp:effectExtent l="0" t="0" r="1270" b="7620"/>
                <wp:wrapNone/>
                <wp:docPr id="998183690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231B83" w14:textId="77777777" w:rsidR="009D4014" w:rsidRDefault="009D4014" w:rsidP="009D4014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FLUENCE DE SYLLABES, DES MOTS ET DE PHRASES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220CA" id="_x0000_s1031" style="position:absolute;left:0;text-align:left;margin-left:-6pt;margin-top:-8.7pt;width:373.4pt;height:29.4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" fillcolor="window" strokecolor="#ff8c00" strokeweight="1pt">
                <v:stroke joinstyle="miter"/>
                <v:path arrowok="t"/>
                <v:textbox>
                  <w:txbxContent>
                    <w:p w14:paraId="3E231B83" w14:textId="77777777" w:rsidR="009D4014" w:rsidRDefault="009D4014" w:rsidP="009D4014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FLUENCE DE SYLLABES, DES MOTS ET DE PHRASES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E652CB" w14:textId="77777777" w:rsidR="009D4014" w:rsidRDefault="009D4014" w:rsidP="009D4014">
      <w:pPr>
        <w:spacing w:after="240"/>
        <w:ind w:left="720"/>
        <w:rPr>
          <w:rFonts w:ascii="Calibri" w:hAnsi="Calibri"/>
          <w:b/>
          <w:color w:val="FF8200"/>
        </w:rPr>
      </w:pPr>
    </w:p>
    <w:p w14:paraId="6C172870" w14:textId="4D1DAE7D" w:rsidR="00941E9A" w:rsidRPr="00B127D5" w:rsidRDefault="009D4014" w:rsidP="009D4014">
      <w:pPr>
        <w:pStyle w:val="Paragraphedeliste"/>
        <w:spacing w:after="240"/>
        <w:ind w:left="284"/>
        <w:rPr>
          <w:rFonts w:ascii="Calibri" w:hAnsi="Calibri"/>
        </w:rPr>
      </w:pPr>
      <w:r>
        <w:rPr>
          <w:rFonts w:ascii="Calibri" w:hAnsi="Calibri"/>
          <w:b/>
          <w:color w:val="FF8200"/>
        </w:rPr>
        <w:t xml:space="preserve">7) </w:t>
      </w:r>
      <w:r w:rsidRPr="00B127D5">
        <w:rPr>
          <w:rFonts w:ascii="Calibri" w:hAnsi="Calibri"/>
          <w:b/>
          <w:color w:val="FF8200"/>
        </w:rPr>
        <w:t xml:space="preserve">Je lis </w:t>
      </w:r>
      <w:r>
        <w:rPr>
          <w:rFonts w:ascii="Calibri" w:hAnsi="Calibri"/>
          <w:b/>
          <w:color w:val="FF8200"/>
        </w:rPr>
        <w:t>ces</w:t>
      </w:r>
      <w:r w:rsidRPr="00B127D5">
        <w:rPr>
          <w:rFonts w:ascii="Calibri" w:hAnsi="Calibri"/>
          <w:b/>
          <w:color w:val="FF8200"/>
        </w:rPr>
        <w:t xml:space="preserve"> </w:t>
      </w:r>
      <w:r>
        <w:rPr>
          <w:rFonts w:ascii="Calibri" w:hAnsi="Calibri"/>
          <w:b/>
          <w:color w:val="FF8200"/>
        </w:rPr>
        <w:t>phrases et je mets une croix dans la bonne colonne : VRAI ou FAUX</w:t>
      </w:r>
      <w:r>
        <w:rPr>
          <w:rFonts w:ascii="Calibri" w:hAnsi="Calibri"/>
          <w:color w:val="000000" w:themeColor="text1"/>
          <w:sz w:val="28"/>
          <w:szCs w:val="28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28"/>
        <w:gridCol w:w="1006"/>
        <w:gridCol w:w="976"/>
      </w:tblGrid>
      <w:tr w:rsidR="000862E7" w:rsidRPr="000862E7" w14:paraId="47C984CB" w14:textId="77777777" w:rsidTr="00971511">
        <w:tc>
          <w:tcPr>
            <w:tcW w:w="8628" w:type="dxa"/>
            <w:shd w:val="clear" w:color="auto" w:fill="BFBFBF" w:themeFill="background1" w:themeFillShade="BF"/>
          </w:tcPr>
          <w:p w14:paraId="318712E2" w14:textId="133074A0" w:rsidR="000862E7" w:rsidRPr="000862E7" w:rsidRDefault="000862E7" w:rsidP="000862E7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25EC3521" w14:textId="24E800DD" w:rsidR="000862E7" w:rsidRPr="000862E7" w:rsidRDefault="000862E7" w:rsidP="000862E7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0862E7">
              <w:rPr>
                <w:rFonts w:ascii="Calibri" w:hAnsi="Calibri"/>
                <w:b/>
                <w:color w:val="FF8200"/>
                <w:sz w:val="32"/>
                <w:szCs w:val="32"/>
              </w:rPr>
              <w:t>VRAI</w:t>
            </w:r>
          </w:p>
        </w:tc>
        <w:tc>
          <w:tcPr>
            <w:tcW w:w="976" w:type="dxa"/>
            <w:shd w:val="clear" w:color="auto" w:fill="FFFFFF" w:themeFill="background1"/>
          </w:tcPr>
          <w:p w14:paraId="71BF0256" w14:textId="2DAFA86B" w:rsidR="000862E7" w:rsidRPr="000862E7" w:rsidRDefault="000862E7" w:rsidP="000862E7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0862E7">
              <w:rPr>
                <w:rFonts w:ascii="Calibri" w:hAnsi="Calibri"/>
                <w:b/>
                <w:color w:val="FF8200"/>
                <w:sz w:val="32"/>
                <w:szCs w:val="32"/>
              </w:rPr>
              <w:t>FAUX</w:t>
            </w:r>
          </w:p>
        </w:tc>
      </w:tr>
      <w:tr w:rsidR="000862E7" w:rsidRPr="00455A16" w14:paraId="736A8EC5" w14:textId="77777777" w:rsidTr="00971511">
        <w:tc>
          <w:tcPr>
            <w:tcW w:w="8628" w:type="dxa"/>
          </w:tcPr>
          <w:p w14:paraId="18F83AC9" w14:textId="28196ED9" w:rsidR="000862E7" w:rsidRPr="00455A16" w:rsidRDefault="009D4014" w:rsidP="00B127D5">
            <w:pPr>
              <w:rPr>
                <w:rFonts w:ascii="Calibri" w:hAnsi="Calibri"/>
                <w:color w:val="000000" w:themeColor="text1"/>
                <w:sz w:val="40"/>
              </w:rPr>
            </w:pPr>
            <w:r w:rsidRPr="00455A16">
              <w:rPr>
                <w:rFonts w:ascii="Calibri" w:hAnsi="Calibri"/>
                <w:color w:val="000000" w:themeColor="text1"/>
                <w:sz w:val="32"/>
                <w:szCs w:val="32"/>
              </w:rPr>
              <w:t>Le taxi est un véhicule qui se déplace sur l’eau.</w:t>
            </w:r>
          </w:p>
        </w:tc>
        <w:tc>
          <w:tcPr>
            <w:tcW w:w="1006" w:type="dxa"/>
          </w:tcPr>
          <w:p w14:paraId="05F3FF19" w14:textId="77777777" w:rsidR="000862E7" w:rsidRPr="00455A16" w:rsidRDefault="000862E7" w:rsidP="00B127D5">
            <w:pPr>
              <w:rPr>
                <w:rFonts w:ascii="Calibri" w:hAnsi="Calibri"/>
                <w:color w:val="000000" w:themeColor="text1"/>
                <w:sz w:val="40"/>
              </w:rPr>
            </w:pPr>
          </w:p>
        </w:tc>
        <w:tc>
          <w:tcPr>
            <w:tcW w:w="976" w:type="dxa"/>
          </w:tcPr>
          <w:p w14:paraId="7C8E1FE5" w14:textId="77777777" w:rsidR="000862E7" w:rsidRPr="00455A16" w:rsidRDefault="000862E7" w:rsidP="00B127D5">
            <w:pPr>
              <w:rPr>
                <w:rFonts w:ascii="Calibri" w:hAnsi="Calibri"/>
                <w:color w:val="000000" w:themeColor="text1"/>
                <w:sz w:val="40"/>
              </w:rPr>
            </w:pPr>
          </w:p>
        </w:tc>
      </w:tr>
      <w:tr w:rsidR="000862E7" w:rsidRPr="00455A16" w14:paraId="7053695E" w14:textId="77777777" w:rsidTr="00971511">
        <w:tc>
          <w:tcPr>
            <w:tcW w:w="8628" w:type="dxa"/>
          </w:tcPr>
          <w:p w14:paraId="59F42210" w14:textId="1C1C16A4" w:rsidR="000862E7" w:rsidRPr="00455A16" w:rsidRDefault="009D4014" w:rsidP="000862E7">
            <w:pPr>
              <w:rPr>
                <w:rFonts w:ascii="Calibri" w:hAnsi="Calibri"/>
                <w:color w:val="000000" w:themeColor="text1"/>
                <w:sz w:val="32"/>
                <w:szCs w:val="20"/>
              </w:rPr>
            </w:pPr>
            <w:r w:rsidRPr="00455A16">
              <w:rPr>
                <w:rFonts w:ascii="Calibri" w:hAnsi="Calibri"/>
                <w:color w:val="000000" w:themeColor="text1"/>
                <w:sz w:val="32"/>
                <w:szCs w:val="20"/>
              </w:rPr>
              <w:t>Quand on klaxonne, on fait sonner son klaxon pour alerter.</w:t>
            </w:r>
          </w:p>
        </w:tc>
        <w:tc>
          <w:tcPr>
            <w:tcW w:w="1006" w:type="dxa"/>
          </w:tcPr>
          <w:p w14:paraId="05CB9B74" w14:textId="77777777" w:rsidR="000862E7" w:rsidRPr="00455A16" w:rsidRDefault="000862E7" w:rsidP="00B127D5">
            <w:pPr>
              <w:rPr>
                <w:rFonts w:ascii="Calibri" w:hAnsi="Calibri"/>
                <w:color w:val="000000" w:themeColor="text1"/>
                <w:sz w:val="32"/>
                <w:szCs w:val="20"/>
              </w:rPr>
            </w:pPr>
          </w:p>
        </w:tc>
        <w:tc>
          <w:tcPr>
            <w:tcW w:w="976" w:type="dxa"/>
          </w:tcPr>
          <w:p w14:paraId="6F176A3C" w14:textId="77777777" w:rsidR="000862E7" w:rsidRPr="00455A16" w:rsidRDefault="000862E7" w:rsidP="00B127D5">
            <w:pPr>
              <w:rPr>
                <w:rFonts w:ascii="Calibri" w:hAnsi="Calibri"/>
                <w:color w:val="000000" w:themeColor="text1"/>
                <w:sz w:val="32"/>
                <w:szCs w:val="20"/>
              </w:rPr>
            </w:pPr>
          </w:p>
        </w:tc>
      </w:tr>
      <w:tr w:rsidR="000862E7" w:rsidRPr="00455A16" w14:paraId="0CD4775C" w14:textId="77777777" w:rsidTr="00971511">
        <w:tc>
          <w:tcPr>
            <w:tcW w:w="8628" w:type="dxa"/>
          </w:tcPr>
          <w:p w14:paraId="4AFE38CE" w14:textId="713F15A4" w:rsidR="000862E7" w:rsidRPr="00455A16" w:rsidRDefault="009D4014" w:rsidP="00B127D5">
            <w:pPr>
              <w:rPr>
                <w:rFonts w:ascii="Calibri" w:hAnsi="Calibri"/>
                <w:color w:val="000000" w:themeColor="text1"/>
                <w:sz w:val="32"/>
                <w:szCs w:val="32"/>
              </w:rPr>
            </w:pPr>
            <w:r w:rsidRPr="00455A16">
              <w:rPr>
                <w:rFonts w:ascii="Calibri" w:hAnsi="Calibri"/>
                <w:color w:val="000000" w:themeColor="text1"/>
                <w:sz w:val="32"/>
                <w:szCs w:val="32"/>
              </w:rPr>
              <w:t>Six fois dix égal soixante.</w:t>
            </w:r>
          </w:p>
        </w:tc>
        <w:tc>
          <w:tcPr>
            <w:tcW w:w="1006" w:type="dxa"/>
          </w:tcPr>
          <w:p w14:paraId="15D601D8" w14:textId="77777777" w:rsidR="000862E7" w:rsidRPr="00455A16" w:rsidRDefault="000862E7" w:rsidP="00B127D5">
            <w:pPr>
              <w:rPr>
                <w:rFonts w:ascii="Calibri" w:hAnsi="Calibri"/>
                <w:color w:val="000000" w:themeColor="text1"/>
                <w:sz w:val="40"/>
              </w:rPr>
            </w:pPr>
          </w:p>
        </w:tc>
        <w:tc>
          <w:tcPr>
            <w:tcW w:w="976" w:type="dxa"/>
          </w:tcPr>
          <w:p w14:paraId="4E116820" w14:textId="77777777" w:rsidR="000862E7" w:rsidRPr="00455A16" w:rsidRDefault="000862E7" w:rsidP="00B127D5">
            <w:pPr>
              <w:rPr>
                <w:rFonts w:ascii="Calibri" w:hAnsi="Calibri"/>
                <w:color w:val="000000" w:themeColor="text1"/>
                <w:sz w:val="40"/>
              </w:rPr>
            </w:pPr>
          </w:p>
        </w:tc>
      </w:tr>
      <w:tr w:rsidR="000862E7" w:rsidRPr="00455A16" w14:paraId="0F1B9A90" w14:textId="77777777" w:rsidTr="00971511">
        <w:tc>
          <w:tcPr>
            <w:tcW w:w="8628" w:type="dxa"/>
          </w:tcPr>
          <w:p w14:paraId="4DF3AED5" w14:textId="7B11606F" w:rsidR="000862E7" w:rsidRPr="00455A16" w:rsidRDefault="009D4014" w:rsidP="000862E7">
            <w:pPr>
              <w:rPr>
                <w:rFonts w:ascii="Calibri" w:hAnsi="Calibri"/>
                <w:color w:val="000000" w:themeColor="text1"/>
                <w:sz w:val="40"/>
              </w:rPr>
            </w:pPr>
            <w:r w:rsidRPr="00455A16">
              <w:rPr>
                <w:rFonts w:ascii="Calibri" w:hAnsi="Calibri"/>
                <w:color w:val="000000" w:themeColor="text1"/>
                <w:sz w:val="32"/>
                <w:szCs w:val="32"/>
              </w:rPr>
              <w:t>Le dixième est arrivé avant le sixième et après le troisième.</w:t>
            </w:r>
          </w:p>
        </w:tc>
        <w:tc>
          <w:tcPr>
            <w:tcW w:w="1006" w:type="dxa"/>
          </w:tcPr>
          <w:p w14:paraId="1886F3E1" w14:textId="77777777" w:rsidR="000862E7" w:rsidRPr="00455A16" w:rsidRDefault="000862E7" w:rsidP="00B127D5">
            <w:pPr>
              <w:rPr>
                <w:rFonts w:ascii="Calibri" w:hAnsi="Calibri"/>
                <w:color w:val="000000" w:themeColor="text1"/>
                <w:sz w:val="40"/>
              </w:rPr>
            </w:pPr>
          </w:p>
        </w:tc>
        <w:tc>
          <w:tcPr>
            <w:tcW w:w="976" w:type="dxa"/>
          </w:tcPr>
          <w:p w14:paraId="0C46B1B1" w14:textId="77777777" w:rsidR="000862E7" w:rsidRPr="00455A16" w:rsidRDefault="000862E7" w:rsidP="00B127D5">
            <w:pPr>
              <w:rPr>
                <w:rFonts w:ascii="Calibri" w:hAnsi="Calibri"/>
                <w:color w:val="000000" w:themeColor="text1"/>
                <w:sz w:val="40"/>
              </w:rPr>
            </w:pPr>
          </w:p>
        </w:tc>
      </w:tr>
      <w:tr w:rsidR="000862E7" w:rsidRPr="00455A16" w14:paraId="43458194" w14:textId="77777777" w:rsidTr="00971511">
        <w:tc>
          <w:tcPr>
            <w:tcW w:w="8628" w:type="dxa"/>
          </w:tcPr>
          <w:p w14:paraId="31052FD3" w14:textId="6C4EF357" w:rsidR="000862E7" w:rsidRPr="00455A16" w:rsidRDefault="009D4014" w:rsidP="00B127D5">
            <w:pPr>
              <w:rPr>
                <w:rFonts w:ascii="Calibri" w:hAnsi="Calibri"/>
                <w:color w:val="000000" w:themeColor="text1"/>
                <w:sz w:val="32"/>
                <w:szCs w:val="20"/>
              </w:rPr>
            </w:pPr>
            <w:r w:rsidRPr="00455A16">
              <w:rPr>
                <w:rFonts w:ascii="Calibri" w:hAnsi="Calibri"/>
                <w:color w:val="000000" w:themeColor="text1"/>
                <w:sz w:val="32"/>
                <w:szCs w:val="20"/>
              </w:rPr>
              <w:t>Le medecin examine la gorge du patient.</w:t>
            </w:r>
          </w:p>
        </w:tc>
        <w:tc>
          <w:tcPr>
            <w:tcW w:w="1006" w:type="dxa"/>
          </w:tcPr>
          <w:p w14:paraId="2F087D42" w14:textId="77777777" w:rsidR="000862E7" w:rsidRPr="00455A16" w:rsidRDefault="000862E7" w:rsidP="00B127D5">
            <w:pPr>
              <w:rPr>
                <w:rFonts w:ascii="Calibri" w:hAnsi="Calibri"/>
                <w:color w:val="000000" w:themeColor="text1"/>
                <w:sz w:val="32"/>
                <w:szCs w:val="20"/>
              </w:rPr>
            </w:pPr>
          </w:p>
        </w:tc>
        <w:tc>
          <w:tcPr>
            <w:tcW w:w="976" w:type="dxa"/>
          </w:tcPr>
          <w:p w14:paraId="73BA0B04" w14:textId="77777777" w:rsidR="000862E7" w:rsidRPr="00455A16" w:rsidRDefault="000862E7" w:rsidP="00B127D5">
            <w:pPr>
              <w:rPr>
                <w:rFonts w:ascii="Calibri" w:hAnsi="Calibri"/>
                <w:color w:val="000000" w:themeColor="text1"/>
                <w:sz w:val="32"/>
                <w:szCs w:val="20"/>
              </w:rPr>
            </w:pPr>
          </w:p>
        </w:tc>
      </w:tr>
      <w:tr w:rsidR="000862E7" w:rsidRPr="00455A16" w14:paraId="0BF45532" w14:textId="77777777" w:rsidTr="00971511">
        <w:tc>
          <w:tcPr>
            <w:tcW w:w="8628" w:type="dxa"/>
          </w:tcPr>
          <w:p w14:paraId="59645232" w14:textId="60B5DB38" w:rsidR="000862E7" w:rsidRPr="00455A16" w:rsidRDefault="009D4014" w:rsidP="00B127D5">
            <w:pPr>
              <w:rPr>
                <w:rFonts w:ascii="Calibri" w:hAnsi="Calibri"/>
                <w:color w:val="000000" w:themeColor="text1"/>
                <w:sz w:val="32"/>
                <w:szCs w:val="20"/>
              </w:rPr>
            </w:pPr>
            <w:r w:rsidRPr="00455A16">
              <w:rPr>
                <w:rFonts w:ascii="Calibri" w:hAnsi="Calibri"/>
                <w:color w:val="000000" w:themeColor="text1"/>
                <w:sz w:val="32"/>
                <w:szCs w:val="20"/>
              </w:rPr>
              <w:t>Les noms singuliers qui se terminent par EAU prennent un X au pluriel.</w:t>
            </w:r>
          </w:p>
        </w:tc>
        <w:tc>
          <w:tcPr>
            <w:tcW w:w="1006" w:type="dxa"/>
          </w:tcPr>
          <w:p w14:paraId="78B2322F" w14:textId="77777777" w:rsidR="000862E7" w:rsidRPr="00455A16" w:rsidRDefault="000862E7" w:rsidP="00B127D5">
            <w:pPr>
              <w:rPr>
                <w:rFonts w:ascii="Calibri" w:hAnsi="Calibri"/>
                <w:color w:val="000000" w:themeColor="text1"/>
                <w:sz w:val="32"/>
                <w:szCs w:val="20"/>
              </w:rPr>
            </w:pPr>
          </w:p>
        </w:tc>
        <w:tc>
          <w:tcPr>
            <w:tcW w:w="976" w:type="dxa"/>
          </w:tcPr>
          <w:p w14:paraId="673C3619" w14:textId="77777777" w:rsidR="000862E7" w:rsidRPr="00455A16" w:rsidRDefault="000862E7" w:rsidP="00B127D5">
            <w:pPr>
              <w:rPr>
                <w:rFonts w:ascii="Calibri" w:hAnsi="Calibri"/>
                <w:color w:val="000000" w:themeColor="text1"/>
                <w:sz w:val="32"/>
                <w:szCs w:val="20"/>
              </w:rPr>
            </w:pPr>
          </w:p>
        </w:tc>
      </w:tr>
    </w:tbl>
    <w:p w14:paraId="68D43F75" w14:textId="4383A8C9" w:rsidR="000862E7" w:rsidRDefault="000862E7" w:rsidP="00B127D5">
      <w:pPr>
        <w:rPr>
          <w:rFonts w:ascii="Calibri" w:hAnsi="Calibri"/>
          <w:sz w:val="40"/>
        </w:rPr>
      </w:pPr>
    </w:p>
    <w:p w14:paraId="2F4AB685" w14:textId="6985EA19" w:rsidR="00942532" w:rsidRPr="000A4109" w:rsidRDefault="000A4109" w:rsidP="000A4109">
      <w:pPr>
        <w:pStyle w:val="Paragraphedeliste"/>
        <w:rPr>
          <w:rFonts w:ascii="Calibri" w:hAnsi="Calibri"/>
          <w:bCs/>
          <w:sz w:val="28"/>
        </w:rPr>
      </w:pPr>
      <w:r>
        <w:rPr>
          <w:rFonts w:ascii="Calibri" w:hAnsi="Calibri"/>
          <w:b/>
          <w:color w:val="FF8C00"/>
          <w:sz w:val="28"/>
        </w:rPr>
        <w:t>8) J</w:t>
      </w:r>
      <w:r w:rsidR="00942532" w:rsidRPr="000A4109">
        <w:rPr>
          <w:rFonts w:ascii="Calibri" w:hAnsi="Calibri"/>
          <w:b/>
          <w:color w:val="FF8C00"/>
          <w:sz w:val="28"/>
        </w:rPr>
        <w:t>’</w:t>
      </w:r>
      <w:r w:rsidR="009D4014" w:rsidRPr="000A4109">
        <w:rPr>
          <w:rFonts w:ascii="Calibri" w:hAnsi="Calibri"/>
          <w:b/>
          <w:color w:val="FF8C00"/>
          <w:sz w:val="28"/>
        </w:rPr>
        <w:t>invente une phrase avec le</w:t>
      </w:r>
      <w:r>
        <w:rPr>
          <w:rFonts w:ascii="Calibri" w:hAnsi="Calibri"/>
          <w:b/>
          <w:color w:val="FF8C00"/>
          <w:sz w:val="28"/>
        </w:rPr>
        <w:t>s</w:t>
      </w:r>
      <w:r w:rsidR="009D4014" w:rsidRPr="000A4109">
        <w:rPr>
          <w:rFonts w:ascii="Calibri" w:hAnsi="Calibri"/>
          <w:b/>
          <w:color w:val="FF8C00"/>
          <w:sz w:val="28"/>
        </w:rPr>
        <w:t xml:space="preserve"> mot</w:t>
      </w:r>
      <w:r>
        <w:rPr>
          <w:rFonts w:ascii="Calibri" w:hAnsi="Calibri"/>
          <w:b/>
          <w:color w:val="FF8C00"/>
          <w:sz w:val="28"/>
        </w:rPr>
        <w:t>s</w:t>
      </w:r>
      <w:r w:rsidR="009D4014" w:rsidRPr="000A4109">
        <w:rPr>
          <w:rFonts w:ascii="Calibri" w:hAnsi="Calibri"/>
          <w:b/>
          <w:color w:val="FF8C00"/>
          <w:sz w:val="28"/>
        </w:rPr>
        <w:t xml:space="preserve"> demandé</w:t>
      </w:r>
      <w:r>
        <w:rPr>
          <w:rFonts w:ascii="Calibri" w:hAnsi="Calibri"/>
          <w:b/>
          <w:color w:val="FF8C00"/>
          <w:sz w:val="28"/>
        </w:rPr>
        <w:t>s</w:t>
      </w:r>
      <w:r w:rsidR="009D4014" w:rsidRPr="000A4109">
        <w:rPr>
          <w:rFonts w:ascii="Calibri" w:hAnsi="Calibri"/>
          <w:b/>
          <w:color w:val="FF8C00"/>
          <w:sz w:val="28"/>
        </w:rPr>
        <w:t xml:space="preserve"> : </w:t>
      </w:r>
    </w:p>
    <w:p w14:paraId="4BD59436" w14:textId="77777777" w:rsidR="000A4109" w:rsidRDefault="000A4109" w:rsidP="000A4109">
      <w:pPr>
        <w:pStyle w:val="Paragraphedeliste"/>
        <w:rPr>
          <w:rFonts w:ascii="Calibri" w:hAnsi="Calibri"/>
          <w:bCs/>
          <w:sz w:val="28"/>
        </w:rPr>
      </w:pPr>
    </w:p>
    <w:p w14:paraId="29E884F6" w14:textId="2FC51DC1" w:rsidR="000A4109" w:rsidRPr="000A4109" w:rsidRDefault="000A4109" w:rsidP="000A4109">
      <w:pPr>
        <w:pStyle w:val="Paragraphedeliste"/>
        <w:rPr>
          <w:rFonts w:ascii="Calibri" w:hAnsi="Calibri"/>
          <w:b/>
          <w:sz w:val="28"/>
        </w:rPr>
      </w:pPr>
      <w:r w:rsidRPr="000A4109">
        <w:rPr>
          <w:rFonts w:ascii="Calibri" w:hAnsi="Calibri"/>
          <w:b/>
          <w:sz w:val="28"/>
        </w:rPr>
        <w:t>EXPLOSION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A9771C" w14:paraId="05A68875" w14:textId="77777777" w:rsidTr="00A9771C">
        <w:tc>
          <w:tcPr>
            <w:tcW w:w="10610" w:type="dxa"/>
          </w:tcPr>
          <w:tbl>
            <w:tblPr>
              <w:tblW w:w="10375" w:type="dxa"/>
              <w:tblBorders>
                <w:left w:val="single" w:sz="8" w:space="0" w:color="FF8C00"/>
                <w:bottom w:val="single" w:sz="8" w:space="0" w:color="000000"/>
                <w:right w:val="single" w:sz="8" w:space="0" w:color="FF8C00"/>
                <w:insideH w:val="single" w:sz="8" w:space="0" w:color="000000"/>
                <w:insideV w:val="single" w:sz="8" w:space="0" w:color="FF8C00"/>
              </w:tblBorders>
              <w:tblLook w:val="0600" w:firstRow="0" w:lastRow="0" w:firstColumn="0" w:lastColumn="0" w:noHBand="1" w:noVBand="1"/>
            </w:tblPr>
            <w:tblGrid>
              <w:gridCol w:w="10375"/>
            </w:tblGrid>
            <w:tr w:rsidR="00A9771C" w14:paraId="2EFB49E7" w14:textId="77777777" w:rsidTr="00A9771C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DEFF77" w14:textId="6EFEDC1C" w:rsidR="00A9771C" w:rsidRDefault="00A9771C" w:rsidP="00A9771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A9771C" w14:paraId="663230EC" w14:textId="77777777" w:rsidTr="00A9771C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4EFC4E" w14:textId="16F89C21" w:rsidR="00A9771C" w:rsidRDefault="00A9771C" w:rsidP="00A9771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226D32" w14:paraId="09C77725" w14:textId="77777777" w:rsidTr="00A9771C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4803D2" w14:textId="4ADC8B7C" w:rsidR="00226D32" w:rsidRPr="00226D32" w:rsidRDefault="00226D32" w:rsidP="00A9771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  <w:sz w:val="8"/>
                      <w:szCs w:val="8"/>
                    </w:rPr>
                  </w:pPr>
                </w:p>
              </w:tc>
            </w:tr>
          </w:tbl>
          <w:p w14:paraId="750CC320" w14:textId="77777777" w:rsidR="00A9771C" w:rsidRDefault="00A9771C" w:rsidP="00942532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</w:p>
        </w:tc>
      </w:tr>
    </w:tbl>
    <w:p w14:paraId="643A262A" w14:textId="67B851AF" w:rsidR="00942532" w:rsidRDefault="00942532" w:rsidP="00942532">
      <w:pPr>
        <w:pStyle w:val="Paragraphedeliste"/>
        <w:rPr>
          <w:rFonts w:ascii="Calibri" w:hAnsi="Calibri"/>
          <w:bCs/>
          <w:sz w:val="28"/>
        </w:rPr>
      </w:pPr>
    </w:p>
    <w:p w14:paraId="53E6250F" w14:textId="77777777" w:rsidR="000A4109" w:rsidRDefault="000A4109" w:rsidP="00942532">
      <w:pPr>
        <w:pStyle w:val="Paragraphedeliste"/>
        <w:rPr>
          <w:rFonts w:ascii="Calibri" w:hAnsi="Calibri"/>
          <w:bCs/>
          <w:sz w:val="28"/>
        </w:rPr>
      </w:pPr>
    </w:p>
    <w:p w14:paraId="12340036" w14:textId="0EC8A04B" w:rsidR="000A4109" w:rsidRPr="000A4109" w:rsidRDefault="000A4109" w:rsidP="00942532">
      <w:pPr>
        <w:pStyle w:val="Paragraphedeliste"/>
        <w:rPr>
          <w:rFonts w:ascii="Calibri" w:hAnsi="Calibri"/>
          <w:b/>
          <w:sz w:val="28"/>
        </w:rPr>
      </w:pPr>
      <w:r w:rsidRPr="000A4109">
        <w:rPr>
          <w:rFonts w:ascii="Calibri" w:hAnsi="Calibri"/>
          <w:b/>
          <w:sz w:val="28"/>
        </w:rPr>
        <w:t>SAXOPHONE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A9771C" w14:paraId="0A0340AB" w14:textId="77777777" w:rsidTr="00A9771C">
        <w:tc>
          <w:tcPr>
            <w:tcW w:w="10610" w:type="dxa"/>
          </w:tcPr>
          <w:tbl>
            <w:tblPr>
              <w:tblW w:w="10375" w:type="dxa"/>
              <w:tblBorders>
                <w:left w:val="single" w:sz="8" w:space="0" w:color="FF8C00"/>
                <w:bottom w:val="single" w:sz="8" w:space="0" w:color="000000"/>
                <w:right w:val="single" w:sz="8" w:space="0" w:color="FF8C00"/>
                <w:insideH w:val="single" w:sz="8" w:space="0" w:color="000000"/>
                <w:insideV w:val="single" w:sz="8" w:space="0" w:color="FF8C00"/>
              </w:tblBorders>
              <w:tblLook w:val="0600" w:firstRow="0" w:lastRow="0" w:firstColumn="0" w:lastColumn="0" w:noHBand="1" w:noVBand="1"/>
            </w:tblPr>
            <w:tblGrid>
              <w:gridCol w:w="10375"/>
            </w:tblGrid>
            <w:tr w:rsidR="00A9771C" w14:paraId="01E18204" w14:textId="77777777" w:rsidTr="00A9771C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ECFE38" w14:textId="5DB3655F" w:rsidR="00A9771C" w:rsidRDefault="00A9771C" w:rsidP="0042367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A9771C" w14:paraId="5A9309F3" w14:textId="77777777" w:rsidTr="00A9771C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45747F" w14:textId="0C59799E" w:rsidR="00A9771C" w:rsidRDefault="00A9771C" w:rsidP="0042367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226D32" w14:paraId="1DCD4C57" w14:textId="77777777" w:rsidTr="00A9771C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C7607D" w14:textId="77777777" w:rsidR="00226D32" w:rsidRPr="00226D32" w:rsidRDefault="00226D32" w:rsidP="0042367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  <w:sz w:val="8"/>
                      <w:szCs w:val="8"/>
                    </w:rPr>
                  </w:pPr>
                </w:p>
              </w:tc>
            </w:tr>
          </w:tbl>
          <w:p w14:paraId="2E3A34AB" w14:textId="77777777" w:rsidR="00A9771C" w:rsidRDefault="00A9771C" w:rsidP="0042367A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</w:p>
        </w:tc>
      </w:tr>
    </w:tbl>
    <w:p w14:paraId="1C0B97DA" w14:textId="77777777" w:rsidR="000A4109" w:rsidRDefault="000A4109" w:rsidP="00942532">
      <w:pPr>
        <w:pStyle w:val="Paragraphedeliste"/>
        <w:rPr>
          <w:rFonts w:ascii="Calibri" w:hAnsi="Calibri"/>
          <w:bCs/>
          <w:sz w:val="28"/>
        </w:rPr>
      </w:pPr>
    </w:p>
    <w:p w14:paraId="00FDCFD5" w14:textId="77777777" w:rsidR="000A4109" w:rsidRDefault="000A4109" w:rsidP="00942532">
      <w:pPr>
        <w:pStyle w:val="Paragraphedeliste"/>
        <w:rPr>
          <w:rFonts w:ascii="Calibri" w:hAnsi="Calibri"/>
          <w:bCs/>
          <w:sz w:val="28"/>
        </w:rPr>
      </w:pPr>
    </w:p>
    <w:p w14:paraId="03CD3927" w14:textId="0D0F397B" w:rsidR="000A4109" w:rsidRPr="000A4109" w:rsidRDefault="000A4109" w:rsidP="000A4109">
      <w:pPr>
        <w:pStyle w:val="Paragraphedeliste"/>
        <w:rPr>
          <w:rFonts w:ascii="Calibri" w:hAnsi="Calibri"/>
          <w:b/>
          <w:sz w:val="28"/>
        </w:rPr>
      </w:pPr>
      <w:r w:rsidRPr="000A4109">
        <w:rPr>
          <w:rFonts w:ascii="Calibri" w:hAnsi="Calibri"/>
          <w:b/>
          <w:sz w:val="28"/>
        </w:rPr>
        <w:t>EX</w:t>
      </w:r>
      <w:r>
        <w:rPr>
          <w:rFonts w:ascii="Calibri" w:hAnsi="Calibri"/>
          <w:b/>
          <w:sz w:val="28"/>
        </w:rPr>
        <w:t>AG</w:t>
      </w:r>
      <w:r>
        <w:rPr>
          <w:rFonts w:ascii="Calibri" w:hAnsi="Calibri" w:cs="Calibri"/>
          <w:b/>
          <w:sz w:val="28"/>
        </w:rPr>
        <w:t>È</w:t>
      </w:r>
      <w:r>
        <w:rPr>
          <w:rFonts w:ascii="Calibri" w:hAnsi="Calibri"/>
          <w:b/>
          <w:sz w:val="28"/>
        </w:rPr>
        <w:t>RE</w:t>
      </w:r>
      <w:r w:rsidRPr="000A4109">
        <w:rPr>
          <w:rFonts w:ascii="Calibri" w:hAnsi="Calibri"/>
          <w:b/>
          <w:sz w:val="28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0A4109" w14:paraId="41D366E6" w14:textId="77777777" w:rsidTr="00C07C8D">
        <w:tc>
          <w:tcPr>
            <w:tcW w:w="10610" w:type="dxa"/>
          </w:tcPr>
          <w:tbl>
            <w:tblPr>
              <w:tblW w:w="10375" w:type="dxa"/>
              <w:tblBorders>
                <w:left w:val="single" w:sz="8" w:space="0" w:color="FF8C00"/>
                <w:bottom w:val="single" w:sz="8" w:space="0" w:color="000000"/>
                <w:right w:val="single" w:sz="8" w:space="0" w:color="FF8C00"/>
                <w:insideH w:val="single" w:sz="8" w:space="0" w:color="000000"/>
                <w:insideV w:val="single" w:sz="8" w:space="0" w:color="FF8C00"/>
              </w:tblBorders>
              <w:tblLook w:val="0600" w:firstRow="0" w:lastRow="0" w:firstColumn="0" w:lastColumn="0" w:noHBand="1" w:noVBand="1"/>
            </w:tblPr>
            <w:tblGrid>
              <w:gridCol w:w="10375"/>
            </w:tblGrid>
            <w:tr w:rsidR="000A4109" w14:paraId="34F1EBB0" w14:textId="77777777" w:rsidTr="00C07C8D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162E0F" w14:textId="77777777" w:rsidR="000A4109" w:rsidRDefault="000A4109" w:rsidP="00C07C8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0A4109" w14:paraId="4A347447" w14:textId="77777777" w:rsidTr="00C07C8D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EB8AB1" w14:textId="77777777" w:rsidR="000A4109" w:rsidRDefault="000A4109" w:rsidP="00C07C8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0A4109" w14:paraId="791CC95D" w14:textId="77777777" w:rsidTr="00C07C8D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5DA8AD" w14:textId="77777777" w:rsidR="000A4109" w:rsidRPr="00226D32" w:rsidRDefault="000A4109" w:rsidP="00C07C8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  <w:sz w:val="8"/>
                      <w:szCs w:val="8"/>
                    </w:rPr>
                  </w:pPr>
                </w:p>
              </w:tc>
            </w:tr>
          </w:tbl>
          <w:p w14:paraId="6065F0CA" w14:textId="77777777" w:rsidR="000A4109" w:rsidRDefault="000A4109" w:rsidP="00C07C8D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</w:p>
        </w:tc>
      </w:tr>
    </w:tbl>
    <w:p w14:paraId="1A180A54" w14:textId="77777777" w:rsidR="000A4109" w:rsidRDefault="000A4109" w:rsidP="00942532">
      <w:pPr>
        <w:pStyle w:val="Paragraphedeliste"/>
        <w:rPr>
          <w:rFonts w:ascii="Calibri" w:hAnsi="Calibri"/>
          <w:bCs/>
          <w:sz w:val="28"/>
        </w:rPr>
      </w:pPr>
    </w:p>
    <w:p w14:paraId="26FD7059" w14:textId="034A10A3" w:rsidR="00A9771C" w:rsidRPr="000A4109" w:rsidRDefault="000A4109" w:rsidP="00942532">
      <w:pPr>
        <w:pStyle w:val="Paragraphedeliste"/>
        <w:rPr>
          <w:rFonts w:ascii="Calibri" w:hAnsi="Calibri"/>
          <w:b/>
          <w:sz w:val="28"/>
        </w:rPr>
      </w:pPr>
      <w:r w:rsidRPr="000A4109">
        <w:rPr>
          <w:rFonts w:ascii="Calibri" w:hAnsi="Calibri"/>
          <w:b/>
          <w:sz w:val="28"/>
        </w:rPr>
        <w:t xml:space="preserve">CHEZ EUX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A9771C" w14:paraId="46CA57C3" w14:textId="77777777" w:rsidTr="00A9771C">
        <w:tc>
          <w:tcPr>
            <w:tcW w:w="10610" w:type="dxa"/>
          </w:tcPr>
          <w:tbl>
            <w:tblPr>
              <w:tblW w:w="10375" w:type="dxa"/>
              <w:tblBorders>
                <w:left w:val="single" w:sz="8" w:space="0" w:color="FF8C00"/>
                <w:bottom w:val="single" w:sz="8" w:space="0" w:color="000000"/>
                <w:right w:val="single" w:sz="8" w:space="0" w:color="FF8C00"/>
                <w:insideH w:val="single" w:sz="8" w:space="0" w:color="000000"/>
                <w:insideV w:val="single" w:sz="8" w:space="0" w:color="FF8C00"/>
              </w:tblBorders>
              <w:tblLook w:val="0600" w:firstRow="0" w:lastRow="0" w:firstColumn="0" w:lastColumn="0" w:noHBand="1" w:noVBand="1"/>
            </w:tblPr>
            <w:tblGrid>
              <w:gridCol w:w="10375"/>
            </w:tblGrid>
            <w:tr w:rsidR="00A9771C" w14:paraId="10260B7E" w14:textId="77777777" w:rsidTr="00A9771C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A357714" w14:textId="077BA49D" w:rsidR="00A9771C" w:rsidRDefault="00A9771C" w:rsidP="0042367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A9771C" w14:paraId="1E15B3A6" w14:textId="77777777" w:rsidTr="00A9771C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93905B" w14:textId="77777777" w:rsidR="00A9771C" w:rsidRDefault="00A9771C" w:rsidP="0042367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</w:rPr>
                  </w:pPr>
                </w:p>
              </w:tc>
            </w:tr>
            <w:tr w:rsidR="00226D32" w14:paraId="2ABFB19F" w14:textId="77777777" w:rsidTr="00A9771C">
              <w:tc>
                <w:tcPr>
                  <w:tcW w:w="5000" w:type="pct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4E592B" w14:textId="77777777" w:rsidR="00226D32" w:rsidRPr="00226D32" w:rsidRDefault="00226D32" w:rsidP="0042367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Proxima Nova" w:eastAsia="Proxima Nova" w:hAnsi="Proxima Nova" w:cs="Proxima Nova"/>
                      <w:sz w:val="8"/>
                      <w:szCs w:val="8"/>
                    </w:rPr>
                  </w:pPr>
                </w:p>
              </w:tc>
            </w:tr>
          </w:tbl>
          <w:p w14:paraId="4020D64E" w14:textId="77777777" w:rsidR="00A9771C" w:rsidRDefault="00A9771C" w:rsidP="0042367A">
            <w:pPr>
              <w:pStyle w:val="Paragraphedeliste"/>
              <w:ind w:left="0"/>
              <w:rPr>
                <w:rFonts w:ascii="Calibri" w:hAnsi="Calibri"/>
                <w:bCs/>
                <w:sz w:val="28"/>
              </w:rPr>
            </w:pPr>
          </w:p>
        </w:tc>
      </w:tr>
    </w:tbl>
    <w:p w14:paraId="4D8D74CC" w14:textId="639F1EC5" w:rsidR="00226D32" w:rsidRDefault="000A4109" w:rsidP="00942532">
      <w:pPr>
        <w:pStyle w:val="Paragraphedeliste"/>
        <w:rPr>
          <w:rFonts w:ascii="Calibri" w:hAnsi="Calibri"/>
          <w:bCs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765248" behindDoc="0" locked="0" layoutInCell="1" allowOverlap="1" wp14:anchorId="343AB081" wp14:editId="4825E21C">
            <wp:simplePos x="0" y="0"/>
            <wp:positionH relativeFrom="column">
              <wp:posOffset>3212465</wp:posOffset>
            </wp:positionH>
            <wp:positionV relativeFrom="paragraph">
              <wp:posOffset>164237</wp:posOffset>
            </wp:positionV>
            <wp:extent cx="3444240" cy="438785"/>
            <wp:effectExtent l="0" t="0" r="0" b="0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6D32" w:rsidSect="004120E5">
      <w:pgSz w:w="11906" w:h="16838"/>
      <w:pgMar w:top="426" w:right="566" w:bottom="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CA7C" w14:textId="77777777" w:rsidR="00DA6B54" w:rsidRDefault="00DA6B54" w:rsidP="00F910D7">
      <w:r>
        <w:separator/>
      </w:r>
    </w:p>
  </w:endnote>
  <w:endnote w:type="continuationSeparator" w:id="0">
    <w:p w14:paraId="6FE56622" w14:textId="77777777" w:rsidR="00DA6B54" w:rsidRDefault="00DA6B54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ve Dumont elementaire">
    <w:panose1 w:val="02000000000000000000"/>
    <w:charset w:val="00"/>
    <w:family w:val="modern"/>
    <w:notTrueType/>
    <w:pitch w:val="variable"/>
    <w:sig w:usb0="80000007" w:usb1="00000000" w:usb2="04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roxima Nova">
    <w:altName w:val="Tahoma"/>
    <w:charset w:val="00"/>
    <w:family w:val="auto"/>
    <w:pitch w:val="default"/>
  </w:font>
  <w:font w:name="Marelle">
    <w:panose1 w:val="03050501040207040D02"/>
    <w:charset w:val="00"/>
    <w:family w:val="script"/>
    <w:pitch w:val="variable"/>
    <w:sig w:usb0="A0000067" w:usb1="0200E4F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FD4F" w14:textId="77777777" w:rsidR="00DA6B54" w:rsidRDefault="00DA6B54" w:rsidP="00F910D7">
      <w:r>
        <w:separator/>
      </w:r>
    </w:p>
  </w:footnote>
  <w:footnote w:type="continuationSeparator" w:id="0">
    <w:p w14:paraId="375A9553" w14:textId="77777777" w:rsidR="00DA6B54" w:rsidRDefault="00DA6B54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20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BF52D6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9029FD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977DE"/>
    <w:multiLevelType w:val="hybridMultilevel"/>
    <w:tmpl w:val="07EA0DA2"/>
    <w:lvl w:ilvl="0" w:tplc="3FE0EB06">
      <w:start w:val="4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931B6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60DEF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B7774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B6966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31F13"/>
    <w:multiLevelType w:val="multilevel"/>
    <w:tmpl w:val="A446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11095A"/>
    <w:multiLevelType w:val="hybridMultilevel"/>
    <w:tmpl w:val="963A9806"/>
    <w:lvl w:ilvl="0" w:tplc="324CEAAE">
      <w:start w:val="1"/>
      <w:numFmt w:val="decimal"/>
      <w:lvlText w:val="%1)"/>
      <w:lvlJc w:val="left"/>
      <w:pPr>
        <w:ind w:left="1080" w:hanging="360"/>
      </w:pPr>
      <w:rPr>
        <w:rFonts w:hint="default"/>
        <w:color w:val="FF9D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4F7C42"/>
    <w:multiLevelType w:val="hybridMultilevel"/>
    <w:tmpl w:val="C02CD694"/>
    <w:lvl w:ilvl="0" w:tplc="661A92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B36E13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D26C4"/>
    <w:multiLevelType w:val="multilevel"/>
    <w:tmpl w:val="AED0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52801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22EE"/>
    <w:multiLevelType w:val="hybridMultilevel"/>
    <w:tmpl w:val="B75CD3B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227E2"/>
    <w:multiLevelType w:val="hybridMultilevel"/>
    <w:tmpl w:val="F376959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77407D"/>
    <w:multiLevelType w:val="hybridMultilevel"/>
    <w:tmpl w:val="F376959A"/>
    <w:lvl w:ilvl="0" w:tplc="0F709A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8307173">
    <w:abstractNumId w:val="1"/>
  </w:num>
  <w:num w:numId="2" w16cid:durableId="2092654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5593913">
    <w:abstractNumId w:val="0"/>
  </w:num>
  <w:num w:numId="4" w16cid:durableId="1856653078">
    <w:abstractNumId w:val="13"/>
  </w:num>
  <w:num w:numId="5" w16cid:durableId="1308558549">
    <w:abstractNumId w:val="7"/>
  </w:num>
  <w:num w:numId="6" w16cid:durableId="1069884150">
    <w:abstractNumId w:val="2"/>
  </w:num>
  <w:num w:numId="7" w16cid:durableId="1994261451">
    <w:abstractNumId w:val="11"/>
  </w:num>
  <w:num w:numId="8" w16cid:durableId="1643149877">
    <w:abstractNumId w:val="9"/>
  </w:num>
  <w:num w:numId="9" w16cid:durableId="984237292">
    <w:abstractNumId w:val="14"/>
  </w:num>
  <w:num w:numId="10" w16cid:durableId="1162698840">
    <w:abstractNumId w:val="5"/>
  </w:num>
  <w:num w:numId="11" w16cid:durableId="378552476">
    <w:abstractNumId w:val="4"/>
  </w:num>
  <w:num w:numId="12" w16cid:durableId="1000156046">
    <w:abstractNumId w:val="6"/>
  </w:num>
  <w:num w:numId="13" w16cid:durableId="911743818">
    <w:abstractNumId w:val="8"/>
  </w:num>
  <w:num w:numId="14" w16cid:durableId="7484266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12101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3506670">
    <w:abstractNumId w:val="17"/>
  </w:num>
  <w:num w:numId="17" w16cid:durableId="1428884280">
    <w:abstractNumId w:val="16"/>
  </w:num>
  <w:num w:numId="18" w16cid:durableId="5325228">
    <w:abstractNumId w:val="12"/>
  </w:num>
  <w:num w:numId="19" w16cid:durableId="802579336">
    <w:abstractNumId w:val="10"/>
  </w:num>
  <w:num w:numId="20" w16cid:durableId="226305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2050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7F"/>
    <w:rsid w:val="0000290F"/>
    <w:rsid w:val="0004462F"/>
    <w:rsid w:val="000862E7"/>
    <w:rsid w:val="0008732C"/>
    <w:rsid w:val="00090207"/>
    <w:rsid w:val="000940B0"/>
    <w:rsid w:val="000A4109"/>
    <w:rsid w:val="000B1932"/>
    <w:rsid w:val="000E40EE"/>
    <w:rsid w:val="000F7A31"/>
    <w:rsid w:val="00102817"/>
    <w:rsid w:val="00105E97"/>
    <w:rsid w:val="0013552D"/>
    <w:rsid w:val="00151A39"/>
    <w:rsid w:val="00165B4A"/>
    <w:rsid w:val="001A00C0"/>
    <w:rsid w:val="001A4024"/>
    <w:rsid w:val="00210D37"/>
    <w:rsid w:val="00226D32"/>
    <w:rsid w:val="00236F64"/>
    <w:rsid w:val="00247946"/>
    <w:rsid w:val="00247DCD"/>
    <w:rsid w:val="00280E99"/>
    <w:rsid w:val="00280EA9"/>
    <w:rsid w:val="002C5211"/>
    <w:rsid w:val="002D42D9"/>
    <w:rsid w:val="002E2BAF"/>
    <w:rsid w:val="002F1E82"/>
    <w:rsid w:val="0030741F"/>
    <w:rsid w:val="0035656B"/>
    <w:rsid w:val="003830BE"/>
    <w:rsid w:val="003A7EAD"/>
    <w:rsid w:val="003C111A"/>
    <w:rsid w:val="003C4234"/>
    <w:rsid w:val="003E6ECA"/>
    <w:rsid w:val="004068F7"/>
    <w:rsid w:val="004120E5"/>
    <w:rsid w:val="0041574D"/>
    <w:rsid w:val="00420900"/>
    <w:rsid w:val="0042647F"/>
    <w:rsid w:val="00434BC1"/>
    <w:rsid w:val="00446BC2"/>
    <w:rsid w:val="004512FA"/>
    <w:rsid w:val="00455A16"/>
    <w:rsid w:val="004A4325"/>
    <w:rsid w:val="004C096B"/>
    <w:rsid w:val="004C5B5F"/>
    <w:rsid w:val="00535CA6"/>
    <w:rsid w:val="0053637B"/>
    <w:rsid w:val="0058723C"/>
    <w:rsid w:val="005D6C60"/>
    <w:rsid w:val="005E2CAD"/>
    <w:rsid w:val="005F4B78"/>
    <w:rsid w:val="00637031"/>
    <w:rsid w:val="00637161"/>
    <w:rsid w:val="00656272"/>
    <w:rsid w:val="0067689A"/>
    <w:rsid w:val="0068283F"/>
    <w:rsid w:val="006A286A"/>
    <w:rsid w:val="0070024D"/>
    <w:rsid w:val="00700F4A"/>
    <w:rsid w:val="007124DD"/>
    <w:rsid w:val="007170C4"/>
    <w:rsid w:val="007245DA"/>
    <w:rsid w:val="00725D78"/>
    <w:rsid w:val="00732E78"/>
    <w:rsid w:val="007426B7"/>
    <w:rsid w:val="007469EA"/>
    <w:rsid w:val="00765949"/>
    <w:rsid w:val="00773EB0"/>
    <w:rsid w:val="0078343D"/>
    <w:rsid w:val="00792A02"/>
    <w:rsid w:val="007B300F"/>
    <w:rsid w:val="007B681C"/>
    <w:rsid w:val="007C03F3"/>
    <w:rsid w:val="007D24B0"/>
    <w:rsid w:val="007E3F12"/>
    <w:rsid w:val="007F10AF"/>
    <w:rsid w:val="00844ABC"/>
    <w:rsid w:val="00863BDE"/>
    <w:rsid w:val="00865CC7"/>
    <w:rsid w:val="008A6DC2"/>
    <w:rsid w:val="008B606D"/>
    <w:rsid w:val="008E60BF"/>
    <w:rsid w:val="009072C1"/>
    <w:rsid w:val="0094096B"/>
    <w:rsid w:val="00941E9A"/>
    <w:rsid w:val="00941EB9"/>
    <w:rsid w:val="00942532"/>
    <w:rsid w:val="00971511"/>
    <w:rsid w:val="009A5312"/>
    <w:rsid w:val="009B5798"/>
    <w:rsid w:val="009B6EAE"/>
    <w:rsid w:val="009D4014"/>
    <w:rsid w:val="00A1547D"/>
    <w:rsid w:val="00A341A4"/>
    <w:rsid w:val="00A41170"/>
    <w:rsid w:val="00A61280"/>
    <w:rsid w:val="00A70F05"/>
    <w:rsid w:val="00A932CD"/>
    <w:rsid w:val="00A9771C"/>
    <w:rsid w:val="00AA219D"/>
    <w:rsid w:val="00AB3048"/>
    <w:rsid w:val="00AC685B"/>
    <w:rsid w:val="00AD7FCE"/>
    <w:rsid w:val="00AE032F"/>
    <w:rsid w:val="00B127D5"/>
    <w:rsid w:val="00B161B7"/>
    <w:rsid w:val="00B41C89"/>
    <w:rsid w:val="00B5767D"/>
    <w:rsid w:val="00B9566D"/>
    <w:rsid w:val="00BB5717"/>
    <w:rsid w:val="00C40BED"/>
    <w:rsid w:val="00C45F2E"/>
    <w:rsid w:val="00C50A6A"/>
    <w:rsid w:val="00C52E06"/>
    <w:rsid w:val="00CB212C"/>
    <w:rsid w:val="00CC7B16"/>
    <w:rsid w:val="00CE600C"/>
    <w:rsid w:val="00D24264"/>
    <w:rsid w:val="00D42E7F"/>
    <w:rsid w:val="00D6128A"/>
    <w:rsid w:val="00D6707C"/>
    <w:rsid w:val="00D90D32"/>
    <w:rsid w:val="00DA6B54"/>
    <w:rsid w:val="00DB6197"/>
    <w:rsid w:val="00DC0887"/>
    <w:rsid w:val="00DC5289"/>
    <w:rsid w:val="00DD2AE1"/>
    <w:rsid w:val="00E01FBE"/>
    <w:rsid w:val="00E0308A"/>
    <w:rsid w:val="00E050A0"/>
    <w:rsid w:val="00E17185"/>
    <w:rsid w:val="00E56D54"/>
    <w:rsid w:val="00E60783"/>
    <w:rsid w:val="00E75623"/>
    <w:rsid w:val="00EA1B23"/>
    <w:rsid w:val="00EE715E"/>
    <w:rsid w:val="00F0170B"/>
    <w:rsid w:val="00F132F4"/>
    <w:rsid w:val="00F44182"/>
    <w:rsid w:val="00F51CED"/>
    <w:rsid w:val="00F520DD"/>
    <w:rsid w:val="00F7143A"/>
    <w:rsid w:val="00F910D7"/>
    <w:rsid w:val="00FE112C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d00"/>
    </o:shapedefaults>
    <o:shapelayout v:ext="edit">
      <o:idmap v:ext="edit" data="2"/>
    </o:shapelayout>
  </w:shapeDefaults>
  <w:decimalSymbol w:val=","/>
  <w:listSeparator w:val=";"/>
  <w14:docId w14:val="41D49A75"/>
  <w15:chartTrackingRefBased/>
  <w15:docId w15:val="{533045D0-F7D2-401C-A9AD-0F5E9E69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109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110</TotalTime>
  <Pages>4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pdumet</dc:creator>
  <cp:keywords/>
  <cp:lastModifiedBy>Philippe DUMET</cp:lastModifiedBy>
  <cp:revision>6</cp:revision>
  <cp:lastPrinted>2026-06-10T07:08:00Z</cp:lastPrinted>
  <dcterms:created xsi:type="dcterms:W3CDTF">2026-06-08T15:12:00Z</dcterms:created>
  <dcterms:modified xsi:type="dcterms:W3CDTF">2026-06-10T07:08:00Z</dcterms:modified>
</cp:coreProperties>
</file>