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9A64" w14:textId="220CAB31" w:rsidR="00332616" w:rsidRDefault="00332616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E047EEF" wp14:editId="237CC939">
            <wp:simplePos x="0" y="0"/>
            <wp:positionH relativeFrom="column">
              <wp:posOffset>5894259</wp:posOffset>
            </wp:positionH>
            <wp:positionV relativeFrom="paragraph">
              <wp:posOffset>-190434</wp:posOffset>
            </wp:positionV>
            <wp:extent cx="768985" cy="790575"/>
            <wp:effectExtent l="19050" t="19050" r="12065" b="28575"/>
            <wp:wrapNone/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905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130E80" wp14:editId="3A5B1D98">
                <wp:simplePos x="0" y="0"/>
                <wp:positionH relativeFrom="column">
                  <wp:posOffset>5599136</wp:posOffset>
                </wp:positionH>
                <wp:positionV relativeFrom="paragraph">
                  <wp:posOffset>-187989</wp:posOffset>
                </wp:positionV>
                <wp:extent cx="1228090" cy="826135"/>
                <wp:effectExtent l="10160" t="8890" r="9525" b="12700"/>
                <wp:wrapNone/>
                <wp:docPr id="188553958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394DCA" id="AutoShape 19" o:spid="_x0000_s1026" style="position:absolute;margin-left:440.9pt;margin-top:-14.8pt;width:96.7pt;height:6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" strokecolor="#ff9d0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63CAD" wp14:editId="311204AB">
                <wp:simplePos x="0" y="0"/>
                <wp:positionH relativeFrom="column">
                  <wp:posOffset>2251596</wp:posOffset>
                </wp:positionH>
                <wp:positionV relativeFrom="paragraph">
                  <wp:posOffset>-192746</wp:posOffset>
                </wp:positionV>
                <wp:extent cx="3008630" cy="819150"/>
                <wp:effectExtent l="0" t="0" r="1270" b="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8630" cy="819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571B5F" w14:textId="5345AA80" w:rsidR="00247DCD" w:rsidRPr="00EC608C" w:rsidRDefault="00EC608C" w:rsidP="00247DCD">
                            <w:pPr>
                              <w:jc w:val="center"/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</w:pPr>
                            <w:r w:rsidRPr="00EC608C">
                              <w:rPr>
                                <w:rFonts w:ascii="Calibri" w:hAnsi="Calibri" w:cs="Calibri"/>
                                <w:sz w:val="56"/>
                                <w:szCs w:val="56"/>
                              </w:rPr>
                              <w:t>Phonologie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663CAD" id="Rectangle à coins arrondis 1" o:spid="_x0000_s1026" style="position:absolute;left:0;text-align:left;margin-left:177.3pt;margin-top:-15.2pt;width:236.9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" fillcolor="window" strokecolor="#ff8c00" strokeweight="1pt">
                <v:stroke joinstyle="miter"/>
                <v:path arrowok="t"/>
                <v:textbox>
                  <w:txbxContent>
                    <w:p w14:paraId="63571B5F" w14:textId="5345AA80" w:rsidR="00247DCD" w:rsidRPr="00EC608C" w:rsidRDefault="00EC608C" w:rsidP="00247DCD">
                      <w:pPr>
                        <w:jc w:val="center"/>
                        <w:rPr>
                          <w:rFonts w:ascii="Calibri" w:hAnsi="Calibri" w:cs="Calibri"/>
                          <w:sz w:val="56"/>
                          <w:szCs w:val="56"/>
                        </w:rPr>
                      </w:pPr>
                      <w:r w:rsidRPr="00EC608C">
                        <w:rPr>
                          <w:rFonts w:ascii="Calibri" w:hAnsi="Calibri" w:cs="Calibri"/>
                          <w:sz w:val="56"/>
                          <w:szCs w:val="56"/>
                        </w:rPr>
                        <w:t>Phonologie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20338C" wp14:editId="789E1F7E">
                <wp:simplePos x="0" y="0"/>
                <wp:positionH relativeFrom="column">
                  <wp:posOffset>-213995</wp:posOffset>
                </wp:positionH>
                <wp:positionV relativeFrom="paragraph">
                  <wp:posOffset>-92416</wp:posOffset>
                </wp:positionV>
                <wp:extent cx="237109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09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DDC4A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0338C" id="Rectangle à coins arrondis 12" o:spid="_x0000_s1027" style="position:absolute;left:0;text-align:left;margin-left:-16.85pt;margin-top:-7.3pt;width:186.7pt;height:4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" fillcolor="window" stroked="f" strokeweight="1pt">
                <v:stroke joinstyle="miter"/>
                <v:textbox>
                  <w:txbxContent>
                    <w:p w14:paraId="322DDC4A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32A93E" wp14:editId="23D401EB">
                <wp:simplePos x="0" y="0"/>
                <wp:positionH relativeFrom="page">
                  <wp:posOffset>70656</wp:posOffset>
                </wp:positionH>
                <wp:positionV relativeFrom="paragraph">
                  <wp:posOffset>-277352</wp:posOffset>
                </wp:positionV>
                <wp:extent cx="7334250" cy="990600"/>
                <wp:effectExtent l="0" t="0" r="0" b="0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713F84" id="Rectangle à coins arrondis 13" o:spid="_x0000_s1026" style="position:absolute;margin-left:5.55pt;margin-top:-21.85pt;width:577.5pt;height:7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16A07E8D" w14:textId="3306FB2D" w:rsidR="00332616" w:rsidRDefault="00332616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77DE5BA4" w14:textId="4C458503" w:rsidR="00247DCD" w:rsidRDefault="00247DC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35AFD844" w14:textId="6EC2D2F7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6B87C693" w14:textId="653C704D" w:rsidR="00080668" w:rsidRDefault="00EC608C" w:rsidP="00080668">
      <w:pPr>
        <w:tabs>
          <w:tab w:val="left" w:pos="5103"/>
        </w:tabs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1) </w:t>
      </w:r>
      <w:r w:rsidR="00080668">
        <w:rPr>
          <w:rFonts w:ascii="Calibri" w:hAnsi="Calibri"/>
          <w:sz w:val="28"/>
        </w:rPr>
        <w:t xml:space="preserve">J’entoure l’image quand j’entends le son </w:t>
      </w:r>
      <w:r w:rsidR="00080668" w:rsidRPr="00EC608C">
        <w:rPr>
          <w:rFonts w:ascii="Alphas" w:hAnsi="Alphas"/>
          <w:noProof/>
          <w:szCs w:val="22"/>
        </w:rPr>
        <w:t>ill</w:t>
      </w:r>
    </w:p>
    <w:p w14:paraId="52D9DE73" w14:textId="7EFE75B7" w:rsidR="00080668" w:rsidRDefault="00EC608C" w:rsidP="00080668">
      <w:pPr>
        <w:rPr>
          <w:noProof/>
        </w:rPr>
      </w:pPr>
      <w:r w:rsidRPr="009E5D73">
        <w:rPr>
          <w:noProof/>
        </w:rPr>
        <w:drawing>
          <wp:inline distT="0" distB="0" distL="0" distR="0" wp14:anchorId="319B4115" wp14:editId="31860F1C">
            <wp:extent cx="6741795" cy="1719580"/>
            <wp:effectExtent l="0" t="0" r="0" b="0"/>
            <wp:docPr id="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8"/>
        </w:rPr>
        <w:t>2) J</w:t>
      </w:r>
      <w:r w:rsidR="00080668">
        <w:rPr>
          <w:rFonts w:ascii="Calibri" w:hAnsi="Calibri"/>
          <w:sz w:val="28"/>
        </w:rPr>
        <w:t xml:space="preserve">e mets une croix dans la syllabe où j’entends le son </w:t>
      </w:r>
      <w:r w:rsidR="00080668" w:rsidRPr="00EC608C">
        <w:rPr>
          <w:rFonts w:ascii="Alphas" w:hAnsi="Alphas"/>
          <w:noProof/>
          <w:szCs w:val="22"/>
        </w:rPr>
        <w:t>ill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00"/>
        <w:gridCol w:w="2115"/>
        <w:gridCol w:w="2149"/>
        <w:gridCol w:w="2126"/>
        <w:gridCol w:w="2130"/>
      </w:tblGrid>
      <w:tr w:rsidR="00080668" w:rsidRPr="00152C9B" w14:paraId="6737F45B" w14:textId="77777777" w:rsidTr="0048431E">
        <w:tc>
          <w:tcPr>
            <w:tcW w:w="2152" w:type="dxa"/>
          </w:tcPr>
          <w:p w14:paraId="0B37D518" w14:textId="1CFF7D00" w:rsidR="00080668" w:rsidRPr="00152C9B" w:rsidRDefault="00EC608C" w:rsidP="0048431E">
            <w:pPr>
              <w:rPr>
                <w:rFonts w:ascii="Alphas" w:hAnsi="Alphas"/>
                <w:sz w:val="28"/>
              </w:rPr>
            </w:pPr>
            <w:r>
              <w:rPr>
                <w:rFonts w:ascii="Alphas" w:hAnsi="Alphas"/>
                <w:noProof/>
                <w:sz w:val="28"/>
              </w:rPr>
              <w:drawing>
                <wp:anchor distT="0" distB="0" distL="114300" distR="114300" simplePos="0" relativeHeight="251662848" behindDoc="0" locked="0" layoutInCell="1" allowOverlap="1" wp14:anchorId="18C9FA7E" wp14:editId="4261E6F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11430</wp:posOffset>
                  </wp:positionV>
                  <wp:extent cx="651510" cy="579755"/>
                  <wp:effectExtent l="0" t="0" r="0" b="0"/>
                  <wp:wrapSquare wrapText="bothSides"/>
                  <wp:docPr id="27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2" w:type="dxa"/>
          </w:tcPr>
          <w:p w14:paraId="77F6C219" w14:textId="1929BBEF" w:rsidR="00080668" w:rsidRPr="00152C9B" w:rsidRDefault="00EC608C" w:rsidP="0048431E">
            <w:pPr>
              <w:rPr>
                <w:rFonts w:ascii="Alphas" w:hAnsi="Alphas"/>
                <w:sz w:val="28"/>
              </w:rPr>
            </w:pPr>
            <w:r>
              <w:rPr>
                <w:rFonts w:ascii="Alphas" w:hAnsi="Alphas"/>
                <w:noProof/>
                <w:sz w:val="28"/>
              </w:rPr>
              <w:drawing>
                <wp:anchor distT="0" distB="0" distL="114300" distR="114300" simplePos="0" relativeHeight="251661824" behindDoc="0" locked="0" layoutInCell="1" allowOverlap="1" wp14:anchorId="33AF3099" wp14:editId="4ECDA5E3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76200</wp:posOffset>
                  </wp:positionV>
                  <wp:extent cx="824865" cy="661035"/>
                  <wp:effectExtent l="0" t="0" r="0" b="0"/>
                  <wp:wrapSquare wrapText="bothSides"/>
                  <wp:docPr id="2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2" w:type="dxa"/>
          </w:tcPr>
          <w:p w14:paraId="508124C1" w14:textId="78B2708E" w:rsidR="00080668" w:rsidRPr="00152C9B" w:rsidRDefault="00EC608C" w:rsidP="0048431E">
            <w:pPr>
              <w:rPr>
                <w:rFonts w:ascii="Alphas" w:hAnsi="Alphas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2B32E0D1" wp14:editId="6FACAF4A">
                  <wp:extent cx="1194435" cy="962025"/>
                  <wp:effectExtent l="0" t="0" r="0" b="0"/>
                  <wp:docPr id="17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056BDAB5" w14:textId="420F029B" w:rsidR="00080668" w:rsidRPr="00152C9B" w:rsidRDefault="00EC608C" w:rsidP="0048431E">
            <w:pPr>
              <w:rPr>
                <w:rFonts w:ascii="Alphas" w:hAnsi="Alphas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59E77D01" wp14:editId="76DF4D7D">
                  <wp:extent cx="941705" cy="894080"/>
                  <wp:effectExtent l="0" t="0" r="0" b="0"/>
                  <wp:docPr id="17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</w:tcPr>
          <w:p w14:paraId="15B1F606" w14:textId="4881A5DA" w:rsidR="00080668" w:rsidRPr="00152C9B" w:rsidRDefault="00EC608C" w:rsidP="0048431E">
            <w:pPr>
              <w:rPr>
                <w:rFonts w:ascii="Alphas" w:hAnsi="Alphas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20B3695B" wp14:editId="5FE0A75E">
                  <wp:extent cx="989330" cy="989330"/>
                  <wp:effectExtent l="0" t="0" r="0" b="0"/>
                  <wp:docPr id="175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668" w:rsidRPr="00152C9B" w14:paraId="1312BE47" w14:textId="77777777" w:rsidTr="0048431E"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4"/>
              <w:gridCol w:w="625"/>
              <w:gridCol w:w="625"/>
            </w:tblGrid>
            <w:tr w:rsidR="00EC608C" w:rsidRPr="00152C9B" w14:paraId="021A88F7" w14:textId="77777777" w:rsidTr="00EC608C">
              <w:tc>
                <w:tcPr>
                  <w:tcW w:w="642" w:type="dxa"/>
                </w:tcPr>
                <w:p w14:paraId="68A63F64" w14:textId="77777777" w:rsidR="00EC608C" w:rsidRPr="00152C9B" w:rsidRDefault="00EC608C" w:rsidP="0048431E">
                  <w:pPr>
                    <w:rPr>
                      <w:rFonts w:ascii="Calibri" w:hAnsi="Calibri"/>
                      <w:sz w:val="32"/>
                    </w:rPr>
                  </w:pPr>
                </w:p>
              </w:tc>
              <w:tc>
                <w:tcPr>
                  <w:tcW w:w="642" w:type="dxa"/>
                </w:tcPr>
                <w:p w14:paraId="7AD7A14D" w14:textId="77777777" w:rsidR="00EC608C" w:rsidRPr="00152C9B" w:rsidRDefault="00EC608C" w:rsidP="0048431E">
                  <w:pPr>
                    <w:rPr>
                      <w:rFonts w:ascii="Calibri" w:hAnsi="Calibri"/>
                      <w:sz w:val="28"/>
                    </w:rPr>
                  </w:pPr>
                </w:p>
              </w:tc>
              <w:tc>
                <w:tcPr>
                  <w:tcW w:w="642" w:type="dxa"/>
                </w:tcPr>
                <w:p w14:paraId="4CDAD497" w14:textId="3D803756" w:rsidR="00EC608C" w:rsidRPr="00152C9B" w:rsidRDefault="00EC608C" w:rsidP="0048431E">
                  <w:pPr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14:paraId="4F05129E" w14:textId="77777777" w:rsidR="00080668" w:rsidRPr="00152C9B" w:rsidRDefault="00080668" w:rsidP="0048431E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0"/>
              <w:gridCol w:w="629"/>
              <w:gridCol w:w="630"/>
            </w:tblGrid>
            <w:tr w:rsidR="00080668" w:rsidRPr="00152C9B" w14:paraId="1114C26A" w14:textId="77777777" w:rsidTr="0048431E">
              <w:tc>
                <w:tcPr>
                  <w:tcW w:w="640" w:type="dxa"/>
                </w:tcPr>
                <w:p w14:paraId="10A81BA8" w14:textId="77777777" w:rsidR="00080668" w:rsidRPr="00152C9B" w:rsidRDefault="00080668" w:rsidP="0048431E">
                  <w:pPr>
                    <w:rPr>
                      <w:rFonts w:ascii="Calibri" w:hAnsi="Calibri"/>
                      <w:sz w:val="32"/>
                    </w:rPr>
                  </w:pPr>
                </w:p>
              </w:tc>
              <w:tc>
                <w:tcPr>
                  <w:tcW w:w="640" w:type="dxa"/>
                </w:tcPr>
                <w:p w14:paraId="1C39C7DC" w14:textId="77777777" w:rsidR="00080668" w:rsidRPr="00152C9B" w:rsidRDefault="00080668" w:rsidP="0048431E">
                  <w:pPr>
                    <w:rPr>
                      <w:rFonts w:ascii="Calibri" w:hAnsi="Calibri"/>
                      <w:sz w:val="28"/>
                    </w:rPr>
                  </w:pPr>
                </w:p>
              </w:tc>
              <w:tc>
                <w:tcPr>
                  <w:tcW w:w="641" w:type="dxa"/>
                </w:tcPr>
                <w:p w14:paraId="6FB515DD" w14:textId="77777777" w:rsidR="00080668" w:rsidRPr="00152C9B" w:rsidRDefault="00080668" w:rsidP="0048431E">
                  <w:pPr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14:paraId="64730B30" w14:textId="77777777" w:rsidR="00080668" w:rsidRPr="00152C9B" w:rsidRDefault="00080668" w:rsidP="0048431E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961"/>
            </w:tblGrid>
            <w:tr w:rsidR="00080668" w:rsidRPr="00152C9B" w14:paraId="5A895E8B" w14:textId="77777777" w:rsidTr="0048431E">
              <w:tc>
                <w:tcPr>
                  <w:tcW w:w="960" w:type="dxa"/>
                </w:tcPr>
                <w:p w14:paraId="2C81107F" w14:textId="77777777" w:rsidR="00080668" w:rsidRPr="00152C9B" w:rsidRDefault="00080668" w:rsidP="0048431E">
                  <w:pPr>
                    <w:rPr>
                      <w:rFonts w:ascii="Calibri" w:hAnsi="Calibri"/>
                      <w:sz w:val="32"/>
                    </w:rPr>
                  </w:pPr>
                </w:p>
              </w:tc>
              <w:tc>
                <w:tcPr>
                  <w:tcW w:w="961" w:type="dxa"/>
                </w:tcPr>
                <w:p w14:paraId="6E62ACBA" w14:textId="77777777" w:rsidR="00080668" w:rsidRPr="00152C9B" w:rsidRDefault="00080668" w:rsidP="0048431E">
                  <w:pPr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14:paraId="62FCE7D1" w14:textId="77777777" w:rsidR="00080668" w:rsidRPr="00152C9B" w:rsidRDefault="00080668" w:rsidP="0048431E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0"/>
              <w:gridCol w:w="950"/>
            </w:tblGrid>
            <w:tr w:rsidR="00080668" w:rsidRPr="00152C9B" w14:paraId="2F640600" w14:textId="77777777" w:rsidTr="0048431E">
              <w:tc>
                <w:tcPr>
                  <w:tcW w:w="960" w:type="dxa"/>
                </w:tcPr>
                <w:p w14:paraId="1B56174B" w14:textId="77777777" w:rsidR="00080668" w:rsidRPr="00152C9B" w:rsidRDefault="00080668" w:rsidP="0048431E">
                  <w:pPr>
                    <w:rPr>
                      <w:rFonts w:ascii="Calibri" w:hAnsi="Calibri"/>
                      <w:sz w:val="32"/>
                    </w:rPr>
                  </w:pPr>
                </w:p>
              </w:tc>
              <w:tc>
                <w:tcPr>
                  <w:tcW w:w="961" w:type="dxa"/>
                </w:tcPr>
                <w:p w14:paraId="50C84DF8" w14:textId="77777777" w:rsidR="00080668" w:rsidRPr="00152C9B" w:rsidRDefault="00080668" w:rsidP="0048431E">
                  <w:pPr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14:paraId="2B46FED9" w14:textId="77777777" w:rsidR="00080668" w:rsidRPr="00152C9B" w:rsidRDefault="00080668" w:rsidP="0048431E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15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2"/>
              <w:gridCol w:w="952"/>
            </w:tblGrid>
            <w:tr w:rsidR="00080668" w:rsidRPr="00152C9B" w14:paraId="2B1FC278" w14:textId="77777777" w:rsidTr="0048431E">
              <w:tc>
                <w:tcPr>
                  <w:tcW w:w="960" w:type="dxa"/>
                </w:tcPr>
                <w:p w14:paraId="5DABA44C" w14:textId="77777777" w:rsidR="00080668" w:rsidRPr="00152C9B" w:rsidRDefault="00080668" w:rsidP="0048431E">
                  <w:pPr>
                    <w:rPr>
                      <w:rFonts w:ascii="Calibri" w:hAnsi="Calibri"/>
                      <w:sz w:val="32"/>
                    </w:rPr>
                  </w:pPr>
                </w:p>
              </w:tc>
              <w:tc>
                <w:tcPr>
                  <w:tcW w:w="961" w:type="dxa"/>
                </w:tcPr>
                <w:p w14:paraId="1CCACCCE" w14:textId="77777777" w:rsidR="00080668" w:rsidRPr="00152C9B" w:rsidRDefault="00080668" w:rsidP="0048431E">
                  <w:pPr>
                    <w:rPr>
                      <w:rFonts w:ascii="Calibri" w:hAnsi="Calibri"/>
                      <w:sz w:val="28"/>
                    </w:rPr>
                  </w:pPr>
                </w:p>
              </w:tc>
            </w:tr>
          </w:tbl>
          <w:p w14:paraId="7C7441F1" w14:textId="77777777" w:rsidR="00080668" w:rsidRPr="00152C9B" w:rsidRDefault="00080668" w:rsidP="0048431E">
            <w:pPr>
              <w:rPr>
                <w:rFonts w:ascii="Calibri" w:hAnsi="Calibri"/>
                <w:sz w:val="28"/>
              </w:rPr>
            </w:pPr>
          </w:p>
        </w:tc>
      </w:tr>
    </w:tbl>
    <w:p w14:paraId="452CF667" w14:textId="77777777" w:rsidR="00EC608C" w:rsidRPr="00EC608C" w:rsidRDefault="00EC608C" w:rsidP="00080668">
      <w:pPr>
        <w:rPr>
          <w:rFonts w:ascii="Calibri" w:hAnsi="Calibri"/>
          <w:sz w:val="18"/>
          <w:szCs w:val="16"/>
        </w:rPr>
      </w:pPr>
    </w:p>
    <w:p w14:paraId="511A69DB" w14:textId="551FEF52" w:rsidR="00080668" w:rsidRDefault="00EC608C" w:rsidP="00080668">
      <w:pPr>
        <w:rPr>
          <w:noProof/>
        </w:rPr>
      </w:pPr>
      <w:r>
        <w:rPr>
          <w:rFonts w:ascii="Calibri" w:hAnsi="Calibri"/>
          <w:sz w:val="28"/>
        </w:rPr>
        <w:t xml:space="preserve">3) </w:t>
      </w:r>
      <w:r w:rsidR="00080668" w:rsidRPr="0010088C">
        <w:rPr>
          <w:rFonts w:ascii="Calibri" w:hAnsi="Calibri"/>
          <w:sz w:val="28"/>
        </w:rPr>
        <w:t xml:space="preserve">Je découpe les mots en syllabes puis je mets une croix où j’entends le son </w:t>
      </w:r>
      <w:r w:rsidR="00080668" w:rsidRPr="00EC608C">
        <w:rPr>
          <w:rFonts w:ascii="Alphas" w:hAnsi="Alphas"/>
          <w:noProof/>
          <w:szCs w:val="22"/>
        </w:rPr>
        <w:t>ill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080668" w:rsidRPr="00FE112C" w14:paraId="6920606C" w14:textId="77777777" w:rsidTr="0048431E">
        <w:trPr>
          <w:trHeight w:val="1872"/>
        </w:trPr>
        <w:tc>
          <w:tcPr>
            <w:tcW w:w="2098" w:type="dxa"/>
          </w:tcPr>
          <w:p w14:paraId="7D5BDC02" w14:textId="24933710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1DDD814E" wp14:editId="11409D4D">
                  <wp:extent cx="901065" cy="901065"/>
                  <wp:effectExtent l="0" t="0" r="0" b="0"/>
                  <wp:docPr id="5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"/>
              <w:gridCol w:w="934"/>
            </w:tblGrid>
            <w:tr w:rsidR="00080668" w:rsidRPr="00D3151A" w14:paraId="0F116CE5" w14:textId="77777777" w:rsidTr="0048431E">
              <w:tc>
                <w:tcPr>
                  <w:tcW w:w="933" w:type="dxa"/>
                </w:tcPr>
                <w:p w14:paraId="481436AE" w14:textId="77777777" w:rsidR="00080668" w:rsidRPr="00D3151A" w:rsidRDefault="00080668" w:rsidP="0048431E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</w:p>
              </w:tc>
              <w:tc>
                <w:tcPr>
                  <w:tcW w:w="934" w:type="dxa"/>
                </w:tcPr>
                <w:p w14:paraId="4A829816" w14:textId="77777777" w:rsidR="00080668" w:rsidRPr="00D3151A" w:rsidRDefault="00080668" w:rsidP="0048431E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X</w:t>
                  </w:r>
                </w:p>
              </w:tc>
            </w:tr>
          </w:tbl>
          <w:p w14:paraId="2A8B4C0F" w14:textId="77777777" w:rsidR="00080668" w:rsidRPr="00FE112C" w:rsidRDefault="00080668" w:rsidP="0048431E">
            <w:pPr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</w:tcPr>
          <w:p w14:paraId="3CF19E23" w14:textId="77777777" w:rsidR="00080668" w:rsidRDefault="00080668" w:rsidP="0048431E">
            <w:pPr>
              <w:jc w:val="center"/>
              <w:rPr>
                <w:rFonts w:ascii="Calibri" w:hAnsi="Calibri"/>
                <w:sz w:val="28"/>
              </w:rPr>
            </w:pPr>
          </w:p>
          <w:p w14:paraId="1C4C7185" w14:textId="69D95A87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55B65E7B" wp14:editId="6A5D1D79">
                  <wp:extent cx="1194435" cy="648335"/>
                  <wp:effectExtent l="0" t="0" r="0" b="0"/>
                  <wp:docPr id="228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3BABB5C3" w14:textId="042A389A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60800" behindDoc="0" locked="0" layoutInCell="1" allowOverlap="1" wp14:anchorId="7CECD594" wp14:editId="0D03EB0E">
                  <wp:simplePos x="0" y="0"/>
                  <wp:positionH relativeFrom="column">
                    <wp:posOffset>481330</wp:posOffset>
                  </wp:positionH>
                  <wp:positionV relativeFrom="paragraph">
                    <wp:posOffset>42545</wp:posOffset>
                  </wp:positionV>
                  <wp:extent cx="252730" cy="624205"/>
                  <wp:effectExtent l="0" t="0" r="0" b="0"/>
                  <wp:wrapSquare wrapText="bothSides"/>
                  <wp:docPr id="2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73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98" w:type="dxa"/>
          </w:tcPr>
          <w:p w14:paraId="4568C764" w14:textId="4B4A26D0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2FE2CCE4" wp14:editId="23D3BCEF">
                  <wp:extent cx="894080" cy="723265"/>
                  <wp:effectExtent l="0" t="0" r="0" b="0"/>
                  <wp:docPr id="22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FB62117" w14:textId="2CD055DC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2ADB0FF6" wp14:editId="26F1C307">
                  <wp:extent cx="798195" cy="839470"/>
                  <wp:effectExtent l="0" t="0" r="0" b="0"/>
                  <wp:docPr id="23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1FECBF" w14:textId="77777777" w:rsidR="00080668" w:rsidRDefault="00080668" w:rsidP="00080668">
      <w:pPr>
        <w:rPr>
          <w:rFonts w:ascii="Calibri" w:hAnsi="Calibri"/>
          <w:sz w:val="28"/>
        </w:rPr>
      </w:pPr>
    </w:p>
    <w:p w14:paraId="55CA293C" w14:textId="0ACE8D61" w:rsidR="00080668" w:rsidRPr="005C1353" w:rsidRDefault="00EC608C" w:rsidP="00080668">
      <w:pPr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 xml:space="preserve">4) </w:t>
      </w:r>
      <w:r w:rsidR="00080668">
        <w:rPr>
          <w:rFonts w:ascii="Calibri" w:hAnsi="Calibri"/>
          <w:sz w:val="28"/>
        </w:rPr>
        <w:t xml:space="preserve">Je </w:t>
      </w:r>
      <w:r w:rsidR="00EF620C">
        <w:rPr>
          <w:rFonts w:ascii="Calibri" w:hAnsi="Calibri"/>
          <w:sz w:val="28"/>
        </w:rPr>
        <w:t xml:space="preserve">sépare le mot en sons et je </w:t>
      </w:r>
      <w:r w:rsidR="00080668">
        <w:rPr>
          <w:rFonts w:ascii="Calibri" w:hAnsi="Calibri"/>
          <w:sz w:val="28"/>
        </w:rPr>
        <w:t xml:space="preserve">mets dans une croix dans le rond où j’entends le son </w:t>
      </w:r>
      <w:r w:rsidR="00080668" w:rsidRPr="00EC608C">
        <w:rPr>
          <w:rFonts w:ascii="Alphas" w:hAnsi="Alphas"/>
          <w:noProof/>
          <w:szCs w:val="22"/>
        </w:rPr>
        <w:t>ill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075"/>
        <w:gridCol w:w="2098"/>
        <w:gridCol w:w="2098"/>
      </w:tblGrid>
      <w:tr w:rsidR="00080668" w:rsidRPr="00FE112C" w14:paraId="49FB4232" w14:textId="77777777" w:rsidTr="0048431E">
        <w:trPr>
          <w:trHeight w:val="1702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14:paraId="479CD86F" w14:textId="437956A4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31000EA2" wp14:editId="28718B17">
                  <wp:extent cx="1194435" cy="648335"/>
                  <wp:effectExtent l="0" t="0" r="0" b="0"/>
                  <wp:docPr id="23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727FAE8" w14:textId="621A5A51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anchor distT="0" distB="0" distL="114300" distR="114300" simplePos="0" relativeHeight="251664896" behindDoc="0" locked="0" layoutInCell="1" allowOverlap="1" wp14:anchorId="18C9FA7E" wp14:editId="47A1E240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88900</wp:posOffset>
                  </wp:positionV>
                  <wp:extent cx="651510" cy="579755"/>
                  <wp:effectExtent l="0" t="0" r="0" b="0"/>
                  <wp:wrapSquare wrapText="bothSides"/>
                  <wp:docPr id="29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5" w:type="dxa"/>
            <w:tcBorders>
              <w:top w:val="single" w:sz="4" w:space="0" w:color="auto"/>
              <w:bottom w:val="nil"/>
            </w:tcBorders>
          </w:tcPr>
          <w:p w14:paraId="03D1754B" w14:textId="5CC46630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6F7199B8" wp14:editId="3B08473E">
                  <wp:extent cx="880110" cy="688975"/>
                  <wp:effectExtent l="0" t="0" r="0" b="0"/>
                  <wp:docPr id="6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14:paraId="158D7E03" w14:textId="35B2C282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74232C04" wp14:editId="24C880F7">
                  <wp:extent cx="695960" cy="777875"/>
                  <wp:effectExtent l="0" t="0" r="0" b="0"/>
                  <wp:docPr id="6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14:paraId="702802AB" w14:textId="521E7C43" w:rsidR="00080668" w:rsidRPr="00FE112C" w:rsidRDefault="00EC608C" w:rsidP="0048431E">
            <w:pPr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noProof/>
                <w:sz w:val="28"/>
              </w:rPr>
              <w:drawing>
                <wp:inline distT="0" distB="0" distL="0" distR="0" wp14:anchorId="045C7F2E" wp14:editId="79DCC041">
                  <wp:extent cx="887095" cy="805180"/>
                  <wp:effectExtent l="0" t="0" r="0" b="0"/>
                  <wp:docPr id="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668" w:rsidRPr="00FE112C" w14:paraId="5E88E37D" w14:textId="77777777" w:rsidTr="0048431E">
        <w:trPr>
          <w:trHeight w:val="550"/>
        </w:trPr>
        <w:tc>
          <w:tcPr>
            <w:tcW w:w="2235" w:type="dxa"/>
            <w:tcBorders>
              <w:top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158"/>
            </w:tblGrid>
            <w:tr w:rsidR="00080668" w:rsidRPr="005E12ED" w14:paraId="45595FD2" w14:textId="77777777" w:rsidTr="0048431E">
              <w:tc>
                <w:tcPr>
                  <w:tcW w:w="846" w:type="dxa"/>
                </w:tcPr>
                <w:p w14:paraId="47275D8B" w14:textId="77777777" w:rsidR="00080668" w:rsidRPr="005E12ED" w:rsidRDefault="00080668" w:rsidP="0048431E">
                  <w:pPr>
                    <w:jc w:val="center"/>
                    <w:rPr>
                      <w:rFonts w:ascii="Calibri" w:hAnsi="Calibri"/>
                      <w:sz w:val="36"/>
                    </w:rPr>
                  </w:pPr>
                  <w:r w:rsidRPr="005E12ED">
                    <w:rPr>
                      <w:rFonts w:ascii="Calibri" w:hAnsi="Calibri"/>
                      <w:sz w:val="36"/>
                    </w:rPr>
                    <w:t>O O</w:t>
                  </w:r>
                </w:p>
              </w:tc>
              <w:tc>
                <w:tcPr>
                  <w:tcW w:w="1158" w:type="dxa"/>
                </w:tcPr>
                <w:p w14:paraId="4C3C6E1E" w14:textId="77777777" w:rsidR="00080668" w:rsidRPr="005E12ED" w:rsidRDefault="00080668" w:rsidP="0048431E">
                  <w:pPr>
                    <w:jc w:val="center"/>
                    <w:rPr>
                      <w:rFonts w:ascii="Calibri" w:hAnsi="Calibri"/>
                      <w:sz w:val="36"/>
                    </w:rPr>
                  </w:pPr>
                  <w:r w:rsidRPr="005E12ED">
                    <w:rPr>
                      <w:rFonts w:ascii="Calibri" w:hAnsi="Calibri"/>
                      <w:sz w:val="36"/>
                    </w:rPr>
                    <w:t>O O</w:t>
                  </w:r>
                  <w:r>
                    <w:rPr>
                      <w:rFonts w:ascii="Calibri" w:hAnsi="Calibri"/>
                      <w:sz w:val="36"/>
                    </w:rPr>
                    <w:t xml:space="preserve"> O</w:t>
                  </w:r>
                </w:p>
              </w:tc>
            </w:tr>
          </w:tbl>
          <w:p w14:paraId="10BDDCD9" w14:textId="77777777" w:rsidR="00080668" w:rsidRPr="00FE112C" w:rsidRDefault="00080668" w:rsidP="0048431E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24B7222" w14:textId="77777777" w:rsidR="00080668" w:rsidRPr="00FE112C" w:rsidRDefault="00080668" w:rsidP="0048431E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75" w:type="dxa"/>
            <w:tcBorders>
              <w:top w:val="nil"/>
            </w:tcBorders>
          </w:tcPr>
          <w:p w14:paraId="23663CA6" w14:textId="77777777" w:rsidR="00080668" w:rsidRPr="00FE112C" w:rsidRDefault="00080668" w:rsidP="0048431E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24316BEC" w14:textId="77777777" w:rsidR="00080668" w:rsidRPr="00FE112C" w:rsidRDefault="00080668" w:rsidP="0048431E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2098" w:type="dxa"/>
            <w:tcBorders>
              <w:top w:val="nil"/>
            </w:tcBorders>
          </w:tcPr>
          <w:p w14:paraId="17060F62" w14:textId="77777777" w:rsidR="00080668" w:rsidRPr="00FE112C" w:rsidRDefault="00080668" w:rsidP="0048431E">
            <w:pPr>
              <w:jc w:val="center"/>
              <w:rPr>
                <w:rFonts w:ascii="Calibri" w:hAnsi="Calibri"/>
                <w:sz w:val="28"/>
              </w:rPr>
            </w:pPr>
          </w:p>
        </w:tc>
      </w:tr>
    </w:tbl>
    <w:p w14:paraId="119ECCEC" w14:textId="3F2961D7" w:rsidR="00865CC7" w:rsidRDefault="00865CC7" w:rsidP="00EC608C">
      <w:pPr>
        <w:ind w:left="567"/>
        <w:rPr>
          <w:rFonts w:ascii="Calibri" w:hAnsi="Calibri"/>
          <w:bCs/>
          <w:color w:val="000000" w:themeColor="text1"/>
          <w:sz w:val="28"/>
        </w:rPr>
      </w:pPr>
    </w:p>
    <w:p w14:paraId="1655BB57" w14:textId="63CA6F15" w:rsidR="00EC608C" w:rsidRPr="00080668" w:rsidRDefault="00EC608C" w:rsidP="00EC608C">
      <w:pPr>
        <w:ind w:left="567"/>
        <w:rPr>
          <w:rFonts w:ascii="Calibri" w:hAnsi="Calibri"/>
          <w:bCs/>
          <w:color w:val="000000" w:themeColor="text1"/>
          <w:sz w:val="28"/>
        </w:rPr>
      </w:pPr>
      <w:r w:rsidRPr="00EC608C">
        <w:rPr>
          <w:rFonts w:ascii="Calibri" w:hAnsi="Calibri"/>
          <w:bCs/>
          <w:noProof/>
          <w:color w:val="000000"/>
          <w:sz w:val="28"/>
        </w:rPr>
        <w:drawing>
          <wp:anchor distT="0" distB="0" distL="114300" distR="114300" simplePos="0" relativeHeight="251663872" behindDoc="0" locked="0" layoutInCell="1" allowOverlap="1" wp14:anchorId="097854ED" wp14:editId="03B8CE2E">
            <wp:simplePos x="0" y="0"/>
            <wp:positionH relativeFrom="column">
              <wp:posOffset>3252470</wp:posOffset>
            </wp:positionH>
            <wp:positionV relativeFrom="paragraph">
              <wp:posOffset>56515</wp:posOffset>
            </wp:positionV>
            <wp:extent cx="3444240" cy="438785"/>
            <wp:effectExtent l="0" t="0" r="0" b="0"/>
            <wp:wrapSquare wrapText="bothSides"/>
            <wp:docPr id="2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608C" w:rsidRPr="00080668" w:rsidSect="00332616">
      <w:pgSz w:w="11906" w:h="16838"/>
      <w:pgMar w:top="719" w:right="566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123A" w14:textId="77777777" w:rsidR="00D73860" w:rsidRDefault="00D73860" w:rsidP="00F910D7">
      <w:r>
        <w:separator/>
      </w:r>
    </w:p>
  </w:endnote>
  <w:endnote w:type="continuationSeparator" w:id="0">
    <w:p w14:paraId="618F5362" w14:textId="77777777" w:rsidR="00D73860" w:rsidRDefault="00D73860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17DD" w14:textId="77777777" w:rsidR="00D73860" w:rsidRDefault="00D73860" w:rsidP="00F910D7">
      <w:r>
        <w:separator/>
      </w:r>
    </w:p>
  </w:footnote>
  <w:footnote w:type="continuationSeparator" w:id="0">
    <w:p w14:paraId="1F0FF2DB" w14:textId="77777777" w:rsidR="00D73860" w:rsidRDefault="00D73860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183142">
    <w:abstractNumId w:val="1"/>
  </w:num>
  <w:num w:numId="2" w16cid:durableId="13613907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1680569">
    <w:abstractNumId w:val="0"/>
  </w:num>
  <w:num w:numId="4" w16cid:durableId="1968049830">
    <w:abstractNumId w:val="6"/>
  </w:num>
  <w:num w:numId="5" w16cid:durableId="500239803">
    <w:abstractNumId w:val="3"/>
  </w:num>
  <w:num w:numId="6" w16cid:durableId="1586331449">
    <w:abstractNumId w:val="2"/>
  </w:num>
  <w:num w:numId="7" w16cid:durableId="277763430">
    <w:abstractNumId w:val="5"/>
  </w:num>
  <w:num w:numId="8" w16cid:durableId="1967154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7F"/>
    <w:rsid w:val="00080668"/>
    <w:rsid w:val="0008732C"/>
    <w:rsid w:val="00247DCD"/>
    <w:rsid w:val="002E2BAF"/>
    <w:rsid w:val="002F1E82"/>
    <w:rsid w:val="00332616"/>
    <w:rsid w:val="003E6ECA"/>
    <w:rsid w:val="0042647F"/>
    <w:rsid w:val="004C096B"/>
    <w:rsid w:val="0053637B"/>
    <w:rsid w:val="0058723C"/>
    <w:rsid w:val="00637161"/>
    <w:rsid w:val="00700F4A"/>
    <w:rsid w:val="007124DD"/>
    <w:rsid w:val="00725D78"/>
    <w:rsid w:val="00863BDE"/>
    <w:rsid w:val="00865CC7"/>
    <w:rsid w:val="009072C1"/>
    <w:rsid w:val="009E1D5D"/>
    <w:rsid w:val="00A61280"/>
    <w:rsid w:val="00A70F05"/>
    <w:rsid w:val="00B41C89"/>
    <w:rsid w:val="00BB5717"/>
    <w:rsid w:val="00C40BED"/>
    <w:rsid w:val="00D73860"/>
    <w:rsid w:val="00DC0887"/>
    <w:rsid w:val="00E17185"/>
    <w:rsid w:val="00EC608C"/>
    <w:rsid w:val="00EF620C"/>
    <w:rsid w:val="00F7143A"/>
    <w:rsid w:val="00F910D7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2C6FD52A"/>
  <w15:chartTrackingRefBased/>
  <w15:docId w15:val="{998B5C19-900F-4D20-886D-8B845D55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6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Philippe DUMET</dc:creator>
  <cp:keywords/>
  <cp:lastModifiedBy>Philippe DUMET</cp:lastModifiedBy>
  <cp:revision>4</cp:revision>
  <cp:lastPrinted>2026-04-14T16:16:00Z</cp:lastPrinted>
  <dcterms:created xsi:type="dcterms:W3CDTF">2026-04-14T16:15:00Z</dcterms:created>
  <dcterms:modified xsi:type="dcterms:W3CDTF">2026-04-14T16:17:00Z</dcterms:modified>
</cp:coreProperties>
</file>