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35B" w14:textId="5EFC2B60" w:rsidR="00D6128A" w:rsidRDefault="00257848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A2D1C3" wp14:editId="3B614811">
                <wp:simplePos x="0" y="0"/>
                <wp:positionH relativeFrom="column">
                  <wp:posOffset>2288057</wp:posOffset>
                </wp:positionH>
                <wp:positionV relativeFrom="paragraph">
                  <wp:posOffset>-20218</wp:posOffset>
                </wp:positionV>
                <wp:extent cx="3085872" cy="826135"/>
                <wp:effectExtent l="0" t="0" r="19685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872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BDC2" w14:textId="2C0BE27A" w:rsidR="00247DCD" w:rsidRPr="00126389" w:rsidRDefault="0067689A" w:rsidP="00247DCD">
                            <w:pPr>
                              <w:jc w:val="center"/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</w:pPr>
                            <w:r w:rsidRPr="00126389">
                              <w:rPr>
                                <w:rFonts w:ascii="Calibri" w:hAnsi="Calibri" w:cs="Calibri"/>
                                <w:noProof/>
                                <w:sz w:val="44"/>
                                <w:szCs w:val="44"/>
                              </w:rPr>
                              <w:t>L</w:t>
                            </w:r>
                            <w:r w:rsidR="00257848">
                              <w:rPr>
                                <w:rFonts w:ascii="Calibri" w:hAnsi="Calibri" w:cs="Calibri"/>
                                <w:noProof/>
                                <w:sz w:val="44"/>
                                <w:szCs w:val="44"/>
                              </w:rPr>
                              <w:t>es</w:t>
                            </w:r>
                            <w:r w:rsidRPr="00126389">
                              <w:rPr>
                                <w:rFonts w:ascii="Calibri" w:hAnsi="Calibri" w:cs="Calibri"/>
                                <w:noProof/>
                                <w:sz w:val="44"/>
                                <w:szCs w:val="44"/>
                              </w:rPr>
                              <w:t xml:space="preserve"> lettre</w:t>
                            </w:r>
                            <w:r w:rsidR="00257848">
                              <w:rPr>
                                <w:rFonts w:ascii="Calibri" w:hAnsi="Calibri" w:cs="Calibri"/>
                                <w:noProof/>
                                <w:sz w:val="44"/>
                                <w:szCs w:val="44"/>
                              </w:rPr>
                              <w:t>s</w:t>
                            </w:r>
                            <w:r w:rsidRPr="00126389">
                              <w:rPr>
                                <w:rFonts w:ascii="Calibri" w:hAnsi="Calibri" w:cs="Calibri"/>
                                <w:noProof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57848"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>ILL</w:t>
                            </w:r>
                            <w:r w:rsidRPr="00126389"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57848"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>ill</w:t>
                            </w:r>
                            <w:r w:rsidRPr="00126389">
                              <w:rPr>
                                <w:rFonts w:ascii="Cursive Dumont elementaire" w:hAnsi="Cursive Dumont elementaire" w:cs="Calibri"/>
                                <w:noProof/>
                                <w:sz w:val="56"/>
                                <w:szCs w:val="56"/>
                                <w14:cntxtAlts/>
                              </w:rPr>
                              <w:t xml:space="preserve"> </w:t>
                            </w:r>
                            <w:r w:rsidR="00257848">
                              <w:rPr>
                                <w:rFonts w:ascii="Cursive Dumont elementaire" w:hAnsi="Cursive Dumont elementaire" w:cs="Calibri"/>
                                <w:noProof/>
                                <w:sz w:val="56"/>
                                <w:szCs w:val="56"/>
                                <w14:cntxtAlts/>
                              </w:rPr>
                              <w:t>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2D1C3" id="Rectangle à coins arrondis 1" o:spid="_x0000_s1026" style="position:absolute;left:0;text-align:left;margin-left:180.15pt;margin-top:-1.6pt;width:243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" strokecolor="#ff8c00" strokeweight="1pt">
                <v:stroke joinstyle="miter"/>
                <v:textbox>
                  <w:txbxContent>
                    <w:p w14:paraId="37DFBDC2" w14:textId="2C0BE27A" w:rsidR="00247DCD" w:rsidRPr="00126389" w:rsidRDefault="0067689A" w:rsidP="00247DCD">
                      <w:pPr>
                        <w:jc w:val="center"/>
                        <w:rPr>
                          <w:rFonts w:ascii="Calibri" w:hAnsi="Calibri" w:cs="Calibri"/>
                          <w:sz w:val="56"/>
                          <w:szCs w:val="56"/>
                        </w:rPr>
                      </w:pPr>
                      <w:r w:rsidRPr="00126389">
                        <w:rPr>
                          <w:rFonts w:ascii="Calibri" w:hAnsi="Calibri" w:cs="Calibri"/>
                          <w:noProof/>
                          <w:sz w:val="44"/>
                          <w:szCs w:val="44"/>
                        </w:rPr>
                        <w:t>L</w:t>
                      </w:r>
                      <w:r w:rsidR="00257848">
                        <w:rPr>
                          <w:rFonts w:ascii="Calibri" w:hAnsi="Calibri" w:cs="Calibri"/>
                          <w:noProof/>
                          <w:sz w:val="44"/>
                          <w:szCs w:val="44"/>
                        </w:rPr>
                        <w:t>es</w:t>
                      </w:r>
                      <w:r w:rsidRPr="00126389">
                        <w:rPr>
                          <w:rFonts w:ascii="Calibri" w:hAnsi="Calibri" w:cs="Calibri"/>
                          <w:noProof/>
                          <w:sz w:val="44"/>
                          <w:szCs w:val="44"/>
                        </w:rPr>
                        <w:t xml:space="preserve"> lettre</w:t>
                      </w:r>
                      <w:r w:rsidR="00257848">
                        <w:rPr>
                          <w:rFonts w:ascii="Calibri" w:hAnsi="Calibri" w:cs="Calibri"/>
                          <w:noProof/>
                          <w:sz w:val="44"/>
                          <w:szCs w:val="44"/>
                        </w:rPr>
                        <w:t>s</w:t>
                      </w:r>
                      <w:r w:rsidRPr="00126389">
                        <w:rPr>
                          <w:rFonts w:ascii="Calibri" w:hAnsi="Calibri" w:cs="Calibri"/>
                          <w:noProof/>
                          <w:sz w:val="56"/>
                          <w:szCs w:val="56"/>
                        </w:rPr>
                        <w:t xml:space="preserve"> </w:t>
                      </w:r>
                      <w:r w:rsidR="00257848"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>ILL</w:t>
                      </w:r>
                      <w:r w:rsidRPr="00126389"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 xml:space="preserve"> </w:t>
                      </w:r>
                      <w:r w:rsidR="00257848"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>ill</w:t>
                      </w:r>
                      <w:r w:rsidRPr="00126389">
                        <w:rPr>
                          <w:rFonts w:ascii="Cursive Dumont elementaire" w:hAnsi="Cursive Dumont elementaire" w:cs="Calibri"/>
                          <w:noProof/>
                          <w:sz w:val="56"/>
                          <w:szCs w:val="56"/>
                          <w14:cntxtAlts/>
                        </w:rPr>
                        <w:t xml:space="preserve"> </w:t>
                      </w:r>
                      <w:r w:rsidR="00257848">
                        <w:rPr>
                          <w:rFonts w:ascii="Cursive Dumont elementaire" w:hAnsi="Cursive Dumont elementaire" w:cs="Calibri"/>
                          <w:noProof/>
                          <w:sz w:val="56"/>
                          <w:szCs w:val="56"/>
                          <w14:cntxtAlts/>
                        </w:rPr>
                        <w:t>ill</w:t>
                      </w:r>
                    </w:p>
                  </w:txbxContent>
                </v:textbox>
              </v:roundrect>
            </w:pict>
          </mc:Fallback>
        </mc:AlternateContent>
      </w:r>
      <w:r w:rsidR="00B5767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9154ED" wp14:editId="0B18DF8A">
                <wp:simplePos x="0" y="0"/>
                <wp:positionH relativeFrom="column">
                  <wp:posOffset>5549900</wp:posOffset>
                </wp:positionH>
                <wp:positionV relativeFrom="paragraph">
                  <wp:posOffset>-27305</wp:posOffset>
                </wp:positionV>
                <wp:extent cx="1228090" cy="876300"/>
                <wp:effectExtent l="0" t="0" r="19685" b="190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657E3" w14:textId="0F3FE154" w:rsidR="00B5767D" w:rsidRDefault="00257848" w:rsidP="00941EB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B412FB" wp14:editId="3748FB41">
                                  <wp:extent cx="670560" cy="689610"/>
                                  <wp:effectExtent l="19050" t="19050" r="15240" b="15240"/>
                                  <wp:docPr id="2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" cy="689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bg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9A1194" w14:textId="4348C879" w:rsidR="00B5767D" w:rsidRDefault="00B5767D" w:rsidP="00941EB9">
                            <w:pPr>
                              <w:jc w:val="center"/>
                            </w:pPr>
                          </w:p>
                          <w:p w14:paraId="1485CED2" w14:textId="650B4FEA" w:rsidR="00B5767D" w:rsidRDefault="00B5767D" w:rsidP="00941EB9">
                            <w:pPr>
                              <w:jc w:val="center"/>
                            </w:pPr>
                          </w:p>
                          <w:p w14:paraId="2AA83922" w14:textId="593ED3A4" w:rsidR="00941EB9" w:rsidRPr="00B5767D" w:rsidRDefault="00941EB9" w:rsidP="00941E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154ED" id="AutoShape 19" o:spid="_x0000_s1027" style="position:absolute;left:0;text-align:left;margin-left:437pt;margin-top:-2.15pt;width:96.7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" strokecolor="#ff9d00">
                <v:textbox>
                  <w:txbxContent>
                    <w:p w14:paraId="749657E3" w14:textId="0F3FE154" w:rsidR="00B5767D" w:rsidRDefault="00257848" w:rsidP="00941EB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B412FB" wp14:editId="3748FB41">
                            <wp:extent cx="670560" cy="689610"/>
                            <wp:effectExtent l="19050" t="19050" r="15240" b="15240"/>
                            <wp:docPr id="2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" cy="689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9A1194" w14:textId="4348C879" w:rsidR="00B5767D" w:rsidRDefault="00B5767D" w:rsidP="00941EB9">
                      <w:pPr>
                        <w:jc w:val="center"/>
                      </w:pPr>
                    </w:p>
                    <w:p w14:paraId="1485CED2" w14:textId="650B4FEA" w:rsidR="00B5767D" w:rsidRDefault="00B5767D" w:rsidP="00941EB9">
                      <w:pPr>
                        <w:jc w:val="center"/>
                      </w:pPr>
                    </w:p>
                    <w:p w14:paraId="2AA83922" w14:textId="593ED3A4" w:rsidR="00941EB9" w:rsidRPr="00B5767D" w:rsidRDefault="00941EB9" w:rsidP="00941EB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B6271F" w14:textId="17E04CEC"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6AB1E" wp14:editId="53446318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38D4E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6AB1E" id="Rectangle à coins arrondis 12" o:spid="_x0000_s1028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" fillcolor="window" stroked="f" strokeweight="1pt">
                <v:stroke joinstyle="miter"/>
                <v:textbox>
                  <w:txbxContent>
                    <w:p w14:paraId="43538D4E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04E894" wp14:editId="005B5C1F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13079AAB" w14:textId="2D73359F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E9C962" wp14:editId="62DDA9BB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D0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5D83C14D" w14:textId="2090A1BD" w:rsidR="00D24264" w:rsidRDefault="00D24264" w:rsidP="00F7143A">
      <w:pPr>
        <w:tabs>
          <w:tab w:val="left" w:pos="5103"/>
        </w:tabs>
      </w:pPr>
    </w:p>
    <w:p w14:paraId="25C553C3" w14:textId="040F7FB0" w:rsidR="00F7143A" w:rsidRPr="00F7143A" w:rsidRDefault="00F7143A" w:rsidP="0067689A">
      <w:pPr>
        <w:tabs>
          <w:tab w:val="left" w:pos="5103"/>
        </w:tabs>
        <w:rPr>
          <w:b/>
        </w:rPr>
      </w:pPr>
      <w:r>
        <w:tab/>
      </w:r>
    </w:p>
    <w:p w14:paraId="756BDB17" w14:textId="2838BED2" w:rsidR="00062699" w:rsidRPr="00327FAA" w:rsidRDefault="007A41C9" w:rsidP="00220F29">
      <w:pPr>
        <w:pStyle w:val="Paragraphedeliste"/>
        <w:spacing w:line="276" w:lineRule="auto"/>
        <w:ind w:left="142"/>
        <w:rPr>
          <w:rFonts w:ascii="Calibri" w:hAnsi="Calibri"/>
          <w:b/>
          <w:bCs/>
          <w:sz w:val="28"/>
          <w:szCs w:val="28"/>
        </w:rPr>
      </w:pPr>
      <w:r w:rsidRPr="00327FAA">
        <w:rPr>
          <w:rFonts w:ascii="Calibri" w:hAnsi="Calibri"/>
          <w:b/>
          <w:bCs/>
          <w:color w:val="FF8200"/>
          <w:sz w:val="28"/>
        </w:rPr>
        <w:t xml:space="preserve">1) </w:t>
      </w:r>
      <w:r w:rsidR="0067689A" w:rsidRPr="00327FAA">
        <w:rPr>
          <w:rFonts w:ascii="Calibri" w:hAnsi="Calibri"/>
          <w:b/>
          <w:bCs/>
          <w:color w:val="FF8200"/>
          <w:sz w:val="28"/>
        </w:rPr>
        <w:t>Je lis ces mots</w:t>
      </w:r>
      <w:r w:rsidR="0067689A" w:rsidRPr="00327FAA">
        <w:rPr>
          <w:rFonts w:ascii="Comic Sans MS" w:hAnsi="Comic Sans MS"/>
          <w:b/>
          <w:bCs/>
          <w:color w:val="FF8200"/>
        </w:rPr>
        <w:t>.</w:t>
      </w:r>
      <w:r w:rsidR="0067689A" w:rsidRPr="00327FAA">
        <w:rPr>
          <w:rFonts w:ascii="Comic Sans MS" w:hAnsi="Comic Sans MS"/>
          <w:b/>
          <w:bCs/>
          <w:color w:val="FF8200"/>
        </w:rPr>
        <w:br/>
      </w:r>
    </w:p>
    <w:p w14:paraId="758F06B1" w14:textId="0BA39D85" w:rsidR="00220F29" w:rsidRPr="00220F29" w:rsidRDefault="00257848" w:rsidP="00220F29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 xml:space="preserve">la famille </w:t>
      </w:r>
      <w:r w:rsidR="00220F29" w:rsidRPr="00220F29">
        <w:rPr>
          <w:rFonts w:ascii="Calibri" w:hAnsi="Calibri"/>
          <w:sz w:val="36"/>
          <w:szCs w:val="36"/>
        </w:rPr>
        <w:tab/>
      </w:r>
      <w:r w:rsidRPr="00220F29">
        <w:rPr>
          <w:rFonts w:ascii="Calibri" w:hAnsi="Calibri"/>
          <w:sz w:val="36"/>
          <w:szCs w:val="36"/>
        </w:rPr>
        <w:t>une fille</w:t>
      </w:r>
      <w:r w:rsidRPr="00220F29">
        <w:rPr>
          <w:rFonts w:ascii="Calibri" w:hAnsi="Calibri"/>
          <w:sz w:val="36"/>
          <w:szCs w:val="36"/>
        </w:rPr>
        <w:tab/>
      </w:r>
      <w:r w:rsidR="00220F29" w:rsidRPr="00220F29">
        <w:rPr>
          <w:rFonts w:ascii="Calibri" w:hAnsi="Calibri"/>
          <w:sz w:val="36"/>
          <w:szCs w:val="36"/>
        </w:rPr>
        <w:t>une coquille</w:t>
      </w:r>
    </w:p>
    <w:p w14:paraId="4D9DE936" w14:textId="170B8C3D" w:rsidR="0067689A" w:rsidRPr="00220F29" w:rsidRDefault="00257848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une bille</w:t>
      </w:r>
      <w:r w:rsidR="00DE3A20" w:rsidRPr="00220F29">
        <w:rPr>
          <w:rFonts w:ascii="Calibri" w:hAnsi="Calibri"/>
          <w:sz w:val="36"/>
          <w:szCs w:val="36"/>
        </w:rPr>
        <w:tab/>
      </w:r>
      <w:r w:rsidRPr="00220F29">
        <w:rPr>
          <w:rFonts w:ascii="Calibri" w:hAnsi="Calibri"/>
          <w:sz w:val="36"/>
          <w:szCs w:val="36"/>
        </w:rPr>
        <w:t>des filles</w:t>
      </w:r>
      <w:r w:rsidRPr="00220F29">
        <w:rPr>
          <w:rFonts w:ascii="Calibri" w:hAnsi="Calibri"/>
          <w:sz w:val="36"/>
          <w:szCs w:val="36"/>
        </w:rPr>
        <w:tab/>
      </w:r>
      <w:r w:rsidR="00220F29" w:rsidRPr="00220F29">
        <w:rPr>
          <w:rFonts w:ascii="Calibri" w:hAnsi="Calibri"/>
          <w:sz w:val="36"/>
          <w:szCs w:val="36"/>
        </w:rPr>
        <w:t>un coquillage</w:t>
      </w:r>
    </w:p>
    <w:p w14:paraId="56ACF276" w14:textId="2826C88E" w:rsidR="00257848" w:rsidRPr="00220F29" w:rsidRDefault="00257848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des billes</w:t>
      </w:r>
      <w:r w:rsidRPr="00220F29">
        <w:rPr>
          <w:rFonts w:ascii="Calibri" w:hAnsi="Calibri"/>
          <w:sz w:val="36"/>
          <w:szCs w:val="36"/>
        </w:rPr>
        <w:tab/>
      </w:r>
      <w:r w:rsidR="00220F29" w:rsidRPr="00220F29">
        <w:rPr>
          <w:rFonts w:ascii="Calibri" w:hAnsi="Calibri"/>
          <w:sz w:val="36"/>
          <w:szCs w:val="36"/>
        </w:rPr>
        <w:t>une fillette</w:t>
      </w:r>
      <w:r w:rsidRPr="00220F29">
        <w:rPr>
          <w:rFonts w:ascii="Calibri" w:hAnsi="Calibri"/>
          <w:sz w:val="36"/>
          <w:szCs w:val="36"/>
        </w:rPr>
        <w:tab/>
      </w:r>
      <w:r w:rsidR="00220F29" w:rsidRPr="00220F29">
        <w:rPr>
          <w:rFonts w:ascii="Calibri" w:hAnsi="Calibri"/>
          <w:sz w:val="36"/>
          <w:szCs w:val="36"/>
        </w:rPr>
        <w:t>une aiguille</w:t>
      </w:r>
    </w:p>
    <w:p w14:paraId="0D70D892" w14:textId="471A209B" w:rsidR="00257848" w:rsidRPr="00220F29" w:rsidRDefault="00257848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 xml:space="preserve">des billets </w:t>
      </w:r>
      <w:r w:rsidRPr="00220F29">
        <w:rPr>
          <w:rFonts w:ascii="Calibri" w:hAnsi="Calibri"/>
          <w:sz w:val="36"/>
          <w:szCs w:val="36"/>
        </w:rPr>
        <w:tab/>
      </w:r>
      <w:r w:rsidR="00BB2168">
        <w:rPr>
          <w:rFonts w:ascii="Calibri" w:hAnsi="Calibri"/>
          <w:sz w:val="36"/>
          <w:szCs w:val="36"/>
        </w:rPr>
        <w:t xml:space="preserve">le mois de </w:t>
      </w:r>
      <w:r w:rsidR="00220F29" w:rsidRPr="00220F29">
        <w:rPr>
          <w:rFonts w:ascii="Calibri" w:hAnsi="Calibri"/>
          <w:sz w:val="36"/>
          <w:szCs w:val="36"/>
        </w:rPr>
        <w:t>juillet</w:t>
      </w:r>
      <w:r w:rsidRPr="00220F29">
        <w:rPr>
          <w:rFonts w:ascii="Calibri" w:hAnsi="Calibri"/>
          <w:sz w:val="36"/>
          <w:szCs w:val="36"/>
        </w:rPr>
        <w:tab/>
      </w:r>
      <w:r w:rsidR="00220F29" w:rsidRPr="00220F29">
        <w:rPr>
          <w:rFonts w:ascii="Calibri" w:hAnsi="Calibri"/>
          <w:sz w:val="36"/>
          <w:szCs w:val="36"/>
        </w:rPr>
        <w:t>un aiguillage</w:t>
      </w:r>
    </w:p>
    <w:p w14:paraId="7B8B4141" w14:textId="1AC73084" w:rsidR="00257848" w:rsidRPr="00220F29" w:rsidRDefault="00257848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une grille</w:t>
      </w:r>
      <w:r w:rsidRPr="00220F29">
        <w:rPr>
          <w:rFonts w:ascii="Calibri" w:hAnsi="Calibri"/>
          <w:sz w:val="36"/>
          <w:szCs w:val="36"/>
        </w:rPr>
        <w:tab/>
      </w:r>
      <w:r w:rsidR="00220F29" w:rsidRPr="00220F29">
        <w:rPr>
          <w:rFonts w:ascii="Calibri" w:hAnsi="Calibri"/>
          <w:sz w:val="36"/>
          <w:szCs w:val="36"/>
        </w:rPr>
        <w:t>« des guillemets »</w:t>
      </w:r>
      <w:r w:rsidRPr="00220F29">
        <w:rPr>
          <w:rFonts w:ascii="Calibri" w:hAnsi="Calibri"/>
          <w:sz w:val="36"/>
          <w:szCs w:val="36"/>
        </w:rPr>
        <w:tab/>
      </w:r>
      <w:r w:rsidR="00220F29" w:rsidRPr="00220F29">
        <w:rPr>
          <w:rFonts w:ascii="Calibri" w:hAnsi="Calibri"/>
          <w:sz w:val="36"/>
          <w:szCs w:val="36"/>
        </w:rPr>
        <w:t>se maquiller</w:t>
      </w:r>
    </w:p>
    <w:p w14:paraId="33414B98" w14:textId="30E66909" w:rsidR="00257848" w:rsidRPr="00220F29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griller</w:t>
      </w:r>
      <w:r w:rsidR="00257848" w:rsidRPr="00220F29">
        <w:rPr>
          <w:rFonts w:ascii="Calibri" w:hAnsi="Calibri"/>
          <w:sz w:val="36"/>
          <w:szCs w:val="36"/>
        </w:rPr>
        <w:tab/>
      </w:r>
      <w:r w:rsidRPr="00220F29">
        <w:rPr>
          <w:rFonts w:ascii="Calibri" w:hAnsi="Calibri"/>
          <w:sz w:val="36"/>
          <w:szCs w:val="36"/>
        </w:rPr>
        <w:t>briller</w:t>
      </w:r>
      <w:r w:rsidR="00257848" w:rsidRPr="00220F29">
        <w:rPr>
          <w:rFonts w:ascii="Calibri" w:hAnsi="Calibri"/>
          <w:sz w:val="36"/>
          <w:szCs w:val="36"/>
        </w:rPr>
        <w:tab/>
      </w:r>
      <w:r w:rsidR="00BB2168">
        <w:rPr>
          <w:rFonts w:ascii="Calibri" w:hAnsi="Calibri"/>
          <w:sz w:val="36"/>
          <w:szCs w:val="36"/>
        </w:rPr>
        <w:t>se démaquiller</w:t>
      </w:r>
    </w:p>
    <w:p w14:paraId="371A8509" w14:textId="2391EB6D" w:rsidR="00257848" w:rsidRPr="00220F29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des grillades</w:t>
      </w:r>
      <w:r w:rsidR="00257848" w:rsidRPr="00220F29">
        <w:rPr>
          <w:rFonts w:ascii="Calibri" w:hAnsi="Calibri"/>
          <w:sz w:val="36"/>
          <w:szCs w:val="36"/>
        </w:rPr>
        <w:tab/>
      </w:r>
      <w:r w:rsidRPr="00220F29">
        <w:rPr>
          <w:rFonts w:ascii="Calibri" w:hAnsi="Calibri"/>
          <w:sz w:val="36"/>
          <w:szCs w:val="36"/>
        </w:rPr>
        <w:t>brillant</w:t>
      </w:r>
      <w:r w:rsidR="00257848" w:rsidRPr="00220F29">
        <w:rPr>
          <w:rFonts w:ascii="Calibri" w:hAnsi="Calibri"/>
          <w:sz w:val="36"/>
          <w:szCs w:val="36"/>
        </w:rPr>
        <w:tab/>
      </w:r>
      <w:r w:rsidR="00BB2168" w:rsidRPr="00220F29">
        <w:rPr>
          <w:rFonts w:ascii="Calibri" w:hAnsi="Calibri"/>
          <w:sz w:val="36"/>
          <w:szCs w:val="36"/>
        </w:rPr>
        <w:t>du maquillage</w:t>
      </w:r>
    </w:p>
    <w:p w14:paraId="5BCC12FC" w14:textId="18021C52" w:rsidR="00257848" w:rsidRPr="00220F29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un grille-pain</w:t>
      </w:r>
      <w:r w:rsidR="00257848" w:rsidRPr="00220F29">
        <w:rPr>
          <w:rFonts w:ascii="Calibri" w:hAnsi="Calibri"/>
          <w:sz w:val="36"/>
          <w:szCs w:val="36"/>
        </w:rPr>
        <w:tab/>
      </w:r>
      <w:r w:rsidRPr="00220F29">
        <w:rPr>
          <w:rFonts w:ascii="Calibri" w:hAnsi="Calibri"/>
          <w:sz w:val="36"/>
          <w:szCs w:val="36"/>
        </w:rPr>
        <w:t>brillante</w:t>
      </w:r>
      <w:r w:rsidR="00257848" w:rsidRPr="00220F29">
        <w:rPr>
          <w:rFonts w:ascii="Calibri" w:hAnsi="Calibri"/>
          <w:sz w:val="36"/>
          <w:szCs w:val="36"/>
        </w:rPr>
        <w:tab/>
      </w:r>
      <w:r w:rsidR="00BB2168" w:rsidRPr="00220F29">
        <w:rPr>
          <w:rFonts w:ascii="Calibri" w:hAnsi="Calibri"/>
          <w:sz w:val="36"/>
          <w:szCs w:val="36"/>
        </w:rPr>
        <w:t>un échantillon</w:t>
      </w:r>
    </w:p>
    <w:p w14:paraId="5DA11CA0" w14:textId="31A2EC10" w:rsidR="00257848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s’habiller</w:t>
      </w:r>
      <w:r w:rsidR="00BB2168">
        <w:rPr>
          <w:rFonts w:ascii="Calibri" w:hAnsi="Calibri"/>
          <w:sz w:val="36"/>
          <w:szCs w:val="36"/>
        </w:rPr>
        <w:tab/>
      </w:r>
      <w:r w:rsidRPr="00220F29">
        <w:rPr>
          <w:rFonts w:ascii="Calibri" w:hAnsi="Calibri"/>
          <w:sz w:val="36"/>
          <w:szCs w:val="36"/>
        </w:rPr>
        <w:t>elle est gentille</w:t>
      </w:r>
      <w:r w:rsidRPr="00220F29">
        <w:rPr>
          <w:rFonts w:ascii="Calibri" w:hAnsi="Calibri"/>
          <w:sz w:val="36"/>
          <w:szCs w:val="36"/>
        </w:rPr>
        <w:tab/>
      </w:r>
      <w:r w:rsidR="00BB2168" w:rsidRPr="00220F29">
        <w:rPr>
          <w:rFonts w:ascii="Calibri" w:hAnsi="Calibri"/>
          <w:sz w:val="36"/>
          <w:szCs w:val="36"/>
        </w:rPr>
        <w:t>une pastille</w:t>
      </w:r>
    </w:p>
    <w:p w14:paraId="7D8692B4" w14:textId="034CEB89" w:rsidR="00BB2168" w:rsidRPr="00220F29" w:rsidRDefault="00BB2168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se déshabiller</w:t>
      </w:r>
      <w:r>
        <w:rPr>
          <w:rFonts w:ascii="Calibri" w:hAnsi="Calibri"/>
          <w:sz w:val="36"/>
          <w:szCs w:val="36"/>
        </w:rPr>
        <w:tab/>
        <w:t>elles sont gentilles</w:t>
      </w:r>
      <w:r>
        <w:rPr>
          <w:rFonts w:ascii="Calibri" w:hAnsi="Calibri"/>
          <w:sz w:val="36"/>
          <w:szCs w:val="36"/>
        </w:rPr>
        <w:tab/>
      </w:r>
      <w:r w:rsidRPr="00220F29">
        <w:rPr>
          <w:rFonts w:ascii="Calibri" w:hAnsi="Calibri"/>
          <w:sz w:val="36"/>
          <w:szCs w:val="36"/>
        </w:rPr>
        <w:t>la cheville</w:t>
      </w:r>
    </w:p>
    <w:p w14:paraId="648D83B8" w14:textId="392D1EB3" w:rsidR="00220F29" w:rsidRPr="00220F29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un habillement</w:t>
      </w:r>
      <w:r w:rsidRPr="00220F29">
        <w:rPr>
          <w:rFonts w:ascii="Calibri" w:hAnsi="Calibri"/>
          <w:sz w:val="36"/>
          <w:szCs w:val="36"/>
        </w:rPr>
        <w:tab/>
      </w:r>
      <w:r w:rsidR="00BB2168" w:rsidRPr="00220F29">
        <w:rPr>
          <w:rFonts w:ascii="Calibri" w:hAnsi="Calibri"/>
          <w:sz w:val="36"/>
          <w:szCs w:val="36"/>
        </w:rPr>
        <w:t>sautiller</w:t>
      </w:r>
      <w:r w:rsidRPr="00220F29">
        <w:rPr>
          <w:rFonts w:ascii="Calibri" w:hAnsi="Calibri"/>
          <w:sz w:val="36"/>
          <w:szCs w:val="36"/>
        </w:rPr>
        <w:tab/>
        <w:t>une quille</w:t>
      </w:r>
    </w:p>
    <w:p w14:paraId="14796189" w14:textId="616D744E" w:rsidR="00220F29" w:rsidRPr="00220F29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l’habillage</w:t>
      </w:r>
      <w:r w:rsidRPr="00220F29">
        <w:rPr>
          <w:rFonts w:ascii="Calibri" w:hAnsi="Calibri"/>
          <w:sz w:val="36"/>
          <w:szCs w:val="36"/>
        </w:rPr>
        <w:tab/>
        <w:t>elles sautillent</w:t>
      </w:r>
      <w:r w:rsidRPr="00220F29">
        <w:rPr>
          <w:rFonts w:ascii="Calibri" w:hAnsi="Calibri"/>
          <w:sz w:val="36"/>
          <w:szCs w:val="36"/>
        </w:rPr>
        <w:tab/>
        <w:t>la vanille</w:t>
      </w:r>
    </w:p>
    <w:p w14:paraId="0900025C" w14:textId="3C52D12B" w:rsidR="00220F29" w:rsidRPr="00220F29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pétiller</w:t>
      </w:r>
      <w:r w:rsidRPr="00220F29">
        <w:rPr>
          <w:rFonts w:ascii="Calibri" w:hAnsi="Calibri"/>
          <w:sz w:val="36"/>
          <w:szCs w:val="36"/>
        </w:rPr>
        <w:tab/>
        <w:t>tourbillonner</w:t>
      </w:r>
      <w:r>
        <w:rPr>
          <w:rFonts w:ascii="Calibri" w:hAnsi="Calibri"/>
          <w:sz w:val="36"/>
          <w:szCs w:val="36"/>
        </w:rPr>
        <w:tab/>
        <w:t>une vrille</w:t>
      </w:r>
    </w:p>
    <w:p w14:paraId="10E2179E" w14:textId="1742BC9F" w:rsidR="00220F29" w:rsidRPr="00220F29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pétillant</w:t>
      </w:r>
      <w:r w:rsidRPr="00220F29">
        <w:rPr>
          <w:rFonts w:ascii="Calibri" w:hAnsi="Calibri"/>
          <w:sz w:val="36"/>
          <w:szCs w:val="36"/>
        </w:rPr>
        <w:tab/>
        <w:t>un tourbillon</w:t>
      </w:r>
      <w:r w:rsidR="007A3836">
        <w:rPr>
          <w:rFonts w:ascii="Calibri" w:hAnsi="Calibri"/>
          <w:sz w:val="36"/>
          <w:szCs w:val="36"/>
        </w:rPr>
        <w:tab/>
        <w:t>une chenille</w:t>
      </w:r>
    </w:p>
    <w:p w14:paraId="0EE3CC80" w14:textId="4899E203" w:rsidR="00220F29" w:rsidRPr="00220F29" w:rsidRDefault="00220F29" w:rsidP="00257848">
      <w:pPr>
        <w:tabs>
          <w:tab w:val="left" w:pos="3969"/>
          <w:tab w:val="left" w:pos="7938"/>
        </w:tabs>
        <w:rPr>
          <w:rFonts w:ascii="Calibri" w:hAnsi="Calibri"/>
          <w:sz w:val="36"/>
          <w:szCs w:val="36"/>
        </w:rPr>
      </w:pPr>
      <w:r w:rsidRPr="00220F29">
        <w:rPr>
          <w:rFonts w:ascii="Calibri" w:hAnsi="Calibri"/>
          <w:sz w:val="36"/>
          <w:szCs w:val="36"/>
        </w:rPr>
        <w:t>pétillante</w:t>
      </w:r>
    </w:p>
    <w:p w14:paraId="03BD908C" w14:textId="77777777" w:rsidR="00327FAA" w:rsidRDefault="00327FAA" w:rsidP="00327FAA">
      <w:pPr>
        <w:tabs>
          <w:tab w:val="left" w:pos="3544"/>
          <w:tab w:val="left" w:pos="6946"/>
        </w:tabs>
        <w:rPr>
          <w:rFonts w:ascii="Calibri" w:hAnsi="Calibri"/>
          <w:bCs/>
          <w:sz w:val="40"/>
          <w:szCs w:val="36"/>
        </w:rPr>
      </w:pPr>
    </w:p>
    <w:p w14:paraId="1A5EF499" w14:textId="552B42A4" w:rsidR="00327FAA" w:rsidRPr="00327FAA" w:rsidRDefault="00327FAA" w:rsidP="00327FAA">
      <w:pPr>
        <w:pStyle w:val="Paragraphedeliste"/>
        <w:numPr>
          <w:ilvl w:val="0"/>
          <w:numId w:val="22"/>
        </w:numPr>
        <w:rPr>
          <w:rFonts w:ascii="Calibri" w:hAnsi="Calibri"/>
          <w:b/>
          <w:color w:val="FF8C00"/>
          <w:sz w:val="28"/>
        </w:rPr>
      </w:pPr>
      <w:r w:rsidRPr="00327FAA">
        <w:rPr>
          <w:rFonts w:ascii="Calibri" w:hAnsi="Calibri"/>
          <w:b/>
          <w:color w:val="FF8C00"/>
          <w:sz w:val="28"/>
        </w:rPr>
        <w:t>Écris les syllabes dictées :</w:t>
      </w:r>
    </w:p>
    <w:p w14:paraId="47DA4BBA" w14:textId="77777777" w:rsidR="00327FAA" w:rsidRDefault="00327FAA" w:rsidP="00327FAA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W w:w="4688" w:type="pct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3309"/>
        <w:gridCol w:w="3317"/>
        <w:gridCol w:w="3456"/>
      </w:tblGrid>
      <w:tr w:rsidR="00327FAA" w14:paraId="7A9A98C8" w14:textId="77777777" w:rsidTr="002169A3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F69D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0CDCA8EC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08492EF1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327FAA" w14:paraId="025E28C2" w14:textId="77777777" w:rsidTr="002169A3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2A91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2741C489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211D76AA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327FAA" w14:paraId="421E8E5D" w14:textId="77777777" w:rsidTr="002169A3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5B83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6619A3E8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00B1DAAB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327FAA" w14:paraId="2A37A70E" w14:textId="77777777" w:rsidTr="002169A3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6120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58C2D7AC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45D8D386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341082BA" w14:textId="77777777" w:rsidR="00327FAA" w:rsidRPr="006269DB" w:rsidRDefault="00327FAA" w:rsidP="00327FAA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28"/>
          <w:szCs w:val="28"/>
        </w:rPr>
      </w:pPr>
    </w:p>
    <w:p w14:paraId="7873EDB6" w14:textId="59840141" w:rsidR="00327FAA" w:rsidRPr="00327FAA" w:rsidRDefault="00327FAA" w:rsidP="00327FAA">
      <w:pPr>
        <w:pStyle w:val="Paragraphedeliste"/>
        <w:numPr>
          <w:ilvl w:val="0"/>
          <w:numId w:val="22"/>
        </w:numPr>
        <w:rPr>
          <w:rFonts w:ascii="Calibri" w:hAnsi="Calibri"/>
          <w:b/>
          <w:color w:val="FF8C00"/>
          <w:sz w:val="28"/>
        </w:rPr>
      </w:pPr>
      <w:r w:rsidRPr="00327FAA">
        <w:rPr>
          <w:rFonts w:ascii="Calibri" w:hAnsi="Calibri"/>
          <w:b/>
          <w:color w:val="FF8C00"/>
          <w:sz w:val="28"/>
        </w:rPr>
        <w:t>Écris les mots dictés :</w:t>
      </w:r>
    </w:p>
    <w:p w14:paraId="12735EA6" w14:textId="77777777" w:rsidR="00327FAA" w:rsidRDefault="00327FAA" w:rsidP="00327FAA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W w:w="4688" w:type="pct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3309"/>
        <w:gridCol w:w="3317"/>
        <w:gridCol w:w="3456"/>
      </w:tblGrid>
      <w:tr w:rsidR="00327FAA" w14:paraId="2A15EC79" w14:textId="77777777" w:rsidTr="002169A3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BFC6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5783F4FB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7C5A2A4E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327FAA" w14:paraId="44C952E1" w14:textId="77777777" w:rsidTr="002169A3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D946F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57D41BD2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7F3C3BA6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327FAA" w14:paraId="5337212D" w14:textId="77777777" w:rsidTr="002169A3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5A13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35F59106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28C9726A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327FAA" w14:paraId="67955246" w14:textId="77777777" w:rsidTr="002169A3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8253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5B0EA855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5C5C9A39" w14:textId="77777777" w:rsidR="00327FAA" w:rsidRDefault="00327FAA" w:rsidP="00216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05009EEE" w14:textId="689DB290" w:rsidR="00327FAA" w:rsidRDefault="00BB2168" w:rsidP="00327FAA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28"/>
          <w:szCs w:val="28"/>
        </w:rPr>
      </w:pPr>
      <w:r w:rsidRPr="00220F29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736576" behindDoc="0" locked="0" layoutInCell="1" allowOverlap="1" wp14:anchorId="3B8519C0" wp14:editId="1574293F">
            <wp:simplePos x="0" y="0"/>
            <wp:positionH relativeFrom="column">
              <wp:posOffset>3768725</wp:posOffset>
            </wp:positionH>
            <wp:positionV relativeFrom="paragraph">
              <wp:posOffset>151765</wp:posOffset>
            </wp:positionV>
            <wp:extent cx="3206115" cy="408305"/>
            <wp:effectExtent l="0" t="0" r="0" b="0"/>
            <wp:wrapSquare wrapText="bothSides"/>
            <wp:docPr id="1405015670" name="Image 1405015670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07F19" w14:textId="31D8A9E6" w:rsidR="00220F29" w:rsidRPr="00220F29" w:rsidRDefault="00220F29" w:rsidP="0067689A">
      <w:pPr>
        <w:pStyle w:val="Paragraphedeliste"/>
        <w:ind w:left="142"/>
        <w:rPr>
          <w:rFonts w:ascii="Calibri" w:hAnsi="Calibri"/>
          <w:sz w:val="36"/>
          <w:szCs w:val="36"/>
        </w:rPr>
      </w:pPr>
    </w:p>
    <w:p w14:paraId="076E2A3C" w14:textId="4558E39B" w:rsidR="000565B5" w:rsidRPr="000565B5" w:rsidRDefault="000565B5" w:rsidP="00A41170">
      <w:pPr>
        <w:ind w:left="720"/>
        <w:jc w:val="center"/>
        <w:rPr>
          <w:rFonts w:ascii="Calibri" w:hAnsi="Calibri"/>
          <w:b/>
          <w:color w:val="FF9D00"/>
          <w:sz w:val="22"/>
          <w:szCs w:val="20"/>
        </w:rPr>
      </w:pPr>
    </w:p>
    <w:p w14:paraId="30D996D9" w14:textId="17FFE8D5" w:rsidR="00A41170" w:rsidRDefault="001D04F1" w:rsidP="00A41170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813376" behindDoc="0" locked="0" layoutInCell="1" allowOverlap="1" wp14:anchorId="32679A62" wp14:editId="1C37F9B8">
            <wp:simplePos x="0" y="0"/>
            <wp:positionH relativeFrom="column">
              <wp:posOffset>5897880</wp:posOffset>
            </wp:positionH>
            <wp:positionV relativeFrom="paragraph">
              <wp:posOffset>-108585</wp:posOffset>
            </wp:positionV>
            <wp:extent cx="670560" cy="689610"/>
            <wp:effectExtent l="19050" t="19050" r="15240" b="15240"/>
            <wp:wrapNone/>
            <wp:docPr id="8071679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89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170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EF77A4A" wp14:editId="671B2A4B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22425404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DEDEF" id="AutoShape 31" o:spid="_x0000_s1026" style="position:absolute;margin-left:447.75pt;margin-top:-11.9pt;width:85.5pt;height:63.9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 w:rsidR="00A41170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8326F0B" wp14:editId="61DAACC5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22794929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F782A" id="Rectangle à coins arrondis 13" o:spid="_x0000_s1026" style="position:absolute;margin-left:7.4pt;margin-top:-14.8pt;width:577.5pt;height:44.85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 w:rsidR="00A41170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D22EF1D" wp14:editId="603BF470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20659415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23787" w14:textId="34C2A7ED" w:rsidR="00A41170" w:rsidRDefault="00844ABC" w:rsidP="00A4117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 w:rsidR="007A3836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ECRITURE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 DE MOTS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2EF1D" id="_x0000_s1029" style="position:absolute;left:0;text-align:left;margin-left:-6pt;margin-top:-8.7pt;width:373.4pt;height:29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tkvq2H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01423787" w14:textId="34C2A7ED" w:rsidR="00A41170" w:rsidRDefault="00844ABC" w:rsidP="00A4117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 w:rsidR="007A3836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ECRITURE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 DE MOTS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7CCEE3" w14:textId="03DEDE39" w:rsidR="00A41170" w:rsidRDefault="00A41170" w:rsidP="00A41170">
      <w:pPr>
        <w:rPr>
          <w:rFonts w:ascii="Calibri" w:hAnsi="Calibri"/>
          <w:sz w:val="28"/>
        </w:rPr>
      </w:pPr>
    </w:p>
    <w:p w14:paraId="1CEDCBAD" w14:textId="572F66C1" w:rsidR="000565B5" w:rsidRDefault="000565B5" w:rsidP="000565B5">
      <w:pPr>
        <w:ind w:left="142"/>
        <w:rPr>
          <w:rFonts w:ascii="Calibri" w:hAnsi="Calibri"/>
          <w:b/>
          <w:bCs/>
          <w:color w:val="FF8200"/>
          <w:sz w:val="28"/>
        </w:rPr>
      </w:pPr>
    </w:p>
    <w:p w14:paraId="32050C08" w14:textId="38085B63" w:rsidR="00844ABC" w:rsidRPr="001D04F1" w:rsidRDefault="000565B5" w:rsidP="001D04F1">
      <w:pPr>
        <w:pStyle w:val="Paragraphedeliste"/>
        <w:numPr>
          <w:ilvl w:val="0"/>
          <w:numId w:val="22"/>
        </w:numPr>
        <w:rPr>
          <w:rFonts w:asciiTheme="minorHAnsi" w:hAnsiTheme="minorHAnsi" w:cstheme="minorHAnsi"/>
          <w:b/>
          <w:bCs/>
          <w:color w:val="FF8200"/>
          <w:sz w:val="28"/>
          <w:szCs w:val="28"/>
        </w:rPr>
      </w:pPr>
      <w:r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>J</w:t>
      </w:r>
      <w:r w:rsidR="00844ABC"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 xml:space="preserve">e </w:t>
      </w:r>
      <w:r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 xml:space="preserve">complète </w:t>
      </w:r>
      <w:r w:rsidR="00986594">
        <w:rPr>
          <w:rFonts w:asciiTheme="minorHAnsi" w:hAnsiTheme="minorHAnsi" w:cstheme="minorHAnsi"/>
          <w:b/>
          <w:bCs/>
          <w:color w:val="FF8200"/>
          <w:sz w:val="28"/>
          <w:szCs w:val="28"/>
        </w:rPr>
        <w:t>l</w:t>
      </w:r>
      <w:r w:rsidRPr="001D04F1">
        <w:rPr>
          <w:rFonts w:asciiTheme="minorHAnsi" w:hAnsiTheme="minorHAnsi" w:cstheme="minorHAnsi"/>
          <w:b/>
          <w:bCs/>
          <w:color w:val="FF8200"/>
          <w:sz w:val="28"/>
          <w:szCs w:val="28"/>
        </w:rPr>
        <w:t>es phrases avec un mot écrit sur la feuille précédente :</w:t>
      </w:r>
    </w:p>
    <w:p w14:paraId="07003F82" w14:textId="77777777" w:rsidR="001D04F1" w:rsidRPr="001D04F1" w:rsidRDefault="001D04F1" w:rsidP="001D04F1">
      <w:pPr>
        <w:pStyle w:val="Paragraphedeliste"/>
        <w:rPr>
          <w:rFonts w:asciiTheme="minorHAnsi" w:hAnsiTheme="minorHAnsi" w:cstheme="minorHAnsi"/>
          <w:b/>
          <w:bCs/>
          <w:sz w:val="28"/>
          <w:szCs w:val="28"/>
        </w:rPr>
      </w:pPr>
    </w:p>
    <w:p w14:paraId="536D42C4" w14:textId="7357DBEF" w:rsidR="000565B5" w:rsidRDefault="00327FAA" w:rsidP="003E1A1E">
      <w:pPr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Le contraire de méchante est </w:t>
      </w:r>
      <w:r w:rsidR="000565B5">
        <w:rPr>
          <w:rFonts w:ascii="Calibri" w:hAnsi="Calibri" w:cs="Calibri"/>
          <w:sz w:val="36"/>
          <w:szCs w:val="36"/>
        </w:rPr>
        <w:t xml:space="preserve"> ____</w:t>
      </w:r>
      <w:r>
        <w:rPr>
          <w:rFonts w:ascii="Calibri" w:hAnsi="Calibri" w:cs="Calibri"/>
          <w:sz w:val="36"/>
          <w:szCs w:val="36"/>
        </w:rPr>
        <w:t>___</w:t>
      </w:r>
      <w:r w:rsidR="000565B5">
        <w:rPr>
          <w:rFonts w:ascii="Calibri" w:hAnsi="Calibri" w:cs="Calibri"/>
          <w:sz w:val="36"/>
          <w:szCs w:val="36"/>
        </w:rPr>
        <w:t>_____________.</w:t>
      </w:r>
    </w:p>
    <w:p w14:paraId="7FA044AF" w14:textId="77777777" w:rsidR="00327FAA" w:rsidRDefault="00327FAA" w:rsidP="003E1A1E">
      <w:pPr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Le verbe</w:t>
      </w:r>
      <w:r w:rsidR="000565B5">
        <w:rPr>
          <w:rFonts w:ascii="Calibri" w:hAnsi="Calibri" w:cs="Calibri"/>
          <w:sz w:val="36"/>
          <w:szCs w:val="36"/>
        </w:rPr>
        <w:t>_________</w:t>
      </w:r>
      <w:r>
        <w:rPr>
          <w:rFonts w:ascii="Calibri" w:hAnsi="Calibri" w:cs="Calibri"/>
          <w:sz w:val="36"/>
          <w:szCs w:val="36"/>
        </w:rPr>
        <w:t>__</w:t>
      </w:r>
      <w:r w:rsidR="000565B5">
        <w:rPr>
          <w:rFonts w:ascii="Calibri" w:hAnsi="Calibri" w:cs="Calibri"/>
          <w:sz w:val="36"/>
          <w:szCs w:val="36"/>
        </w:rPr>
        <w:t xml:space="preserve">________ </w:t>
      </w:r>
      <w:r>
        <w:rPr>
          <w:rFonts w:ascii="Calibri" w:hAnsi="Calibri" w:cs="Calibri"/>
          <w:sz w:val="36"/>
          <w:szCs w:val="36"/>
        </w:rPr>
        <w:t xml:space="preserve">veut dire : mettre ses habits. </w:t>
      </w:r>
    </w:p>
    <w:p w14:paraId="2EA2A418" w14:textId="2ADF76EB" w:rsidR="000565B5" w:rsidRDefault="00327FAA" w:rsidP="003E1A1E">
      <w:pPr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Une boisson qui a des bulles est une boisson ____________________. Pour payer en euros, on peut utiliser des pièces et des ______________.</w:t>
      </w:r>
    </w:p>
    <w:p w14:paraId="47AEE9D0" w14:textId="7C4D7E03" w:rsidR="00327FAA" w:rsidRDefault="00327FAA" w:rsidP="003E1A1E">
      <w:pPr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Le barbecue permet de faire des _________________ .</w:t>
      </w:r>
    </w:p>
    <w:p w14:paraId="74564E3D" w14:textId="1410E299" w:rsidR="00327FAA" w:rsidRDefault="00327FAA" w:rsidP="003E1A1E">
      <w:pPr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Le _______________________ permet de faire griller du pain. </w:t>
      </w:r>
    </w:p>
    <w:p w14:paraId="2B598EC0" w14:textId="463A5A73" w:rsidR="00327FAA" w:rsidRDefault="00327FAA" w:rsidP="003E1A1E">
      <w:pPr>
        <w:spacing w:line="36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Le mois de _________________ est juste après le mois de juin. </w:t>
      </w:r>
    </w:p>
    <w:p w14:paraId="46FC1866" w14:textId="77777777" w:rsidR="003E1A1E" w:rsidRDefault="003E1A1E" w:rsidP="003E1A1E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6954FE20" w14:textId="74341E88" w:rsidR="000565B5" w:rsidRPr="000565B5" w:rsidRDefault="00BB2168" w:rsidP="000565B5">
      <w:pPr>
        <w:ind w:left="142"/>
        <w:rPr>
          <w:rFonts w:ascii="Comic Sans MS" w:hAnsi="Comic Sans MS"/>
          <w:b/>
          <w:bCs/>
        </w:rPr>
      </w:pPr>
      <w:r>
        <w:rPr>
          <w:rFonts w:ascii="Calibri" w:hAnsi="Calibri"/>
          <w:b/>
          <w:bCs/>
          <w:color w:val="FF8200"/>
          <w:sz w:val="28"/>
        </w:rPr>
        <w:t>5</w:t>
      </w:r>
      <w:r w:rsidR="000565B5">
        <w:rPr>
          <w:rFonts w:ascii="Calibri" w:hAnsi="Calibri"/>
          <w:b/>
          <w:bCs/>
          <w:color w:val="FF8200"/>
          <w:sz w:val="28"/>
        </w:rPr>
        <w:t xml:space="preserve">) Je </w:t>
      </w:r>
      <w:r w:rsidR="003E1A1E">
        <w:rPr>
          <w:rFonts w:ascii="Calibri" w:hAnsi="Calibri"/>
          <w:b/>
          <w:bCs/>
          <w:color w:val="FF8200"/>
          <w:sz w:val="28"/>
        </w:rPr>
        <w:t xml:space="preserve">cherche les mots cachés </w:t>
      </w:r>
      <w:r w:rsidR="007A3836">
        <w:rPr>
          <w:rFonts w:ascii="Calibri" w:hAnsi="Calibri"/>
          <w:b/>
          <w:bCs/>
          <w:color w:val="FF8200"/>
          <w:sz w:val="28"/>
        </w:rPr>
        <w:t xml:space="preserve">: </w:t>
      </w:r>
    </w:p>
    <w:p w14:paraId="5FA27313" w14:textId="3FDAB4F5" w:rsidR="007A3836" w:rsidRDefault="003E1A1E" w:rsidP="00980DC4">
      <w:pPr>
        <w:tabs>
          <w:tab w:val="left" w:pos="4536"/>
          <w:tab w:val="left" w:pos="6804"/>
        </w:tabs>
        <w:spacing w:line="480" w:lineRule="auto"/>
        <w:rPr>
          <w:rFonts w:ascii="Calibri" w:hAnsi="Calibri"/>
          <w:sz w:val="40"/>
          <w:szCs w:val="40"/>
        </w:rPr>
      </w:pPr>
      <w:r w:rsidRPr="003E1A1E">
        <w:rPr>
          <w:rFonts w:ascii="Calibri" w:hAnsi="Calibr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7232" behindDoc="0" locked="0" layoutInCell="1" allowOverlap="1" wp14:anchorId="4FE100FA" wp14:editId="1E7A481F">
                <wp:simplePos x="0" y="0"/>
                <wp:positionH relativeFrom="column">
                  <wp:posOffset>4577715</wp:posOffset>
                </wp:positionH>
                <wp:positionV relativeFrom="paragraph">
                  <wp:posOffset>273464</wp:posOffset>
                </wp:positionV>
                <wp:extent cx="2491740" cy="1820545"/>
                <wp:effectExtent l="0" t="0" r="2286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68B82" w14:textId="0807CBAC" w:rsidR="003E1A1E" w:rsidRPr="003E1A1E" w:rsidRDefault="003E1A1E" w:rsidP="003E1A1E">
                            <w:pPr>
                              <w:tabs>
                                <w:tab w:val="num" w:pos="720"/>
                              </w:tabs>
                              <w:ind w:left="142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billet</w:t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briller</w:t>
                            </w:r>
                          </w:p>
                          <w:p w14:paraId="0C45715F" w14:textId="3270CE58" w:rsidR="003E1A1E" w:rsidRPr="003E1A1E" w:rsidRDefault="003E1A1E" w:rsidP="00A72737">
                            <w:pPr>
                              <w:numPr>
                                <w:ilvl w:val="0"/>
                                <w:numId w:val="23"/>
                              </w:numPr>
                              <w:ind w:left="142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chenille</w:t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cheville</w:t>
                            </w:r>
                          </w:p>
                          <w:p w14:paraId="28B60F9A" w14:textId="2CA8C18A" w:rsidR="003E1A1E" w:rsidRPr="003E1A1E" w:rsidRDefault="003E1A1E" w:rsidP="003A6903">
                            <w:pPr>
                              <w:numPr>
                                <w:ilvl w:val="0"/>
                                <w:numId w:val="23"/>
                              </w:numPr>
                              <w:ind w:left="142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coquille</w:t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famille</w:t>
                            </w:r>
                          </w:p>
                          <w:p w14:paraId="5B6567F8" w14:textId="61158E1E" w:rsidR="003E1A1E" w:rsidRPr="003E1A1E" w:rsidRDefault="003E1A1E" w:rsidP="000B6CC5">
                            <w:pPr>
                              <w:numPr>
                                <w:ilvl w:val="0"/>
                                <w:numId w:val="23"/>
                              </w:numPr>
                              <w:ind w:left="142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fillette</w:t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gentille</w:t>
                            </w:r>
                          </w:p>
                          <w:p w14:paraId="635982C4" w14:textId="12F9FD94" w:rsidR="003E1A1E" w:rsidRPr="003E1A1E" w:rsidRDefault="003E1A1E" w:rsidP="0048169A">
                            <w:pPr>
                              <w:numPr>
                                <w:ilvl w:val="0"/>
                                <w:numId w:val="23"/>
                              </w:numPr>
                              <w:ind w:left="142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grillade</w:t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pétillante</w:t>
                            </w:r>
                          </w:p>
                          <w:p w14:paraId="5785C055" w14:textId="31F8BF10" w:rsidR="003E1A1E" w:rsidRPr="003E1A1E" w:rsidRDefault="003E1A1E" w:rsidP="00673D6B">
                            <w:pPr>
                              <w:numPr>
                                <w:ilvl w:val="0"/>
                                <w:numId w:val="23"/>
                              </w:numPr>
                              <w:ind w:left="142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quille</w:t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sautiller</w:t>
                            </w:r>
                          </w:p>
                          <w:p w14:paraId="77B2148C" w14:textId="69C12202" w:rsidR="003E1A1E" w:rsidRPr="003E1A1E" w:rsidRDefault="003E1A1E" w:rsidP="00AC078F">
                            <w:pPr>
                              <w:numPr>
                                <w:ilvl w:val="0"/>
                                <w:numId w:val="23"/>
                              </w:numPr>
                              <w:ind w:left="142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tourbillon</w:t>
                            </w:r>
                            <w:r w:rsidRPr="003E1A1E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vanille</w:t>
                            </w:r>
                          </w:p>
                          <w:p w14:paraId="2229A380" w14:textId="2EF16FBD" w:rsidR="003E1A1E" w:rsidRDefault="003E1A1E" w:rsidP="003E1A1E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100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margin-left:360.45pt;margin-top:21.55pt;width:196.2pt;height:143.35pt;z-index:25180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" strokecolor="#ff8c00" strokeweight="1.5pt">
                <v:textbox>
                  <w:txbxContent>
                    <w:p w14:paraId="50F68B82" w14:textId="0807CBAC" w:rsidR="003E1A1E" w:rsidRPr="003E1A1E" w:rsidRDefault="003E1A1E" w:rsidP="003E1A1E">
                      <w:pPr>
                        <w:tabs>
                          <w:tab w:val="num" w:pos="720"/>
                        </w:tabs>
                        <w:ind w:left="142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billet</w:t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briller</w:t>
                      </w:r>
                    </w:p>
                    <w:p w14:paraId="0C45715F" w14:textId="3270CE58" w:rsidR="003E1A1E" w:rsidRPr="003E1A1E" w:rsidRDefault="003E1A1E" w:rsidP="00A72737">
                      <w:pPr>
                        <w:numPr>
                          <w:ilvl w:val="0"/>
                          <w:numId w:val="23"/>
                        </w:numPr>
                        <w:ind w:left="142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chenille</w:t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cheville</w:t>
                      </w:r>
                    </w:p>
                    <w:p w14:paraId="28B60F9A" w14:textId="2CA8C18A" w:rsidR="003E1A1E" w:rsidRPr="003E1A1E" w:rsidRDefault="003E1A1E" w:rsidP="003A6903">
                      <w:pPr>
                        <w:numPr>
                          <w:ilvl w:val="0"/>
                          <w:numId w:val="23"/>
                        </w:numPr>
                        <w:ind w:left="142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coquille</w:t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famille</w:t>
                      </w:r>
                    </w:p>
                    <w:p w14:paraId="5B6567F8" w14:textId="61158E1E" w:rsidR="003E1A1E" w:rsidRPr="003E1A1E" w:rsidRDefault="003E1A1E" w:rsidP="000B6CC5">
                      <w:pPr>
                        <w:numPr>
                          <w:ilvl w:val="0"/>
                          <w:numId w:val="23"/>
                        </w:numPr>
                        <w:ind w:left="142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fillette</w:t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gentille</w:t>
                      </w:r>
                    </w:p>
                    <w:p w14:paraId="635982C4" w14:textId="12F9FD94" w:rsidR="003E1A1E" w:rsidRPr="003E1A1E" w:rsidRDefault="003E1A1E" w:rsidP="0048169A">
                      <w:pPr>
                        <w:numPr>
                          <w:ilvl w:val="0"/>
                          <w:numId w:val="23"/>
                        </w:numPr>
                        <w:ind w:left="142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grillade</w:t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pétillante</w:t>
                      </w:r>
                    </w:p>
                    <w:p w14:paraId="5785C055" w14:textId="31F8BF10" w:rsidR="003E1A1E" w:rsidRPr="003E1A1E" w:rsidRDefault="003E1A1E" w:rsidP="00673D6B">
                      <w:pPr>
                        <w:numPr>
                          <w:ilvl w:val="0"/>
                          <w:numId w:val="23"/>
                        </w:numPr>
                        <w:ind w:left="142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quille</w:t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sautiller</w:t>
                      </w:r>
                    </w:p>
                    <w:p w14:paraId="77B2148C" w14:textId="69C12202" w:rsidR="003E1A1E" w:rsidRPr="003E1A1E" w:rsidRDefault="003E1A1E" w:rsidP="00AC078F">
                      <w:pPr>
                        <w:numPr>
                          <w:ilvl w:val="0"/>
                          <w:numId w:val="23"/>
                        </w:numPr>
                        <w:ind w:left="142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tourbillon</w:t>
                      </w:r>
                      <w:r w:rsidRPr="003E1A1E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vanille</w:t>
                      </w:r>
                    </w:p>
                    <w:p w14:paraId="2229A380" w14:textId="2EF16FBD" w:rsidR="003E1A1E" w:rsidRDefault="003E1A1E" w:rsidP="003E1A1E">
                      <w:pPr>
                        <w:ind w:left="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5184" behindDoc="0" locked="0" layoutInCell="1" allowOverlap="1" wp14:anchorId="6E0ABE4B" wp14:editId="1F0D1D92">
            <wp:simplePos x="0" y="0"/>
            <wp:positionH relativeFrom="column">
              <wp:posOffset>-74267</wp:posOffset>
            </wp:positionH>
            <wp:positionV relativeFrom="paragraph">
              <wp:posOffset>271559</wp:posOffset>
            </wp:positionV>
            <wp:extent cx="4489450" cy="4472940"/>
            <wp:effectExtent l="19050" t="19050" r="25400" b="22860"/>
            <wp:wrapSquare wrapText="bothSides"/>
            <wp:docPr id="3255816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816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4472940"/>
                    </a:xfrm>
                    <a:prstGeom prst="rect">
                      <a:avLst/>
                    </a:prstGeom>
                    <a:ln>
                      <a:solidFill>
                        <a:srgbClr val="FF8C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F299C" w14:textId="4F269A4E" w:rsidR="007A3836" w:rsidRDefault="007A3836" w:rsidP="00980DC4">
      <w:pPr>
        <w:tabs>
          <w:tab w:val="left" w:pos="4536"/>
          <w:tab w:val="left" w:pos="6804"/>
        </w:tabs>
        <w:spacing w:line="480" w:lineRule="auto"/>
        <w:rPr>
          <w:rFonts w:ascii="Calibri" w:hAnsi="Calibri"/>
          <w:sz w:val="40"/>
          <w:szCs w:val="40"/>
        </w:rPr>
      </w:pPr>
    </w:p>
    <w:p w14:paraId="18E9E69C" w14:textId="77777777" w:rsidR="007A3836" w:rsidRDefault="007A3836" w:rsidP="00980DC4">
      <w:pPr>
        <w:tabs>
          <w:tab w:val="left" w:pos="4536"/>
          <w:tab w:val="left" w:pos="6804"/>
        </w:tabs>
        <w:spacing w:line="480" w:lineRule="auto"/>
        <w:rPr>
          <w:rFonts w:ascii="Calibri" w:hAnsi="Calibri"/>
          <w:sz w:val="40"/>
          <w:szCs w:val="40"/>
        </w:rPr>
      </w:pPr>
    </w:p>
    <w:p w14:paraId="2B73D3A6" w14:textId="6E2120C3" w:rsidR="007A3836" w:rsidRDefault="007A3836" w:rsidP="00980DC4">
      <w:pPr>
        <w:tabs>
          <w:tab w:val="left" w:pos="4536"/>
          <w:tab w:val="left" w:pos="6804"/>
        </w:tabs>
        <w:spacing w:line="480" w:lineRule="auto"/>
        <w:rPr>
          <w:rFonts w:ascii="Calibri" w:hAnsi="Calibri"/>
          <w:sz w:val="40"/>
          <w:szCs w:val="40"/>
        </w:rPr>
      </w:pPr>
    </w:p>
    <w:p w14:paraId="3E2511C3" w14:textId="26EB27CE" w:rsidR="001D04F1" w:rsidRDefault="001D04F1" w:rsidP="00980DC4">
      <w:pPr>
        <w:tabs>
          <w:tab w:val="left" w:pos="4536"/>
          <w:tab w:val="left" w:pos="6804"/>
        </w:tabs>
        <w:spacing w:line="480" w:lineRule="auto"/>
        <w:rPr>
          <w:rFonts w:ascii="Calibri" w:hAnsi="Calibri"/>
          <w:sz w:val="40"/>
          <w:szCs w:val="40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792896" behindDoc="0" locked="0" layoutInCell="1" allowOverlap="1" wp14:anchorId="047144FA" wp14:editId="6FFC0523">
            <wp:simplePos x="0" y="0"/>
            <wp:positionH relativeFrom="column">
              <wp:posOffset>3835400</wp:posOffset>
            </wp:positionH>
            <wp:positionV relativeFrom="paragraph">
              <wp:posOffset>292735</wp:posOffset>
            </wp:positionV>
            <wp:extent cx="3206115" cy="408305"/>
            <wp:effectExtent l="0" t="0" r="0" b="0"/>
            <wp:wrapSquare wrapText="bothSides"/>
            <wp:docPr id="922110705" name="Image 922110705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70485" w14:textId="7655B1EF" w:rsidR="001D04F1" w:rsidRPr="000565B5" w:rsidRDefault="001D04F1" w:rsidP="001D04F1">
      <w:pPr>
        <w:ind w:left="720"/>
        <w:jc w:val="center"/>
        <w:rPr>
          <w:rFonts w:ascii="Calibri" w:hAnsi="Calibri"/>
          <w:b/>
          <w:color w:val="FF9D00"/>
          <w:sz w:val="22"/>
          <w:szCs w:val="20"/>
        </w:rPr>
      </w:pPr>
    </w:p>
    <w:p w14:paraId="7A25266C" w14:textId="4FED0780" w:rsidR="001D04F1" w:rsidRDefault="000A6584" w:rsidP="001D04F1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831808" behindDoc="0" locked="0" layoutInCell="1" allowOverlap="1" wp14:anchorId="0ECFEBFF" wp14:editId="4E0591DD">
            <wp:simplePos x="0" y="0"/>
            <wp:positionH relativeFrom="column">
              <wp:posOffset>5883910</wp:posOffset>
            </wp:positionH>
            <wp:positionV relativeFrom="paragraph">
              <wp:posOffset>-127940</wp:posOffset>
            </wp:positionV>
            <wp:extent cx="670560" cy="689610"/>
            <wp:effectExtent l="19050" t="19050" r="15240" b="15240"/>
            <wp:wrapNone/>
            <wp:docPr id="6218927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89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4F1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2E39D566" wp14:editId="7BBC8889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95069427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C663C6" id="AutoShape 31" o:spid="_x0000_s1026" style="position:absolute;margin-left:447.75pt;margin-top:-11.9pt;width:85.5pt;height:63.9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 w:rsidR="001D04F1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0ACEF1D9" wp14:editId="4020D1E5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448769239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1F37B" id="Rectangle à coins arrondis 13" o:spid="_x0000_s1026" style="position:absolute;margin-left:7.4pt;margin-top:-14.8pt;width:577.5pt;height:44.85pt;z-index: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 w:rsidR="001D04F1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62123A5" wp14:editId="00614889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37637850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C90FA4" w14:textId="77777777" w:rsidR="001D04F1" w:rsidRDefault="001D04F1" w:rsidP="001D04F1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ECRITURE DE MOTS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123A5" id="_x0000_s1031" style="position:absolute;left:0;text-align:left;margin-left:-6pt;margin-top:-8.7pt;width:373.4pt;height:29.4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d+zYSn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15C90FA4" w14:textId="77777777" w:rsidR="001D04F1" w:rsidRDefault="001D04F1" w:rsidP="001D04F1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ECRITURE DE MOTS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4001B4" w14:textId="19E6B661" w:rsidR="001D04F1" w:rsidRDefault="001D04F1" w:rsidP="001D04F1">
      <w:pPr>
        <w:rPr>
          <w:rFonts w:ascii="Calibri" w:hAnsi="Calibri"/>
          <w:sz w:val="28"/>
        </w:rPr>
      </w:pPr>
    </w:p>
    <w:p w14:paraId="788E5BFC" w14:textId="53458E78" w:rsidR="001D04F1" w:rsidRPr="00BB2168" w:rsidRDefault="001D04F1" w:rsidP="00BB2168">
      <w:pPr>
        <w:pStyle w:val="Paragraphedeliste"/>
        <w:numPr>
          <w:ilvl w:val="0"/>
          <w:numId w:val="25"/>
        </w:numPr>
        <w:rPr>
          <w:rFonts w:ascii="Calibri" w:hAnsi="Calibri"/>
          <w:b/>
          <w:bCs/>
          <w:color w:val="FF8C00"/>
          <w:sz w:val="28"/>
          <w:szCs w:val="28"/>
        </w:rPr>
      </w:pPr>
      <w:r w:rsidRPr="00BB2168">
        <w:rPr>
          <w:rFonts w:ascii="Calibri" w:hAnsi="Calibri" w:cs="Calibri"/>
          <w:b/>
          <w:bCs/>
          <w:color w:val="FF8C00"/>
          <w:sz w:val="28"/>
          <w:szCs w:val="28"/>
        </w:rPr>
        <w:t>J’invente et j’écris une phrase avec les mots</w:t>
      </w:r>
      <w:r w:rsidR="00BB2168">
        <w:rPr>
          <w:rFonts w:ascii="Calibri" w:hAnsi="Calibri" w:cs="Calibri"/>
          <w:b/>
          <w:bCs/>
          <w:color w:val="FF8C00"/>
          <w:sz w:val="28"/>
          <w:szCs w:val="28"/>
        </w:rPr>
        <w:t xml:space="preserve"> écrits en bleu</w:t>
      </w:r>
      <w:r w:rsidRPr="00BB2168">
        <w:rPr>
          <w:rFonts w:ascii="Calibri" w:hAnsi="Calibri" w:cs="Calibri"/>
          <w:b/>
          <w:bCs/>
          <w:color w:val="FF8C00"/>
          <w:sz w:val="28"/>
          <w:szCs w:val="28"/>
        </w:rPr>
        <w:t xml:space="preserve"> : </w:t>
      </w:r>
      <w:r w:rsidRPr="00BB2168">
        <w:rPr>
          <w:rFonts w:ascii="Calibri" w:hAnsi="Calibri" w:cs="Calibri"/>
          <w:b/>
          <w:bCs/>
          <w:color w:val="FF8C00"/>
          <w:sz w:val="28"/>
          <w:szCs w:val="28"/>
        </w:rPr>
        <w:br/>
        <w:t>(Je pense à accorder les verbes, les noms et les adjectifs.)</w:t>
      </w:r>
      <w:r w:rsidR="000A6584" w:rsidRPr="000A6584">
        <w:rPr>
          <w:noProof/>
        </w:rPr>
        <w:t xml:space="preserve"> </w:t>
      </w:r>
    </w:p>
    <w:p w14:paraId="4AE61988" w14:textId="77777777" w:rsidR="001D04F1" w:rsidRDefault="001D04F1" w:rsidP="001D04F1">
      <w:pPr>
        <w:spacing w:line="360" w:lineRule="auto"/>
        <w:rPr>
          <w:rFonts w:ascii="Comic Sans MS" w:hAnsi="Comic Sans MS"/>
          <w:b/>
          <w:bCs/>
        </w:rPr>
      </w:pPr>
    </w:p>
    <w:p w14:paraId="786E5304" w14:textId="34D3710E" w:rsidR="001D04F1" w:rsidRPr="001D04F1" w:rsidRDefault="00E015BC" w:rsidP="001D04F1">
      <w:pPr>
        <w:spacing w:line="360" w:lineRule="auto"/>
        <w:rPr>
          <w:rFonts w:ascii="Calibri" w:hAnsi="Calibri" w:cs="Calibri"/>
          <w:b/>
          <w:bCs/>
          <w:color w:val="0070C0"/>
          <w:sz w:val="36"/>
          <w:szCs w:val="36"/>
        </w:rPr>
      </w:pPr>
      <w:r>
        <w:rPr>
          <w:rFonts w:ascii="Calibri" w:hAnsi="Calibri" w:cs="Calibri"/>
          <w:b/>
          <w:bCs/>
          <w:color w:val="0070C0"/>
          <w:sz w:val="36"/>
          <w:szCs w:val="36"/>
        </w:rPr>
        <w:t>beaucoup,</w:t>
      </w:r>
      <w:r>
        <w:rPr>
          <w:noProof/>
        </w:rPr>
        <w:t xml:space="preserve"> </w:t>
      </w:r>
      <w:r w:rsidR="001D04F1">
        <w:rPr>
          <w:noProof/>
        </w:rPr>
        <w:drawing>
          <wp:anchor distT="0" distB="0" distL="114300" distR="114300" simplePos="0" relativeHeight="251821568" behindDoc="0" locked="0" layoutInCell="1" allowOverlap="1" wp14:anchorId="452A8B5A" wp14:editId="0C30DE87">
            <wp:simplePos x="0" y="0"/>
            <wp:positionH relativeFrom="column">
              <wp:posOffset>0</wp:posOffset>
            </wp:positionH>
            <wp:positionV relativeFrom="paragraph">
              <wp:posOffset>523240</wp:posOffset>
            </wp:positionV>
            <wp:extent cx="6840855" cy="665480"/>
            <wp:effectExtent l="0" t="0" r="0" b="1270"/>
            <wp:wrapSquare wrapText="bothSides"/>
            <wp:docPr id="18311266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347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4F1">
        <w:rPr>
          <w:rFonts w:ascii="Calibri" w:hAnsi="Calibri" w:cs="Calibri"/>
          <w:b/>
          <w:bCs/>
          <w:color w:val="0070C0"/>
          <w:sz w:val="36"/>
          <w:szCs w:val="36"/>
        </w:rPr>
        <w:t xml:space="preserve">gagner, bille, </w:t>
      </w:r>
    </w:p>
    <w:p w14:paraId="3B73ADC6" w14:textId="77777777" w:rsidR="001D04F1" w:rsidRDefault="001D04F1" w:rsidP="001D04F1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5FDE5F5E" w14:textId="2EA4E627" w:rsidR="001D04F1" w:rsidRPr="001D04F1" w:rsidRDefault="001D04F1" w:rsidP="001D04F1">
      <w:pPr>
        <w:spacing w:line="360" w:lineRule="auto"/>
        <w:rPr>
          <w:rFonts w:ascii="Calibri" w:hAnsi="Calibri" w:cs="Calibri"/>
          <w:b/>
          <w:bCs/>
          <w:color w:val="0070C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22592" behindDoc="0" locked="0" layoutInCell="1" allowOverlap="1" wp14:anchorId="49D5AAEC" wp14:editId="250AFD52">
            <wp:simplePos x="0" y="0"/>
            <wp:positionH relativeFrom="column">
              <wp:posOffset>0</wp:posOffset>
            </wp:positionH>
            <wp:positionV relativeFrom="paragraph">
              <wp:posOffset>523240</wp:posOffset>
            </wp:positionV>
            <wp:extent cx="6840855" cy="665480"/>
            <wp:effectExtent l="0" t="0" r="0" b="1270"/>
            <wp:wrapSquare wrapText="bothSides"/>
            <wp:docPr id="4782207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347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70C0"/>
          <w:sz w:val="36"/>
          <w:szCs w:val="36"/>
        </w:rPr>
        <w:t>carnaval, maquiller, peau</w:t>
      </w:r>
    </w:p>
    <w:p w14:paraId="70FD7C33" w14:textId="77777777" w:rsidR="001D04F1" w:rsidRDefault="001D04F1" w:rsidP="001D04F1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4792B5AD" w14:textId="071E2543" w:rsidR="001D04F1" w:rsidRPr="001D04F1" w:rsidRDefault="001D04F1" w:rsidP="001D04F1">
      <w:pPr>
        <w:spacing w:line="360" w:lineRule="auto"/>
        <w:rPr>
          <w:rFonts w:ascii="Calibri" w:hAnsi="Calibri" w:cs="Calibri"/>
          <w:b/>
          <w:bCs/>
          <w:color w:val="0070C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823616" behindDoc="0" locked="0" layoutInCell="1" allowOverlap="1" wp14:anchorId="31A5079C" wp14:editId="2321B6D4">
            <wp:simplePos x="0" y="0"/>
            <wp:positionH relativeFrom="column">
              <wp:posOffset>0</wp:posOffset>
            </wp:positionH>
            <wp:positionV relativeFrom="paragraph">
              <wp:posOffset>523240</wp:posOffset>
            </wp:positionV>
            <wp:extent cx="6840855" cy="665480"/>
            <wp:effectExtent l="0" t="0" r="0" b="1270"/>
            <wp:wrapSquare wrapText="bothSides"/>
            <wp:docPr id="7671683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347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4F1">
        <w:rPr>
          <w:rFonts w:ascii="Calibri" w:hAnsi="Calibri" w:cs="Calibri"/>
          <w:b/>
          <w:bCs/>
          <w:color w:val="0070C0"/>
          <w:sz w:val="36"/>
          <w:szCs w:val="36"/>
        </w:rPr>
        <w:t xml:space="preserve">vanille, été, </w:t>
      </w:r>
      <w:r>
        <w:rPr>
          <w:rFonts w:ascii="Calibri" w:hAnsi="Calibri" w:cs="Calibri"/>
          <w:b/>
          <w:bCs/>
          <w:color w:val="0070C0"/>
          <w:sz w:val="36"/>
          <w:szCs w:val="36"/>
        </w:rPr>
        <w:t>manger, glace</w:t>
      </w:r>
    </w:p>
    <w:p w14:paraId="62507F25" w14:textId="77777777" w:rsidR="001D04F1" w:rsidRDefault="001D04F1" w:rsidP="001D04F1">
      <w:pPr>
        <w:spacing w:line="360" w:lineRule="auto"/>
        <w:rPr>
          <w:rFonts w:ascii="Calibri" w:hAnsi="Calibri" w:cs="Calibri"/>
          <w:sz w:val="36"/>
          <w:szCs w:val="36"/>
        </w:rPr>
      </w:pPr>
    </w:p>
    <w:p w14:paraId="46F50645" w14:textId="6DFA4BB1" w:rsidR="00E015BC" w:rsidRPr="00E015BC" w:rsidRDefault="00E015BC" w:rsidP="00BB2168">
      <w:pPr>
        <w:pStyle w:val="Paragraphedeliste"/>
        <w:numPr>
          <w:ilvl w:val="0"/>
          <w:numId w:val="25"/>
        </w:numPr>
        <w:rPr>
          <w:rFonts w:ascii="Calibri" w:hAnsi="Calibri"/>
          <w:b/>
          <w:bCs/>
          <w:color w:val="FF8C00"/>
          <w:sz w:val="28"/>
          <w:szCs w:val="28"/>
        </w:rPr>
      </w:pPr>
      <w:r w:rsidRPr="00E015BC">
        <w:rPr>
          <w:rFonts w:ascii="Calibri" w:hAnsi="Calibri" w:cs="Calibri"/>
          <w:b/>
          <w:bCs/>
          <w:color w:val="FF8C00"/>
          <w:sz w:val="28"/>
          <w:szCs w:val="28"/>
        </w:rPr>
        <w:t>Je mets une croix dans la bonne case :</w:t>
      </w:r>
    </w:p>
    <w:p w14:paraId="3973BEA2" w14:textId="77777777" w:rsidR="00E015BC" w:rsidRDefault="00E015BC" w:rsidP="00E015BC">
      <w:pPr>
        <w:rPr>
          <w:rFonts w:ascii="Calibri" w:hAnsi="Calibri"/>
          <w:b/>
          <w:bCs/>
          <w:color w:val="FF8C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359"/>
        <w:gridCol w:w="1134"/>
        <w:gridCol w:w="1270"/>
      </w:tblGrid>
      <w:tr w:rsidR="00E015BC" w14:paraId="1CEBDA8A" w14:textId="77777777" w:rsidTr="00BB2168">
        <w:tc>
          <w:tcPr>
            <w:tcW w:w="8359" w:type="dxa"/>
            <w:shd w:val="clear" w:color="auto" w:fill="AEAAAA" w:themeFill="background2" w:themeFillShade="BF"/>
          </w:tcPr>
          <w:p w14:paraId="3B1ED161" w14:textId="77777777" w:rsidR="00E015BC" w:rsidRDefault="00E015BC" w:rsidP="00E015BC">
            <w:pPr>
              <w:rPr>
                <w:rFonts w:ascii="Calibri" w:hAnsi="Calibri"/>
                <w:b/>
                <w:bCs/>
                <w:color w:val="FF8C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EAAAA" w:themeFill="background2" w:themeFillShade="BF"/>
          </w:tcPr>
          <w:p w14:paraId="28533B8C" w14:textId="107E2DC8" w:rsidR="00E015BC" w:rsidRPr="00BB2168" w:rsidRDefault="00E015BC" w:rsidP="00E015BC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</w:rPr>
            </w:pPr>
            <w:r w:rsidRPr="00BB2168"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</w:rPr>
              <w:t>VRAI</w:t>
            </w:r>
          </w:p>
        </w:tc>
        <w:tc>
          <w:tcPr>
            <w:tcW w:w="1270" w:type="dxa"/>
            <w:shd w:val="clear" w:color="auto" w:fill="AEAAAA" w:themeFill="background2" w:themeFillShade="BF"/>
          </w:tcPr>
          <w:p w14:paraId="1C204460" w14:textId="6178CB62" w:rsidR="00E015BC" w:rsidRPr="00BB2168" w:rsidRDefault="00E015BC" w:rsidP="00E015BC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</w:rPr>
            </w:pPr>
            <w:r w:rsidRPr="00BB2168">
              <w:rPr>
                <w:rFonts w:ascii="Calibri" w:hAnsi="Calibri"/>
                <w:b/>
                <w:bCs/>
                <w:color w:val="000000" w:themeColor="text1"/>
                <w:sz w:val="28"/>
                <w:szCs w:val="28"/>
              </w:rPr>
              <w:t>FAUX</w:t>
            </w:r>
          </w:p>
        </w:tc>
      </w:tr>
      <w:tr w:rsidR="00E015BC" w:rsidRPr="00E015BC" w14:paraId="637FAF49" w14:textId="77777777" w:rsidTr="00E015BC">
        <w:tc>
          <w:tcPr>
            <w:tcW w:w="8359" w:type="dxa"/>
          </w:tcPr>
          <w:p w14:paraId="3BAE5847" w14:textId="69BA7FFE" w:rsidR="00E015BC" w:rsidRPr="00573E7A" w:rsidRDefault="00E015BC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>La cheville est le nom de l’articulation du pied.</w:t>
            </w:r>
          </w:p>
        </w:tc>
        <w:tc>
          <w:tcPr>
            <w:tcW w:w="1134" w:type="dxa"/>
          </w:tcPr>
          <w:p w14:paraId="2A7D757C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2A10D9C9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E015BC" w:rsidRPr="00E015BC" w14:paraId="37833CF9" w14:textId="77777777" w:rsidTr="00E015BC">
        <w:tc>
          <w:tcPr>
            <w:tcW w:w="8359" w:type="dxa"/>
          </w:tcPr>
          <w:p w14:paraId="7CEB22A2" w14:textId="0ECA3440" w:rsidR="00E015BC" w:rsidRPr="00573E7A" w:rsidRDefault="00E015BC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>Une fillette est une petite fille.</w:t>
            </w:r>
          </w:p>
        </w:tc>
        <w:tc>
          <w:tcPr>
            <w:tcW w:w="1134" w:type="dxa"/>
          </w:tcPr>
          <w:p w14:paraId="639CABC4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C76756B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E015BC" w:rsidRPr="00E015BC" w14:paraId="6263A0F3" w14:textId="77777777" w:rsidTr="00E015BC">
        <w:tc>
          <w:tcPr>
            <w:tcW w:w="8359" w:type="dxa"/>
          </w:tcPr>
          <w:p w14:paraId="63462302" w14:textId="37C72E95" w:rsidR="00E015BC" w:rsidRPr="00573E7A" w:rsidRDefault="00E015BC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Les coquillages poussent sur les </w:t>
            </w:r>
            <w:r w:rsidR="00573E7A"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>escargots.</w:t>
            </w:r>
          </w:p>
        </w:tc>
        <w:tc>
          <w:tcPr>
            <w:tcW w:w="1134" w:type="dxa"/>
          </w:tcPr>
          <w:p w14:paraId="14B9F09A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3C4FF480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E015BC" w:rsidRPr="00E015BC" w14:paraId="75347BD6" w14:textId="77777777" w:rsidTr="00E015BC">
        <w:tc>
          <w:tcPr>
            <w:tcW w:w="8359" w:type="dxa"/>
          </w:tcPr>
          <w:p w14:paraId="01E54D3C" w14:textId="418356A3" w:rsidR="00E015BC" w:rsidRPr="00573E7A" w:rsidRDefault="00E015BC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Le mot chenille a une seule lettre différente avec le mot cheville. </w:t>
            </w:r>
          </w:p>
        </w:tc>
        <w:tc>
          <w:tcPr>
            <w:tcW w:w="1134" w:type="dxa"/>
          </w:tcPr>
          <w:p w14:paraId="54D0AF11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64D908D3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E015BC" w:rsidRPr="00E015BC" w14:paraId="19DFDD05" w14:textId="77777777" w:rsidTr="00E015BC">
        <w:tc>
          <w:tcPr>
            <w:tcW w:w="8359" w:type="dxa"/>
          </w:tcPr>
          <w:p w14:paraId="75E896DC" w14:textId="7B35587F" w:rsidR="00E015BC" w:rsidRPr="00573E7A" w:rsidRDefault="00E015BC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>Pour tricoter, on a besoin d’aiguille</w:t>
            </w:r>
            <w:r w:rsidR="00456AFB">
              <w:rPr>
                <w:rFonts w:ascii="Calibri" w:hAnsi="Calibri"/>
                <w:color w:val="000000" w:themeColor="text1"/>
                <w:sz w:val="32"/>
                <w:szCs w:val="32"/>
              </w:rPr>
              <w:t>s</w:t>
            </w: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à tricoter.</w:t>
            </w:r>
          </w:p>
        </w:tc>
        <w:tc>
          <w:tcPr>
            <w:tcW w:w="1134" w:type="dxa"/>
          </w:tcPr>
          <w:p w14:paraId="76F060EB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EC2FFE4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E015BC" w:rsidRPr="00E015BC" w14:paraId="7F2F95A1" w14:textId="77777777" w:rsidTr="00E015BC">
        <w:tc>
          <w:tcPr>
            <w:tcW w:w="8359" w:type="dxa"/>
          </w:tcPr>
          <w:p w14:paraId="20564629" w14:textId="0060B175" w:rsidR="00E015BC" w:rsidRPr="00573E7A" w:rsidRDefault="00E015BC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>S’habiller est un verbe</w:t>
            </w:r>
            <w:r w:rsidR="00456AFB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et habit est un nom.</w:t>
            </w:r>
          </w:p>
        </w:tc>
        <w:tc>
          <w:tcPr>
            <w:tcW w:w="1134" w:type="dxa"/>
          </w:tcPr>
          <w:p w14:paraId="28CE5B80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F9917B8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E015BC" w:rsidRPr="00E015BC" w14:paraId="7CF7674A" w14:textId="77777777" w:rsidTr="00E015BC">
        <w:tc>
          <w:tcPr>
            <w:tcW w:w="8359" w:type="dxa"/>
          </w:tcPr>
          <w:p w14:paraId="00A7A4C3" w14:textId="5F6D73D8" w:rsidR="00E015BC" w:rsidRPr="00573E7A" w:rsidRDefault="00E015BC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Dans un texte, les </w:t>
            </w:r>
            <w:r w:rsidR="005559D8"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>guillemets</w:t>
            </w: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permettent de savoir que quelqu’un parle.</w:t>
            </w:r>
          </w:p>
        </w:tc>
        <w:tc>
          <w:tcPr>
            <w:tcW w:w="1134" w:type="dxa"/>
          </w:tcPr>
          <w:p w14:paraId="3A6877D9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54CAA3B6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E015BC" w:rsidRPr="00E015BC" w14:paraId="1F6762DD" w14:textId="77777777" w:rsidTr="00E015BC">
        <w:tc>
          <w:tcPr>
            <w:tcW w:w="8359" w:type="dxa"/>
          </w:tcPr>
          <w:p w14:paraId="7203EC34" w14:textId="5F74668C" w:rsidR="00E015BC" w:rsidRPr="00573E7A" w:rsidRDefault="00E015BC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Je peux payer avec des pièces et des billes en euros. </w:t>
            </w:r>
          </w:p>
        </w:tc>
        <w:tc>
          <w:tcPr>
            <w:tcW w:w="1134" w:type="dxa"/>
          </w:tcPr>
          <w:p w14:paraId="1B897676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392522E" w14:textId="77777777" w:rsidR="00E015BC" w:rsidRPr="00E015BC" w:rsidRDefault="00E015BC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A32E7E" w:rsidRPr="00E015BC" w14:paraId="0EF392F9" w14:textId="77777777" w:rsidTr="00E015BC">
        <w:tc>
          <w:tcPr>
            <w:tcW w:w="8359" w:type="dxa"/>
          </w:tcPr>
          <w:p w14:paraId="2F310EA7" w14:textId="57023BD6" w:rsidR="00A32E7E" w:rsidRPr="00573E7A" w:rsidRDefault="00573E7A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>La maison de l’escargot s’appelle la coquille.</w:t>
            </w:r>
            <w:r w:rsidR="00A32E7E"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080BEE45" w14:textId="77777777" w:rsidR="00A32E7E" w:rsidRPr="00E015BC" w:rsidRDefault="00A32E7E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CC07920" w14:textId="77777777" w:rsidR="00A32E7E" w:rsidRPr="00E015BC" w:rsidRDefault="00A32E7E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 w:rsidR="00573E7A" w:rsidRPr="00E015BC" w14:paraId="4E5DC239" w14:textId="77777777" w:rsidTr="00E015BC">
        <w:tc>
          <w:tcPr>
            <w:tcW w:w="8359" w:type="dxa"/>
          </w:tcPr>
          <w:p w14:paraId="357C4C37" w14:textId="17B524A2" w:rsidR="00573E7A" w:rsidRPr="00573E7A" w:rsidRDefault="00573E7A" w:rsidP="00E015BC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573E7A">
              <w:rPr>
                <w:rFonts w:ascii="Calibri" w:hAnsi="Calibri"/>
                <w:color w:val="000000" w:themeColor="text1"/>
                <w:sz w:val="32"/>
                <w:szCs w:val="32"/>
              </w:rPr>
              <w:t>Les poussins doivent casser leur coquillage pour naitre.</w:t>
            </w:r>
          </w:p>
        </w:tc>
        <w:tc>
          <w:tcPr>
            <w:tcW w:w="1134" w:type="dxa"/>
          </w:tcPr>
          <w:p w14:paraId="7C84BC82" w14:textId="77777777" w:rsidR="00573E7A" w:rsidRPr="00E015BC" w:rsidRDefault="00573E7A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0" w:type="dxa"/>
          </w:tcPr>
          <w:p w14:paraId="0B40C1F6" w14:textId="77777777" w:rsidR="00573E7A" w:rsidRPr="00E015BC" w:rsidRDefault="00573E7A" w:rsidP="00E015BC">
            <w:pPr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</w:tbl>
    <w:p w14:paraId="30B2C969" w14:textId="6E22DA95" w:rsidR="00456AFB" w:rsidRDefault="00456AFB" w:rsidP="00E015BC">
      <w:pPr>
        <w:rPr>
          <w:rFonts w:ascii="Calibri" w:hAnsi="Calibri"/>
          <w:color w:val="000000" w:themeColor="text1"/>
          <w:sz w:val="28"/>
          <w:szCs w:val="28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825664" behindDoc="0" locked="0" layoutInCell="1" allowOverlap="1" wp14:anchorId="7D30C404" wp14:editId="668790B4">
            <wp:simplePos x="0" y="0"/>
            <wp:positionH relativeFrom="column">
              <wp:posOffset>3994150</wp:posOffset>
            </wp:positionH>
            <wp:positionV relativeFrom="paragraph">
              <wp:posOffset>50165</wp:posOffset>
            </wp:positionV>
            <wp:extent cx="3206115" cy="408305"/>
            <wp:effectExtent l="0" t="0" r="0" b="0"/>
            <wp:wrapSquare wrapText="bothSides"/>
            <wp:docPr id="854955366" name="Image 854955366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0C4CF" w14:textId="75799843" w:rsidR="00456AFB" w:rsidRDefault="00456AFB" w:rsidP="00E015BC">
      <w:pPr>
        <w:rPr>
          <w:rFonts w:ascii="Calibri" w:hAnsi="Calibri"/>
          <w:color w:val="000000" w:themeColor="text1"/>
          <w:sz w:val="28"/>
          <w:szCs w:val="28"/>
        </w:rPr>
      </w:pPr>
    </w:p>
    <w:p w14:paraId="5AF50ED0" w14:textId="77777777" w:rsidR="000A6584" w:rsidRDefault="000A6584" w:rsidP="00E015BC">
      <w:pPr>
        <w:rPr>
          <w:rFonts w:ascii="Calibri" w:hAnsi="Calibri"/>
          <w:color w:val="000000" w:themeColor="text1"/>
          <w:sz w:val="28"/>
          <w:szCs w:val="28"/>
        </w:rPr>
      </w:pPr>
    </w:p>
    <w:p w14:paraId="4C3840E8" w14:textId="77777777" w:rsidR="00456AFB" w:rsidRPr="00F22635" w:rsidRDefault="00456AFB" w:rsidP="00456AFB">
      <w:pPr>
        <w:jc w:val="both"/>
        <w:rPr>
          <w:bCs/>
          <w:sz w:val="36"/>
          <w:szCs w:val="36"/>
        </w:rPr>
      </w:pPr>
      <w:r w:rsidRPr="00F22635">
        <w:rPr>
          <w:rFonts w:ascii="Calibri" w:hAnsi="Calibri"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45D21EC" wp14:editId="33EB4150">
                <wp:simplePos x="0" y="0"/>
                <wp:positionH relativeFrom="column">
                  <wp:posOffset>187325</wp:posOffset>
                </wp:positionH>
                <wp:positionV relativeFrom="paragraph">
                  <wp:posOffset>170815</wp:posOffset>
                </wp:positionV>
                <wp:extent cx="4411980" cy="377825"/>
                <wp:effectExtent l="0" t="0" r="26670" b="22225"/>
                <wp:wrapNone/>
                <wp:docPr id="208308702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377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8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673BC" w14:textId="77777777" w:rsidR="00456AFB" w:rsidRPr="00231077" w:rsidRDefault="00456AFB" w:rsidP="00456AF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3107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FLUENCE : pour lire plus vite et de mieux en mieux.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5D21EC" id="Rectangle : coins arrondis 5" o:spid="_x0000_s1032" style="position:absolute;left:0;text-align:left;margin-left:14.75pt;margin-top:13.45pt;width:347.4pt;height:29.75pt;z-index:25182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" fillcolor="#f2f2f2 [3052]" strokecolor="#ff8c00" strokeweight="1pt">
                <v:stroke joinstyle="miter"/>
                <v:textbox>
                  <w:txbxContent>
                    <w:p w14:paraId="74E673BC" w14:textId="77777777" w:rsidR="00456AFB" w:rsidRPr="00231077" w:rsidRDefault="00456AFB" w:rsidP="00456AF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3107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FLUENCE : pour lire plus vite et de mieux en mieux.</w:t>
                      </w:r>
                    </w:p>
                  </w:txbxContent>
                </v:textbox>
              </v:roundrect>
            </w:pict>
          </mc:Fallback>
        </mc:AlternateContent>
      </w:r>
      <w:r w:rsidRPr="00F22635">
        <w:rPr>
          <w:rFonts w:ascii="Calibri" w:hAnsi="Calibri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63356729" wp14:editId="12C38C94">
                <wp:simplePos x="0" y="0"/>
                <wp:positionH relativeFrom="column">
                  <wp:posOffset>-3175</wp:posOffset>
                </wp:positionH>
                <wp:positionV relativeFrom="paragraph">
                  <wp:posOffset>56633</wp:posOffset>
                </wp:positionV>
                <wp:extent cx="6730410" cy="567558"/>
                <wp:effectExtent l="0" t="0" r="13335" b="23495"/>
                <wp:wrapNone/>
                <wp:docPr id="114049163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410" cy="567558"/>
                        </a:xfrm>
                        <a:prstGeom prst="roundRect">
                          <a:avLst/>
                        </a:prstGeom>
                        <a:solidFill>
                          <a:srgbClr val="FF9600"/>
                        </a:solidFill>
                        <a:ln>
                          <a:solidFill>
                            <a:srgbClr val="FF9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A5D41" id="Rectangle : coins arrondis 4" o:spid="_x0000_s1026" style="position:absolute;margin-left:-.25pt;margin-top:4.45pt;width:529.95pt;height:44.7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" fillcolor="#ff9600" strokecolor="#ff9600" strokeweight="1pt">
                <v:stroke joinstyle="miter"/>
              </v:roundrect>
            </w:pict>
          </mc:Fallback>
        </mc:AlternateContent>
      </w:r>
    </w:p>
    <w:p w14:paraId="251EEC22" w14:textId="77777777" w:rsidR="00456AFB" w:rsidRPr="00F22635" w:rsidRDefault="00456AFB" w:rsidP="00456AFB">
      <w:pPr>
        <w:jc w:val="both"/>
        <w:rPr>
          <w:bCs/>
          <w:sz w:val="36"/>
          <w:szCs w:val="36"/>
        </w:rPr>
      </w:pPr>
    </w:p>
    <w:p w14:paraId="2E55A4C0" w14:textId="77777777" w:rsidR="00456AFB" w:rsidRPr="00F22635" w:rsidRDefault="00456AFB" w:rsidP="00456AFB">
      <w:pPr>
        <w:jc w:val="both"/>
        <w:rPr>
          <w:bCs/>
          <w:sz w:val="36"/>
          <w:szCs w:val="36"/>
        </w:rPr>
      </w:pPr>
    </w:p>
    <w:p w14:paraId="269E2FC5" w14:textId="77777777" w:rsidR="00456AFB" w:rsidRPr="00F22635" w:rsidRDefault="00456AFB" w:rsidP="00456AFB">
      <w:pPr>
        <w:jc w:val="both"/>
        <w:rPr>
          <w:bCs/>
          <w:sz w:val="36"/>
          <w:szCs w:val="36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634"/>
        <w:gridCol w:w="993"/>
      </w:tblGrid>
      <w:tr w:rsidR="00456AFB" w:rsidRPr="00F22635" w14:paraId="0B174D88" w14:textId="77777777" w:rsidTr="00BB2168">
        <w:tc>
          <w:tcPr>
            <w:tcW w:w="9634" w:type="dxa"/>
          </w:tcPr>
          <w:p w14:paraId="1D9B6020" w14:textId="2B6FF1ED" w:rsidR="00456AFB" w:rsidRPr="00F912C4" w:rsidRDefault="00456AFB" w:rsidP="0069416F">
            <w:pPr>
              <w:spacing w:line="312" w:lineRule="auto"/>
              <w:ind w:right="414"/>
              <w:jc w:val="center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Vacances </w:t>
            </w:r>
            <w:r w:rsidR="005559D8">
              <w:rPr>
                <w:rFonts w:ascii="Calibri" w:hAnsi="Calibri"/>
                <w:b/>
                <w:sz w:val="34"/>
                <w:szCs w:val="34"/>
              </w:rPr>
              <w:t xml:space="preserve">en Europe </w:t>
            </w:r>
            <w:r>
              <w:rPr>
                <w:rFonts w:ascii="Calibri" w:hAnsi="Calibri"/>
                <w:b/>
                <w:sz w:val="34"/>
                <w:szCs w:val="34"/>
              </w:rPr>
              <w:t>en juillet</w:t>
            </w:r>
          </w:p>
          <w:p w14:paraId="46FA2771" w14:textId="1B910E35" w:rsidR="00456AFB" w:rsidRPr="00F22635" w:rsidRDefault="00456AFB" w:rsidP="000E7F86">
            <w:pPr>
              <w:spacing w:line="312" w:lineRule="auto"/>
              <w:ind w:right="414"/>
              <w:rPr>
                <w:rFonts w:ascii="Calibri" w:hAnsi="Calibri" w:cs="Calibri"/>
                <w:bCs/>
                <w:sz w:val="36"/>
                <w:szCs w:val="36"/>
              </w:rPr>
            </w:pPr>
            <w:r w:rsidRPr="00456AFB">
              <w:rPr>
                <w:rFonts w:ascii="Calibri" w:hAnsi="Calibri"/>
                <w:bCs/>
                <w:sz w:val="34"/>
                <w:szCs w:val="34"/>
              </w:rPr>
              <w:t xml:space="preserve">Pendant les vacances de juillet, 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>la</w:t>
            </w:r>
            <w:r w:rsidRPr="00456AFB">
              <w:rPr>
                <w:rFonts w:ascii="Calibri" w:hAnsi="Calibri"/>
                <w:bCs/>
                <w:sz w:val="34"/>
                <w:szCs w:val="34"/>
              </w:rPr>
              <w:t xml:space="preserve"> famille 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de Camille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aimerait découvrir </w:t>
            </w:r>
            <w:r w:rsidR="005559D8">
              <w:rPr>
                <w:rFonts w:ascii="Calibri" w:hAnsi="Calibri"/>
                <w:bCs/>
                <w:sz w:val="34"/>
                <w:szCs w:val="34"/>
              </w:rPr>
              <w:t>un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pays </w:t>
            </w:r>
            <w:r w:rsidR="005559D8">
              <w:rPr>
                <w:rFonts w:ascii="Calibri" w:hAnsi="Calibri"/>
                <w:bCs/>
                <w:sz w:val="34"/>
                <w:szCs w:val="34"/>
              </w:rPr>
              <w:t>de l’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U</w:t>
            </w:r>
            <w:r w:rsidR="005559D8">
              <w:rPr>
                <w:rFonts w:ascii="Calibri" w:hAnsi="Calibri"/>
                <w:bCs/>
                <w:sz w:val="34"/>
                <w:szCs w:val="34"/>
              </w:rPr>
              <w:t xml:space="preserve">nion 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>uropéen</w:t>
            </w:r>
            <w:r w:rsidR="005559D8">
              <w:rPr>
                <w:rFonts w:ascii="Calibri" w:hAnsi="Calibri"/>
                <w:bCs/>
                <w:sz w:val="34"/>
                <w:szCs w:val="34"/>
              </w:rPr>
              <w:t>ne</w:t>
            </w:r>
            <w:r w:rsidRPr="00456AFB">
              <w:rPr>
                <w:rFonts w:ascii="Calibri" w:hAnsi="Calibri"/>
                <w:bCs/>
                <w:sz w:val="34"/>
                <w:szCs w:val="34"/>
              </w:rPr>
              <w:t xml:space="preserve">. 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Camille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est l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a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derni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è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>r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enfant de la famille, c’est l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a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plus jeune. 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Elle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a deux sœurs et un frère. Ils vivent avec leur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s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parents à Lisbonne </w:t>
            </w:r>
            <w:r w:rsidR="000A6584">
              <w:rPr>
                <w:rFonts w:ascii="Calibri" w:hAnsi="Calibri"/>
                <w:bCs/>
                <w:sz w:val="34"/>
                <w:szCs w:val="34"/>
              </w:rPr>
              <w:t>au Portugal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. Mais, chacun veut découvrir un pays différent. 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br/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Camille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veut aller à tout prix en Italie pour visiter l’amphithéâtr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. 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br/>
              <w:t xml:space="preserve">Ses deux sœurs veulent aller en montagne dans les 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A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lpes autrichiennes pour faire des randonnées. 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Gabriel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>, le plus grand est attiré par les pays du nord de l’Europe comme la Finlande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 xml:space="preserve"> ou la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Suède. 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br/>
              <w:t xml:space="preserve">Comme le père 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de Camille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est roumain, il aimerait profiter de ses vacances pour retrouver ses cousins en Rouma</w:t>
            </w:r>
            <w:r w:rsidR="005559D8">
              <w:rPr>
                <w:rFonts w:ascii="Calibri" w:hAnsi="Calibri"/>
                <w:bCs/>
                <w:sz w:val="34"/>
                <w:szCs w:val="34"/>
              </w:rPr>
              <w:t>n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ie. 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br/>
              <w:t xml:space="preserve">La maman </w:t>
            </w:r>
            <w:r w:rsidR="00BB2168">
              <w:rPr>
                <w:rFonts w:ascii="Calibri" w:hAnsi="Calibri"/>
                <w:bCs/>
                <w:sz w:val="34"/>
                <w:szCs w:val="34"/>
              </w:rPr>
              <w:t>de Camille</w:t>
            </w:r>
            <w:r w:rsidR="000E7F86">
              <w:rPr>
                <w:rFonts w:ascii="Calibri" w:hAnsi="Calibri"/>
                <w:bCs/>
                <w:sz w:val="34"/>
                <w:szCs w:val="34"/>
              </w:rPr>
              <w:t xml:space="preserve"> aimerait faire plaisir à tout le monde</w:t>
            </w:r>
            <w:r w:rsidR="005559D8">
              <w:rPr>
                <w:rFonts w:ascii="Calibri" w:hAnsi="Calibri"/>
                <w:bCs/>
                <w:sz w:val="34"/>
                <w:szCs w:val="34"/>
              </w:rPr>
              <w:t xml:space="preserve"> mais cela va être un véritable casse-tête pour elle. Alors, elle décide de faire un tirage au sort en mettant dans un panier le nom des 27 pays de l’UE : </w:t>
            </w:r>
            <w:r w:rsidR="005559D8" w:rsidRPr="005559D8">
              <w:rPr>
                <w:rFonts w:ascii="Calibri" w:hAnsi="Calibri"/>
                <w:bCs/>
                <w:sz w:val="34"/>
                <w:szCs w:val="34"/>
              </w:rPr>
              <w:t>Allemagne, Autriche, Belgique, Bulgarie, Chypre, Croatie, Danemark, Espagne, Estonie, Finlande, France, Grèce, Hongrie, Irlande, Italie, Lettonie, Lituanie, Luxembourg, Malte, Pays-Bas, Pologne, Portugal, République tchèque, Roumanie, Slovaquie, Slovénie, Suède</w:t>
            </w:r>
            <w:r w:rsidR="005559D8">
              <w:rPr>
                <w:rFonts w:ascii="Calibri" w:hAnsi="Calibri"/>
                <w:bCs/>
                <w:sz w:val="34"/>
                <w:szCs w:val="34"/>
              </w:rPr>
              <w:t xml:space="preserve">. </w:t>
            </w:r>
          </w:p>
        </w:tc>
        <w:tc>
          <w:tcPr>
            <w:tcW w:w="993" w:type="dxa"/>
          </w:tcPr>
          <w:p w14:paraId="5A809E84" w14:textId="77777777" w:rsidR="00456AFB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5</w:t>
            </w:r>
          </w:p>
          <w:p w14:paraId="737B57BE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15</w:t>
            </w:r>
          </w:p>
          <w:p w14:paraId="7B395E0E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25</w:t>
            </w:r>
          </w:p>
          <w:p w14:paraId="15413A77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39</w:t>
            </w:r>
          </w:p>
          <w:p w14:paraId="68FA2238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50</w:t>
            </w:r>
          </w:p>
          <w:p w14:paraId="4718D78B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56</w:t>
            </w:r>
          </w:p>
          <w:p w14:paraId="269EB838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67</w:t>
            </w:r>
          </w:p>
          <w:p w14:paraId="123DC062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77</w:t>
            </w:r>
          </w:p>
          <w:p w14:paraId="02CD917C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87</w:t>
            </w:r>
          </w:p>
          <w:p w14:paraId="7D004FE1" w14:textId="77777777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99</w:t>
            </w:r>
          </w:p>
          <w:p w14:paraId="0529CC3B" w14:textId="33D23D18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10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1</w:t>
            </w:r>
          </w:p>
          <w:p w14:paraId="186CF472" w14:textId="49E93CB8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11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3</w:t>
            </w:r>
          </w:p>
          <w:p w14:paraId="1539FA8C" w14:textId="748CD74A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12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0</w:t>
            </w:r>
          </w:p>
          <w:p w14:paraId="6F0EA377" w14:textId="6A767FBD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13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2</w:t>
            </w:r>
          </w:p>
          <w:p w14:paraId="4B8F1133" w14:textId="6AB4444C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14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3</w:t>
            </w:r>
          </w:p>
          <w:p w14:paraId="20D9A787" w14:textId="2BDA9CBF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58</w:t>
            </w:r>
          </w:p>
          <w:p w14:paraId="03EAF3FF" w14:textId="57C4E110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16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7</w:t>
            </w:r>
          </w:p>
          <w:p w14:paraId="7B9822F8" w14:textId="560BE0B8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17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3</w:t>
            </w:r>
          </w:p>
          <w:p w14:paraId="556C8510" w14:textId="6C746889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18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1</w:t>
            </w:r>
          </w:p>
          <w:p w14:paraId="100D1B25" w14:textId="20F3D111" w:rsidR="00BB2168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18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6</w:t>
            </w:r>
          </w:p>
          <w:p w14:paraId="5A65B681" w14:textId="06FBC3D9" w:rsidR="00BB2168" w:rsidRPr="00F912C4" w:rsidRDefault="00BB2168" w:rsidP="005559D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19</w:t>
            </w:r>
            <w:r w:rsidR="00592FF3">
              <w:rPr>
                <w:rFonts w:ascii="Calibri" w:hAnsi="Calibri"/>
                <w:bCs/>
                <w:sz w:val="34"/>
                <w:szCs w:val="34"/>
              </w:rPr>
              <w:t>0</w:t>
            </w:r>
          </w:p>
        </w:tc>
      </w:tr>
    </w:tbl>
    <w:p w14:paraId="180605A5" w14:textId="77777777" w:rsidR="00456AFB" w:rsidRDefault="00456AFB" w:rsidP="00456AFB">
      <w:pPr>
        <w:jc w:val="both"/>
        <w:rPr>
          <w:rFonts w:ascii="Calibri" w:hAnsi="Calibri"/>
          <w:bCs/>
          <w:sz w:val="36"/>
          <w:szCs w:val="36"/>
        </w:rPr>
      </w:pPr>
    </w:p>
    <w:p w14:paraId="3A133700" w14:textId="7FCC22DC" w:rsidR="00456AFB" w:rsidRPr="00AF4B36" w:rsidRDefault="00456AFB" w:rsidP="00456AFB">
      <w:pPr>
        <w:jc w:val="both"/>
        <w:rPr>
          <w:rFonts w:ascii="Calibri" w:hAnsi="Calibri"/>
          <w:bCs/>
          <w:sz w:val="32"/>
          <w:szCs w:val="32"/>
        </w:rPr>
      </w:pPr>
      <w:r w:rsidRPr="00AF4B36">
        <w:rPr>
          <w:rFonts w:ascii="Calibri" w:hAnsi="Calibri"/>
          <w:bCs/>
          <w:sz w:val="32"/>
          <w:szCs w:val="32"/>
        </w:rPr>
        <w:t>Mots correctement lus par minute 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7"/>
        <w:gridCol w:w="1497"/>
        <w:gridCol w:w="1582"/>
        <w:gridCol w:w="1560"/>
      </w:tblGrid>
      <w:tr w:rsidR="00456AFB" w:rsidRPr="00F22635" w14:paraId="6A6C43DB" w14:textId="77777777" w:rsidTr="0069416F">
        <w:trPr>
          <w:trHeight w:val="567"/>
        </w:trPr>
        <w:tc>
          <w:tcPr>
            <w:tcW w:w="1497" w:type="dxa"/>
          </w:tcPr>
          <w:p w14:paraId="279F9AB6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  <w:r w:rsidRPr="00F22635">
              <w:rPr>
                <w:rFonts w:ascii="Calibri" w:hAnsi="Calibri"/>
                <w:bCs/>
                <w:sz w:val="36"/>
                <w:szCs w:val="36"/>
              </w:rPr>
              <w:t>Date</w:t>
            </w:r>
          </w:p>
        </w:tc>
        <w:tc>
          <w:tcPr>
            <w:tcW w:w="1497" w:type="dxa"/>
          </w:tcPr>
          <w:p w14:paraId="30FF079E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42D40786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5B317253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12FBC168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82" w:type="dxa"/>
          </w:tcPr>
          <w:p w14:paraId="5F3771CB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6D156FBB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</w:tr>
      <w:tr w:rsidR="00456AFB" w:rsidRPr="00F22635" w14:paraId="459019C7" w14:textId="77777777" w:rsidTr="0069416F">
        <w:trPr>
          <w:trHeight w:val="567"/>
        </w:trPr>
        <w:tc>
          <w:tcPr>
            <w:tcW w:w="1497" w:type="dxa"/>
          </w:tcPr>
          <w:p w14:paraId="56740A30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  <w:r w:rsidRPr="00F22635">
              <w:rPr>
                <w:rFonts w:ascii="Calibri" w:hAnsi="Calibri"/>
                <w:bCs/>
                <w:sz w:val="36"/>
                <w:szCs w:val="36"/>
              </w:rPr>
              <w:t>MCLM</w:t>
            </w:r>
          </w:p>
        </w:tc>
        <w:tc>
          <w:tcPr>
            <w:tcW w:w="1497" w:type="dxa"/>
          </w:tcPr>
          <w:p w14:paraId="3CB7C747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7164C196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41638CAE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2318CC59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82" w:type="dxa"/>
          </w:tcPr>
          <w:p w14:paraId="096443B5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66863445" w14:textId="77777777" w:rsidR="00456AFB" w:rsidRPr="00F22635" w:rsidRDefault="00456AFB" w:rsidP="0069416F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</w:tr>
    </w:tbl>
    <w:p w14:paraId="2DB39E0E" w14:textId="55623EF1" w:rsidR="00E015BC" w:rsidRPr="00E015BC" w:rsidRDefault="00BB2168" w:rsidP="00E015BC">
      <w:pPr>
        <w:rPr>
          <w:rFonts w:ascii="Calibri" w:hAnsi="Calibri"/>
          <w:color w:val="000000" w:themeColor="text1"/>
          <w:sz w:val="28"/>
          <w:szCs w:val="28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830784" behindDoc="0" locked="0" layoutInCell="1" allowOverlap="1" wp14:anchorId="17FFC705" wp14:editId="221ABCED">
            <wp:simplePos x="0" y="0"/>
            <wp:positionH relativeFrom="column">
              <wp:posOffset>3810000</wp:posOffset>
            </wp:positionH>
            <wp:positionV relativeFrom="paragraph">
              <wp:posOffset>218440</wp:posOffset>
            </wp:positionV>
            <wp:extent cx="3206115" cy="408305"/>
            <wp:effectExtent l="0" t="0" r="0" b="0"/>
            <wp:wrapSquare wrapText="bothSides"/>
            <wp:docPr id="2005464668" name="Image 2005464668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15BC" w:rsidRPr="00E015BC" w:rsidSect="00A2337C">
      <w:pgSz w:w="11906" w:h="16838"/>
      <w:pgMar w:top="426" w:right="566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F9EC" w14:textId="77777777" w:rsidR="008700BA" w:rsidRDefault="008700BA" w:rsidP="00F910D7">
      <w:r>
        <w:separator/>
      </w:r>
    </w:p>
  </w:endnote>
  <w:endnote w:type="continuationSeparator" w:id="0">
    <w:p w14:paraId="17B4E924" w14:textId="77777777" w:rsidR="008700BA" w:rsidRDefault="008700BA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Dumont elementair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0030" w14:textId="77777777" w:rsidR="008700BA" w:rsidRDefault="008700BA" w:rsidP="00F910D7">
      <w:r>
        <w:separator/>
      </w:r>
    </w:p>
  </w:footnote>
  <w:footnote w:type="continuationSeparator" w:id="0">
    <w:p w14:paraId="6258130C" w14:textId="77777777" w:rsidR="008700BA" w:rsidRDefault="008700BA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121C"/>
    <w:multiLevelType w:val="hybridMultilevel"/>
    <w:tmpl w:val="51F6D786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931B6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60DEF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7774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05647"/>
    <w:multiLevelType w:val="hybridMultilevel"/>
    <w:tmpl w:val="51F6D78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1F13"/>
    <w:multiLevelType w:val="multilevel"/>
    <w:tmpl w:val="A44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51BCF"/>
    <w:multiLevelType w:val="hybridMultilevel"/>
    <w:tmpl w:val="BAB67D5E"/>
    <w:lvl w:ilvl="0" w:tplc="119A97A6">
      <w:start w:val="1"/>
      <w:numFmt w:val="upperLetter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47A025B"/>
    <w:multiLevelType w:val="hybridMultilevel"/>
    <w:tmpl w:val="638C5734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D5552"/>
    <w:multiLevelType w:val="hybridMultilevel"/>
    <w:tmpl w:val="EAA089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F3F26"/>
    <w:multiLevelType w:val="multilevel"/>
    <w:tmpl w:val="A3F6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D26C4"/>
    <w:multiLevelType w:val="multilevel"/>
    <w:tmpl w:val="AED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52C15"/>
    <w:multiLevelType w:val="hybridMultilevel"/>
    <w:tmpl w:val="BE3C9C7A"/>
    <w:lvl w:ilvl="0" w:tplc="52842332">
      <w:start w:val="6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227E2"/>
    <w:multiLevelType w:val="hybridMultilevel"/>
    <w:tmpl w:val="F376959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77407D"/>
    <w:multiLevelType w:val="hybridMultilevel"/>
    <w:tmpl w:val="F376959A"/>
    <w:lvl w:ilvl="0" w:tplc="0F709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307173">
    <w:abstractNumId w:val="1"/>
  </w:num>
  <w:num w:numId="2" w16cid:durableId="2092654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93913">
    <w:abstractNumId w:val="0"/>
  </w:num>
  <w:num w:numId="4" w16cid:durableId="1856653078">
    <w:abstractNumId w:val="17"/>
  </w:num>
  <w:num w:numId="5" w16cid:durableId="1308558549">
    <w:abstractNumId w:val="7"/>
  </w:num>
  <w:num w:numId="6" w16cid:durableId="1069884150">
    <w:abstractNumId w:val="2"/>
  </w:num>
  <w:num w:numId="7" w16cid:durableId="1994261451">
    <w:abstractNumId w:val="11"/>
  </w:num>
  <w:num w:numId="8" w16cid:durableId="1643149877">
    <w:abstractNumId w:val="10"/>
  </w:num>
  <w:num w:numId="9" w16cid:durableId="984237292">
    <w:abstractNumId w:val="18"/>
  </w:num>
  <w:num w:numId="10" w16cid:durableId="1162698840">
    <w:abstractNumId w:val="5"/>
  </w:num>
  <w:num w:numId="11" w16cid:durableId="378552476">
    <w:abstractNumId w:val="4"/>
  </w:num>
  <w:num w:numId="12" w16cid:durableId="1000156046">
    <w:abstractNumId w:val="6"/>
  </w:num>
  <w:num w:numId="13" w16cid:durableId="911743818">
    <w:abstractNumId w:val="9"/>
  </w:num>
  <w:num w:numId="14" w16cid:durableId="748426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210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506670">
    <w:abstractNumId w:val="22"/>
  </w:num>
  <w:num w:numId="17" w16cid:durableId="1428884280">
    <w:abstractNumId w:val="21"/>
  </w:num>
  <w:num w:numId="18" w16cid:durableId="5325228">
    <w:abstractNumId w:val="16"/>
  </w:num>
  <w:num w:numId="19" w16cid:durableId="1842744126">
    <w:abstractNumId w:val="14"/>
  </w:num>
  <w:num w:numId="20" w16cid:durableId="1436749625">
    <w:abstractNumId w:val="13"/>
  </w:num>
  <w:num w:numId="21" w16cid:durableId="1148086999">
    <w:abstractNumId w:val="12"/>
  </w:num>
  <w:num w:numId="22" w16cid:durableId="134028263">
    <w:abstractNumId w:val="8"/>
  </w:num>
  <w:num w:numId="23" w16cid:durableId="1481657092">
    <w:abstractNumId w:val="15"/>
  </w:num>
  <w:num w:numId="24" w16cid:durableId="1762799114">
    <w:abstractNumId w:val="3"/>
  </w:num>
  <w:num w:numId="25" w16cid:durableId="1131635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290F"/>
    <w:rsid w:val="0004462F"/>
    <w:rsid w:val="000565B5"/>
    <w:rsid w:val="00062699"/>
    <w:rsid w:val="000862E7"/>
    <w:rsid w:val="0008732C"/>
    <w:rsid w:val="00090207"/>
    <w:rsid w:val="000940B0"/>
    <w:rsid w:val="000A6584"/>
    <w:rsid w:val="000B1932"/>
    <w:rsid w:val="000D2103"/>
    <w:rsid w:val="000E7F86"/>
    <w:rsid w:val="000F7A31"/>
    <w:rsid w:val="00102817"/>
    <w:rsid w:val="00105E97"/>
    <w:rsid w:val="00126389"/>
    <w:rsid w:val="0013552D"/>
    <w:rsid w:val="00151A39"/>
    <w:rsid w:val="00165B4A"/>
    <w:rsid w:val="001D04F1"/>
    <w:rsid w:val="00210D37"/>
    <w:rsid w:val="00216135"/>
    <w:rsid w:val="00220F29"/>
    <w:rsid w:val="00226D32"/>
    <w:rsid w:val="00236F64"/>
    <w:rsid w:val="00247DCD"/>
    <w:rsid w:val="00257848"/>
    <w:rsid w:val="00270989"/>
    <w:rsid w:val="002757D7"/>
    <w:rsid w:val="00280E99"/>
    <w:rsid w:val="00280EA9"/>
    <w:rsid w:val="002C5044"/>
    <w:rsid w:val="002C5211"/>
    <w:rsid w:val="002E2BAF"/>
    <w:rsid w:val="002F1E82"/>
    <w:rsid w:val="0030741F"/>
    <w:rsid w:val="00327FAA"/>
    <w:rsid w:val="003830BE"/>
    <w:rsid w:val="003C111A"/>
    <w:rsid w:val="003C4234"/>
    <w:rsid w:val="003E1A1E"/>
    <w:rsid w:val="003E6ECA"/>
    <w:rsid w:val="004120E5"/>
    <w:rsid w:val="00420900"/>
    <w:rsid w:val="0042647F"/>
    <w:rsid w:val="00434BC1"/>
    <w:rsid w:val="00446BC2"/>
    <w:rsid w:val="004512FA"/>
    <w:rsid w:val="00456AFB"/>
    <w:rsid w:val="004A4325"/>
    <w:rsid w:val="004C096B"/>
    <w:rsid w:val="004C5B5F"/>
    <w:rsid w:val="005014FF"/>
    <w:rsid w:val="00535CA6"/>
    <w:rsid w:val="0053637B"/>
    <w:rsid w:val="005559D8"/>
    <w:rsid w:val="00573E7A"/>
    <w:rsid w:val="0058723C"/>
    <w:rsid w:val="00592FF3"/>
    <w:rsid w:val="005931F9"/>
    <w:rsid w:val="005E2CAD"/>
    <w:rsid w:val="005F4B78"/>
    <w:rsid w:val="00637031"/>
    <w:rsid w:val="00637161"/>
    <w:rsid w:val="006460C5"/>
    <w:rsid w:val="00651066"/>
    <w:rsid w:val="00656272"/>
    <w:rsid w:val="0067689A"/>
    <w:rsid w:val="0068283F"/>
    <w:rsid w:val="006A286A"/>
    <w:rsid w:val="006B03A8"/>
    <w:rsid w:val="0070024D"/>
    <w:rsid w:val="00700F4A"/>
    <w:rsid w:val="007124DD"/>
    <w:rsid w:val="007170C4"/>
    <w:rsid w:val="007245DA"/>
    <w:rsid w:val="00725D78"/>
    <w:rsid w:val="00732E78"/>
    <w:rsid w:val="007426B7"/>
    <w:rsid w:val="007469EA"/>
    <w:rsid w:val="00765949"/>
    <w:rsid w:val="0078129B"/>
    <w:rsid w:val="0078343D"/>
    <w:rsid w:val="00792A02"/>
    <w:rsid w:val="007A3836"/>
    <w:rsid w:val="007A41C9"/>
    <w:rsid w:val="007A59D3"/>
    <w:rsid w:val="007B300F"/>
    <w:rsid w:val="007B681C"/>
    <w:rsid w:val="007C03F3"/>
    <w:rsid w:val="007E3F12"/>
    <w:rsid w:val="007F10AF"/>
    <w:rsid w:val="0080545A"/>
    <w:rsid w:val="00844ABC"/>
    <w:rsid w:val="00862417"/>
    <w:rsid w:val="00863BDE"/>
    <w:rsid w:val="00865CC7"/>
    <w:rsid w:val="008700BA"/>
    <w:rsid w:val="008973A3"/>
    <w:rsid w:val="008B606D"/>
    <w:rsid w:val="008C7072"/>
    <w:rsid w:val="008E60BF"/>
    <w:rsid w:val="009072C1"/>
    <w:rsid w:val="0094096B"/>
    <w:rsid w:val="00941E9A"/>
    <w:rsid w:val="00941EB9"/>
    <w:rsid w:val="00942532"/>
    <w:rsid w:val="0097638D"/>
    <w:rsid w:val="00980DC4"/>
    <w:rsid w:val="00986594"/>
    <w:rsid w:val="009A5312"/>
    <w:rsid w:val="009B5798"/>
    <w:rsid w:val="009B6EAE"/>
    <w:rsid w:val="00A1547D"/>
    <w:rsid w:val="00A2337C"/>
    <w:rsid w:val="00A32E7E"/>
    <w:rsid w:val="00A341A4"/>
    <w:rsid w:val="00A41170"/>
    <w:rsid w:val="00A61280"/>
    <w:rsid w:val="00A70F05"/>
    <w:rsid w:val="00A764CA"/>
    <w:rsid w:val="00A932CD"/>
    <w:rsid w:val="00A9771C"/>
    <w:rsid w:val="00AA219D"/>
    <w:rsid w:val="00AB3048"/>
    <w:rsid w:val="00AB7D6D"/>
    <w:rsid w:val="00AC685B"/>
    <w:rsid w:val="00AD7FCE"/>
    <w:rsid w:val="00AE032F"/>
    <w:rsid w:val="00B127D5"/>
    <w:rsid w:val="00B13232"/>
    <w:rsid w:val="00B41C89"/>
    <w:rsid w:val="00B5767D"/>
    <w:rsid w:val="00B746C2"/>
    <w:rsid w:val="00B8506A"/>
    <w:rsid w:val="00B9566D"/>
    <w:rsid w:val="00BB2168"/>
    <w:rsid w:val="00BB5717"/>
    <w:rsid w:val="00C40BED"/>
    <w:rsid w:val="00C45F2E"/>
    <w:rsid w:val="00C52E06"/>
    <w:rsid w:val="00CA5B3F"/>
    <w:rsid w:val="00CB212C"/>
    <w:rsid w:val="00CC7B16"/>
    <w:rsid w:val="00D24264"/>
    <w:rsid w:val="00D42E7F"/>
    <w:rsid w:val="00D6128A"/>
    <w:rsid w:val="00D6707C"/>
    <w:rsid w:val="00D90D32"/>
    <w:rsid w:val="00DB6197"/>
    <w:rsid w:val="00DC0887"/>
    <w:rsid w:val="00DC5289"/>
    <w:rsid w:val="00DE3A20"/>
    <w:rsid w:val="00E015BC"/>
    <w:rsid w:val="00E01FBE"/>
    <w:rsid w:val="00E0308A"/>
    <w:rsid w:val="00E17185"/>
    <w:rsid w:val="00E17DD5"/>
    <w:rsid w:val="00E56D54"/>
    <w:rsid w:val="00E60783"/>
    <w:rsid w:val="00EA1B23"/>
    <w:rsid w:val="00EE715E"/>
    <w:rsid w:val="00F0170B"/>
    <w:rsid w:val="00F334B8"/>
    <w:rsid w:val="00F44182"/>
    <w:rsid w:val="00F51CED"/>
    <w:rsid w:val="00F7143A"/>
    <w:rsid w:val="00F910D7"/>
    <w:rsid w:val="00FC4A16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41D49A75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5BC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973D-B974-4999-B4FE-268511D1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87</TotalTime>
  <Pages>4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11</cp:revision>
  <cp:lastPrinted>2026-05-04T16:15:00Z</cp:lastPrinted>
  <dcterms:created xsi:type="dcterms:W3CDTF">2026-04-21T17:31:00Z</dcterms:created>
  <dcterms:modified xsi:type="dcterms:W3CDTF">2026-05-08T07:38:00Z</dcterms:modified>
</cp:coreProperties>
</file>