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D35B" w14:textId="69179538" w:rsidR="00D6128A" w:rsidRDefault="00257848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A2D1C3" wp14:editId="528DC635">
                <wp:simplePos x="0" y="0"/>
                <wp:positionH relativeFrom="column">
                  <wp:posOffset>2287905</wp:posOffset>
                </wp:positionH>
                <wp:positionV relativeFrom="paragraph">
                  <wp:posOffset>-22860</wp:posOffset>
                </wp:positionV>
                <wp:extent cx="4552950" cy="826135"/>
                <wp:effectExtent l="0" t="0" r="19050" b="12065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BDC2" w14:textId="65C0FC9D" w:rsidR="00247DCD" w:rsidRPr="00EF35E2" w:rsidRDefault="00EF35E2" w:rsidP="00247DCD">
                            <w:pPr>
                              <w:jc w:val="center"/>
                              <w:rPr>
                                <w:rFonts w:ascii="Calibri" w:hAnsi="Calibri" w:cs="Calibri"/>
                                <w:sz w:val="72"/>
                                <w:szCs w:val="72"/>
                              </w:rPr>
                            </w:pPr>
                            <w:r w:rsidRPr="00EF35E2">
                              <w:rPr>
                                <w:rFonts w:ascii="Calibri" w:hAnsi="Calibri" w:cs="Calibri"/>
                                <w:noProof/>
                                <w:sz w:val="40"/>
                                <w:szCs w:val="40"/>
                              </w:rPr>
                              <w:t>ail-aille-aill.   eil-eille-eill.</w:t>
                            </w:r>
                            <w:r w:rsidRPr="00EF35E2">
                              <w:rPr>
                                <w:rFonts w:ascii="Calibri" w:hAnsi="Calibri" w:cs="Calibri"/>
                                <w:noProof/>
                                <w:sz w:val="40"/>
                                <w:szCs w:val="40"/>
                              </w:rPr>
                              <w:br/>
                              <w:t>euil-euille-euill.   ouil-ouille-ouill.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2D1C3" id="Rectangle à coins arrondis 1" o:spid="_x0000_s1026" style="position:absolute;left:0;text-align:left;margin-left:180.15pt;margin-top:-1.8pt;width:358.5pt;height:6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" strokecolor="#ff8c00" strokeweight="1pt">
                <v:stroke joinstyle="miter"/>
                <v:textbox>
                  <w:txbxContent>
                    <w:p w14:paraId="37DFBDC2" w14:textId="65C0FC9D" w:rsidR="00247DCD" w:rsidRPr="00EF35E2" w:rsidRDefault="00EF35E2" w:rsidP="00247DCD">
                      <w:pPr>
                        <w:jc w:val="center"/>
                        <w:rPr>
                          <w:rFonts w:ascii="Calibri" w:hAnsi="Calibri" w:cs="Calibri"/>
                          <w:sz w:val="72"/>
                          <w:szCs w:val="72"/>
                        </w:rPr>
                      </w:pPr>
                      <w:r w:rsidRPr="00EF35E2">
                        <w:rPr>
                          <w:rFonts w:ascii="Calibri" w:hAnsi="Calibri" w:cs="Calibri"/>
                          <w:noProof/>
                          <w:sz w:val="40"/>
                          <w:szCs w:val="40"/>
                        </w:rPr>
                        <w:t>ail-aille-aill.   eil-eille-eill.</w:t>
                      </w:r>
                      <w:r w:rsidRPr="00EF35E2">
                        <w:rPr>
                          <w:rFonts w:ascii="Calibri" w:hAnsi="Calibri" w:cs="Calibri"/>
                          <w:noProof/>
                          <w:sz w:val="40"/>
                          <w:szCs w:val="40"/>
                        </w:rPr>
                        <w:br/>
                        <w:t>euil-euille-euill.   ouil-ouille-ouill.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B6271F" w14:textId="17E04CEC" w:rsidR="00247DCD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6AB1E" wp14:editId="53446318">
                <wp:simplePos x="0" y="0"/>
                <wp:positionH relativeFrom="column">
                  <wp:posOffset>-213995</wp:posOffset>
                </wp:positionH>
                <wp:positionV relativeFrom="paragraph">
                  <wp:posOffset>-137795</wp:posOffset>
                </wp:positionV>
                <wp:extent cx="2335530" cy="608330"/>
                <wp:effectExtent l="0" t="0" r="0" b="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38D4E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6AB1E" id="Rectangle à coins arrondis 12" o:spid="_x0000_s1027" style="position:absolute;left:0;text-align:left;margin-left:-16.85pt;margin-top:-10.85pt;width:183.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" fillcolor="window" stroked="f" strokeweight="1pt">
                <v:stroke joinstyle="miter"/>
                <v:textbox>
                  <w:txbxContent>
                    <w:p w14:paraId="43538D4E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04E894" wp14:editId="005B5C1F">
                <wp:simplePos x="0" y="0"/>
                <wp:positionH relativeFrom="page">
                  <wp:posOffset>104775</wp:posOffset>
                </wp:positionH>
                <wp:positionV relativeFrom="paragraph">
                  <wp:posOffset>-302260</wp:posOffset>
                </wp:positionV>
                <wp:extent cx="7334250" cy="990600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9906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E5A34" id="Rectangle à coins arrondis 13" o:spid="_x0000_s1026" style="position:absolute;margin-left:8.25pt;margin-top:-23.8pt;width:577.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" fillcolor="#ff8c00" stroked="f" strokeweight="1pt">
                <v:stroke joinstyle="miter"/>
                <v:path arrowok="t"/>
                <w10:wrap anchorx="page"/>
              </v:roundrect>
            </w:pict>
          </mc:Fallback>
        </mc:AlternateContent>
      </w:r>
    </w:p>
    <w:p w14:paraId="13079AAB" w14:textId="2D73359F" w:rsidR="00F7143A" w:rsidRPr="00FE5038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E9C962" wp14:editId="62DDA9BB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D08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5D83C14D" w14:textId="2090A1BD" w:rsidR="00D24264" w:rsidRDefault="00D24264" w:rsidP="00F7143A">
      <w:pPr>
        <w:tabs>
          <w:tab w:val="left" w:pos="5103"/>
        </w:tabs>
      </w:pPr>
    </w:p>
    <w:p w14:paraId="25C553C3" w14:textId="040F7FB0" w:rsidR="00F7143A" w:rsidRPr="00F7143A" w:rsidRDefault="00F7143A" w:rsidP="0067689A">
      <w:pPr>
        <w:tabs>
          <w:tab w:val="left" w:pos="5103"/>
        </w:tabs>
        <w:rPr>
          <w:b/>
        </w:rPr>
      </w:pPr>
      <w:r>
        <w:tab/>
      </w:r>
    </w:p>
    <w:p w14:paraId="1C7876DC" w14:textId="1ABEF540" w:rsidR="00AA6002" w:rsidRDefault="0067689A" w:rsidP="00AA6002">
      <w:pPr>
        <w:pStyle w:val="Paragraphedeliste"/>
        <w:numPr>
          <w:ilvl w:val="0"/>
          <w:numId w:val="26"/>
        </w:numPr>
        <w:spacing w:line="276" w:lineRule="auto"/>
        <w:rPr>
          <w:rFonts w:ascii="Comic Sans MS" w:hAnsi="Comic Sans MS"/>
          <w:b/>
          <w:bCs/>
          <w:color w:val="FF8200"/>
        </w:rPr>
      </w:pPr>
      <w:r w:rsidRPr="00327FAA">
        <w:rPr>
          <w:rFonts w:ascii="Calibri" w:hAnsi="Calibri"/>
          <w:b/>
          <w:bCs/>
          <w:color w:val="FF8200"/>
          <w:sz w:val="28"/>
        </w:rPr>
        <w:t>Je lis ces mots</w:t>
      </w:r>
      <w:r w:rsidRPr="00327FAA">
        <w:rPr>
          <w:rFonts w:ascii="Comic Sans MS" w:hAnsi="Comic Sans MS"/>
          <w:b/>
          <w:bCs/>
          <w:color w:val="FF8200"/>
        </w:rPr>
        <w:t>.</w:t>
      </w:r>
    </w:p>
    <w:p w14:paraId="53544705" w14:textId="7E0F7EB6" w:rsidR="00AA6002" w:rsidRDefault="00AF2FF1" w:rsidP="00A57F61">
      <w:pPr>
        <w:pStyle w:val="Paragraphedeliste"/>
        <w:tabs>
          <w:tab w:val="left" w:pos="3969"/>
          <w:tab w:val="left" w:pos="7938"/>
        </w:tabs>
        <w:spacing w:line="276" w:lineRule="auto"/>
        <w:ind w:left="0"/>
        <w:rPr>
          <w:rFonts w:ascii="Calibri" w:hAnsi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51264" behindDoc="0" locked="0" layoutInCell="1" allowOverlap="1" wp14:anchorId="251BE51D" wp14:editId="024A3BB5">
            <wp:simplePos x="0" y="0"/>
            <wp:positionH relativeFrom="column">
              <wp:posOffset>1424791</wp:posOffset>
            </wp:positionH>
            <wp:positionV relativeFrom="paragraph">
              <wp:posOffset>334645</wp:posOffset>
            </wp:positionV>
            <wp:extent cx="363855" cy="662305"/>
            <wp:effectExtent l="0" t="0" r="0" b="4445"/>
            <wp:wrapNone/>
            <wp:docPr id="1015116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16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7408" behindDoc="0" locked="0" layoutInCell="1" allowOverlap="1" wp14:anchorId="7B242313" wp14:editId="6767E133">
            <wp:simplePos x="0" y="0"/>
            <wp:positionH relativeFrom="column">
              <wp:posOffset>3919558</wp:posOffset>
            </wp:positionH>
            <wp:positionV relativeFrom="paragraph">
              <wp:posOffset>334631</wp:posOffset>
            </wp:positionV>
            <wp:extent cx="302895" cy="525145"/>
            <wp:effectExtent l="0" t="0" r="1905" b="8255"/>
            <wp:wrapNone/>
            <wp:docPr id="12788533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043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89A" w:rsidRPr="00AA6002">
        <w:rPr>
          <w:rFonts w:ascii="Comic Sans MS" w:hAnsi="Comic Sans MS"/>
          <w:b/>
          <w:bCs/>
          <w:color w:val="FF8200"/>
        </w:rPr>
        <w:br/>
      </w:r>
      <w:r w:rsidR="00AA6002" w:rsidRPr="00EF35E2">
        <w:rPr>
          <w:rFonts w:ascii="Comic Sans MS" w:hAnsi="Comic Sans MS"/>
          <w:b/>
          <w:bCs/>
          <w:color w:val="FF8200"/>
          <w:sz w:val="32"/>
          <w:szCs w:val="32"/>
        </w:rPr>
        <w:t xml:space="preserve">AIL </w:t>
      </w:r>
      <w:r w:rsidR="00AA6002" w:rsidRPr="00EF35E2">
        <w:rPr>
          <w:rFonts w:ascii="Comic Sans MS" w:hAnsi="Comic Sans MS"/>
          <w:b/>
          <w:bCs/>
          <w:color w:val="FF8200"/>
          <w:sz w:val="32"/>
          <w:szCs w:val="32"/>
        </w:rPr>
        <w:tab/>
        <w:t>AILLE</w:t>
      </w:r>
      <w:r w:rsidR="00AA6002" w:rsidRPr="00EF35E2">
        <w:rPr>
          <w:rFonts w:ascii="Comic Sans MS" w:hAnsi="Comic Sans MS"/>
          <w:b/>
          <w:bCs/>
          <w:color w:val="FF8200"/>
          <w:sz w:val="32"/>
          <w:szCs w:val="32"/>
        </w:rPr>
        <w:tab/>
        <w:t>AILL-</w:t>
      </w:r>
      <w:r w:rsidR="00AA6002" w:rsidRPr="00EF35E2">
        <w:rPr>
          <w:rFonts w:ascii="Comic Sans MS" w:hAnsi="Comic Sans MS"/>
          <w:b/>
          <w:bCs/>
          <w:color w:val="FF8200"/>
          <w:sz w:val="32"/>
          <w:szCs w:val="32"/>
        </w:rPr>
        <w:br/>
      </w:r>
      <w:r w:rsidR="00AA6002">
        <w:rPr>
          <w:rFonts w:ascii="Comic Sans MS" w:hAnsi="Comic Sans MS"/>
          <w:b/>
          <w:bCs/>
          <w:color w:val="FF8200"/>
        </w:rPr>
        <w:t>noms au masculin</w:t>
      </w:r>
      <w:r w:rsidR="00AA6002">
        <w:rPr>
          <w:rFonts w:ascii="Comic Sans MS" w:hAnsi="Comic Sans MS"/>
          <w:b/>
          <w:bCs/>
          <w:color w:val="FF8200"/>
        </w:rPr>
        <w:tab/>
        <w:t>noms au féminin</w:t>
      </w:r>
      <w:r w:rsidR="00AA6002">
        <w:rPr>
          <w:rFonts w:ascii="Comic Sans MS" w:hAnsi="Comic Sans MS"/>
          <w:b/>
          <w:bCs/>
          <w:color w:val="FF8200"/>
        </w:rPr>
        <w:tab/>
      </w:r>
      <w:r w:rsidR="00A57F61">
        <w:rPr>
          <w:rFonts w:ascii="Comic Sans MS" w:hAnsi="Comic Sans MS"/>
          <w:b/>
          <w:bCs/>
          <w:color w:val="FF8200"/>
        </w:rPr>
        <w:t>à l’intérieur des mots</w:t>
      </w:r>
      <w:r w:rsidR="00A57F61">
        <w:rPr>
          <w:rFonts w:ascii="Calibri" w:hAnsi="Calibri"/>
          <w:sz w:val="36"/>
          <w:szCs w:val="36"/>
        </w:rPr>
        <w:t xml:space="preserve"> </w:t>
      </w:r>
      <w:r w:rsidR="00AA6002">
        <w:rPr>
          <w:rFonts w:ascii="Calibri" w:hAnsi="Calibri"/>
          <w:sz w:val="36"/>
          <w:szCs w:val="36"/>
        </w:rPr>
        <w:t>un travail</w:t>
      </w:r>
      <w:r w:rsidR="00AA6002">
        <w:rPr>
          <w:rFonts w:ascii="Calibri" w:hAnsi="Calibri"/>
          <w:sz w:val="36"/>
          <w:szCs w:val="36"/>
        </w:rPr>
        <w:tab/>
        <w:t>la taille</w:t>
      </w:r>
      <w:r w:rsidR="00AA6002">
        <w:rPr>
          <w:rFonts w:ascii="Calibri" w:hAnsi="Calibri"/>
          <w:sz w:val="36"/>
          <w:szCs w:val="36"/>
        </w:rPr>
        <w:tab/>
        <w:t>un travailleur</w:t>
      </w:r>
    </w:p>
    <w:p w14:paraId="7A7CCE14" w14:textId="3B8F4314" w:rsidR="00AA6002" w:rsidRDefault="00AA6002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un détail</w:t>
      </w:r>
      <w:r>
        <w:rPr>
          <w:rFonts w:ascii="Calibri" w:hAnsi="Calibri"/>
          <w:sz w:val="36"/>
          <w:szCs w:val="36"/>
        </w:rPr>
        <w:tab/>
        <w:t>la paille</w:t>
      </w:r>
      <w:r>
        <w:rPr>
          <w:rFonts w:ascii="Calibri" w:hAnsi="Calibri"/>
          <w:sz w:val="36"/>
          <w:szCs w:val="36"/>
        </w:rPr>
        <w:tab/>
        <w:t>travailler</w:t>
      </w:r>
    </w:p>
    <w:p w14:paraId="0128C82E" w14:textId="6B66F9E7" w:rsidR="00AA6002" w:rsidRDefault="00AA6002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un vitrail</w:t>
      </w:r>
      <w:r>
        <w:rPr>
          <w:rFonts w:ascii="Calibri" w:hAnsi="Calibri"/>
          <w:sz w:val="36"/>
          <w:szCs w:val="36"/>
        </w:rPr>
        <w:tab/>
        <w:t>une bataille</w:t>
      </w:r>
      <w:r>
        <w:rPr>
          <w:rFonts w:ascii="Calibri" w:hAnsi="Calibri"/>
          <w:sz w:val="36"/>
          <w:szCs w:val="36"/>
        </w:rPr>
        <w:tab/>
        <w:t>je travaille</w:t>
      </w:r>
    </w:p>
    <w:p w14:paraId="3623FF49" w14:textId="5D965232" w:rsidR="00AA6002" w:rsidRDefault="00AA6002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  <w:t>une muraille</w:t>
      </w:r>
      <w:r>
        <w:rPr>
          <w:rFonts w:ascii="Calibri" w:hAnsi="Calibri"/>
          <w:sz w:val="36"/>
          <w:szCs w:val="36"/>
        </w:rPr>
        <w:tab/>
        <w:t>nous travaillons</w:t>
      </w:r>
    </w:p>
    <w:p w14:paraId="3E0F06FC" w14:textId="192E7998" w:rsidR="00AA6002" w:rsidRDefault="00AA6002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>un caillou</w:t>
      </w:r>
    </w:p>
    <w:p w14:paraId="4BB699E9" w14:textId="65E7572B" w:rsidR="00AA6002" w:rsidRDefault="000C6456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>ailleurs</w:t>
      </w:r>
    </w:p>
    <w:p w14:paraId="2FD0906B" w14:textId="1087E5B2" w:rsidR="000C6456" w:rsidRPr="00EF35E2" w:rsidRDefault="000C6456" w:rsidP="00220F29">
      <w:pPr>
        <w:tabs>
          <w:tab w:val="left" w:pos="3969"/>
          <w:tab w:val="left" w:pos="7938"/>
        </w:tabs>
        <w:rPr>
          <w:rFonts w:ascii="Calibri" w:hAnsi="Calibri"/>
        </w:rPr>
      </w:pPr>
    </w:p>
    <w:p w14:paraId="2BC26069" w14:textId="13300266" w:rsidR="00AA6002" w:rsidRPr="00EF35E2" w:rsidRDefault="001A7E45" w:rsidP="00AA6002">
      <w:pPr>
        <w:pStyle w:val="Paragraphedeliste"/>
        <w:tabs>
          <w:tab w:val="left" w:pos="3969"/>
          <w:tab w:val="left" w:pos="7938"/>
        </w:tabs>
        <w:spacing w:line="276" w:lineRule="auto"/>
        <w:ind w:left="0"/>
        <w:rPr>
          <w:rFonts w:ascii="Comic Sans MS" w:hAnsi="Comic Sans MS"/>
          <w:b/>
          <w:bCs/>
          <w:color w:val="FF82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65600" behindDoc="0" locked="0" layoutInCell="1" allowOverlap="1" wp14:anchorId="1EC4678C" wp14:editId="240F05FC">
            <wp:simplePos x="0" y="0"/>
            <wp:positionH relativeFrom="column">
              <wp:posOffset>3968885</wp:posOffset>
            </wp:positionH>
            <wp:positionV relativeFrom="paragraph">
              <wp:posOffset>85171</wp:posOffset>
            </wp:positionV>
            <wp:extent cx="310232" cy="470576"/>
            <wp:effectExtent l="0" t="0" r="0" b="5715"/>
            <wp:wrapNone/>
            <wp:docPr id="10869684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153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232" cy="470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FF1">
        <w:rPr>
          <w:noProof/>
        </w:rPr>
        <w:drawing>
          <wp:anchor distT="0" distB="0" distL="114300" distR="114300" simplePos="0" relativeHeight="251859456" behindDoc="0" locked="0" layoutInCell="1" allowOverlap="1" wp14:anchorId="0DC62EB0" wp14:editId="368E30E7">
            <wp:simplePos x="0" y="0"/>
            <wp:positionH relativeFrom="column">
              <wp:posOffset>1423359</wp:posOffset>
            </wp:positionH>
            <wp:positionV relativeFrom="paragraph">
              <wp:posOffset>83712</wp:posOffset>
            </wp:positionV>
            <wp:extent cx="447473" cy="511130"/>
            <wp:effectExtent l="0" t="0" r="0" b="3810"/>
            <wp:wrapNone/>
            <wp:docPr id="13304098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0984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863" cy="51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456" w:rsidRPr="00EF35E2">
        <w:rPr>
          <w:rFonts w:ascii="Comic Sans MS" w:hAnsi="Comic Sans MS"/>
          <w:b/>
          <w:bCs/>
          <w:color w:val="FF8200"/>
          <w:sz w:val="32"/>
          <w:szCs w:val="32"/>
        </w:rPr>
        <w:t>E</w:t>
      </w:r>
      <w:r w:rsidR="00AA6002" w:rsidRPr="00EF35E2">
        <w:rPr>
          <w:rFonts w:ascii="Comic Sans MS" w:hAnsi="Comic Sans MS"/>
          <w:b/>
          <w:bCs/>
          <w:color w:val="FF8200"/>
          <w:sz w:val="32"/>
          <w:szCs w:val="32"/>
        </w:rPr>
        <w:t>IL</w:t>
      </w:r>
      <w:r w:rsidR="00AA6002" w:rsidRPr="00EF35E2">
        <w:rPr>
          <w:rFonts w:ascii="Comic Sans MS" w:hAnsi="Comic Sans MS"/>
          <w:b/>
          <w:bCs/>
          <w:color w:val="FF8200"/>
          <w:sz w:val="32"/>
          <w:szCs w:val="32"/>
        </w:rPr>
        <w:tab/>
      </w:r>
      <w:r w:rsidR="000C6456" w:rsidRPr="00EF35E2">
        <w:rPr>
          <w:rFonts w:ascii="Comic Sans MS" w:hAnsi="Comic Sans MS"/>
          <w:b/>
          <w:bCs/>
          <w:color w:val="FF8200"/>
          <w:sz w:val="32"/>
          <w:szCs w:val="32"/>
        </w:rPr>
        <w:t>E</w:t>
      </w:r>
      <w:r w:rsidR="00AA6002" w:rsidRPr="00EF35E2">
        <w:rPr>
          <w:rFonts w:ascii="Comic Sans MS" w:hAnsi="Comic Sans MS"/>
          <w:b/>
          <w:bCs/>
          <w:color w:val="FF8200"/>
          <w:sz w:val="32"/>
          <w:szCs w:val="32"/>
        </w:rPr>
        <w:t>ILLE</w:t>
      </w:r>
      <w:r w:rsidR="00AA6002" w:rsidRPr="00EF35E2">
        <w:rPr>
          <w:rFonts w:ascii="Comic Sans MS" w:hAnsi="Comic Sans MS"/>
          <w:b/>
          <w:bCs/>
          <w:color w:val="FF8200"/>
          <w:sz w:val="32"/>
          <w:szCs w:val="32"/>
        </w:rPr>
        <w:tab/>
      </w:r>
      <w:r w:rsidR="000C6456" w:rsidRPr="00EF35E2">
        <w:rPr>
          <w:rFonts w:ascii="Comic Sans MS" w:hAnsi="Comic Sans MS"/>
          <w:b/>
          <w:bCs/>
          <w:color w:val="FF8200"/>
          <w:sz w:val="32"/>
          <w:szCs w:val="32"/>
        </w:rPr>
        <w:t>E</w:t>
      </w:r>
      <w:r w:rsidR="00AA6002" w:rsidRPr="00EF35E2">
        <w:rPr>
          <w:rFonts w:ascii="Comic Sans MS" w:hAnsi="Comic Sans MS"/>
          <w:b/>
          <w:bCs/>
          <w:color w:val="FF8200"/>
          <w:sz w:val="32"/>
          <w:szCs w:val="32"/>
        </w:rPr>
        <w:t>ILL-</w:t>
      </w:r>
    </w:p>
    <w:p w14:paraId="3D231D13" w14:textId="71603722" w:rsidR="00AA6002" w:rsidRPr="00AA6002" w:rsidRDefault="00AA6002" w:rsidP="00AA6002">
      <w:pPr>
        <w:pStyle w:val="Paragraphedeliste"/>
        <w:tabs>
          <w:tab w:val="left" w:pos="3969"/>
          <w:tab w:val="left" w:pos="7938"/>
        </w:tabs>
        <w:spacing w:line="276" w:lineRule="auto"/>
        <w:ind w:left="0"/>
        <w:rPr>
          <w:rFonts w:ascii="Comic Sans MS" w:hAnsi="Comic Sans MS"/>
          <w:b/>
          <w:bCs/>
          <w:color w:val="FF8200"/>
        </w:rPr>
      </w:pPr>
      <w:r>
        <w:rPr>
          <w:rFonts w:ascii="Comic Sans MS" w:hAnsi="Comic Sans MS"/>
          <w:b/>
          <w:bCs/>
          <w:color w:val="FF8200"/>
        </w:rPr>
        <w:t>noms au masculin</w:t>
      </w:r>
      <w:r>
        <w:rPr>
          <w:rFonts w:ascii="Comic Sans MS" w:hAnsi="Comic Sans MS"/>
          <w:b/>
          <w:bCs/>
          <w:color w:val="FF8200"/>
        </w:rPr>
        <w:tab/>
        <w:t>noms au féminin</w:t>
      </w:r>
      <w:r>
        <w:rPr>
          <w:rFonts w:ascii="Comic Sans MS" w:hAnsi="Comic Sans MS"/>
          <w:b/>
          <w:bCs/>
          <w:color w:val="FF8200"/>
        </w:rPr>
        <w:tab/>
      </w:r>
      <w:r w:rsidR="00A57F61">
        <w:rPr>
          <w:rFonts w:ascii="Comic Sans MS" w:hAnsi="Comic Sans MS"/>
          <w:b/>
          <w:bCs/>
          <w:color w:val="FF8200"/>
        </w:rPr>
        <w:t>à l’intérieur des mots</w:t>
      </w:r>
    </w:p>
    <w:p w14:paraId="4C315ECB" w14:textId="79A2B251" w:rsidR="000C6456" w:rsidRDefault="000C6456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le soleil</w:t>
      </w:r>
      <w:r>
        <w:rPr>
          <w:rFonts w:ascii="Calibri" w:hAnsi="Calibri"/>
          <w:sz w:val="36"/>
          <w:szCs w:val="36"/>
        </w:rPr>
        <w:tab/>
        <w:t>une oreille</w:t>
      </w:r>
      <w:r>
        <w:rPr>
          <w:rFonts w:ascii="Calibri" w:hAnsi="Calibri"/>
          <w:sz w:val="36"/>
          <w:szCs w:val="36"/>
        </w:rPr>
        <w:tab/>
      </w:r>
      <w:r w:rsidR="00A57F61">
        <w:rPr>
          <w:rFonts w:ascii="Calibri" w:hAnsi="Calibri"/>
          <w:sz w:val="36"/>
          <w:szCs w:val="36"/>
        </w:rPr>
        <w:t>le meilleur</w:t>
      </w:r>
    </w:p>
    <w:p w14:paraId="4BD83D32" w14:textId="5A8D1056" w:rsidR="00AA6002" w:rsidRDefault="000C6456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un appareil</w:t>
      </w:r>
      <w:r>
        <w:rPr>
          <w:rFonts w:ascii="Calibri" w:hAnsi="Calibri"/>
          <w:sz w:val="36"/>
          <w:szCs w:val="36"/>
        </w:rPr>
        <w:tab/>
        <w:t>une bouteille</w:t>
      </w:r>
      <w:r w:rsidR="00AA6002">
        <w:rPr>
          <w:rFonts w:ascii="Calibri" w:hAnsi="Calibri"/>
          <w:sz w:val="36"/>
          <w:szCs w:val="36"/>
        </w:rPr>
        <w:tab/>
      </w:r>
      <w:r w:rsidR="00A57F61">
        <w:rPr>
          <w:rFonts w:ascii="Calibri" w:hAnsi="Calibri"/>
          <w:sz w:val="36"/>
          <w:szCs w:val="36"/>
        </w:rPr>
        <w:t>conseiller</w:t>
      </w:r>
    </w:p>
    <w:p w14:paraId="20CDF92A" w14:textId="367EA843" w:rsidR="00A57F61" w:rsidRDefault="00A57F61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le sommeil</w:t>
      </w:r>
      <w:r>
        <w:rPr>
          <w:rFonts w:ascii="Calibri" w:hAnsi="Calibri"/>
          <w:sz w:val="36"/>
          <w:szCs w:val="36"/>
        </w:rPr>
        <w:tab/>
        <w:t>une vieille</w:t>
      </w:r>
      <w:r>
        <w:rPr>
          <w:rFonts w:ascii="Calibri" w:hAnsi="Calibri"/>
          <w:sz w:val="36"/>
          <w:szCs w:val="36"/>
        </w:rPr>
        <w:tab/>
        <w:t>se réveiller</w:t>
      </w:r>
    </w:p>
    <w:p w14:paraId="72DD4F82" w14:textId="37FC3118" w:rsidR="00A57F61" w:rsidRDefault="00A57F61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un réveil</w:t>
      </w:r>
      <w:r>
        <w:rPr>
          <w:rFonts w:ascii="Calibri" w:hAnsi="Calibri"/>
          <w:sz w:val="36"/>
          <w:szCs w:val="36"/>
        </w:rPr>
        <w:tab/>
        <w:t>une merveille</w:t>
      </w:r>
      <w:r>
        <w:rPr>
          <w:rFonts w:ascii="Calibri" w:hAnsi="Calibri"/>
          <w:sz w:val="36"/>
          <w:szCs w:val="36"/>
        </w:rPr>
        <w:tab/>
        <w:t>vous vous réveillez</w:t>
      </w:r>
    </w:p>
    <w:p w14:paraId="2C39A73F" w14:textId="08DF7232" w:rsidR="00A57F61" w:rsidRDefault="00A57F61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un conseil</w:t>
      </w:r>
      <w:r>
        <w:rPr>
          <w:rFonts w:ascii="Calibri" w:hAnsi="Calibri"/>
          <w:sz w:val="36"/>
          <w:szCs w:val="36"/>
        </w:rPr>
        <w:tab/>
        <w:t>une abeille</w:t>
      </w:r>
      <w:r>
        <w:rPr>
          <w:rFonts w:ascii="Calibri" w:hAnsi="Calibri"/>
          <w:sz w:val="36"/>
          <w:szCs w:val="36"/>
        </w:rPr>
        <w:tab/>
        <w:t>elle surveille</w:t>
      </w:r>
    </w:p>
    <w:p w14:paraId="5E1130CB" w14:textId="756E5F89" w:rsidR="00A57F61" w:rsidRDefault="00EF35E2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les orteils</w:t>
      </w:r>
      <w:r w:rsidR="00A57F61">
        <w:rPr>
          <w:rFonts w:ascii="Calibri" w:hAnsi="Calibri"/>
          <w:sz w:val="36"/>
          <w:szCs w:val="36"/>
        </w:rPr>
        <w:tab/>
      </w:r>
      <w:r w:rsidR="00A57F61">
        <w:rPr>
          <w:rFonts w:ascii="Calibri" w:hAnsi="Calibri"/>
          <w:sz w:val="36"/>
          <w:szCs w:val="36"/>
        </w:rPr>
        <w:tab/>
        <w:t>surveiller</w:t>
      </w:r>
    </w:p>
    <w:p w14:paraId="2C296B56" w14:textId="153452F0" w:rsidR="00AA6002" w:rsidRDefault="00AF2FF1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46144" behindDoc="0" locked="0" layoutInCell="1" allowOverlap="1" wp14:anchorId="4FC84A55" wp14:editId="2B241E9E">
            <wp:simplePos x="0" y="0"/>
            <wp:positionH relativeFrom="column">
              <wp:posOffset>3832441</wp:posOffset>
            </wp:positionH>
            <wp:positionV relativeFrom="paragraph">
              <wp:posOffset>245500</wp:posOffset>
            </wp:positionV>
            <wp:extent cx="396533" cy="527685"/>
            <wp:effectExtent l="0" t="0" r="3810" b="5715"/>
            <wp:wrapNone/>
            <wp:docPr id="2532369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369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533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4096" behindDoc="0" locked="0" layoutInCell="1" allowOverlap="1" wp14:anchorId="4F8F3F6B" wp14:editId="36999553">
            <wp:simplePos x="0" y="0"/>
            <wp:positionH relativeFrom="column">
              <wp:posOffset>1338472</wp:posOffset>
            </wp:positionH>
            <wp:positionV relativeFrom="paragraph">
              <wp:posOffset>245313</wp:posOffset>
            </wp:positionV>
            <wp:extent cx="456565" cy="527685"/>
            <wp:effectExtent l="0" t="0" r="635" b="5715"/>
            <wp:wrapNone/>
            <wp:docPr id="20648854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8541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F61">
        <w:rPr>
          <w:rFonts w:ascii="Calibri" w:hAnsi="Calibri"/>
          <w:sz w:val="36"/>
          <w:szCs w:val="36"/>
        </w:rPr>
        <w:tab/>
      </w:r>
      <w:r w:rsidR="00A57F61">
        <w:rPr>
          <w:rFonts w:ascii="Calibri" w:hAnsi="Calibri"/>
          <w:sz w:val="36"/>
          <w:szCs w:val="36"/>
        </w:rPr>
        <w:tab/>
      </w:r>
    </w:p>
    <w:p w14:paraId="11C5CB66" w14:textId="3FA28C09" w:rsidR="00A57F61" w:rsidRPr="00EF35E2" w:rsidRDefault="00A57F61" w:rsidP="00A57F61">
      <w:pPr>
        <w:pStyle w:val="Paragraphedeliste"/>
        <w:tabs>
          <w:tab w:val="left" w:pos="3969"/>
          <w:tab w:val="left" w:pos="7938"/>
        </w:tabs>
        <w:spacing w:line="276" w:lineRule="auto"/>
        <w:ind w:left="0"/>
        <w:rPr>
          <w:rFonts w:ascii="Comic Sans MS" w:hAnsi="Comic Sans MS"/>
          <w:b/>
          <w:bCs/>
          <w:color w:val="FF8200"/>
          <w:sz w:val="32"/>
          <w:szCs w:val="32"/>
        </w:rPr>
      </w:pPr>
      <w:r w:rsidRPr="00EF35E2">
        <w:rPr>
          <w:rFonts w:ascii="Comic Sans MS" w:hAnsi="Comic Sans MS"/>
          <w:b/>
          <w:bCs/>
          <w:color w:val="FF8200"/>
          <w:sz w:val="32"/>
          <w:szCs w:val="32"/>
        </w:rPr>
        <w:t>EUIL</w:t>
      </w:r>
      <w:r w:rsidRPr="00EF35E2">
        <w:rPr>
          <w:rFonts w:ascii="Comic Sans MS" w:hAnsi="Comic Sans MS"/>
          <w:b/>
          <w:bCs/>
          <w:color w:val="FF8200"/>
          <w:sz w:val="32"/>
          <w:szCs w:val="32"/>
        </w:rPr>
        <w:tab/>
        <w:t>EUILLE</w:t>
      </w:r>
      <w:r w:rsidRPr="00EF35E2">
        <w:rPr>
          <w:rFonts w:ascii="Comic Sans MS" w:hAnsi="Comic Sans MS"/>
          <w:b/>
          <w:bCs/>
          <w:color w:val="FF8200"/>
          <w:sz w:val="32"/>
          <w:szCs w:val="32"/>
        </w:rPr>
        <w:tab/>
        <w:t>EUILL-</w:t>
      </w:r>
    </w:p>
    <w:p w14:paraId="2BE52B95" w14:textId="09D0DB99" w:rsidR="00A57F61" w:rsidRDefault="00A57F61" w:rsidP="00A57F61">
      <w:pPr>
        <w:pStyle w:val="Paragraphedeliste"/>
        <w:tabs>
          <w:tab w:val="left" w:pos="3969"/>
          <w:tab w:val="left" w:pos="7938"/>
        </w:tabs>
        <w:spacing w:line="276" w:lineRule="auto"/>
        <w:ind w:left="0"/>
        <w:rPr>
          <w:rFonts w:ascii="Calibri" w:hAnsi="Calibri"/>
          <w:sz w:val="36"/>
          <w:szCs w:val="36"/>
        </w:rPr>
      </w:pPr>
      <w:r>
        <w:rPr>
          <w:rFonts w:ascii="Comic Sans MS" w:hAnsi="Comic Sans MS"/>
          <w:b/>
          <w:bCs/>
          <w:color w:val="FF8200"/>
        </w:rPr>
        <w:t>noms au masculin</w:t>
      </w:r>
      <w:r>
        <w:rPr>
          <w:rFonts w:ascii="Comic Sans MS" w:hAnsi="Comic Sans MS"/>
          <w:b/>
          <w:bCs/>
          <w:color w:val="FF8200"/>
        </w:rPr>
        <w:tab/>
        <w:t>noms au féminin</w:t>
      </w:r>
      <w:r>
        <w:rPr>
          <w:rFonts w:ascii="Comic Sans MS" w:hAnsi="Comic Sans MS"/>
          <w:b/>
          <w:bCs/>
          <w:color w:val="FF8200"/>
        </w:rPr>
        <w:tab/>
        <w:t>à l’intérieur des mots</w:t>
      </w:r>
      <w:r>
        <w:rPr>
          <w:rFonts w:ascii="Calibri" w:hAnsi="Calibri"/>
          <w:sz w:val="36"/>
          <w:szCs w:val="36"/>
        </w:rPr>
        <w:t xml:space="preserve"> un écureuil</w:t>
      </w:r>
      <w:r>
        <w:rPr>
          <w:rFonts w:ascii="Calibri" w:hAnsi="Calibri"/>
          <w:sz w:val="36"/>
          <w:szCs w:val="36"/>
        </w:rPr>
        <w:tab/>
        <w:t>une feuille</w:t>
      </w:r>
      <w:r>
        <w:rPr>
          <w:rFonts w:ascii="Calibri" w:hAnsi="Calibri"/>
          <w:sz w:val="36"/>
          <w:szCs w:val="36"/>
        </w:rPr>
        <w:tab/>
        <w:t>feuilleter</w:t>
      </w:r>
    </w:p>
    <w:p w14:paraId="11C3A775" w14:textId="371D7D70" w:rsidR="00A57F61" w:rsidRDefault="00A57F61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un chevreuil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>il feuillette</w:t>
      </w:r>
    </w:p>
    <w:p w14:paraId="335AF7E4" w14:textId="0498C79A" w:rsidR="00A57F61" w:rsidRDefault="00A57F61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un fauteuil</w:t>
      </w:r>
      <w:r w:rsidRPr="00A57F61"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>un feuillu</w:t>
      </w:r>
    </w:p>
    <w:p w14:paraId="2647A8B1" w14:textId="55660F76" w:rsidR="00A57F61" w:rsidRPr="00EF35E2" w:rsidRDefault="00A57F61" w:rsidP="00220F29">
      <w:pPr>
        <w:tabs>
          <w:tab w:val="left" w:pos="3969"/>
          <w:tab w:val="left" w:pos="7938"/>
        </w:tabs>
        <w:rPr>
          <w:rFonts w:ascii="Calibri" w:hAnsi="Calibri"/>
        </w:rPr>
      </w:pPr>
    </w:p>
    <w:p w14:paraId="26EE9772" w14:textId="1C94378D" w:rsidR="00A57F61" w:rsidRPr="00EF35E2" w:rsidRDefault="00AF2FF1" w:rsidP="00A57F61">
      <w:pPr>
        <w:pStyle w:val="Paragraphedeliste"/>
        <w:tabs>
          <w:tab w:val="left" w:pos="3969"/>
          <w:tab w:val="left" w:pos="7938"/>
        </w:tabs>
        <w:spacing w:line="276" w:lineRule="auto"/>
        <w:ind w:left="0"/>
        <w:rPr>
          <w:rFonts w:ascii="Comic Sans MS" w:hAnsi="Comic Sans MS"/>
          <w:b/>
          <w:bCs/>
          <w:color w:val="FF82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37952" behindDoc="0" locked="0" layoutInCell="1" allowOverlap="1" wp14:anchorId="640BE775" wp14:editId="46133601">
            <wp:simplePos x="0" y="0"/>
            <wp:positionH relativeFrom="column">
              <wp:posOffset>1423035</wp:posOffset>
            </wp:positionH>
            <wp:positionV relativeFrom="paragraph">
              <wp:posOffset>29845</wp:posOffset>
            </wp:positionV>
            <wp:extent cx="411480" cy="596265"/>
            <wp:effectExtent l="0" t="0" r="7620" b="0"/>
            <wp:wrapNone/>
            <wp:docPr id="8966978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9784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5904" behindDoc="0" locked="0" layoutInCell="1" allowOverlap="1" wp14:anchorId="53A48A08" wp14:editId="02152337">
            <wp:simplePos x="0" y="0"/>
            <wp:positionH relativeFrom="column">
              <wp:posOffset>3887146</wp:posOffset>
            </wp:positionH>
            <wp:positionV relativeFrom="paragraph">
              <wp:posOffset>30575</wp:posOffset>
            </wp:positionV>
            <wp:extent cx="341397" cy="447472"/>
            <wp:effectExtent l="0" t="0" r="1905" b="0"/>
            <wp:wrapNone/>
            <wp:docPr id="3804936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9369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1397" cy="44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F61" w:rsidRPr="00EF35E2">
        <w:rPr>
          <w:rFonts w:ascii="Comic Sans MS" w:hAnsi="Comic Sans MS"/>
          <w:b/>
          <w:bCs/>
          <w:color w:val="FF8200"/>
          <w:sz w:val="32"/>
          <w:szCs w:val="32"/>
        </w:rPr>
        <w:t>OUIL</w:t>
      </w:r>
      <w:r w:rsidR="00A57F61" w:rsidRPr="00EF35E2">
        <w:rPr>
          <w:rFonts w:ascii="Comic Sans MS" w:hAnsi="Comic Sans MS"/>
          <w:b/>
          <w:bCs/>
          <w:color w:val="FF8200"/>
          <w:sz w:val="32"/>
          <w:szCs w:val="32"/>
        </w:rPr>
        <w:tab/>
        <w:t>OUILLE</w:t>
      </w:r>
      <w:r w:rsidR="00A57F61" w:rsidRPr="00EF35E2">
        <w:rPr>
          <w:rFonts w:ascii="Comic Sans MS" w:hAnsi="Comic Sans MS"/>
          <w:b/>
          <w:bCs/>
          <w:color w:val="FF8200"/>
          <w:sz w:val="32"/>
          <w:szCs w:val="32"/>
        </w:rPr>
        <w:tab/>
        <w:t>OUILL-</w:t>
      </w:r>
    </w:p>
    <w:p w14:paraId="2A34CADB" w14:textId="768CA4C2" w:rsidR="00A57F61" w:rsidRPr="00AA6002" w:rsidRDefault="00A57F61" w:rsidP="00A57F61">
      <w:pPr>
        <w:pStyle w:val="Paragraphedeliste"/>
        <w:tabs>
          <w:tab w:val="left" w:pos="3969"/>
          <w:tab w:val="left" w:pos="7938"/>
        </w:tabs>
        <w:spacing w:line="276" w:lineRule="auto"/>
        <w:ind w:left="0"/>
        <w:rPr>
          <w:rFonts w:ascii="Comic Sans MS" w:hAnsi="Comic Sans MS"/>
          <w:b/>
          <w:bCs/>
          <w:color w:val="FF8200"/>
        </w:rPr>
      </w:pPr>
      <w:r>
        <w:rPr>
          <w:rFonts w:ascii="Comic Sans MS" w:hAnsi="Comic Sans MS"/>
          <w:b/>
          <w:bCs/>
          <w:color w:val="FF8200"/>
        </w:rPr>
        <w:t>noms au masculin</w:t>
      </w:r>
      <w:r>
        <w:rPr>
          <w:rFonts w:ascii="Comic Sans MS" w:hAnsi="Comic Sans MS"/>
          <w:b/>
          <w:bCs/>
          <w:color w:val="FF8200"/>
        </w:rPr>
        <w:tab/>
        <w:t>noms au féminin</w:t>
      </w:r>
      <w:r>
        <w:rPr>
          <w:rFonts w:ascii="Comic Sans MS" w:hAnsi="Comic Sans MS"/>
          <w:b/>
          <w:bCs/>
          <w:color w:val="FF8200"/>
        </w:rPr>
        <w:tab/>
        <w:t>à l’intérieur des mots</w:t>
      </w:r>
    </w:p>
    <w:p w14:paraId="71CB7FB1" w14:textId="605A3928" w:rsidR="00A57F61" w:rsidRDefault="00A57F61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un fenouil</w:t>
      </w:r>
      <w:r>
        <w:rPr>
          <w:rFonts w:ascii="Calibri" w:hAnsi="Calibri"/>
          <w:sz w:val="36"/>
          <w:szCs w:val="36"/>
        </w:rPr>
        <w:tab/>
        <w:t xml:space="preserve">une citrouille </w:t>
      </w:r>
      <w:r>
        <w:rPr>
          <w:rFonts w:ascii="Calibri" w:hAnsi="Calibri"/>
          <w:sz w:val="36"/>
          <w:szCs w:val="36"/>
        </w:rPr>
        <w:tab/>
        <w:t>chatouiller</w:t>
      </w:r>
    </w:p>
    <w:p w14:paraId="5D1F4DE6" w14:textId="1B22A61C" w:rsidR="00A57F61" w:rsidRDefault="00A57F61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  <w:t>une grenouille</w:t>
      </w:r>
      <w:r>
        <w:rPr>
          <w:rFonts w:ascii="Calibri" w:hAnsi="Calibri"/>
          <w:sz w:val="36"/>
          <w:szCs w:val="36"/>
        </w:rPr>
        <w:tab/>
        <w:t>elle me chatouille</w:t>
      </w:r>
    </w:p>
    <w:p w14:paraId="2A88E04F" w14:textId="389C69CB" w:rsidR="00A57F61" w:rsidRDefault="00A57F61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>le brouillard</w:t>
      </w:r>
    </w:p>
    <w:p w14:paraId="3188DFA6" w14:textId="15DE078C" w:rsidR="00A57F61" w:rsidRDefault="00EF35E2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noProof/>
          <w:sz w:val="36"/>
          <w:szCs w:val="36"/>
        </w:rPr>
        <w:drawing>
          <wp:anchor distT="0" distB="0" distL="114300" distR="114300" simplePos="0" relativeHeight="251736576" behindDoc="0" locked="0" layoutInCell="1" allowOverlap="1" wp14:anchorId="3B8519C0" wp14:editId="4879E974">
            <wp:simplePos x="0" y="0"/>
            <wp:positionH relativeFrom="column">
              <wp:posOffset>523240</wp:posOffset>
            </wp:positionH>
            <wp:positionV relativeFrom="paragraph">
              <wp:posOffset>125095</wp:posOffset>
            </wp:positionV>
            <wp:extent cx="3206115" cy="408305"/>
            <wp:effectExtent l="0" t="0" r="0" b="0"/>
            <wp:wrapSquare wrapText="bothSides"/>
            <wp:docPr id="1405015670" name="Image 1405015670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F61">
        <w:rPr>
          <w:rFonts w:ascii="Calibri" w:hAnsi="Calibri"/>
          <w:sz w:val="36"/>
          <w:szCs w:val="36"/>
        </w:rPr>
        <w:tab/>
        <w:t>mouillé/mouillée</w:t>
      </w:r>
    </w:p>
    <w:p w14:paraId="3ABDC054" w14:textId="2F547E89" w:rsidR="00A57F61" w:rsidRDefault="00A57F61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  <w:t>bouillir</w:t>
      </w:r>
    </w:p>
    <w:p w14:paraId="076E2A3C" w14:textId="4558E39B" w:rsidR="000565B5" w:rsidRPr="000565B5" w:rsidRDefault="000565B5" w:rsidP="00A41170">
      <w:pPr>
        <w:ind w:left="720"/>
        <w:jc w:val="center"/>
        <w:rPr>
          <w:rFonts w:ascii="Calibri" w:hAnsi="Calibri"/>
          <w:b/>
          <w:color w:val="FF9D00"/>
          <w:sz w:val="22"/>
          <w:szCs w:val="20"/>
        </w:rPr>
      </w:pPr>
    </w:p>
    <w:p w14:paraId="1CFEC426" w14:textId="77777777" w:rsidR="001A7E45" w:rsidRPr="001A7E45" w:rsidRDefault="001A7E45" w:rsidP="00A41170">
      <w:pPr>
        <w:ind w:left="720"/>
        <w:jc w:val="center"/>
        <w:rPr>
          <w:rFonts w:ascii="Calibri" w:hAnsi="Calibri"/>
          <w:b/>
          <w:color w:val="FF9D00"/>
          <w:sz w:val="14"/>
          <w:szCs w:val="12"/>
        </w:rPr>
      </w:pPr>
    </w:p>
    <w:p w14:paraId="30D996D9" w14:textId="33D8BE06" w:rsidR="00A41170" w:rsidRDefault="00EF35E2" w:rsidP="00A41170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EF77A4A" wp14:editId="0E67C848">
                <wp:simplePos x="0" y="0"/>
                <wp:positionH relativeFrom="column">
                  <wp:posOffset>2849881</wp:posOffset>
                </wp:positionH>
                <wp:positionV relativeFrom="paragraph">
                  <wp:posOffset>-156210</wp:posOffset>
                </wp:positionV>
                <wp:extent cx="3924300" cy="812165"/>
                <wp:effectExtent l="0" t="0" r="19050" b="26035"/>
                <wp:wrapNone/>
                <wp:docPr id="22425404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59D2CA" w14:textId="77777777" w:rsidR="00EF35E2" w:rsidRPr="00EF35E2" w:rsidRDefault="00EF35E2" w:rsidP="00EF35E2">
                            <w:pPr>
                              <w:jc w:val="center"/>
                              <w:rPr>
                                <w:rFonts w:ascii="Calibri" w:hAnsi="Calibri" w:cs="Calibri"/>
                                <w:sz w:val="72"/>
                                <w:szCs w:val="72"/>
                              </w:rPr>
                            </w:pPr>
                            <w:r w:rsidRPr="00EF35E2">
                              <w:rPr>
                                <w:rFonts w:ascii="Calibri" w:hAnsi="Calibri" w:cs="Calibri"/>
                                <w:noProof/>
                                <w:sz w:val="40"/>
                                <w:szCs w:val="40"/>
                              </w:rPr>
                              <w:t>ail-aille-aill.   eil-eille-eill.</w:t>
                            </w:r>
                            <w:r w:rsidRPr="00EF35E2">
                              <w:rPr>
                                <w:rFonts w:ascii="Calibri" w:hAnsi="Calibri" w:cs="Calibri"/>
                                <w:noProof/>
                                <w:sz w:val="40"/>
                                <w:szCs w:val="40"/>
                              </w:rPr>
                              <w:br/>
                              <w:t>euil-euille-euill.   ouil-ouille-ouill.</w:t>
                            </w:r>
                          </w:p>
                          <w:p w14:paraId="19530A48" w14:textId="77777777" w:rsidR="00EF35E2" w:rsidRDefault="00EF35E2" w:rsidP="00EF35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F77A4A" id="AutoShape 31" o:spid="_x0000_s1028" style="position:absolute;left:0;text-align:left;margin-left:224.4pt;margin-top:-12.3pt;width:309pt;height:63.9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" strokecolor="#ff9d00" strokeweight="1.5pt">
                <v:textbox>
                  <w:txbxContent>
                    <w:p w14:paraId="1959D2CA" w14:textId="77777777" w:rsidR="00EF35E2" w:rsidRPr="00EF35E2" w:rsidRDefault="00EF35E2" w:rsidP="00EF35E2">
                      <w:pPr>
                        <w:jc w:val="center"/>
                        <w:rPr>
                          <w:rFonts w:ascii="Calibri" w:hAnsi="Calibri" w:cs="Calibri"/>
                          <w:sz w:val="72"/>
                          <w:szCs w:val="72"/>
                        </w:rPr>
                      </w:pPr>
                      <w:r w:rsidRPr="00EF35E2">
                        <w:rPr>
                          <w:rFonts w:ascii="Calibri" w:hAnsi="Calibri" w:cs="Calibri"/>
                          <w:noProof/>
                          <w:sz w:val="40"/>
                          <w:szCs w:val="40"/>
                        </w:rPr>
                        <w:t>ail-aille-aill.   eil-eille-eill.</w:t>
                      </w:r>
                      <w:r w:rsidRPr="00EF35E2">
                        <w:rPr>
                          <w:rFonts w:ascii="Calibri" w:hAnsi="Calibri" w:cs="Calibri"/>
                          <w:noProof/>
                          <w:sz w:val="40"/>
                          <w:szCs w:val="40"/>
                        </w:rPr>
                        <w:br/>
                        <w:t>euil-euille-euill.   ouil-ouille-ouill.</w:t>
                      </w:r>
                    </w:p>
                    <w:p w14:paraId="19530A48" w14:textId="77777777" w:rsidR="00EF35E2" w:rsidRDefault="00EF35E2" w:rsidP="00EF35E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D22EF1D" wp14:editId="797BBB3B">
                <wp:simplePos x="0" y="0"/>
                <wp:positionH relativeFrom="column">
                  <wp:posOffset>-74295</wp:posOffset>
                </wp:positionH>
                <wp:positionV relativeFrom="paragraph">
                  <wp:posOffset>-108585</wp:posOffset>
                </wp:positionV>
                <wp:extent cx="2762250" cy="373380"/>
                <wp:effectExtent l="0" t="0" r="19050" b="26670"/>
                <wp:wrapNone/>
                <wp:docPr id="206594157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423787" w14:textId="34C2A7ED" w:rsidR="00A41170" w:rsidRDefault="00844ABC" w:rsidP="00A41170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</w:t>
                            </w:r>
                            <w:r w:rsidR="007A3836"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ECRITURE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 DE MOTS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2EF1D" id="_x0000_s1029" style="position:absolute;left:0;text-align:left;margin-left:-5.85pt;margin-top:-8.55pt;width:217.5pt;height:29.4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" fillcolor="window" strokecolor="#ff8c00" strokeweight="1pt">
                <v:stroke joinstyle="miter"/>
                <v:path arrowok="t"/>
                <v:textbox>
                  <w:txbxContent>
                    <w:p w14:paraId="01423787" w14:textId="34C2A7ED" w:rsidR="00A41170" w:rsidRDefault="00844ABC" w:rsidP="00A41170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</w:t>
                      </w:r>
                      <w:r w:rsidR="007A3836"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ECRITURE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 DE MOTS </w:t>
                      </w:r>
                    </w:p>
                  </w:txbxContent>
                </v:textbox>
              </v:roundrect>
            </w:pict>
          </mc:Fallback>
        </mc:AlternateContent>
      </w:r>
      <w:r w:rsidR="00A41170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8326F0B" wp14:editId="77CE8A5F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122794929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79456" id="Rectangle à coins arrondis 13" o:spid="_x0000_s1026" style="position:absolute;margin-left:7.4pt;margin-top:-14.8pt;width:577.5pt;height:44.85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267CCEE3" w14:textId="5AC1E878" w:rsidR="00A41170" w:rsidRDefault="00A41170" w:rsidP="00A41170">
      <w:pPr>
        <w:rPr>
          <w:rFonts w:ascii="Calibri" w:hAnsi="Calibri"/>
          <w:sz w:val="28"/>
        </w:rPr>
      </w:pPr>
    </w:p>
    <w:p w14:paraId="419B99CA" w14:textId="5A67A58E" w:rsidR="00A57F61" w:rsidRPr="00327FAA" w:rsidRDefault="00A57F61" w:rsidP="00A57F61">
      <w:pPr>
        <w:pStyle w:val="Paragraphedeliste"/>
        <w:numPr>
          <w:ilvl w:val="0"/>
          <w:numId w:val="22"/>
        </w:numPr>
        <w:rPr>
          <w:rFonts w:ascii="Calibri" w:hAnsi="Calibri"/>
          <w:b/>
          <w:color w:val="FF8C00"/>
          <w:sz w:val="28"/>
        </w:rPr>
      </w:pPr>
      <w:r w:rsidRPr="00327FAA">
        <w:rPr>
          <w:rFonts w:ascii="Calibri" w:hAnsi="Calibri"/>
          <w:b/>
          <w:color w:val="FF8C00"/>
          <w:sz w:val="28"/>
        </w:rPr>
        <w:t>Écris les syllabes dictées :</w:t>
      </w:r>
    </w:p>
    <w:p w14:paraId="0967B01B" w14:textId="5F547FA1" w:rsidR="00A57F61" w:rsidRDefault="00A57F61" w:rsidP="00A57F61">
      <w:pPr>
        <w:ind w:left="720"/>
        <w:rPr>
          <w:rFonts w:ascii="Calibri" w:hAnsi="Calibri"/>
          <w:b/>
          <w:color w:val="FF8C00"/>
          <w:sz w:val="28"/>
        </w:rPr>
      </w:pPr>
    </w:p>
    <w:tbl>
      <w:tblPr>
        <w:tblW w:w="4688" w:type="pct"/>
        <w:tblBorders>
          <w:left w:val="single" w:sz="8" w:space="0" w:color="FF8C00"/>
          <w:bottom w:val="single" w:sz="8" w:space="0" w:color="000000"/>
          <w:right w:val="single" w:sz="8" w:space="0" w:color="FF8C00"/>
          <w:insideH w:val="single" w:sz="8" w:space="0" w:color="000000"/>
          <w:insideV w:val="single" w:sz="8" w:space="0" w:color="FF8C00"/>
        </w:tblBorders>
        <w:tblLook w:val="0600" w:firstRow="0" w:lastRow="0" w:firstColumn="0" w:lastColumn="0" w:noHBand="1" w:noVBand="1"/>
      </w:tblPr>
      <w:tblGrid>
        <w:gridCol w:w="3309"/>
        <w:gridCol w:w="3317"/>
        <w:gridCol w:w="3456"/>
      </w:tblGrid>
      <w:tr w:rsidR="00A57F61" w14:paraId="16931AF1" w14:textId="77777777" w:rsidTr="00075A96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A77D" w14:textId="77777777" w:rsidR="00A57F61" w:rsidRDefault="00A57F61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2AB562A5" w14:textId="77777777" w:rsidR="00A57F61" w:rsidRDefault="00A57F61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0B960D91" w14:textId="77777777" w:rsidR="00A57F61" w:rsidRDefault="00A57F61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A57F61" w14:paraId="2B2ED578" w14:textId="77777777" w:rsidTr="00075A96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D49EC" w14:textId="77777777" w:rsidR="00A57F61" w:rsidRDefault="00A57F61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7589A950" w14:textId="77777777" w:rsidR="00A57F61" w:rsidRDefault="00A57F61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3D316650" w14:textId="77777777" w:rsidR="00A57F61" w:rsidRDefault="00A57F61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A57F61" w14:paraId="22A8D26D" w14:textId="77777777" w:rsidTr="00075A96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1E3B" w14:textId="77777777" w:rsidR="00A57F61" w:rsidRDefault="00A57F61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6B549BC4" w14:textId="77777777" w:rsidR="00A57F61" w:rsidRDefault="00A57F61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27E8A258" w14:textId="77777777" w:rsidR="00A57F61" w:rsidRDefault="00A57F61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A57F61" w14:paraId="277B6617" w14:textId="77777777" w:rsidTr="00075A96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6BE0" w14:textId="77777777" w:rsidR="00A57F61" w:rsidRDefault="00A57F61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4F4046C4" w14:textId="77777777" w:rsidR="00A57F61" w:rsidRDefault="00A57F61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6FE7B799" w14:textId="77777777" w:rsidR="00A57F61" w:rsidRDefault="00A57F61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</w:tbl>
    <w:p w14:paraId="44083D6C" w14:textId="2D3ADB43" w:rsidR="00A57F61" w:rsidRPr="006269DB" w:rsidRDefault="00A57F61" w:rsidP="00A57F61">
      <w:pPr>
        <w:tabs>
          <w:tab w:val="left" w:pos="2835"/>
          <w:tab w:val="left" w:pos="5670"/>
          <w:tab w:val="left" w:pos="8505"/>
        </w:tabs>
        <w:rPr>
          <w:rFonts w:ascii="Calibri" w:hAnsi="Calibri"/>
          <w:color w:val="000000" w:themeColor="text1"/>
          <w:sz w:val="28"/>
          <w:szCs w:val="28"/>
        </w:rPr>
      </w:pPr>
    </w:p>
    <w:p w14:paraId="0B293380" w14:textId="24D226FA" w:rsidR="00A57F61" w:rsidRPr="00327FAA" w:rsidRDefault="00A57F61" w:rsidP="00A57F61">
      <w:pPr>
        <w:pStyle w:val="Paragraphedeliste"/>
        <w:numPr>
          <w:ilvl w:val="0"/>
          <w:numId w:val="22"/>
        </w:numPr>
        <w:rPr>
          <w:rFonts w:ascii="Calibri" w:hAnsi="Calibri"/>
          <w:b/>
          <w:color w:val="FF8C00"/>
          <w:sz w:val="28"/>
        </w:rPr>
      </w:pPr>
      <w:r w:rsidRPr="00327FAA">
        <w:rPr>
          <w:rFonts w:ascii="Calibri" w:hAnsi="Calibri"/>
          <w:b/>
          <w:color w:val="FF8C00"/>
          <w:sz w:val="28"/>
        </w:rPr>
        <w:t>Écris les mots dictés :</w:t>
      </w:r>
      <w:r w:rsidR="00AF2FF1" w:rsidRPr="00AF2FF1">
        <w:rPr>
          <w:noProof/>
        </w:rPr>
        <w:t xml:space="preserve"> </w:t>
      </w:r>
    </w:p>
    <w:p w14:paraId="46A9721E" w14:textId="314505BC" w:rsidR="00A57F61" w:rsidRDefault="001A7E45" w:rsidP="00A57F61">
      <w:pPr>
        <w:ind w:left="720"/>
        <w:rPr>
          <w:rFonts w:ascii="Calibri" w:hAnsi="Calibri"/>
          <w:b/>
          <w:color w:val="FF8C00"/>
          <w:sz w:val="28"/>
        </w:rPr>
      </w:pPr>
      <w:r>
        <w:rPr>
          <w:noProof/>
        </w:rPr>
        <w:drawing>
          <wp:anchor distT="0" distB="0" distL="114300" distR="114300" simplePos="0" relativeHeight="251863552" behindDoc="0" locked="0" layoutInCell="1" allowOverlap="1" wp14:anchorId="7FF683CB" wp14:editId="52D81E5A">
            <wp:simplePos x="0" y="0"/>
            <wp:positionH relativeFrom="column">
              <wp:posOffset>6597893</wp:posOffset>
            </wp:positionH>
            <wp:positionV relativeFrom="paragraph">
              <wp:posOffset>854169</wp:posOffset>
            </wp:positionV>
            <wp:extent cx="310232" cy="470576"/>
            <wp:effectExtent l="0" t="0" r="0" b="5715"/>
            <wp:wrapNone/>
            <wp:docPr id="3104153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153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232" cy="470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FF1">
        <w:rPr>
          <w:noProof/>
        </w:rPr>
        <w:drawing>
          <wp:anchor distT="0" distB="0" distL="114300" distR="114300" simplePos="0" relativeHeight="251861504" behindDoc="0" locked="0" layoutInCell="1" allowOverlap="1" wp14:anchorId="49006211" wp14:editId="7CADA836">
            <wp:simplePos x="0" y="0"/>
            <wp:positionH relativeFrom="column">
              <wp:posOffset>6527006</wp:posOffset>
            </wp:positionH>
            <wp:positionV relativeFrom="paragraph">
              <wp:posOffset>249122</wp:posOffset>
            </wp:positionV>
            <wp:extent cx="447473" cy="511130"/>
            <wp:effectExtent l="0" t="0" r="0" b="3810"/>
            <wp:wrapNone/>
            <wp:docPr id="4331951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0984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473" cy="51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FF1">
        <w:rPr>
          <w:noProof/>
        </w:rPr>
        <w:drawing>
          <wp:anchor distT="0" distB="0" distL="114300" distR="114300" simplePos="0" relativeHeight="251855360" behindDoc="0" locked="0" layoutInCell="1" allowOverlap="1" wp14:anchorId="2E0AEF7C" wp14:editId="729FF333">
            <wp:simplePos x="0" y="0"/>
            <wp:positionH relativeFrom="column">
              <wp:posOffset>-201079</wp:posOffset>
            </wp:positionH>
            <wp:positionV relativeFrom="paragraph">
              <wp:posOffset>990762</wp:posOffset>
            </wp:positionV>
            <wp:extent cx="302895" cy="525145"/>
            <wp:effectExtent l="0" t="0" r="1905" b="8255"/>
            <wp:wrapNone/>
            <wp:docPr id="17906043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043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FF1">
        <w:rPr>
          <w:noProof/>
        </w:rPr>
        <w:drawing>
          <wp:anchor distT="0" distB="0" distL="114300" distR="114300" simplePos="0" relativeHeight="251853312" behindDoc="0" locked="0" layoutInCell="1" allowOverlap="1" wp14:anchorId="37FB1357" wp14:editId="73998483">
            <wp:simplePos x="0" y="0"/>
            <wp:positionH relativeFrom="column">
              <wp:posOffset>-232370</wp:posOffset>
            </wp:positionH>
            <wp:positionV relativeFrom="paragraph">
              <wp:posOffset>249122</wp:posOffset>
            </wp:positionV>
            <wp:extent cx="363855" cy="662305"/>
            <wp:effectExtent l="0" t="0" r="0" b="4445"/>
            <wp:wrapNone/>
            <wp:docPr id="15802455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16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548" w:type="pct"/>
        <w:tblInd w:w="274" w:type="dxa"/>
        <w:tblBorders>
          <w:left w:val="single" w:sz="8" w:space="0" w:color="FF8C00"/>
          <w:bottom w:val="single" w:sz="8" w:space="0" w:color="000000"/>
          <w:right w:val="single" w:sz="8" w:space="0" w:color="FF8C00"/>
          <w:insideH w:val="single" w:sz="8" w:space="0" w:color="000000"/>
          <w:insideV w:val="single" w:sz="8" w:space="0" w:color="FF8C00"/>
        </w:tblBorders>
        <w:tblLook w:val="0600" w:firstRow="0" w:lastRow="0" w:firstColumn="0" w:lastColumn="0" w:noHBand="1" w:noVBand="1"/>
      </w:tblPr>
      <w:tblGrid>
        <w:gridCol w:w="4818"/>
        <w:gridCol w:w="4963"/>
      </w:tblGrid>
      <w:tr w:rsidR="00A57F61" w14:paraId="2EC91BB0" w14:textId="77777777" w:rsidTr="00AF2FF1">
        <w:tc>
          <w:tcPr>
            <w:tcW w:w="2463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BC0B6" w14:textId="05DF326F" w:rsidR="00A57F61" w:rsidRDefault="00EF35E2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  <w:r w:rsidRPr="00327FAA">
              <w:rPr>
                <w:rFonts w:ascii="Calibri" w:hAnsi="Calibri"/>
                <w:b/>
                <w:color w:val="FF8C00"/>
                <w:sz w:val="28"/>
              </w:rPr>
              <w:t>M</w:t>
            </w:r>
            <w:r>
              <w:rPr>
                <w:rFonts w:ascii="Calibri" w:hAnsi="Calibri"/>
                <w:b/>
                <w:color w:val="FF8C00"/>
                <w:sz w:val="28"/>
              </w:rPr>
              <w:t xml:space="preserve">ots </w:t>
            </w:r>
            <w:r w:rsidR="00A57F61">
              <w:rPr>
                <w:rFonts w:ascii="Calibri" w:hAnsi="Calibri"/>
                <w:b/>
                <w:color w:val="FF8C00"/>
                <w:sz w:val="28"/>
              </w:rPr>
              <w:t xml:space="preserve">avec AIL </w:t>
            </w:r>
            <w:r w:rsidR="00AF2FF1">
              <w:rPr>
                <w:rFonts w:ascii="Calibri" w:hAnsi="Calibri"/>
                <w:b/>
                <w:color w:val="FF8C00"/>
                <w:sz w:val="28"/>
              </w:rPr>
              <w:t>-</w:t>
            </w:r>
            <w:r>
              <w:rPr>
                <w:rFonts w:ascii="Calibri" w:hAnsi="Calibri"/>
                <w:b/>
                <w:color w:val="FF8C00"/>
                <w:sz w:val="28"/>
              </w:rPr>
              <w:t xml:space="preserve"> </w:t>
            </w:r>
            <w:r w:rsidR="00A57F61">
              <w:rPr>
                <w:rFonts w:ascii="Calibri" w:hAnsi="Calibri"/>
                <w:b/>
                <w:color w:val="FF8C00"/>
                <w:sz w:val="28"/>
              </w:rPr>
              <w:t>AILL</w:t>
            </w:r>
            <w:r>
              <w:rPr>
                <w:rFonts w:ascii="Calibri" w:hAnsi="Calibri"/>
                <w:b/>
                <w:color w:val="FF8C00"/>
                <w:sz w:val="28"/>
              </w:rPr>
              <w:t>E - AILL</w:t>
            </w:r>
          </w:p>
        </w:tc>
        <w:tc>
          <w:tcPr>
            <w:tcW w:w="2537" w:type="pct"/>
            <w:shd w:val="clear" w:color="auto" w:fill="D9D9D9" w:themeFill="background1" w:themeFillShade="D9"/>
          </w:tcPr>
          <w:p w14:paraId="256D01D3" w14:textId="69636917" w:rsidR="00A57F61" w:rsidRDefault="00EF35E2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  <w:r w:rsidRPr="00327FAA">
              <w:rPr>
                <w:rFonts w:ascii="Calibri" w:hAnsi="Calibri"/>
                <w:b/>
                <w:color w:val="FF8C00"/>
                <w:sz w:val="28"/>
              </w:rPr>
              <w:t>M</w:t>
            </w:r>
            <w:r>
              <w:rPr>
                <w:rFonts w:ascii="Calibri" w:hAnsi="Calibri"/>
                <w:b/>
                <w:color w:val="FF8C00"/>
                <w:sz w:val="28"/>
              </w:rPr>
              <w:t xml:space="preserve">ots avec EIL </w:t>
            </w:r>
            <w:r w:rsidR="00AF2FF1">
              <w:rPr>
                <w:rFonts w:ascii="Calibri" w:hAnsi="Calibri"/>
                <w:b/>
                <w:color w:val="FF8C00"/>
                <w:sz w:val="28"/>
              </w:rPr>
              <w:t>-</w:t>
            </w:r>
            <w:r>
              <w:rPr>
                <w:rFonts w:ascii="Calibri" w:hAnsi="Calibri"/>
                <w:b/>
                <w:color w:val="FF8C00"/>
                <w:sz w:val="28"/>
              </w:rPr>
              <w:t xml:space="preserve"> EILLE - EILL</w:t>
            </w:r>
          </w:p>
        </w:tc>
      </w:tr>
      <w:tr w:rsidR="00A57F61" w14:paraId="78BE7FE4" w14:textId="77777777" w:rsidTr="00AF2FF1">
        <w:tc>
          <w:tcPr>
            <w:tcW w:w="246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08EC" w14:textId="77777777" w:rsidR="00A57F61" w:rsidRDefault="00A57F61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537" w:type="pct"/>
          </w:tcPr>
          <w:p w14:paraId="24BB4BB5" w14:textId="3106D666" w:rsidR="00A57F61" w:rsidRDefault="00A57F61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A57F61" w14:paraId="74241277" w14:textId="77777777" w:rsidTr="00AF2FF1">
        <w:tc>
          <w:tcPr>
            <w:tcW w:w="246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38E7" w14:textId="77777777" w:rsidR="00A57F61" w:rsidRDefault="00A57F61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537" w:type="pct"/>
          </w:tcPr>
          <w:p w14:paraId="2ABCBF20" w14:textId="3C350A85" w:rsidR="00A57F61" w:rsidRDefault="00A57F61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A57F61" w14:paraId="696923AE" w14:textId="77777777" w:rsidTr="00AF2FF1">
        <w:tc>
          <w:tcPr>
            <w:tcW w:w="246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4D60" w14:textId="54349080" w:rsidR="00A57F61" w:rsidRDefault="00A57F61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537" w:type="pct"/>
          </w:tcPr>
          <w:p w14:paraId="45D63650" w14:textId="78F102BA" w:rsidR="00A57F61" w:rsidRDefault="00A57F61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EF35E2" w14:paraId="7FC0A231" w14:textId="77777777" w:rsidTr="00AF2FF1">
        <w:tc>
          <w:tcPr>
            <w:tcW w:w="246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53B1" w14:textId="6ED316DD" w:rsidR="00EF35E2" w:rsidRDefault="00EF35E2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537" w:type="pct"/>
          </w:tcPr>
          <w:p w14:paraId="7D2E996B" w14:textId="77777777" w:rsidR="00EF35E2" w:rsidRDefault="00EF35E2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</w:tbl>
    <w:p w14:paraId="1175AAEC" w14:textId="7A29D107" w:rsidR="00EF35E2" w:rsidRDefault="00AF2FF1" w:rsidP="00EF35E2">
      <w:pPr>
        <w:pStyle w:val="Paragraphedeliste"/>
        <w:jc w:val="center"/>
        <w:rPr>
          <w:rFonts w:asciiTheme="minorHAnsi" w:hAnsiTheme="minorHAnsi" w:cstheme="minorHAnsi"/>
          <w:b/>
          <w:bCs/>
          <w:color w:val="FF8200"/>
          <w:sz w:val="28"/>
          <w:szCs w:val="28"/>
        </w:rPr>
      </w:pPr>
      <w:r>
        <w:rPr>
          <w:rFonts w:ascii="Proxima Nova" w:eastAsia="Proxima Nova" w:hAnsi="Proxima Nova" w:cs="Proxima Nova"/>
          <w:noProof/>
        </w:rPr>
        <w:drawing>
          <wp:anchor distT="0" distB="0" distL="114300" distR="114300" simplePos="0" relativeHeight="251847168" behindDoc="0" locked="0" layoutInCell="1" allowOverlap="1" wp14:anchorId="74C0A1D6" wp14:editId="6D2D0288">
            <wp:simplePos x="0" y="0"/>
            <wp:positionH relativeFrom="column">
              <wp:posOffset>-210875</wp:posOffset>
            </wp:positionH>
            <wp:positionV relativeFrom="paragraph">
              <wp:posOffset>815113</wp:posOffset>
            </wp:positionV>
            <wp:extent cx="313547" cy="415047"/>
            <wp:effectExtent l="0" t="0" r="0" b="4445"/>
            <wp:wrapNone/>
            <wp:docPr id="11675064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47" cy="415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9216" behindDoc="0" locked="0" layoutInCell="1" allowOverlap="1" wp14:anchorId="49C25C7B" wp14:editId="518B9215">
            <wp:simplePos x="0" y="0"/>
            <wp:positionH relativeFrom="column">
              <wp:posOffset>-269835</wp:posOffset>
            </wp:positionH>
            <wp:positionV relativeFrom="paragraph">
              <wp:posOffset>231747</wp:posOffset>
            </wp:positionV>
            <wp:extent cx="403996" cy="466927"/>
            <wp:effectExtent l="0" t="0" r="0" b="9525"/>
            <wp:wrapNone/>
            <wp:docPr id="18662915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8541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996" cy="466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2048" behindDoc="0" locked="0" layoutInCell="1" allowOverlap="1" wp14:anchorId="5C33488B" wp14:editId="2ECC34A0">
            <wp:simplePos x="0" y="0"/>
            <wp:positionH relativeFrom="column">
              <wp:posOffset>6541974</wp:posOffset>
            </wp:positionH>
            <wp:positionV relativeFrom="paragraph">
              <wp:posOffset>834322</wp:posOffset>
            </wp:positionV>
            <wp:extent cx="301815" cy="395592"/>
            <wp:effectExtent l="0" t="0" r="3175" b="5080"/>
            <wp:wrapNone/>
            <wp:docPr id="1625215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9369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1815" cy="395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FF1">
        <w:rPr>
          <w:noProof/>
          <w:sz w:val="22"/>
          <w:szCs w:val="20"/>
        </w:rPr>
        <w:drawing>
          <wp:anchor distT="0" distB="0" distL="114300" distR="114300" simplePos="0" relativeHeight="251840000" behindDoc="0" locked="0" layoutInCell="1" allowOverlap="1" wp14:anchorId="28567A7D" wp14:editId="191C6060">
            <wp:simplePos x="0" y="0"/>
            <wp:positionH relativeFrom="column">
              <wp:posOffset>6514046</wp:posOffset>
            </wp:positionH>
            <wp:positionV relativeFrom="paragraph">
              <wp:posOffset>230600</wp:posOffset>
            </wp:positionV>
            <wp:extent cx="330200" cy="478790"/>
            <wp:effectExtent l="0" t="0" r="0" b="0"/>
            <wp:wrapNone/>
            <wp:docPr id="15845898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8988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548" w:type="pct"/>
        <w:tblInd w:w="274" w:type="dxa"/>
        <w:tblBorders>
          <w:left w:val="single" w:sz="8" w:space="0" w:color="FF8C00"/>
          <w:bottom w:val="single" w:sz="8" w:space="0" w:color="000000"/>
          <w:right w:val="single" w:sz="8" w:space="0" w:color="FF8C00"/>
          <w:insideH w:val="single" w:sz="8" w:space="0" w:color="000000"/>
          <w:insideV w:val="single" w:sz="8" w:space="0" w:color="FF8C00"/>
        </w:tblBorders>
        <w:tblLook w:val="0600" w:firstRow="0" w:lastRow="0" w:firstColumn="0" w:lastColumn="0" w:noHBand="1" w:noVBand="1"/>
      </w:tblPr>
      <w:tblGrid>
        <w:gridCol w:w="4818"/>
        <w:gridCol w:w="4963"/>
      </w:tblGrid>
      <w:tr w:rsidR="00EF35E2" w:rsidRPr="00AF2FF1" w14:paraId="05C9CA3C" w14:textId="77777777" w:rsidTr="00AF2FF1">
        <w:tc>
          <w:tcPr>
            <w:tcW w:w="2463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6EC8" w14:textId="4D14BCD1" w:rsidR="00EF35E2" w:rsidRPr="00AF2FF1" w:rsidRDefault="00EF35E2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  <w:sz w:val="28"/>
              </w:rPr>
            </w:pPr>
            <w:r w:rsidRPr="00AF2FF1">
              <w:rPr>
                <w:rFonts w:ascii="Calibri" w:hAnsi="Calibri"/>
                <w:b/>
                <w:color w:val="FF8C00"/>
                <w:sz w:val="28"/>
              </w:rPr>
              <w:t xml:space="preserve">Mots avec EUIL </w:t>
            </w:r>
            <w:r w:rsidR="00AF2FF1">
              <w:rPr>
                <w:rFonts w:ascii="Calibri" w:hAnsi="Calibri"/>
                <w:b/>
                <w:color w:val="FF8C00"/>
                <w:sz w:val="28"/>
              </w:rPr>
              <w:t>-</w:t>
            </w:r>
            <w:r w:rsidRPr="00AF2FF1">
              <w:rPr>
                <w:rFonts w:ascii="Calibri" w:hAnsi="Calibri"/>
                <w:b/>
                <w:color w:val="FF8C00"/>
                <w:sz w:val="28"/>
              </w:rPr>
              <w:t xml:space="preserve"> EUILLE - EUILL</w:t>
            </w:r>
          </w:p>
        </w:tc>
        <w:tc>
          <w:tcPr>
            <w:tcW w:w="2537" w:type="pct"/>
            <w:shd w:val="clear" w:color="auto" w:fill="D9D9D9" w:themeFill="background1" w:themeFillShade="D9"/>
          </w:tcPr>
          <w:p w14:paraId="19379E8A" w14:textId="73F845D7" w:rsidR="00EF35E2" w:rsidRPr="00AF2FF1" w:rsidRDefault="00EF35E2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  <w:sz w:val="28"/>
              </w:rPr>
            </w:pPr>
            <w:r w:rsidRPr="00AF2FF1">
              <w:rPr>
                <w:rFonts w:ascii="Calibri" w:hAnsi="Calibri"/>
                <w:b/>
                <w:color w:val="FF8C00"/>
                <w:sz w:val="28"/>
              </w:rPr>
              <w:t>Mots avec OUIL</w:t>
            </w:r>
            <w:r w:rsidR="00AF2FF1">
              <w:rPr>
                <w:rFonts w:ascii="Calibri" w:hAnsi="Calibri"/>
                <w:b/>
                <w:color w:val="FF8C00"/>
                <w:sz w:val="28"/>
              </w:rPr>
              <w:t xml:space="preserve"> -</w:t>
            </w:r>
            <w:r w:rsidRPr="00AF2FF1">
              <w:rPr>
                <w:rFonts w:ascii="Calibri" w:hAnsi="Calibri"/>
                <w:b/>
                <w:color w:val="FF8C00"/>
                <w:sz w:val="28"/>
              </w:rPr>
              <w:t xml:space="preserve"> OUILLE - OUILL</w:t>
            </w:r>
          </w:p>
        </w:tc>
      </w:tr>
      <w:tr w:rsidR="00EF35E2" w14:paraId="6012F8BE" w14:textId="77777777" w:rsidTr="00AF2FF1">
        <w:tc>
          <w:tcPr>
            <w:tcW w:w="246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018D2" w14:textId="0E3CBD93" w:rsidR="00EF35E2" w:rsidRDefault="00EF35E2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537" w:type="pct"/>
          </w:tcPr>
          <w:p w14:paraId="66A4EC88" w14:textId="47FECE0F" w:rsidR="00EF35E2" w:rsidRDefault="00EF35E2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EF35E2" w14:paraId="06988BE4" w14:textId="77777777" w:rsidTr="00AF2FF1">
        <w:tc>
          <w:tcPr>
            <w:tcW w:w="246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7AF9" w14:textId="4B30BB18" w:rsidR="00EF35E2" w:rsidRDefault="00EF35E2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537" w:type="pct"/>
          </w:tcPr>
          <w:p w14:paraId="15C37628" w14:textId="77777777" w:rsidR="00EF35E2" w:rsidRDefault="00EF35E2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EF35E2" w14:paraId="3BEA607D" w14:textId="77777777" w:rsidTr="00AF2FF1">
        <w:tc>
          <w:tcPr>
            <w:tcW w:w="246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5583" w14:textId="2EE6F04C" w:rsidR="00EF35E2" w:rsidRDefault="00EF35E2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537" w:type="pct"/>
          </w:tcPr>
          <w:p w14:paraId="704C5874" w14:textId="77777777" w:rsidR="00EF35E2" w:rsidRDefault="00EF35E2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EF35E2" w14:paraId="79349F63" w14:textId="77777777" w:rsidTr="00AF2FF1">
        <w:tc>
          <w:tcPr>
            <w:tcW w:w="246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D18C7" w14:textId="3F678783" w:rsidR="00EF35E2" w:rsidRDefault="00EF35E2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537" w:type="pct"/>
          </w:tcPr>
          <w:p w14:paraId="617C50CC" w14:textId="77777777" w:rsidR="00EF35E2" w:rsidRDefault="00EF35E2" w:rsidP="0007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</w:tbl>
    <w:p w14:paraId="722822A1" w14:textId="5FAB5F83" w:rsidR="00EF35E2" w:rsidRPr="00EF35E2" w:rsidRDefault="00EF35E2" w:rsidP="00EF35E2">
      <w:pPr>
        <w:pStyle w:val="Paragraphedeliste"/>
        <w:rPr>
          <w:rFonts w:asciiTheme="minorHAnsi" w:hAnsiTheme="minorHAnsi" w:cstheme="minorHAnsi"/>
          <w:b/>
          <w:bCs/>
          <w:color w:val="FF8200"/>
          <w:sz w:val="28"/>
          <w:szCs w:val="28"/>
        </w:rPr>
      </w:pPr>
    </w:p>
    <w:p w14:paraId="32050C08" w14:textId="62CFCD0E" w:rsidR="00844ABC" w:rsidRPr="001D04F1" w:rsidRDefault="000565B5" w:rsidP="001D04F1">
      <w:pPr>
        <w:pStyle w:val="Paragraphedeliste"/>
        <w:numPr>
          <w:ilvl w:val="0"/>
          <w:numId w:val="22"/>
        </w:numPr>
        <w:rPr>
          <w:rFonts w:asciiTheme="minorHAnsi" w:hAnsiTheme="minorHAnsi" w:cstheme="minorHAnsi"/>
          <w:b/>
          <w:bCs/>
          <w:color w:val="FF8200"/>
          <w:sz w:val="28"/>
          <w:szCs w:val="28"/>
        </w:rPr>
      </w:pPr>
      <w:r w:rsidRPr="001D04F1">
        <w:rPr>
          <w:rFonts w:asciiTheme="minorHAnsi" w:hAnsiTheme="minorHAnsi" w:cstheme="minorHAnsi"/>
          <w:b/>
          <w:bCs/>
          <w:color w:val="FF8200"/>
          <w:sz w:val="28"/>
          <w:szCs w:val="28"/>
        </w:rPr>
        <w:t>J</w:t>
      </w:r>
      <w:r w:rsidR="00844ABC" w:rsidRPr="001D04F1">
        <w:rPr>
          <w:rFonts w:asciiTheme="minorHAnsi" w:hAnsiTheme="minorHAnsi" w:cstheme="minorHAnsi"/>
          <w:b/>
          <w:bCs/>
          <w:color w:val="FF8200"/>
          <w:sz w:val="28"/>
          <w:szCs w:val="28"/>
        </w:rPr>
        <w:t xml:space="preserve">e </w:t>
      </w:r>
      <w:r w:rsidRPr="001D04F1">
        <w:rPr>
          <w:rFonts w:asciiTheme="minorHAnsi" w:hAnsiTheme="minorHAnsi" w:cstheme="minorHAnsi"/>
          <w:b/>
          <w:bCs/>
          <w:color w:val="FF8200"/>
          <w:sz w:val="28"/>
          <w:szCs w:val="28"/>
        </w:rPr>
        <w:t xml:space="preserve">complète </w:t>
      </w:r>
      <w:r w:rsidR="00986594">
        <w:rPr>
          <w:rFonts w:asciiTheme="minorHAnsi" w:hAnsiTheme="minorHAnsi" w:cstheme="minorHAnsi"/>
          <w:b/>
          <w:bCs/>
          <w:color w:val="FF8200"/>
          <w:sz w:val="28"/>
          <w:szCs w:val="28"/>
        </w:rPr>
        <w:t>l</w:t>
      </w:r>
      <w:r w:rsidRPr="001D04F1">
        <w:rPr>
          <w:rFonts w:asciiTheme="minorHAnsi" w:hAnsiTheme="minorHAnsi" w:cstheme="minorHAnsi"/>
          <w:b/>
          <w:bCs/>
          <w:color w:val="FF8200"/>
          <w:sz w:val="28"/>
          <w:szCs w:val="28"/>
        </w:rPr>
        <w:t xml:space="preserve">es phrases avec un mot écrit sur la </w:t>
      </w:r>
      <w:r w:rsidR="00BD649A">
        <w:rPr>
          <w:rFonts w:asciiTheme="minorHAnsi" w:hAnsiTheme="minorHAnsi" w:cstheme="minorHAnsi"/>
          <w:b/>
          <w:bCs/>
          <w:color w:val="FF8200"/>
          <w:sz w:val="28"/>
          <w:szCs w:val="28"/>
        </w:rPr>
        <w:t>page</w:t>
      </w:r>
      <w:r w:rsidRPr="001D04F1">
        <w:rPr>
          <w:rFonts w:asciiTheme="minorHAnsi" w:hAnsiTheme="minorHAnsi" w:cstheme="minorHAnsi"/>
          <w:b/>
          <w:bCs/>
          <w:color w:val="FF8200"/>
          <w:sz w:val="28"/>
          <w:szCs w:val="28"/>
        </w:rPr>
        <w:t> précédente :</w:t>
      </w:r>
    </w:p>
    <w:p w14:paraId="07003F82" w14:textId="1B5C9B5B" w:rsidR="001D04F1" w:rsidRPr="001D04F1" w:rsidRDefault="001D04F1" w:rsidP="001D04F1">
      <w:pPr>
        <w:pStyle w:val="Paragraphedeliste"/>
        <w:rPr>
          <w:rFonts w:asciiTheme="minorHAnsi" w:hAnsiTheme="minorHAnsi" w:cstheme="minorHAnsi"/>
          <w:b/>
          <w:bCs/>
          <w:sz w:val="28"/>
          <w:szCs w:val="28"/>
        </w:rPr>
      </w:pPr>
    </w:p>
    <w:p w14:paraId="536D42C4" w14:textId="1CC55F7D" w:rsidR="000565B5" w:rsidRPr="00EF35E2" w:rsidRDefault="00EF35E2" w:rsidP="003E1A1E">
      <w:pPr>
        <w:spacing w:line="360" w:lineRule="auto"/>
        <w:rPr>
          <w:rFonts w:ascii="Calibri" w:hAnsi="Calibri" w:cs="Calibri"/>
          <w:sz w:val="32"/>
          <w:szCs w:val="32"/>
        </w:rPr>
      </w:pPr>
      <w:r w:rsidRPr="00EF35E2">
        <w:rPr>
          <w:rFonts w:ascii="Calibri" w:hAnsi="Calibri" w:cs="Calibri"/>
          <w:sz w:val="32"/>
          <w:szCs w:val="32"/>
        </w:rPr>
        <w:t xml:space="preserve">Elle peut être remplie d’eau ou de vin : </w:t>
      </w:r>
      <w:r w:rsidR="00327FAA" w:rsidRPr="00EF35E2">
        <w:rPr>
          <w:rFonts w:ascii="Calibri" w:hAnsi="Calibri" w:cs="Calibri"/>
          <w:sz w:val="32"/>
          <w:szCs w:val="32"/>
        </w:rPr>
        <w:t xml:space="preserve"> </w:t>
      </w:r>
      <w:r w:rsidR="000565B5" w:rsidRPr="00EF35E2">
        <w:rPr>
          <w:rFonts w:ascii="Calibri" w:hAnsi="Calibri" w:cs="Calibri"/>
          <w:sz w:val="32"/>
          <w:szCs w:val="32"/>
        </w:rPr>
        <w:t xml:space="preserve"> ____</w:t>
      </w:r>
      <w:r w:rsidR="00327FAA" w:rsidRPr="00EF35E2">
        <w:rPr>
          <w:rFonts w:ascii="Calibri" w:hAnsi="Calibri" w:cs="Calibri"/>
          <w:sz w:val="32"/>
          <w:szCs w:val="32"/>
        </w:rPr>
        <w:t>___</w:t>
      </w:r>
      <w:r w:rsidR="000565B5" w:rsidRPr="00EF35E2">
        <w:rPr>
          <w:rFonts w:ascii="Calibri" w:hAnsi="Calibri" w:cs="Calibri"/>
          <w:sz w:val="32"/>
          <w:szCs w:val="32"/>
        </w:rPr>
        <w:t>_</w:t>
      </w:r>
      <w:r w:rsidRPr="00EF35E2">
        <w:rPr>
          <w:rFonts w:ascii="Calibri" w:hAnsi="Calibri" w:cs="Calibri"/>
          <w:sz w:val="32"/>
          <w:szCs w:val="32"/>
        </w:rPr>
        <w:t>____</w:t>
      </w:r>
      <w:r w:rsidR="000565B5" w:rsidRPr="00EF35E2">
        <w:rPr>
          <w:rFonts w:ascii="Calibri" w:hAnsi="Calibri" w:cs="Calibri"/>
          <w:sz w:val="32"/>
          <w:szCs w:val="32"/>
        </w:rPr>
        <w:t>_________</w:t>
      </w:r>
      <w:r>
        <w:rPr>
          <w:rFonts w:ascii="Calibri" w:hAnsi="Calibri" w:cs="Calibri"/>
          <w:sz w:val="32"/>
          <w:szCs w:val="32"/>
        </w:rPr>
        <w:t>____</w:t>
      </w:r>
      <w:r w:rsidR="000565B5" w:rsidRPr="00EF35E2">
        <w:rPr>
          <w:rFonts w:ascii="Calibri" w:hAnsi="Calibri" w:cs="Calibri"/>
          <w:sz w:val="32"/>
          <w:szCs w:val="32"/>
        </w:rPr>
        <w:t>___.</w:t>
      </w:r>
    </w:p>
    <w:p w14:paraId="7FA044AF" w14:textId="64BB6B0E" w:rsidR="00327FAA" w:rsidRPr="00EF35E2" w:rsidRDefault="00EF35E2" w:rsidP="003E1A1E">
      <w:pPr>
        <w:spacing w:line="360" w:lineRule="auto"/>
        <w:rPr>
          <w:rFonts w:ascii="Calibri" w:hAnsi="Calibri" w:cs="Calibri"/>
          <w:sz w:val="32"/>
          <w:szCs w:val="32"/>
        </w:rPr>
      </w:pPr>
      <w:r w:rsidRPr="00EF35E2">
        <w:rPr>
          <w:rFonts w:ascii="Calibri" w:hAnsi="Calibri" w:cs="Calibri"/>
          <w:sz w:val="32"/>
          <w:szCs w:val="32"/>
        </w:rPr>
        <w:t xml:space="preserve">Elles sont de couleur verte et elles poussent sur les arbres : </w:t>
      </w:r>
      <w:r w:rsidR="000565B5" w:rsidRPr="00EF35E2">
        <w:rPr>
          <w:rFonts w:ascii="Calibri" w:hAnsi="Calibri" w:cs="Calibri"/>
          <w:sz w:val="32"/>
          <w:szCs w:val="32"/>
        </w:rPr>
        <w:t>____</w:t>
      </w:r>
      <w:r w:rsidR="00327FAA" w:rsidRPr="00EF35E2">
        <w:rPr>
          <w:rFonts w:ascii="Calibri" w:hAnsi="Calibri" w:cs="Calibri"/>
          <w:sz w:val="32"/>
          <w:szCs w:val="32"/>
        </w:rPr>
        <w:t>_</w:t>
      </w:r>
      <w:r>
        <w:rPr>
          <w:rFonts w:ascii="Calibri" w:hAnsi="Calibri" w:cs="Calibri"/>
          <w:sz w:val="32"/>
          <w:szCs w:val="32"/>
        </w:rPr>
        <w:t>___</w:t>
      </w:r>
      <w:r w:rsidR="00327FAA" w:rsidRPr="00EF35E2">
        <w:rPr>
          <w:rFonts w:ascii="Calibri" w:hAnsi="Calibri" w:cs="Calibri"/>
          <w:sz w:val="32"/>
          <w:szCs w:val="32"/>
        </w:rPr>
        <w:t>_</w:t>
      </w:r>
      <w:r>
        <w:rPr>
          <w:rFonts w:ascii="Calibri" w:hAnsi="Calibri" w:cs="Calibri"/>
          <w:sz w:val="32"/>
          <w:szCs w:val="32"/>
        </w:rPr>
        <w:t>_____</w:t>
      </w:r>
      <w:r w:rsidR="000565B5" w:rsidRPr="00EF35E2">
        <w:rPr>
          <w:rFonts w:ascii="Calibri" w:hAnsi="Calibri" w:cs="Calibri"/>
          <w:sz w:val="32"/>
          <w:szCs w:val="32"/>
        </w:rPr>
        <w:t>____</w:t>
      </w:r>
      <w:r w:rsidRPr="00EF35E2">
        <w:rPr>
          <w:rFonts w:ascii="Calibri" w:hAnsi="Calibri" w:cs="Calibri"/>
          <w:sz w:val="32"/>
          <w:szCs w:val="32"/>
        </w:rPr>
        <w:t>.</w:t>
      </w:r>
      <w:r w:rsidR="00327FAA" w:rsidRPr="00EF35E2">
        <w:rPr>
          <w:rFonts w:ascii="Calibri" w:hAnsi="Calibri" w:cs="Calibri"/>
          <w:sz w:val="32"/>
          <w:szCs w:val="32"/>
        </w:rPr>
        <w:t xml:space="preserve"> </w:t>
      </w:r>
    </w:p>
    <w:p w14:paraId="49BFFB1A" w14:textId="303372EC" w:rsidR="00EF35E2" w:rsidRPr="00EF35E2" w:rsidRDefault="00EF35E2" w:rsidP="003E1A1E">
      <w:pPr>
        <w:spacing w:line="360" w:lineRule="auto"/>
        <w:rPr>
          <w:rFonts w:ascii="Calibri" w:hAnsi="Calibri" w:cs="Calibri"/>
          <w:sz w:val="32"/>
          <w:szCs w:val="32"/>
        </w:rPr>
      </w:pPr>
      <w:r w:rsidRPr="00EF35E2">
        <w:rPr>
          <w:rFonts w:ascii="Calibri" w:hAnsi="Calibri" w:cs="Calibri"/>
          <w:sz w:val="32"/>
          <w:szCs w:val="32"/>
        </w:rPr>
        <w:t>Animal qui vit dans les mares et qui coasse : ________________</w:t>
      </w:r>
      <w:r>
        <w:rPr>
          <w:rFonts w:ascii="Calibri" w:hAnsi="Calibri" w:cs="Calibri"/>
          <w:sz w:val="32"/>
          <w:szCs w:val="32"/>
        </w:rPr>
        <w:t>___</w:t>
      </w:r>
      <w:r w:rsidRPr="00EF35E2">
        <w:rPr>
          <w:rFonts w:ascii="Calibri" w:hAnsi="Calibri" w:cs="Calibri"/>
          <w:sz w:val="32"/>
          <w:szCs w:val="32"/>
        </w:rPr>
        <w:t>____.</w:t>
      </w:r>
    </w:p>
    <w:p w14:paraId="2FD9FFF1" w14:textId="19DEC4CF" w:rsidR="00EF35E2" w:rsidRDefault="00EF35E2" w:rsidP="003E1A1E">
      <w:pPr>
        <w:spacing w:line="36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Il sonne le matin pour nous réveiller : _____________________________.</w:t>
      </w:r>
    </w:p>
    <w:p w14:paraId="63E007F3" w14:textId="083E346B" w:rsidR="00EF35E2" w:rsidRDefault="00EF35E2" w:rsidP="003E1A1E">
      <w:pPr>
        <w:spacing w:line="36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Le nom des doigts de pied : __________________________.</w:t>
      </w:r>
    </w:p>
    <w:p w14:paraId="46FC1866" w14:textId="12F0E53B" w:rsidR="003E1A1E" w:rsidRDefault="00EF35E2" w:rsidP="003E1A1E">
      <w:pPr>
        <w:spacing w:line="36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Animal de couleur brune qui mange des noisettes : ______________________.</w:t>
      </w:r>
    </w:p>
    <w:p w14:paraId="18616033" w14:textId="191CEA2E" w:rsidR="00EF35E2" w:rsidRDefault="00EF35E2" w:rsidP="003E1A1E">
      <w:pPr>
        <w:spacing w:line="360" w:lineRule="auto"/>
        <w:rPr>
          <w:rFonts w:ascii="Calibri" w:hAnsi="Calibri" w:cs="Calibri"/>
          <w:sz w:val="32"/>
          <w:szCs w:val="32"/>
        </w:rPr>
      </w:pPr>
      <w:r w:rsidRPr="00535CA6">
        <w:rPr>
          <w:rFonts w:ascii="Calibri" w:hAnsi="Calibri"/>
          <w:noProof/>
          <w:sz w:val="38"/>
          <w:szCs w:val="38"/>
        </w:rPr>
        <w:drawing>
          <wp:anchor distT="0" distB="0" distL="114300" distR="114300" simplePos="0" relativeHeight="251833856" behindDoc="0" locked="0" layoutInCell="1" allowOverlap="1" wp14:anchorId="1AFC4EEA" wp14:editId="49458BD4">
            <wp:simplePos x="0" y="0"/>
            <wp:positionH relativeFrom="column">
              <wp:posOffset>3771900</wp:posOffset>
            </wp:positionH>
            <wp:positionV relativeFrom="paragraph">
              <wp:posOffset>355600</wp:posOffset>
            </wp:positionV>
            <wp:extent cx="3206115" cy="408305"/>
            <wp:effectExtent l="0" t="0" r="0" b="0"/>
            <wp:wrapSquare wrapText="bothSides"/>
            <wp:docPr id="922110705" name="Image 922110705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32"/>
          <w:szCs w:val="32"/>
        </w:rPr>
        <w:t>Il brille dans le ciel et nous réchauffe : ________________________________.</w:t>
      </w:r>
    </w:p>
    <w:p w14:paraId="2CC3B3A8" w14:textId="267A1AC5" w:rsidR="00EF35E2" w:rsidRDefault="00EF35E2" w:rsidP="003E1A1E">
      <w:pPr>
        <w:spacing w:line="360" w:lineRule="auto"/>
        <w:rPr>
          <w:rFonts w:ascii="Calibri" w:hAnsi="Calibri" w:cs="Calibri"/>
          <w:sz w:val="32"/>
          <w:szCs w:val="32"/>
        </w:rPr>
      </w:pPr>
    </w:p>
    <w:p w14:paraId="47585C39" w14:textId="3082EC13" w:rsidR="00EF35E2" w:rsidRPr="00EF35E2" w:rsidRDefault="00EF35E2" w:rsidP="003E1A1E">
      <w:pPr>
        <w:spacing w:line="360" w:lineRule="auto"/>
        <w:rPr>
          <w:rFonts w:ascii="Calibri" w:hAnsi="Calibri" w:cs="Calibri"/>
          <w:sz w:val="32"/>
          <w:szCs w:val="32"/>
        </w:rPr>
      </w:pPr>
    </w:p>
    <w:sectPr w:rsidR="00EF35E2" w:rsidRPr="00EF35E2" w:rsidSect="00A2337C">
      <w:pgSz w:w="11906" w:h="16838"/>
      <w:pgMar w:top="426" w:right="566" w:bottom="0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66BC" w14:textId="77777777" w:rsidR="00CB53F0" w:rsidRDefault="00CB53F0" w:rsidP="00F910D7">
      <w:r>
        <w:separator/>
      </w:r>
    </w:p>
  </w:endnote>
  <w:endnote w:type="continuationSeparator" w:id="0">
    <w:p w14:paraId="29B8E670" w14:textId="77777777" w:rsidR="00CB53F0" w:rsidRDefault="00CB53F0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C32C1" w14:textId="77777777" w:rsidR="00CB53F0" w:rsidRDefault="00CB53F0" w:rsidP="00F910D7">
      <w:r>
        <w:separator/>
      </w:r>
    </w:p>
  </w:footnote>
  <w:footnote w:type="continuationSeparator" w:id="0">
    <w:p w14:paraId="306695D5" w14:textId="77777777" w:rsidR="00CB53F0" w:rsidRDefault="00CB53F0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5153"/>
    <w:multiLevelType w:val="hybridMultilevel"/>
    <w:tmpl w:val="8630445E"/>
    <w:lvl w:ilvl="0" w:tplc="837C9472">
      <w:start w:val="1"/>
      <w:numFmt w:val="decimal"/>
      <w:lvlText w:val="%1)"/>
      <w:lvlJc w:val="left"/>
      <w:pPr>
        <w:ind w:left="502" w:hanging="360"/>
      </w:pPr>
      <w:rPr>
        <w:rFonts w:ascii="Calibri" w:hAnsi="Calibr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64121C"/>
    <w:multiLevelType w:val="hybridMultilevel"/>
    <w:tmpl w:val="51F6D786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931B6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60DEF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B7774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05647"/>
    <w:multiLevelType w:val="hybridMultilevel"/>
    <w:tmpl w:val="51F6D78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31F13"/>
    <w:multiLevelType w:val="multilevel"/>
    <w:tmpl w:val="A446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51BCF"/>
    <w:multiLevelType w:val="hybridMultilevel"/>
    <w:tmpl w:val="BAB67D5E"/>
    <w:lvl w:ilvl="0" w:tplc="119A97A6">
      <w:start w:val="1"/>
      <w:numFmt w:val="upperLetter"/>
      <w:lvlText w:val="%1)"/>
      <w:lvlJc w:val="left"/>
      <w:pPr>
        <w:ind w:left="502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47A025B"/>
    <w:multiLevelType w:val="hybridMultilevel"/>
    <w:tmpl w:val="638C5734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D5552"/>
    <w:multiLevelType w:val="hybridMultilevel"/>
    <w:tmpl w:val="EAA089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F3F26"/>
    <w:multiLevelType w:val="multilevel"/>
    <w:tmpl w:val="A3F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8D26C4"/>
    <w:multiLevelType w:val="multilevel"/>
    <w:tmpl w:val="AED0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52C15"/>
    <w:multiLevelType w:val="hybridMultilevel"/>
    <w:tmpl w:val="BE3C9C7A"/>
    <w:lvl w:ilvl="0" w:tplc="52842332">
      <w:start w:val="6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F22EE"/>
    <w:multiLevelType w:val="hybridMultilevel"/>
    <w:tmpl w:val="B75CD3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227E2"/>
    <w:multiLevelType w:val="hybridMultilevel"/>
    <w:tmpl w:val="F376959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77407D"/>
    <w:multiLevelType w:val="hybridMultilevel"/>
    <w:tmpl w:val="F376959A"/>
    <w:lvl w:ilvl="0" w:tplc="0F709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8307173">
    <w:abstractNumId w:val="1"/>
  </w:num>
  <w:num w:numId="2" w16cid:durableId="2092654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593913">
    <w:abstractNumId w:val="0"/>
  </w:num>
  <w:num w:numId="4" w16cid:durableId="1856653078">
    <w:abstractNumId w:val="18"/>
  </w:num>
  <w:num w:numId="5" w16cid:durableId="1308558549">
    <w:abstractNumId w:val="8"/>
  </w:num>
  <w:num w:numId="6" w16cid:durableId="1069884150">
    <w:abstractNumId w:val="2"/>
  </w:num>
  <w:num w:numId="7" w16cid:durableId="1994261451">
    <w:abstractNumId w:val="12"/>
  </w:num>
  <w:num w:numId="8" w16cid:durableId="1643149877">
    <w:abstractNumId w:val="11"/>
  </w:num>
  <w:num w:numId="9" w16cid:durableId="984237292">
    <w:abstractNumId w:val="19"/>
  </w:num>
  <w:num w:numId="10" w16cid:durableId="1162698840">
    <w:abstractNumId w:val="6"/>
  </w:num>
  <w:num w:numId="11" w16cid:durableId="378552476">
    <w:abstractNumId w:val="5"/>
  </w:num>
  <w:num w:numId="12" w16cid:durableId="1000156046">
    <w:abstractNumId w:val="7"/>
  </w:num>
  <w:num w:numId="13" w16cid:durableId="911743818">
    <w:abstractNumId w:val="10"/>
  </w:num>
  <w:num w:numId="14" w16cid:durableId="7484266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1210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3506670">
    <w:abstractNumId w:val="23"/>
  </w:num>
  <w:num w:numId="17" w16cid:durableId="1428884280">
    <w:abstractNumId w:val="22"/>
  </w:num>
  <w:num w:numId="18" w16cid:durableId="5325228">
    <w:abstractNumId w:val="17"/>
  </w:num>
  <w:num w:numId="19" w16cid:durableId="1842744126">
    <w:abstractNumId w:val="15"/>
  </w:num>
  <w:num w:numId="20" w16cid:durableId="1436749625">
    <w:abstractNumId w:val="14"/>
  </w:num>
  <w:num w:numId="21" w16cid:durableId="1148086999">
    <w:abstractNumId w:val="13"/>
  </w:num>
  <w:num w:numId="22" w16cid:durableId="134028263">
    <w:abstractNumId w:val="9"/>
  </w:num>
  <w:num w:numId="23" w16cid:durableId="1481657092">
    <w:abstractNumId w:val="16"/>
  </w:num>
  <w:num w:numId="24" w16cid:durableId="1762799114">
    <w:abstractNumId w:val="4"/>
  </w:num>
  <w:num w:numId="25" w16cid:durableId="1131635505">
    <w:abstractNumId w:val="20"/>
  </w:num>
  <w:num w:numId="26" w16cid:durableId="1814827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0290F"/>
    <w:rsid w:val="0004462F"/>
    <w:rsid w:val="000565B5"/>
    <w:rsid w:val="00062699"/>
    <w:rsid w:val="000862E7"/>
    <w:rsid w:val="0008732C"/>
    <w:rsid w:val="00090207"/>
    <w:rsid w:val="000940B0"/>
    <w:rsid w:val="000A6584"/>
    <w:rsid w:val="000B1932"/>
    <w:rsid w:val="000C6456"/>
    <w:rsid w:val="000D2103"/>
    <w:rsid w:val="000E7F86"/>
    <w:rsid w:val="000F7A31"/>
    <w:rsid w:val="00102817"/>
    <w:rsid w:val="00105E97"/>
    <w:rsid w:val="00126389"/>
    <w:rsid w:val="0013552D"/>
    <w:rsid w:val="00151A39"/>
    <w:rsid w:val="00165B4A"/>
    <w:rsid w:val="001A7E45"/>
    <w:rsid w:val="001D04F1"/>
    <w:rsid w:val="00210D37"/>
    <w:rsid w:val="00216135"/>
    <w:rsid w:val="00220F29"/>
    <w:rsid w:val="00226D32"/>
    <w:rsid w:val="00236F64"/>
    <w:rsid w:val="00247DCD"/>
    <w:rsid w:val="00257848"/>
    <w:rsid w:val="00270989"/>
    <w:rsid w:val="002757D7"/>
    <w:rsid w:val="00280E99"/>
    <w:rsid w:val="00280EA9"/>
    <w:rsid w:val="002C5044"/>
    <w:rsid w:val="002C5211"/>
    <w:rsid w:val="002D676E"/>
    <w:rsid w:val="002E2BAF"/>
    <w:rsid w:val="002F1E82"/>
    <w:rsid w:val="0030741F"/>
    <w:rsid w:val="00327FAA"/>
    <w:rsid w:val="003830BE"/>
    <w:rsid w:val="003C111A"/>
    <w:rsid w:val="003C4234"/>
    <w:rsid w:val="003E1A1E"/>
    <w:rsid w:val="003E6ECA"/>
    <w:rsid w:val="004120E5"/>
    <w:rsid w:val="00420900"/>
    <w:rsid w:val="0042647F"/>
    <w:rsid w:val="00434BC1"/>
    <w:rsid w:val="00446BC2"/>
    <w:rsid w:val="004512FA"/>
    <w:rsid w:val="00456AFB"/>
    <w:rsid w:val="004A4325"/>
    <w:rsid w:val="004C096B"/>
    <w:rsid w:val="004C5B5F"/>
    <w:rsid w:val="005014FF"/>
    <w:rsid w:val="00535CA6"/>
    <w:rsid w:val="0053637B"/>
    <w:rsid w:val="005559D8"/>
    <w:rsid w:val="005677B2"/>
    <w:rsid w:val="00573E7A"/>
    <w:rsid w:val="0058723C"/>
    <w:rsid w:val="00592FF3"/>
    <w:rsid w:val="005931F9"/>
    <w:rsid w:val="005E2CAD"/>
    <w:rsid w:val="005F4B78"/>
    <w:rsid w:val="00637031"/>
    <w:rsid w:val="00637161"/>
    <w:rsid w:val="006460C5"/>
    <w:rsid w:val="00651066"/>
    <w:rsid w:val="00656272"/>
    <w:rsid w:val="0067689A"/>
    <w:rsid w:val="0068283F"/>
    <w:rsid w:val="006A286A"/>
    <w:rsid w:val="006B03A8"/>
    <w:rsid w:val="0070024D"/>
    <w:rsid w:val="00700F4A"/>
    <w:rsid w:val="007124DD"/>
    <w:rsid w:val="007170C4"/>
    <w:rsid w:val="007245DA"/>
    <w:rsid w:val="00725D78"/>
    <w:rsid w:val="00732E78"/>
    <w:rsid w:val="007426B7"/>
    <w:rsid w:val="007469EA"/>
    <w:rsid w:val="00765949"/>
    <w:rsid w:val="0078129B"/>
    <w:rsid w:val="0078343D"/>
    <w:rsid w:val="00792A02"/>
    <w:rsid w:val="007A3836"/>
    <w:rsid w:val="007A41C9"/>
    <w:rsid w:val="007A59D3"/>
    <w:rsid w:val="007B300F"/>
    <w:rsid w:val="007B681C"/>
    <w:rsid w:val="007C03F3"/>
    <w:rsid w:val="007E3F12"/>
    <w:rsid w:val="007F10AF"/>
    <w:rsid w:val="0080545A"/>
    <w:rsid w:val="00844ABC"/>
    <w:rsid w:val="00862417"/>
    <w:rsid w:val="00863BDE"/>
    <w:rsid w:val="00865CC7"/>
    <w:rsid w:val="008700BA"/>
    <w:rsid w:val="008973A3"/>
    <w:rsid w:val="008B606D"/>
    <w:rsid w:val="008C7072"/>
    <w:rsid w:val="008E60BF"/>
    <w:rsid w:val="009072C1"/>
    <w:rsid w:val="0094096B"/>
    <w:rsid w:val="00941E9A"/>
    <w:rsid w:val="00941EB9"/>
    <w:rsid w:val="00942532"/>
    <w:rsid w:val="00960FE7"/>
    <w:rsid w:val="0097638D"/>
    <w:rsid w:val="00980DC4"/>
    <w:rsid w:val="00986594"/>
    <w:rsid w:val="009A5312"/>
    <w:rsid w:val="009B5798"/>
    <w:rsid w:val="009B6EAE"/>
    <w:rsid w:val="00A1547D"/>
    <w:rsid w:val="00A2337C"/>
    <w:rsid w:val="00A32E7E"/>
    <w:rsid w:val="00A341A4"/>
    <w:rsid w:val="00A41170"/>
    <w:rsid w:val="00A57F61"/>
    <w:rsid w:val="00A61280"/>
    <w:rsid w:val="00A70F05"/>
    <w:rsid w:val="00A764CA"/>
    <w:rsid w:val="00A932CD"/>
    <w:rsid w:val="00A9771C"/>
    <w:rsid w:val="00AA219D"/>
    <w:rsid w:val="00AA6002"/>
    <w:rsid w:val="00AB3048"/>
    <w:rsid w:val="00AB7D6D"/>
    <w:rsid w:val="00AC685B"/>
    <w:rsid w:val="00AD7FCE"/>
    <w:rsid w:val="00AE032F"/>
    <w:rsid w:val="00AF2FF1"/>
    <w:rsid w:val="00B127D5"/>
    <w:rsid w:val="00B13232"/>
    <w:rsid w:val="00B41C89"/>
    <w:rsid w:val="00B5767D"/>
    <w:rsid w:val="00B746C2"/>
    <w:rsid w:val="00B8506A"/>
    <w:rsid w:val="00B9566D"/>
    <w:rsid w:val="00BB2168"/>
    <w:rsid w:val="00BB5717"/>
    <w:rsid w:val="00BC5543"/>
    <w:rsid w:val="00BD649A"/>
    <w:rsid w:val="00C40BED"/>
    <w:rsid w:val="00C45F2E"/>
    <w:rsid w:val="00C52E06"/>
    <w:rsid w:val="00CA5B3F"/>
    <w:rsid w:val="00CB212C"/>
    <w:rsid w:val="00CB53F0"/>
    <w:rsid w:val="00CC7B16"/>
    <w:rsid w:val="00D24264"/>
    <w:rsid w:val="00D42E7F"/>
    <w:rsid w:val="00D6128A"/>
    <w:rsid w:val="00D6707C"/>
    <w:rsid w:val="00D90D32"/>
    <w:rsid w:val="00DB6197"/>
    <w:rsid w:val="00DC0887"/>
    <w:rsid w:val="00DC5289"/>
    <w:rsid w:val="00DE3A20"/>
    <w:rsid w:val="00E015BC"/>
    <w:rsid w:val="00E01FBE"/>
    <w:rsid w:val="00E0308A"/>
    <w:rsid w:val="00E17185"/>
    <w:rsid w:val="00E17DD5"/>
    <w:rsid w:val="00E56D54"/>
    <w:rsid w:val="00E60783"/>
    <w:rsid w:val="00EA1B23"/>
    <w:rsid w:val="00EE715E"/>
    <w:rsid w:val="00EF35E2"/>
    <w:rsid w:val="00F0170B"/>
    <w:rsid w:val="00F334B8"/>
    <w:rsid w:val="00F44182"/>
    <w:rsid w:val="00F51CED"/>
    <w:rsid w:val="00F7143A"/>
    <w:rsid w:val="00F910D7"/>
    <w:rsid w:val="00FC4A16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41D49A75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5E2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973D-B974-4999-B4FE-268511D1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242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5</cp:revision>
  <cp:lastPrinted>2026-05-04T16:15:00Z</cp:lastPrinted>
  <dcterms:created xsi:type="dcterms:W3CDTF">2026-05-17T14:20:00Z</dcterms:created>
  <dcterms:modified xsi:type="dcterms:W3CDTF">2026-05-18T11:45:00Z</dcterms:modified>
</cp:coreProperties>
</file>