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1965E735" w:rsidR="00D6128A" w:rsidRDefault="00072A65" w:rsidP="00061EBA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299F22C9">
                <wp:simplePos x="0" y="0"/>
                <wp:positionH relativeFrom="column">
                  <wp:posOffset>-123562</wp:posOffset>
                </wp:positionH>
                <wp:positionV relativeFrom="paragraph">
                  <wp:posOffset>76331</wp:posOffset>
                </wp:positionV>
                <wp:extent cx="2254469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469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6" style="position:absolute;left:0;text-align:left;margin-left:-9.75pt;margin-top:6pt;width:177.5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1A3F7925">
                <wp:simplePos x="0" y="0"/>
                <wp:positionH relativeFrom="column">
                  <wp:posOffset>2288561</wp:posOffset>
                </wp:positionH>
                <wp:positionV relativeFrom="paragraph">
                  <wp:posOffset>-18262</wp:posOffset>
                </wp:positionV>
                <wp:extent cx="4666593" cy="1245476"/>
                <wp:effectExtent l="0" t="0" r="2032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593" cy="12454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29CA" w14:textId="77777777" w:rsidR="00143458" w:rsidRDefault="00072A65" w:rsidP="00143458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</w:pPr>
                            <w:r w:rsidRPr="00072A65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ORTHOGRAPHE : je choisis la bonne écriture :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ille-ill.     ail-aille-aill.    eil-eille-eill.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br/>
                              <w:t>euil-euille-euill.     ouil-ouille-ouill.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EE0000"/>
                                <w:sz w:val="32"/>
                                <w:szCs w:val="32"/>
                              </w:rPr>
                              <w:t>ay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oy    uy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DA5BF8" w14:textId="6E5A1587" w:rsidR="0095000F" w:rsidRPr="0095000F" w:rsidRDefault="0095000F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7" style="position:absolute;left:0;text-align:left;margin-left:180.2pt;margin-top:-1.45pt;width:367.45pt;height:9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" strokecolor="#ff8c00" strokeweight="1pt">
                <v:stroke joinstyle="miter"/>
                <v:textbox>
                  <w:txbxContent>
                    <w:p w14:paraId="5C9229CA" w14:textId="77777777" w:rsidR="00143458" w:rsidRDefault="00072A65" w:rsidP="00143458">
                      <w:pPr>
                        <w:jc w:val="center"/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</w:pPr>
                      <w:r w:rsidRPr="00072A65">
                        <w:rPr>
                          <w:rFonts w:ascii="Calibri" w:hAnsi="Calibri" w:cs="Calibri"/>
                          <w:b/>
                          <w:bCs/>
                          <w:noProof/>
                          <w:sz w:val="36"/>
                          <w:szCs w:val="36"/>
                        </w:rPr>
                        <w:t>ORTHOGRAPHE : je choisis la bonne écriture :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ille-ill.     ail-aille-aill.    eil-eille-eill.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br/>
                        <w:t>euil-euille-euill.     ouil-ouille-ouill.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EE0000"/>
                          <w:sz w:val="32"/>
                          <w:szCs w:val="32"/>
                        </w:rPr>
                        <w:t>ay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t xml:space="preserve">    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oy    uy</w:t>
                      </w:r>
                      <w:r w:rsidR="00143458" w:rsidRPr="00143458">
                        <w:rPr>
                          <w:rFonts w:ascii="Calibri" w:hAnsi="Calibri" w:cs="Calibri"/>
                          <w:noProof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DA5BF8" w14:textId="6E5A1587" w:rsidR="0095000F" w:rsidRPr="0095000F" w:rsidRDefault="0095000F" w:rsidP="00247DCD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36048DAA">
                <wp:simplePos x="0" y="0"/>
                <wp:positionH relativeFrom="page">
                  <wp:posOffset>110359</wp:posOffset>
                </wp:positionH>
                <wp:positionV relativeFrom="paragraph">
                  <wp:posOffset>-97089</wp:posOffset>
                </wp:positionV>
                <wp:extent cx="7334250" cy="1497724"/>
                <wp:effectExtent l="0" t="0" r="0" b="762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497724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DFB97" id="Rectangle à coins arrondis 13" o:spid="_x0000_s1026" style="position:absolute;margin-left:8.7pt;margin-top:-7.65pt;width:577.5pt;height:117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1CB6271F" w14:textId="59C3DB06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13079AAB" w14:textId="7C40B5EB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62DDA9B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090A1BD" w:rsidR="00D24264" w:rsidRDefault="00D24264" w:rsidP="00F7143A">
      <w:pPr>
        <w:tabs>
          <w:tab w:val="left" w:pos="5103"/>
        </w:tabs>
      </w:pPr>
    </w:p>
    <w:p w14:paraId="25C553C3" w14:textId="246310A8" w:rsidR="00F7143A" w:rsidRDefault="00F7143A" w:rsidP="0067689A">
      <w:pPr>
        <w:tabs>
          <w:tab w:val="left" w:pos="5103"/>
        </w:tabs>
      </w:pPr>
      <w:r>
        <w:tab/>
      </w:r>
    </w:p>
    <w:p w14:paraId="691885F4" w14:textId="052A4B6D" w:rsidR="0095000F" w:rsidRPr="00F7143A" w:rsidRDefault="0095000F" w:rsidP="0067689A">
      <w:pPr>
        <w:tabs>
          <w:tab w:val="left" w:pos="5103"/>
        </w:tabs>
        <w:rPr>
          <w:b/>
        </w:rPr>
      </w:pPr>
    </w:p>
    <w:p w14:paraId="34E9A882" w14:textId="77777777" w:rsidR="00072A65" w:rsidRDefault="00072A65" w:rsidP="0095000F">
      <w:pPr>
        <w:tabs>
          <w:tab w:val="left" w:pos="3969"/>
          <w:tab w:val="left" w:pos="7938"/>
        </w:tabs>
        <w:spacing w:line="276" w:lineRule="auto"/>
        <w:rPr>
          <w:rFonts w:ascii="Comic Sans MS" w:hAnsi="Comic Sans MS"/>
          <w:b/>
          <w:bCs/>
          <w:color w:val="FF8200"/>
        </w:rPr>
      </w:pPr>
    </w:p>
    <w:p w14:paraId="47256148" w14:textId="2813A78E" w:rsidR="0095000F" w:rsidRDefault="00086288" w:rsidP="0095000F">
      <w:pPr>
        <w:tabs>
          <w:tab w:val="left" w:pos="3969"/>
          <w:tab w:val="left" w:pos="793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92224" behindDoc="0" locked="0" layoutInCell="1" allowOverlap="1" wp14:anchorId="2BD0BFDE" wp14:editId="465F9B4B">
            <wp:simplePos x="0" y="0"/>
            <wp:positionH relativeFrom="column">
              <wp:posOffset>1275962</wp:posOffset>
            </wp:positionH>
            <wp:positionV relativeFrom="paragraph">
              <wp:posOffset>485140</wp:posOffset>
            </wp:positionV>
            <wp:extent cx="380011" cy="442479"/>
            <wp:effectExtent l="0" t="0" r="1270" b="0"/>
            <wp:wrapNone/>
            <wp:docPr id="4347896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896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11" cy="442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94E">
        <w:rPr>
          <w:noProof/>
          <w:color w:val="00B050"/>
        </w:rPr>
        <w:drawing>
          <wp:anchor distT="0" distB="0" distL="114300" distR="114300" simplePos="0" relativeHeight="251851264" behindDoc="0" locked="0" layoutInCell="1" allowOverlap="1" wp14:anchorId="251BE51D" wp14:editId="0760915D">
            <wp:simplePos x="0" y="0"/>
            <wp:positionH relativeFrom="column">
              <wp:posOffset>3695378</wp:posOffset>
            </wp:positionH>
            <wp:positionV relativeFrom="paragraph">
              <wp:posOffset>644947</wp:posOffset>
            </wp:positionV>
            <wp:extent cx="302821" cy="551208"/>
            <wp:effectExtent l="0" t="0" r="2540" b="1270"/>
            <wp:wrapNone/>
            <wp:docPr id="101511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6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26" cy="552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 w:rsidRPr="006F394E">
        <w:rPr>
          <w:noProof/>
          <w:color w:val="00B050"/>
        </w:rPr>
        <w:drawing>
          <wp:anchor distT="0" distB="0" distL="114300" distR="114300" simplePos="0" relativeHeight="251869696" behindDoc="0" locked="0" layoutInCell="1" allowOverlap="1" wp14:anchorId="7FC2F5E8" wp14:editId="410CB9ED">
            <wp:simplePos x="0" y="0"/>
            <wp:positionH relativeFrom="column">
              <wp:posOffset>6329549</wp:posOffset>
            </wp:positionH>
            <wp:positionV relativeFrom="paragraph">
              <wp:posOffset>649365</wp:posOffset>
            </wp:positionV>
            <wp:extent cx="403860" cy="466725"/>
            <wp:effectExtent l="0" t="0" r="0" b="9525"/>
            <wp:wrapNone/>
            <wp:docPr id="1866291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854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 w:rsidRPr="006F394E">
        <w:rPr>
          <w:rFonts w:ascii="Comic Sans MS" w:hAnsi="Comic Sans MS"/>
          <w:b/>
          <w:bCs/>
          <w:color w:val="00B050"/>
        </w:rPr>
        <w:t>J’entends et l’écris :</w:t>
      </w:r>
      <w:r w:rsidR="002F0FA6" w:rsidRPr="002F0FA6">
        <w:rPr>
          <w:noProof/>
        </w:rPr>
        <w:t xml:space="preserve"> </w:t>
      </w:r>
      <w:r w:rsidR="006F394E" w:rsidRPr="006F394E">
        <w:rPr>
          <w:rFonts w:ascii="Comic Sans MS" w:hAnsi="Comic Sans MS"/>
          <w:b/>
          <w:bCs/>
          <w:color w:val="00B050"/>
        </w:rPr>
        <w:tab/>
      </w:r>
      <w:r w:rsidR="0095000F" w:rsidRPr="006F394E">
        <w:rPr>
          <w:rFonts w:ascii="Comic Sans MS" w:hAnsi="Comic Sans MS"/>
          <w:b/>
          <w:bCs/>
          <w:color w:val="00B050"/>
        </w:rPr>
        <w:t>J’entends et l’écris :</w:t>
      </w:r>
      <w:r w:rsidR="0095000F" w:rsidRPr="006F394E">
        <w:rPr>
          <w:rFonts w:ascii="Comic Sans MS" w:hAnsi="Comic Sans MS"/>
          <w:b/>
          <w:bCs/>
          <w:color w:val="00B050"/>
        </w:rPr>
        <w:tab/>
        <w:t>J’entends et l’écris :</w:t>
      </w:r>
      <w:r w:rsidR="0095000F" w:rsidRPr="006F394E">
        <w:rPr>
          <w:rFonts w:ascii="Comic Sans MS" w:hAnsi="Comic Sans MS"/>
          <w:b/>
          <w:bCs/>
          <w:color w:val="00B050"/>
        </w:rPr>
        <w:tab/>
      </w:r>
      <w:r w:rsidR="0095000F" w:rsidRPr="006F394E">
        <w:rPr>
          <w:rFonts w:ascii="Comic Sans MS" w:hAnsi="Comic Sans MS"/>
          <w:b/>
          <w:bCs/>
          <w:color w:val="00B050"/>
        </w:rPr>
        <w:br/>
      </w:r>
      <w:r w:rsidR="006F394E" w:rsidRPr="006F394E">
        <w:rPr>
          <w:rFonts w:ascii="Comic Sans MS" w:hAnsi="Comic Sans MS"/>
          <w:b/>
          <w:bCs/>
          <w:color w:val="00B050"/>
        </w:rPr>
        <w:t>ILLE-ILL.</w:t>
      </w:r>
      <w:r w:rsidR="006F394E" w:rsidRPr="006F394E">
        <w:rPr>
          <w:rFonts w:ascii="Comic Sans MS" w:hAnsi="Comic Sans MS"/>
          <w:b/>
          <w:bCs/>
          <w:color w:val="00B050"/>
        </w:rPr>
        <w:tab/>
      </w:r>
      <w:r w:rsidR="00AA6002" w:rsidRPr="006F394E">
        <w:rPr>
          <w:rFonts w:ascii="Comic Sans MS" w:hAnsi="Comic Sans MS"/>
          <w:b/>
          <w:bCs/>
          <w:color w:val="00B050"/>
        </w:rPr>
        <w:t>AIL</w:t>
      </w:r>
      <w:r w:rsidR="0095000F" w:rsidRPr="006F394E">
        <w:rPr>
          <w:rFonts w:ascii="Comic Sans MS" w:hAnsi="Comic Sans MS"/>
          <w:b/>
          <w:bCs/>
          <w:color w:val="00B050"/>
        </w:rPr>
        <w:t>-</w:t>
      </w:r>
      <w:r w:rsidR="00AA6002" w:rsidRPr="006F394E">
        <w:rPr>
          <w:rFonts w:ascii="Comic Sans MS" w:hAnsi="Comic Sans MS"/>
          <w:b/>
          <w:bCs/>
          <w:color w:val="00B050"/>
        </w:rPr>
        <w:t>AILLE</w:t>
      </w:r>
      <w:r w:rsidR="0095000F" w:rsidRPr="006F394E">
        <w:rPr>
          <w:rFonts w:ascii="Comic Sans MS" w:hAnsi="Comic Sans MS"/>
          <w:b/>
          <w:bCs/>
          <w:color w:val="00B050"/>
        </w:rPr>
        <w:t>-</w:t>
      </w:r>
      <w:r w:rsidR="00AA6002" w:rsidRPr="006F394E">
        <w:rPr>
          <w:rFonts w:ascii="Comic Sans MS" w:hAnsi="Comic Sans MS"/>
          <w:b/>
          <w:bCs/>
          <w:color w:val="00B050"/>
        </w:rPr>
        <w:t>AIL</w:t>
      </w:r>
      <w:r w:rsidR="0095000F" w:rsidRPr="006F394E">
        <w:rPr>
          <w:rFonts w:ascii="Comic Sans MS" w:hAnsi="Comic Sans MS"/>
          <w:b/>
          <w:bCs/>
          <w:color w:val="00B050"/>
        </w:rPr>
        <w:t>L.</w:t>
      </w:r>
      <w:r w:rsidR="0095000F" w:rsidRPr="006F394E">
        <w:rPr>
          <w:rFonts w:ascii="Comic Sans MS" w:hAnsi="Comic Sans MS"/>
          <w:b/>
          <w:bCs/>
          <w:color w:val="00B050"/>
        </w:rPr>
        <w:tab/>
        <w:t>EUIL-EUILLE-</w:t>
      </w:r>
      <w:r w:rsidR="006F394E" w:rsidRPr="006F394E">
        <w:rPr>
          <w:rFonts w:ascii="Comic Sans MS" w:hAnsi="Comic Sans MS"/>
          <w:b/>
          <w:bCs/>
          <w:color w:val="00B050"/>
        </w:rPr>
        <w:t>EU</w:t>
      </w:r>
      <w:r w:rsidR="0095000F" w:rsidRPr="006F394E">
        <w:rPr>
          <w:rFonts w:ascii="Comic Sans MS" w:hAnsi="Comic Sans MS"/>
          <w:b/>
          <w:bCs/>
          <w:color w:val="00B050"/>
        </w:rPr>
        <w:t>ILL.</w:t>
      </w:r>
      <w:r w:rsidR="0095000F" w:rsidRPr="006F394E">
        <w:rPr>
          <w:rFonts w:ascii="Calibri" w:hAnsi="Calibri"/>
          <w:color w:val="00B050"/>
          <w:sz w:val="36"/>
          <w:szCs w:val="36"/>
        </w:rPr>
        <w:t xml:space="preserve"> </w:t>
      </w:r>
      <w:r w:rsidR="006F394E">
        <w:rPr>
          <w:rFonts w:ascii="Calibri" w:hAnsi="Calibri"/>
          <w:sz w:val="36"/>
          <w:szCs w:val="36"/>
        </w:rPr>
        <w:t>une fille</w:t>
      </w:r>
      <w:r w:rsidR="006F394E">
        <w:rPr>
          <w:rFonts w:ascii="Calibri" w:hAnsi="Calibri"/>
          <w:sz w:val="36"/>
          <w:szCs w:val="36"/>
        </w:rPr>
        <w:tab/>
      </w:r>
      <w:r w:rsidR="0095000F">
        <w:rPr>
          <w:rFonts w:ascii="Calibri" w:hAnsi="Calibri"/>
          <w:sz w:val="36"/>
          <w:szCs w:val="36"/>
        </w:rPr>
        <w:t>détail</w:t>
      </w:r>
      <w:r w:rsidR="0095000F">
        <w:rPr>
          <w:rFonts w:ascii="Calibri" w:hAnsi="Calibri"/>
          <w:sz w:val="36"/>
          <w:szCs w:val="36"/>
        </w:rPr>
        <w:tab/>
      </w:r>
      <w:r w:rsidR="006F394E">
        <w:rPr>
          <w:rFonts w:ascii="Calibri" w:hAnsi="Calibri"/>
          <w:sz w:val="36"/>
          <w:szCs w:val="36"/>
        </w:rPr>
        <w:t>l’</w:t>
      </w:r>
      <w:r w:rsidR="00061EBA">
        <w:rPr>
          <w:rFonts w:ascii="Calibri" w:hAnsi="Calibri"/>
          <w:sz w:val="36"/>
          <w:szCs w:val="36"/>
        </w:rPr>
        <w:t>écureuil</w:t>
      </w:r>
      <w:r w:rsidR="0095000F">
        <w:rPr>
          <w:rFonts w:ascii="Calibri" w:hAnsi="Calibri"/>
          <w:sz w:val="36"/>
          <w:szCs w:val="36"/>
        </w:rPr>
        <w:tab/>
      </w:r>
    </w:p>
    <w:p w14:paraId="71EB3EF7" w14:textId="58218973" w:rsidR="0095000F" w:rsidRDefault="006F394E" w:rsidP="0095000F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rFonts w:ascii="Calibri" w:hAnsi="Calibri"/>
          <w:sz w:val="36"/>
          <w:szCs w:val="36"/>
        </w:rPr>
        <w:t>une bille</w:t>
      </w:r>
      <w:r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un travail</w:t>
      </w:r>
      <w:r w:rsidR="00061EBA">
        <w:rPr>
          <w:rFonts w:ascii="Calibri" w:hAnsi="Calibri"/>
          <w:sz w:val="36"/>
          <w:szCs w:val="36"/>
        </w:rPr>
        <w:tab/>
        <w:t>un fauteuil</w:t>
      </w:r>
      <w:r w:rsidR="00061EBA">
        <w:rPr>
          <w:rFonts w:ascii="Calibri" w:hAnsi="Calibri"/>
          <w:sz w:val="36"/>
          <w:szCs w:val="36"/>
        </w:rPr>
        <w:tab/>
      </w:r>
    </w:p>
    <w:p w14:paraId="4A193E0E" w14:textId="6651980D" w:rsidR="0095000F" w:rsidRDefault="006F394E" w:rsidP="0095000F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noProof/>
        </w:rPr>
        <w:drawing>
          <wp:anchor distT="0" distB="0" distL="114300" distR="114300" simplePos="0" relativeHeight="251867648" behindDoc="0" locked="0" layoutInCell="1" allowOverlap="1" wp14:anchorId="3114DD2F" wp14:editId="4082F94F">
            <wp:simplePos x="0" y="0"/>
            <wp:positionH relativeFrom="column">
              <wp:posOffset>6349513</wp:posOffset>
            </wp:positionH>
            <wp:positionV relativeFrom="paragraph">
              <wp:posOffset>167789</wp:posOffset>
            </wp:positionV>
            <wp:extent cx="294486" cy="391886"/>
            <wp:effectExtent l="0" t="0" r="0" b="8255"/>
            <wp:wrapNone/>
            <wp:docPr id="253236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369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369" cy="395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7408" behindDoc="0" locked="0" layoutInCell="1" allowOverlap="1" wp14:anchorId="7B242313" wp14:editId="0DA1056E">
            <wp:simplePos x="0" y="0"/>
            <wp:positionH relativeFrom="column">
              <wp:posOffset>3664169</wp:posOffset>
            </wp:positionH>
            <wp:positionV relativeFrom="paragraph">
              <wp:posOffset>289100</wp:posOffset>
            </wp:positionV>
            <wp:extent cx="363043" cy="629427"/>
            <wp:effectExtent l="0" t="0" r="0" b="0"/>
            <wp:wrapNone/>
            <wp:docPr id="1278853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043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043" cy="629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36"/>
          <w:szCs w:val="36"/>
        </w:rPr>
        <w:t>ma famille</w:t>
      </w:r>
      <w:r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la paille</w:t>
      </w:r>
      <w:r w:rsidR="00061EBA">
        <w:rPr>
          <w:rFonts w:ascii="Calibri" w:hAnsi="Calibri"/>
          <w:sz w:val="36"/>
          <w:szCs w:val="36"/>
        </w:rPr>
        <w:tab/>
        <w:t>une feuille</w:t>
      </w:r>
      <w:r w:rsidR="00061EBA">
        <w:rPr>
          <w:rFonts w:ascii="Calibri" w:hAnsi="Calibri"/>
          <w:sz w:val="36"/>
          <w:szCs w:val="36"/>
        </w:rPr>
        <w:tab/>
      </w:r>
    </w:p>
    <w:p w14:paraId="3AF98412" w14:textId="7BB3360D" w:rsidR="0095000F" w:rsidRDefault="002F0FA6" w:rsidP="0095000F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noProof/>
        </w:rPr>
        <w:drawing>
          <wp:anchor distT="0" distB="0" distL="114300" distR="114300" simplePos="0" relativeHeight="251896320" behindDoc="0" locked="0" layoutInCell="1" allowOverlap="1" wp14:anchorId="21A21B03" wp14:editId="11255836">
            <wp:simplePos x="0" y="0"/>
            <wp:positionH relativeFrom="column">
              <wp:posOffset>1284440</wp:posOffset>
            </wp:positionH>
            <wp:positionV relativeFrom="paragraph">
              <wp:posOffset>189636</wp:posOffset>
            </wp:positionV>
            <wp:extent cx="373738" cy="405493"/>
            <wp:effectExtent l="0" t="0" r="7620" b="0"/>
            <wp:wrapNone/>
            <wp:docPr id="2086469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692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3738" cy="405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>
        <w:rPr>
          <w:rFonts w:ascii="Calibri" w:hAnsi="Calibri"/>
          <w:sz w:val="36"/>
          <w:szCs w:val="36"/>
        </w:rPr>
        <w:t>un billet</w:t>
      </w:r>
      <w:r w:rsidR="006F394E"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travailler</w:t>
      </w:r>
      <w:r w:rsidR="00061EBA">
        <w:rPr>
          <w:rFonts w:ascii="Calibri" w:hAnsi="Calibri"/>
          <w:sz w:val="36"/>
          <w:szCs w:val="36"/>
        </w:rPr>
        <w:tab/>
        <w:t>un feuillu</w:t>
      </w:r>
      <w:r w:rsidR="00061EBA">
        <w:rPr>
          <w:rFonts w:ascii="Calibri" w:hAnsi="Calibri"/>
          <w:sz w:val="36"/>
          <w:szCs w:val="36"/>
        </w:rPr>
        <w:tab/>
      </w:r>
    </w:p>
    <w:p w14:paraId="3E813F70" w14:textId="5E71F0F3" w:rsidR="0095000F" w:rsidRDefault="006F394E" w:rsidP="0095000F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rFonts w:ascii="Calibri" w:hAnsi="Calibri"/>
          <w:sz w:val="36"/>
          <w:szCs w:val="36"/>
        </w:rPr>
        <w:t>un papillon</w:t>
      </w:r>
      <w:r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un caillou</w:t>
      </w:r>
      <w:r w:rsidR="00061EBA"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ab/>
      </w:r>
    </w:p>
    <w:p w14:paraId="597B8E66" w14:textId="6A6275DC" w:rsidR="0095000F" w:rsidRDefault="006F394E" w:rsidP="0095000F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omic Sans MS" w:hAnsi="Comic Sans MS"/>
          <w:b/>
          <w:bCs/>
          <w:color w:val="FF8200"/>
        </w:rPr>
      </w:pPr>
      <w:r>
        <w:rPr>
          <w:rFonts w:ascii="Calibri" w:hAnsi="Calibri"/>
          <w:sz w:val="36"/>
          <w:szCs w:val="36"/>
        </w:rPr>
        <w:t>brillant, brillante</w:t>
      </w:r>
      <w:r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ailleurs</w:t>
      </w:r>
      <w:r w:rsidR="00061EBA"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ab/>
      </w:r>
    </w:p>
    <w:p w14:paraId="3E0F06FC" w14:textId="40F1485C" w:rsidR="00AA6002" w:rsidRDefault="00AA6002" w:rsidP="00061EBA">
      <w:pPr>
        <w:pStyle w:val="Paragraphedeliste"/>
        <w:tabs>
          <w:tab w:val="left" w:pos="3969"/>
          <w:tab w:val="left" w:pos="7938"/>
        </w:tabs>
        <w:spacing w:line="276" w:lineRule="auto"/>
        <w:ind w:left="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452AFF8D" w14:textId="4479916E" w:rsidR="00061EBA" w:rsidRDefault="003C54B0" w:rsidP="006F394E">
      <w:pPr>
        <w:tabs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02464" behindDoc="0" locked="0" layoutInCell="1" allowOverlap="1" wp14:anchorId="733C3FF9" wp14:editId="32825926">
            <wp:simplePos x="0" y="0"/>
            <wp:positionH relativeFrom="column">
              <wp:posOffset>6301262</wp:posOffset>
            </wp:positionH>
            <wp:positionV relativeFrom="paragraph">
              <wp:posOffset>425252</wp:posOffset>
            </wp:positionV>
            <wp:extent cx="296884" cy="328980"/>
            <wp:effectExtent l="0" t="0" r="8255" b="0"/>
            <wp:wrapNone/>
            <wp:docPr id="225430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308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884" cy="3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 w:rsidRPr="006F394E">
        <w:rPr>
          <w:noProof/>
          <w:color w:val="00B050"/>
          <w:sz w:val="22"/>
          <w:szCs w:val="20"/>
        </w:rPr>
        <w:drawing>
          <wp:anchor distT="0" distB="0" distL="114300" distR="114300" simplePos="0" relativeHeight="251873792" behindDoc="0" locked="0" layoutInCell="1" allowOverlap="1" wp14:anchorId="2FFAB24C" wp14:editId="2A746B72">
            <wp:simplePos x="0" y="0"/>
            <wp:positionH relativeFrom="column">
              <wp:posOffset>1519008</wp:posOffset>
            </wp:positionH>
            <wp:positionV relativeFrom="paragraph">
              <wp:posOffset>533072</wp:posOffset>
            </wp:positionV>
            <wp:extent cx="330200" cy="478790"/>
            <wp:effectExtent l="0" t="0" r="0" b="0"/>
            <wp:wrapNone/>
            <wp:docPr id="1584589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8988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 w:rsidRPr="006F394E">
        <w:rPr>
          <w:rFonts w:ascii="Comic Sans MS" w:hAnsi="Comic Sans MS"/>
          <w:b/>
          <w:bCs/>
          <w:color w:val="00B050"/>
        </w:rPr>
        <w:t>J’entends et l’écris :</w:t>
      </w:r>
      <w:r w:rsidR="006F394E" w:rsidRPr="006F394E">
        <w:rPr>
          <w:rFonts w:ascii="Comic Sans MS" w:hAnsi="Comic Sans MS"/>
          <w:b/>
          <w:bCs/>
          <w:color w:val="00B050"/>
        </w:rPr>
        <w:tab/>
      </w:r>
      <w:r w:rsidR="00061EBA" w:rsidRPr="006F394E">
        <w:rPr>
          <w:rFonts w:ascii="Comic Sans MS" w:hAnsi="Comic Sans MS"/>
          <w:b/>
          <w:bCs/>
          <w:color w:val="00B050"/>
        </w:rPr>
        <w:t>J’entends et l’écris :</w:t>
      </w:r>
      <w:r w:rsidR="00061EBA" w:rsidRPr="006F394E">
        <w:rPr>
          <w:rFonts w:ascii="Comic Sans MS" w:hAnsi="Comic Sans MS"/>
          <w:b/>
          <w:bCs/>
          <w:color w:val="00B050"/>
        </w:rPr>
        <w:tab/>
        <w:t>J’entends et l’écris :</w:t>
      </w:r>
      <w:r w:rsidR="00061EBA" w:rsidRPr="006F394E">
        <w:rPr>
          <w:rFonts w:ascii="Comic Sans MS" w:hAnsi="Comic Sans MS"/>
          <w:b/>
          <w:bCs/>
          <w:color w:val="00B050"/>
        </w:rPr>
        <w:tab/>
      </w:r>
      <w:r w:rsidR="00061EBA" w:rsidRPr="006F394E">
        <w:rPr>
          <w:rFonts w:ascii="Comic Sans MS" w:hAnsi="Comic Sans MS"/>
          <w:b/>
          <w:bCs/>
          <w:color w:val="00B050"/>
        </w:rPr>
        <w:br/>
      </w:r>
      <w:r w:rsidR="006F394E" w:rsidRPr="006F394E">
        <w:rPr>
          <w:rFonts w:ascii="Comic Sans MS" w:hAnsi="Comic Sans MS"/>
          <w:b/>
          <w:bCs/>
          <w:color w:val="00B050"/>
        </w:rPr>
        <w:t>OUIL-OUILLE-OUILL.</w:t>
      </w:r>
      <w:r w:rsidR="00072A65" w:rsidRPr="006F394E">
        <w:rPr>
          <w:rFonts w:ascii="Comic Sans MS" w:hAnsi="Comic Sans MS"/>
          <w:b/>
          <w:bCs/>
          <w:color w:val="00B050"/>
        </w:rPr>
        <w:tab/>
      </w:r>
      <w:r w:rsidR="00061EBA" w:rsidRPr="006F394E">
        <w:rPr>
          <w:rFonts w:ascii="Comic Sans MS" w:hAnsi="Comic Sans MS"/>
          <w:b/>
          <w:bCs/>
          <w:color w:val="00B050"/>
        </w:rPr>
        <w:t>UY (ui-i).</w:t>
      </w:r>
      <w:r w:rsidR="00061EBA" w:rsidRPr="006F394E">
        <w:rPr>
          <w:rFonts w:ascii="Comic Sans MS" w:hAnsi="Comic Sans MS"/>
          <w:b/>
          <w:bCs/>
          <w:color w:val="00B050"/>
        </w:rPr>
        <w:tab/>
        <w:t>OY (oi-i)</w:t>
      </w:r>
      <w:r w:rsidR="00061EBA" w:rsidRPr="006F394E">
        <w:rPr>
          <w:rFonts w:ascii="Comic Sans MS" w:hAnsi="Comic Sans MS"/>
          <w:b/>
          <w:bCs/>
          <w:color w:val="00B050"/>
        </w:rPr>
        <w:tab/>
        <w:t>.</w:t>
      </w:r>
      <w:r w:rsidR="00061EBA" w:rsidRPr="006F394E">
        <w:rPr>
          <w:rFonts w:ascii="Comic Sans MS" w:hAnsi="Comic Sans MS"/>
          <w:b/>
          <w:bCs/>
          <w:color w:val="00B050"/>
        </w:rPr>
        <w:br/>
      </w:r>
      <w:r w:rsidR="006F394E">
        <w:rPr>
          <w:rFonts w:ascii="Calibri" w:hAnsi="Calibri"/>
          <w:sz w:val="36"/>
          <w:szCs w:val="36"/>
        </w:rPr>
        <w:t>un fenouil</w:t>
      </w:r>
      <w:r w:rsidR="00072A65"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il fuit : fuyant</w:t>
      </w:r>
      <w:r w:rsidR="00061EBA">
        <w:rPr>
          <w:rFonts w:ascii="Calibri" w:hAnsi="Calibri"/>
          <w:sz w:val="36"/>
          <w:szCs w:val="36"/>
        </w:rPr>
        <w:tab/>
        <w:t>un roi : royal</w:t>
      </w:r>
    </w:p>
    <w:p w14:paraId="557EBCD3" w14:textId="5C9311AA" w:rsidR="00061EBA" w:rsidRDefault="003C54B0" w:rsidP="006F394E">
      <w:pPr>
        <w:tabs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04512" behindDoc="0" locked="0" layoutInCell="1" allowOverlap="1" wp14:anchorId="5A0AD19C" wp14:editId="0D745E4E">
            <wp:simplePos x="0" y="0"/>
            <wp:positionH relativeFrom="column">
              <wp:posOffset>6301740</wp:posOffset>
            </wp:positionH>
            <wp:positionV relativeFrom="paragraph">
              <wp:posOffset>246470</wp:posOffset>
            </wp:positionV>
            <wp:extent cx="326572" cy="383367"/>
            <wp:effectExtent l="0" t="0" r="0" b="0"/>
            <wp:wrapNone/>
            <wp:docPr id="275769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6929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6572" cy="383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FA6">
        <w:rPr>
          <w:noProof/>
        </w:rPr>
        <w:drawing>
          <wp:anchor distT="0" distB="0" distL="114300" distR="114300" simplePos="0" relativeHeight="251890176" behindDoc="0" locked="0" layoutInCell="1" allowOverlap="1" wp14:anchorId="045B9A24" wp14:editId="278BDD90">
            <wp:simplePos x="0" y="0"/>
            <wp:positionH relativeFrom="column">
              <wp:posOffset>3821059</wp:posOffset>
            </wp:positionH>
            <wp:positionV relativeFrom="paragraph">
              <wp:posOffset>288991</wp:posOffset>
            </wp:positionV>
            <wp:extent cx="314325" cy="340360"/>
            <wp:effectExtent l="0" t="0" r="9525" b="2540"/>
            <wp:wrapNone/>
            <wp:docPr id="4636654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6544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>
        <w:rPr>
          <w:rFonts w:ascii="Calibri" w:hAnsi="Calibri"/>
          <w:sz w:val="36"/>
          <w:szCs w:val="36"/>
        </w:rPr>
        <w:t>une citrouille</w:t>
      </w:r>
      <w:r w:rsidR="00072A65">
        <w:rPr>
          <w:rFonts w:ascii="Calibri" w:hAnsi="Calibri"/>
          <w:sz w:val="36"/>
          <w:szCs w:val="36"/>
        </w:rPr>
        <w:tab/>
      </w:r>
      <w:r w:rsidR="00061EBA">
        <w:rPr>
          <w:rFonts w:ascii="Calibri" w:hAnsi="Calibri"/>
          <w:sz w:val="36"/>
          <w:szCs w:val="36"/>
        </w:rPr>
        <w:t>Il essuie : essuyer</w:t>
      </w:r>
      <w:r w:rsidR="00061EBA">
        <w:rPr>
          <w:rFonts w:ascii="Calibri" w:hAnsi="Calibri"/>
          <w:sz w:val="36"/>
          <w:szCs w:val="36"/>
        </w:rPr>
        <w:tab/>
        <w:t>la joie : joyeux</w:t>
      </w:r>
    </w:p>
    <w:p w14:paraId="2C89EA43" w14:textId="2A60BF2E" w:rsidR="00061EBA" w:rsidRDefault="006F394E" w:rsidP="006F394E">
      <w:pPr>
        <w:tabs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71744" behindDoc="0" locked="0" layoutInCell="1" allowOverlap="1" wp14:anchorId="784B137A" wp14:editId="1889E476">
            <wp:simplePos x="0" y="0"/>
            <wp:positionH relativeFrom="column">
              <wp:posOffset>1550977</wp:posOffset>
            </wp:positionH>
            <wp:positionV relativeFrom="paragraph">
              <wp:posOffset>23320</wp:posOffset>
            </wp:positionV>
            <wp:extent cx="301815" cy="395592"/>
            <wp:effectExtent l="0" t="0" r="3175" b="5080"/>
            <wp:wrapNone/>
            <wp:docPr id="1625215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936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1815" cy="395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36"/>
          <w:szCs w:val="36"/>
        </w:rPr>
        <w:t>une grenouille</w:t>
      </w:r>
      <w:r w:rsidR="00072A65">
        <w:rPr>
          <w:rFonts w:ascii="Calibri" w:hAnsi="Calibri"/>
          <w:sz w:val="36"/>
          <w:szCs w:val="36"/>
        </w:rPr>
        <w:tab/>
        <w:t>u</w:t>
      </w:r>
      <w:r w:rsidR="00061EBA">
        <w:rPr>
          <w:rFonts w:ascii="Calibri" w:hAnsi="Calibri"/>
          <w:sz w:val="36"/>
          <w:szCs w:val="36"/>
        </w:rPr>
        <w:t>n tuyau</w:t>
      </w:r>
      <w:r w:rsidR="00061EBA">
        <w:rPr>
          <w:rFonts w:ascii="Calibri" w:hAnsi="Calibri"/>
          <w:sz w:val="36"/>
          <w:szCs w:val="36"/>
        </w:rPr>
        <w:tab/>
      </w:r>
      <w:r w:rsidR="00A7449F">
        <w:rPr>
          <w:rFonts w:ascii="Calibri" w:hAnsi="Calibri"/>
          <w:sz w:val="36"/>
          <w:szCs w:val="36"/>
        </w:rPr>
        <w:t>se noyer</w:t>
      </w:r>
    </w:p>
    <w:p w14:paraId="4D69BEED" w14:textId="1AD626D6" w:rsidR="00A7449F" w:rsidRDefault="002F0FA6" w:rsidP="006F394E">
      <w:pPr>
        <w:tabs>
          <w:tab w:val="left" w:pos="1134"/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94272" behindDoc="0" locked="0" layoutInCell="1" allowOverlap="1" wp14:anchorId="7748C17E" wp14:editId="64DB8910">
            <wp:simplePos x="0" y="0"/>
            <wp:positionH relativeFrom="column">
              <wp:posOffset>6670148</wp:posOffset>
            </wp:positionH>
            <wp:positionV relativeFrom="paragraph">
              <wp:posOffset>567888</wp:posOffset>
            </wp:positionV>
            <wp:extent cx="314882" cy="368135"/>
            <wp:effectExtent l="0" t="0" r="9525" b="0"/>
            <wp:wrapNone/>
            <wp:docPr id="4662735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7357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430" cy="36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>
        <w:rPr>
          <w:rFonts w:ascii="Calibri" w:hAnsi="Calibri"/>
          <w:sz w:val="36"/>
          <w:szCs w:val="36"/>
        </w:rPr>
        <w:t>le brouillard</w:t>
      </w:r>
      <w:r w:rsidR="00A7449F">
        <w:rPr>
          <w:rFonts w:ascii="Calibri" w:hAnsi="Calibri"/>
          <w:sz w:val="36"/>
          <w:szCs w:val="36"/>
        </w:rPr>
        <w:tab/>
      </w:r>
      <w:r w:rsidR="00FA626E">
        <w:rPr>
          <w:rFonts w:ascii="Calibri" w:hAnsi="Calibri"/>
          <w:sz w:val="36"/>
          <w:szCs w:val="36"/>
        </w:rPr>
        <w:t>l</w:t>
      </w:r>
      <w:r w:rsidR="00A7449F">
        <w:rPr>
          <w:rFonts w:ascii="Calibri" w:hAnsi="Calibri"/>
          <w:sz w:val="36"/>
          <w:szCs w:val="36"/>
        </w:rPr>
        <w:t>’ennui : ennuyer</w:t>
      </w:r>
      <w:r w:rsidR="00A7449F">
        <w:rPr>
          <w:rFonts w:ascii="Calibri" w:hAnsi="Calibri"/>
          <w:sz w:val="36"/>
          <w:szCs w:val="36"/>
        </w:rPr>
        <w:tab/>
      </w:r>
      <w:r w:rsidR="006F394E">
        <w:rPr>
          <w:rFonts w:ascii="Calibri" w:hAnsi="Calibri"/>
          <w:sz w:val="36"/>
          <w:szCs w:val="36"/>
        </w:rPr>
        <w:t xml:space="preserve">une croix, une </w:t>
      </w:r>
      <w:r w:rsidR="00A7449F">
        <w:rPr>
          <w:rFonts w:ascii="Calibri" w:hAnsi="Calibri"/>
          <w:sz w:val="36"/>
          <w:szCs w:val="36"/>
        </w:rPr>
        <w:t>croyance</w:t>
      </w:r>
      <w:r w:rsidR="00072A65">
        <w:rPr>
          <w:rFonts w:ascii="Calibri" w:hAnsi="Calibri"/>
          <w:sz w:val="36"/>
          <w:szCs w:val="36"/>
        </w:rPr>
        <w:t xml:space="preserve"> </w:t>
      </w:r>
      <w:r w:rsidR="006F394E">
        <w:rPr>
          <w:rFonts w:ascii="Calibri" w:hAnsi="Calibri"/>
          <w:sz w:val="36"/>
          <w:szCs w:val="36"/>
        </w:rPr>
        <w:t xml:space="preserve">mouillé/mouillée </w:t>
      </w:r>
      <w:r w:rsidR="006F394E">
        <w:rPr>
          <w:rFonts w:ascii="Calibri" w:hAnsi="Calibri"/>
          <w:sz w:val="36"/>
          <w:szCs w:val="36"/>
        </w:rPr>
        <w:tab/>
        <w:t>ennuyante</w:t>
      </w:r>
      <w:r w:rsidR="006F394E">
        <w:rPr>
          <w:rFonts w:ascii="Calibri" w:hAnsi="Calibri"/>
          <w:sz w:val="36"/>
          <w:szCs w:val="36"/>
        </w:rPr>
        <w:tab/>
        <w:t xml:space="preserve">il croit, </w:t>
      </w:r>
      <w:r w:rsidR="00072A65">
        <w:rPr>
          <w:rFonts w:ascii="Calibri" w:hAnsi="Calibri"/>
          <w:sz w:val="36"/>
          <w:szCs w:val="36"/>
        </w:rPr>
        <w:t>incroyable</w:t>
      </w:r>
    </w:p>
    <w:p w14:paraId="33B89A20" w14:textId="261CD230" w:rsidR="00A7449F" w:rsidRDefault="002F0FA6" w:rsidP="006F394E">
      <w:pPr>
        <w:tabs>
          <w:tab w:val="left" w:pos="1134"/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98368" behindDoc="0" locked="0" layoutInCell="1" allowOverlap="1" wp14:anchorId="4AB68C27" wp14:editId="31D81EFF">
            <wp:simplePos x="0" y="0"/>
            <wp:positionH relativeFrom="column">
              <wp:posOffset>4135665</wp:posOffset>
            </wp:positionH>
            <wp:positionV relativeFrom="paragraph">
              <wp:posOffset>240509</wp:posOffset>
            </wp:positionV>
            <wp:extent cx="302821" cy="395350"/>
            <wp:effectExtent l="0" t="0" r="2540" b="5080"/>
            <wp:wrapNone/>
            <wp:docPr id="2129093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9334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2821" cy="3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4E">
        <w:rPr>
          <w:rFonts w:ascii="Calibri" w:hAnsi="Calibri"/>
          <w:sz w:val="36"/>
          <w:szCs w:val="36"/>
        </w:rPr>
        <w:t>chatouiller</w:t>
      </w:r>
      <w:r w:rsidR="00072A65">
        <w:rPr>
          <w:rFonts w:ascii="Calibri" w:hAnsi="Calibri"/>
          <w:sz w:val="36"/>
          <w:szCs w:val="36"/>
        </w:rPr>
        <w:tab/>
      </w:r>
      <w:r w:rsidR="00FA626E">
        <w:rPr>
          <w:rFonts w:ascii="Calibri" w:hAnsi="Calibri"/>
          <w:sz w:val="36"/>
          <w:szCs w:val="36"/>
        </w:rPr>
        <w:t>l</w:t>
      </w:r>
      <w:r w:rsidR="00A7449F">
        <w:rPr>
          <w:rFonts w:ascii="Calibri" w:hAnsi="Calibri"/>
          <w:sz w:val="36"/>
          <w:szCs w:val="36"/>
        </w:rPr>
        <w:t>e bruit : bruyante</w:t>
      </w:r>
      <w:r w:rsidR="00072A65">
        <w:rPr>
          <w:rFonts w:ascii="Calibri" w:hAnsi="Calibri"/>
          <w:sz w:val="36"/>
          <w:szCs w:val="36"/>
        </w:rPr>
        <w:tab/>
        <w:t>une noix : un noyau</w:t>
      </w:r>
    </w:p>
    <w:p w14:paraId="78CB439F" w14:textId="499E79A4" w:rsidR="00072A65" w:rsidRDefault="00072A65" w:rsidP="006F394E">
      <w:pPr>
        <w:tabs>
          <w:tab w:val="left" w:pos="1134"/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="00FA626E">
        <w:rPr>
          <w:rFonts w:ascii="Calibri" w:hAnsi="Calibri"/>
          <w:sz w:val="36"/>
          <w:szCs w:val="36"/>
        </w:rPr>
        <w:t>u</w:t>
      </w:r>
      <w:r>
        <w:rPr>
          <w:rFonts w:ascii="Calibri" w:hAnsi="Calibri"/>
          <w:sz w:val="36"/>
          <w:szCs w:val="36"/>
        </w:rPr>
        <w:t>n appui : appuyer</w:t>
      </w:r>
      <w:r>
        <w:rPr>
          <w:rFonts w:ascii="Calibri" w:hAnsi="Calibri"/>
          <w:sz w:val="36"/>
          <w:szCs w:val="36"/>
        </w:rPr>
        <w:tab/>
        <w:t>un envoi : envoyer</w:t>
      </w:r>
    </w:p>
    <w:p w14:paraId="6C7D4FF5" w14:textId="3E75F01A" w:rsidR="007A02B3" w:rsidRDefault="0031352D" w:rsidP="006F394E">
      <w:pPr>
        <w:tabs>
          <w:tab w:val="left" w:pos="1134"/>
          <w:tab w:val="left" w:pos="3544"/>
          <w:tab w:val="left" w:pos="7371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715FCEA3" wp14:editId="1663FDBE">
                <wp:simplePos x="0" y="0"/>
                <wp:positionH relativeFrom="column">
                  <wp:posOffset>6330338</wp:posOffset>
                </wp:positionH>
                <wp:positionV relativeFrom="paragraph">
                  <wp:posOffset>203763</wp:posOffset>
                </wp:positionV>
                <wp:extent cx="387913" cy="336059"/>
                <wp:effectExtent l="19050" t="0" r="31750" b="45085"/>
                <wp:wrapNone/>
                <wp:docPr id="877374193" name="Cœ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13" cy="336059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BAC3" id="Cœur 8" o:spid="_x0000_s1026" style="position:absolute;margin-left:498.45pt;margin-top:16.05pt;width:30.55pt;height:26.4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913,33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" path="m193957,84015v80815,-196035,395994,,,252044c-202038,84015,113141,-112020,193957,84015xe" fillcolor="#e00" strokecolor="#e00" strokeweight="1pt">
                <v:stroke joinstyle="miter"/>
                <v:path arrowok="t" o:connecttype="custom" o:connectlocs="193957,84015;193957,336059;193957,84015" o:connectangles="0,0,0"/>
              </v:shape>
            </w:pict>
          </mc:Fallback>
        </mc:AlternateContent>
      </w:r>
    </w:p>
    <w:p w14:paraId="1A5D4CF0" w14:textId="0FD06583" w:rsidR="007A02B3" w:rsidRPr="0031352D" w:rsidRDefault="007A02B3" w:rsidP="007A02B3">
      <w:pPr>
        <w:tabs>
          <w:tab w:val="left" w:pos="1134"/>
          <w:tab w:val="left" w:pos="3544"/>
          <w:tab w:val="left" w:pos="5103"/>
          <w:tab w:val="left" w:pos="7371"/>
        </w:tabs>
        <w:spacing w:line="276" w:lineRule="auto"/>
        <w:rPr>
          <w:rFonts w:ascii="Comic Sans MS" w:hAnsi="Comic Sans MS"/>
          <w:b/>
          <w:bCs/>
          <w:color w:val="EE0000"/>
          <w:sz w:val="16"/>
          <w:szCs w:val="16"/>
        </w:rPr>
      </w:pPr>
      <w:r w:rsidRPr="000767AB">
        <w:rPr>
          <w:rFonts w:ascii="Comic Sans MS" w:hAnsi="Comic Sans MS"/>
          <w:b/>
          <w:bCs/>
          <w:color w:val="00B050"/>
        </w:rPr>
        <w:t>J’entends et l’écris :</w:t>
      </w:r>
      <w:r w:rsidR="00143458">
        <w:rPr>
          <w:rFonts w:ascii="Comic Sans MS" w:hAnsi="Comic Sans MS"/>
          <w:b/>
          <w:bCs/>
          <w:color w:val="00B050"/>
        </w:rPr>
        <w:tab/>
      </w:r>
      <w:r w:rsidR="00143458">
        <w:rPr>
          <w:rFonts w:ascii="Comic Sans MS" w:hAnsi="Comic Sans MS"/>
          <w:b/>
          <w:bCs/>
          <w:color w:val="00B050"/>
        </w:rPr>
        <w:tab/>
      </w:r>
      <w:r w:rsidR="00143458" w:rsidRPr="00143458">
        <w:rPr>
          <w:rFonts w:ascii="Comic Sans MS" w:hAnsi="Comic Sans MS"/>
          <w:b/>
          <w:bCs/>
          <w:color w:val="EE0000"/>
        </w:rPr>
        <w:t>J’entends et j’écris : AY</w:t>
      </w:r>
      <w:r w:rsidRPr="00143458">
        <w:rPr>
          <w:rFonts w:ascii="Comic Sans MS" w:hAnsi="Comic Sans MS"/>
          <w:b/>
          <w:bCs/>
          <w:color w:val="EE0000"/>
        </w:rPr>
        <w:tab/>
      </w:r>
      <w:r>
        <w:rPr>
          <w:rFonts w:ascii="Comic Sans MS" w:hAnsi="Comic Sans MS"/>
          <w:b/>
          <w:bCs/>
          <w:color w:val="EE0000"/>
        </w:rPr>
        <w:t xml:space="preserve"> </w:t>
      </w:r>
      <w:r>
        <w:rPr>
          <w:rFonts w:ascii="Comic Sans MS" w:hAnsi="Comic Sans MS"/>
          <w:b/>
          <w:bCs/>
          <w:color w:val="EE0000"/>
        </w:rPr>
        <w:br/>
      </w:r>
      <w:r w:rsidRPr="000767AB">
        <w:rPr>
          <w:rFonts w:ascii="Comic Sans MS" w:hAnsi="Comic Sans MS"/>
          <w:b/>
          <w:bCs/>
          <w:color w:val="00B050"/>
        </w:rPr>
        <w:t>EIL-EILLE-EILL.</w:t>
      </w:r>
      <w:r>
        <w:rPr>
          <w:rFonts w:ascii="Comic Sans MS" w:hAnsi="Comic Sans MS"/>
          <w:b/>
          <w:bCs/>
          <w:color w:val="00B050"/>
        </w:rPr>
        <w:tab/>
      </w:r>
      <w:r>
        <w:rPr>
          <w:rFonts w:ascii="Comic Sans MS" w:hAnsi="Comic Sans MS"/>
          <w:b/>
          <w:bCs/>
          <w:color w:val="00B050"/>
        </w:rPr>
        <w:tab/>
      </w:r>
      <w:r w:rsidR="00143458" w:rsidRPr="0031352D">
        <w:rPr>
          <w:rFonts w:ascii="Comic Sans MS" w:hAnsi="Comic Sans MS"/>
          <w:b/>
          <w:bCs/>
          <w:color w:val="EE0000"/>
          <w:sz w:val="16"/>
          <w:szCs w:val="16"/>
        </w:rPr>
        <w:t xml:space="preserve">(Mots fréquents </w:t>
      </w:r>
      <w:r w:rsidR="0031352D" w:rsidRPr="0031352D">
        <w:rPr>
          <w:rFonts w:ascii="Comic Sans MS" w:hAnsi="Comic Sans MS"/>
          <w:b/>
          <w:bCs/>
          <w:color w:val="EE0000"/>
          <w:sz w:val="16"/>
          <w:szCs w:val="16"/>
        </w:rPr>
        <w:t xml:space="preserve">qui ont les lettres </w:t>
      </w:r>
      <w:r w:rsidR="00143458" w:rsidRPr="0031352D">
        <w:rPr>
          <w:rFonts w:ascii="Comic Sans MS" w:hAnsi="Comic Sans MS"/>
          <w:b/>
          <w:bCs/>
          <w:color w:val="EE0000"/>
          <w:sz w:val="16"/>
          <w:szCs w:val="16"/>
        </w:rPr>
        <w:t xml:space="preserve">AY qui </w:t>
      </w:r>
      <w:r w:rsidR="0031352D" w:rsidRPr="0031352D">
        <w:rPr>
          <w:rFonts w:ascii="Comic Sans MS" w:hAnsi="Comic Sans MS"/>
          <w:b/>
          <w:bCs/>
          <w:color w:val="EE0000"/>
          <w:sz w:val="16"/>
          <w:szCs w:val="16"/>
        </w:rPr>
        <w:t>sont</w:t>
      </w:r>
      <w:r w:rsidR="00143458" w:rsidRPr="0031352D">
        <w:rPr>
          <w:rFonts w:ascii="Comic Sans MS" w:hAnsi="Comic Sans MS"/>
          <w:b/>
          <w:bCs/>
          <w:color w:val="EE0000"/>
          <w:sz w:val="16"/>
          <w:szCs w:val="16"/>
        </w:rPr>
        <w:t xml:space="preserve"> </w:t>
      </w:r>
      <w:r w:rsidR="0031352D" w:rsidRPr="0031352D">
        <w:rPr>
          <w:rFonts w:ascii="Comic Sans MS" w:hAnsi="Comic Sans MS"/>
          <w:b/>
          <w:bCs/>
          <w:color w:val="EE0000"/>
          <w:sz w:val="16"/>
          <w:szCs w:val="16"/>
        </w:rPr>
        <w:t xml:space="preserve">plus </w:t>
      </w:r>
      <w:r w:rsidR="00143458" w:rsidRPr="0031352D">
        <w:rPr>
          <w:rFonts w:ascii="Comic Sans MS" w:hAnsi="Comic Sans MS"/>
          <w:b/>
          <w:bCs/>
          <w:color w:val="EE0000"/>
          <w:sz w:val="16"/>
          <w:szCs w:val="16"/>
        </w:rPr>
        <w:t>rare</w:t>
      </w:r>
      <w:r w:rsidR="0031352D" w:rsidRPr="0031352D">
        <w:rPr>
          <w:rFonts w:ascii="Comic Sans MS" w:hAnsi="Comic Sans MS"/>
          <w:b/>
          <w:bCs/>
          <w:color w:val="EE0000"/>
          <w:sz w:val="16"/>
          <w:szCs w:val="16"/>
        </w:rPr>
        <w:t>s que EIL</w:t>
      </w:r>
      <w:r w:rsidR="00143458" w:rsidRPr="0031352D">
        <w:rPr>
          <w:rFonts w:ascii="Comic Sans MS" w:hAnsi="Comic Sans MS"/>
          <w:b/>
          <w:bCs/>
          <w:color w:val="EE0000"/>
          <w:sz w:val="16"/>
          <w:szCs w:val="16"/>
        </w:rPr>
        <w:t>)</w:t>
      </w:r>
    </w:p>
    <w:p w14:paraId="78D6EAD3" w14:textId="0A564AE6" w:rsidR="00A7449F" w:rsidRDefault="00366BC3" w:rsidP="007A02B3">
      <w:pPr>
        <w:tabs>
          <w:tab w:val="left" w:pos="3544"/>
          <w:tab w:val="left" w:pos="5103"/>
          <w:tab w:val="left" w:pos="6096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00416" behindDoc="0" locked="0" layoutInCell="1" allowOverlap="1" wp14:anchorId="32963021" wp14:editId="6673D432">
            <wp:simplePos x="0" y="0"/>
            <wp:positionH relativeFrom="column">
              <wp:posOffset>6287511</wp:posOffset>
            </wp:positionH>
            <wp:positionV relativeFrom="paragraph">
              <wp:posOffset>58492</wp:posOffset>
            </wp:positionV>
            <wp:extent cx="441744" cy="419026"/>
            <wp:effectExtent l="0" t="0" r="0" b="635"/>
            <wp:wrapNone/>
            <wp:docPr id="12485667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6676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1744" cy="419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2B3" w:rsidRPr="006F394E">
        <w:rPr>
          <w:noProof/>
          <w:color w:val="EE0000"/>
        </w:rPr>
        <w:drawing>
          <wp:anchor distT="0" distB="0" distL="114300" distR="114300" simplePos="0" relativeHeight="251859456" behindDoc="0" locked="0" layoutInCell="1" allowOverlap="1" wp14:anchorId="0DC62EB0" wp14:editId="13DED13A">
            <wp:simplePos x="0" y="0"/>
            <wp:positionH relativeFrom="column">
              <wp:posOffset>1329977</wp:posOffset>
            </wp:positionH>
            <wp:positionV relativeFrom="paragraph">
              <wp:posOffset>149285</wp:posOffset>
            </wp:positionV>
            <wp:extent cx="447473" cy="511130"/>
            <wp:effectExtent l="0" t="0" r="0" b="3810"/>
            <wp:wrapNone/>
            <wp:docPr id="1330409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984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7473" cy="51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2B3">
        <w:rPr>
          <w:rFonts w:ascii="Calibri" w:hAnsi="Calibri"/>
          <w:sz w:val="36"/>
          <w:szCs w:val="36"/>
        </w:rPr>
        <w:t>un réveil</w:t>
      </w:r>
      <w:r w:rsidR="007A02B3">
        <w:rPr>
          <w:rFonts w:ascii="Calibri" w:hAnsi="Calibri"/>
          <w:sz w:val="36"/>
          <w:szCs w:val="36"/>
        </w:rPr>
        <w:tab/>
      </w:r>
      <w:r w:rsidR="007A02B3">
        <w:rPr>
          <w:rFonts w:ascii="Calibri" w:hAnsi="Calibri"/>
          <w:sz w:val="36"/>
          <w:szCs w:val="36"/>
        </w:rPr>
        <w:tab/>
      </w:r>
      <w:r w:rsidR="00A7449F" w:rsidRPr="0021178B">
        <w:rPr>
          <w:rFonts w:ascii="Calibri" w:hAnsi="Calibri"/>
          <w:color w:val="EE0000"/>
          <w:sz w:val="36"/>
          <w:szCs w:val="36"/>
        </w:rPr>
        <w:t>il paie : payer-nous payons</w:t>
      </w:r>
      <w:r w:rsidR="007A02B3">
        <w:rPr>
          <w:rFonts w:ascii="Calibri" w:hAnsi="Calibri"/>
          <w:sz w:val="36"/>
          <w:szCs w:val="36"/>
        </w:rPr>
        <w:tab/>
      </w:r>
    </w:p>
    <w:p w14:paraId="57D64231" w14:textId="6C514709" w:rsidR="00A7449F" w:rsidRDefault="007A02B3" w:rsidP="007A02B3">
      <w:pPr>
        <w:tabs>
          <w:tab w:val="left" w:pos="5103"/>
          <w:tab w:val="left" w:pos="5812"/>
          <w:tab w:val="left" w:pos="708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le soleil</w:t>
      </w:r>
      <w:r>
        <w:rPr>
          <w:noProof/>
        </w:rPr>
        <w:t xml:space="preserve"> </w:t>
      </w:r>
      <w:r>
        <w:rPr>
          <w:noProof/>
        </w:rPr>
        <w:tab/>
      </w:r>
      <w:r w:rsidR="00A7449F" w:rsidRPr="0021178B">
        <w:rPr>
          <w:rFonts w:ascii="Calibri" w:hAnsi="Calibri"/>
          <w:color w:val="EE0000"/>
          <w:sz w:val="36"/>
          <w:szCs w:val="36"/>
        </w:rPr>
        <w:t>un balai : balayer-une balayette</w:t>
      </w:r>
      <w:r w:rsidR="00A7449F">
        <w:rPr>
          <w:rFonts w:ascii="Calibri" w:hAnsi="Calibri"/>
          <w:sz w:val="36"/>
          <w:szCs w:val="36"/>
        </w:rPr>
        <w:tab/>
      </w:r>
    </w:p>
    <w:p w14:paraId="1D8E43AF" w14:textId="7C03E573" w:rsidR="00A7449F" w:rsidRDefault="007A02B3" w:rsidP="007A02B3">
      <w:pPr>
        <w:tabs>
          <w:tab w:val="left" w:pos="5103"/>
          <w:tab w:val="left" w:pos="708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65600" behindDoc="0" locked="0" layoutInCell="1" allowOverlap="1" wp14:anchorId="1EC4678C" wp14:editId="329D183D">
            <wp:simplePos x="0" y="0"/>
            <wp:positionH relativeFrom="column">
              <wp:posOffset>1657650</wp:posOffset>
            </wp:positionH>
            <wp:positionV relativeFrom="paragraph">
              <wp:posOffset>306969</wp:posOffset>
            </wp:positionV>
            <wp:extent cx="310232" cy="470576"/>
            <wp:effectExtent l="0" t="0" r="0" b="5715"/>
            <wp:wrapNone/>
            <wp:docPr id="10869684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530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232" cy="470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36"/>
          <w:szCs w:val="36"/>
        </w:rPr>
        <w:t xml:space="preserve">une abeille </w:t>
      </w:r>
      <w:r>
        <w:rPr>
          <w:rFonts w:ascii="Calibri" w:hAnsi="Calibri"/>
          <w:sz w:val="36"/>
          <w:szCs w:val="36"/>
        </w:rPr>
        <w:tab/>
      </w:r>
      <w:r w:rsidR="00A7449F" w:rsidRPr="0021178B">
        <w:rPr>
          <w:rFonts w:ascii="Calibri" w:hAnsi="Calibri"/>
          <w:color w:val="EE0000"/>
          <w:sz w:val="36"/>
          <w:szCs w:val="36"/>
        </w:rPr>
        <w:t>il effraie : effrayer-effrayant</w:t>
      </w:r>
      <w:r w:rsidR="00A7449F" w:rsidRPr="0021178B">
        <w:rPr>
          <w:rFonts w:ascii="Calibri" w:hAnsi="Calibri"/>
          <w:color w:val="EE0000"/>
          <w:sz w:val="36"/>
          <w:szCs w:val="36"/>
        </w:rPr>
        <w:tab/>
      </w:r>
    </w:p>
    <w:p w14:paraId="2B6F0943" w14:textId="2CDEB1B3" w:rsidR="00A7449F" w:rsidRDefault="007A02B3" w:rsidP="007A02B3">
      <w:pPr>
        <w:tabs>
          <w:tab w:val="left" w:pos="5103"/>
          <w:tab w:val="left" w:pos="708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une oreille</w:t>
      </w:r>
      <w:r>
        <w:rPr>
          <w:rFonts w:ascii="Calibri" w:hAnsi="Calibri"/>
          <w:sz w:val="36"/>
          <w:szCs w:val="36"/>
        </w:rPr>
        <w:tab/>
      </w:r>
      <w:r w:rsidR="00A7449F" w:rsidRPr="0021178B">
        <w:rPr>
          <w:rFonts w:ascii="Calibri" w:hAnsi="Calibri"/>
          <w:color w:val="EE0000"/>
          <w:sz w:val="36"/>
          <w:szCs w:val="36"/>
        </w:rPr>
        <w:t>un essai : essayer-un essayage</w:t>
      </w:r>
      <w:r w:rsidR="00A7449F">
        <w:rPr>
          <w:rFonts w:ascii="Calibri" w:hAnsi="Calibri"/>
          <w:sz w:val="36"/>
          <w:szCs w:val="36"/>
        </w:rPr>
        <w:tab/>
      </w:r>
    </w:p>
    <w:p w14:paraId="106CC740" w14:textId="64020AB7" w:rsidR="00A7449F" w:rsidRDefault="007A02B3" w:rsidP="007A02B3">
      <w:pPr>
        <w:tabs>
          <w:tab w:val="left" w:pos="5103"/>
          <w:tab w:val="left" w:pos="708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le meilleur </w:t>
      </w:r>
      <w:r>
        <w:rPr>
          <w:rFonts w:ascii="Calibri" w:hAnsi="Calibri"/>
          <w:sz w:val="36"/>
          <w:szCs w:val="36"/>
        </w:rPr>
        <w:tab/>
      </w:r>
      <w:r w:rsidR="00A7449F" w:rsidRPr="0021178B">
        <w:rPr>
          <w:rFonts w:ascii="Calibri" w:hAnsi="Calibri"/>
          <w:color w:val="EE0000"/>
          <w:sz w:val="36"/>
          <w:szCs w:val="36"/>
        </w:rPr>
        <w:t>une raie : une rayure-un rayon-rayer</w:t>
      </w:r>
      <w:r w:rsidR="00A7449F">
        <w:rPr>
          <w:rFonts w:ascii="Calibri" w:hAnsi="Calibri"/>
          <w:sz w:val="36"/>
          <w:szCs w:val="36"/>
        </w:rPr>
        <w:tab/>
      </w:r>
    </w:p>
    <w:p w14:paraId="2035F150" w14:textId="5CDECB85" w:rsidR="00A7449F" w:rsidRDefault="007A02B3" w:rsidP="007A02B3">
      <w:pPr>
        <w:tabs>
          <w:tab w:val="left" w:pos="5103"/>
          <w:tab w:val="left" w:pos="7088"/>
        </w:tabs>
        <w:spacing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nous surveillons</w:t>
      </w:r>
      <w:r w:rsidRPr="006F394E">
        <w:rPr>
          <w:noProof/>
          <w:color w:val="EE0000"/>
        </w:rPr>
        <w:t xml:space="preserve"> </w:t>
      </w:r>
      <w:r>
        <w:rPr>
          <w:noProof/>
          <w:color w:val="EE0000"/>
        </w:rPr>
        <w:tab/>
      </w:r>
      <w:r w:rsidR="006F394E" w:rsidRPr="0021178B">
        <w:rPr>
          <w:rFonts w:ascii="Calibri" w:hAnsi="Calibri"/>
          <w:color w:val="EE0000"/>
          <w:sz w:val="36"/>
          <w:szCs w:val="36"/>
        </w:rPr>
        <w:t>une craie : un crayon</w:t>
      </w:r>
      <w:r w:rsidR="00A7449F">
        <w:rPr>
          <w:rFonts w:ascii="Calibri" w:hAnsi="Calibri"/>
          <w:sz w:val="36"/>
          <w:szCs w:val="36"/>
        </w:rPr>
        <w:tab/>
      </w:r>
    </w:p>
    <w:p w14:paraId="12E48553" w14:textId="4B883119" w:rsidR="00A7449F" w:rsidRDefault="007A02B3" w:rsidP="00061EBA">
      <w:pPr>
        <w:tabs>
          <w:tab w:val="left" w:pos="6096"/>
        </w:tabs>
        <w:spacing w:line="276" w:lineRule="auto"/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736576" behindDoc="0" locked="0" layoutInCell="1" allowOverlap="1" wp14:anchorId="3B8519C0" wp14:editId="34294407">
            <wp:simplePos x="0" y="0"/>
            <wp:positionH relativeFrom="column">
              <wp:posOffset>3656066</wp:posOffset>
            </wp:positionH>
            <wp:positionV relativeFrom="paragraph">
              <wp:posOffset>82382</wp:posOffset>
            </wp:positionV>
            <wp:extent cx="3206115" cy="408305"/>
            <wp:effectExtent l="0" t="0" r="0" b="0"/>
            <wp:wrapSquare wrapText="bothSides"/>
            <wp:docPr id="1405015670" name="Image 1405015670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8E04F" w14:textId="4C9EF918" w:rsidR="00A57F61" w:rsidRDefault="00A57F61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</w:p>
    <w:p w14:paraId="45B6D0AE" w14:textId="77777777" w:rsidR="000767AB" w:rsidRDefault="000767AB" w:rsidP="000767AB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2A514865" wp14:editId="0B531147">
                <wp:simplePos x="0" y="0"/>
                <wp:positionH relativeFrom="column">
                  <wp:posOffset>-123562</wp:posOffset>
                </wp:positionH>
                <wp:positionV relativeFrom="paragraph">
                  <wp:posOffset>76331</wp:posOffset>
                </wp:positionV>
                <wp:extent cx="2254469" cy="608330"/>
                <wp:effectExtent l="0" t="0" r="0" b="1270"/>
                <wp:wrapNone/>
                <wp:docPr id="1745069853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469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8EDE8" w14:textId="77777777" w:rsidR="000767AB" w:rsidRPr="00247DCD" w:rsidRDefault="000767AB" w:rsidP="000767AB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14865" id="_x0000_s1028" style="position:absolute;left:0;text-align:left;margin-left:-9.75pt;margin-top:6pt;width:177.5pt;height:47.9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" fillcolor="window" stroked="f" strokeweight="1pt">
                <v:stroke joinstyle="miter"/>
                <v:textbox>
                  <w:txbxContent>
                    <w:p w14:paraId="35C8EDE8" w14:textId="77777777" w:rsidR="000767AB" w:rsidRPr="00247DCD" w:rsidRDefault="000767AB" w:rsidP="000767AB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0CCA8851" wp14:editId="50DC55C1">
                <wp:simplePos x="0" y="0"/>
                <wp:positionH relativeFrom="column">
                  <wp:posOffset>2288561</wp:posOffset>
                </wp:positionH>
                <wp:positionV relativeFrom="paragraph">
                  <wp:posOffset>-18262</wp:posOffset>
                </wp:positionV>
                <wp:extent cx="4666593" cy="1245476"/>
                <wp:effectExtent l="0" t="0" r="20320" b="12065"/>
                <wp:wrapNone/>
                <wp:docPr id="1007287675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593" cy="12454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BA309" w14:textId="23C297DE" w:rsidR="000767AB" w:rsidRDefault="000767AB" w:rsidP="000767AB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</w:pPr>
                            <w:r w:rsidRPr="00072A65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ORTHOGRAPHE : je choisis la bonne écriture :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i</w:t>
                            </w:r>
                            <w:r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lle-ill.     ail-aille-aill.    eil-eille-eill.</w:t>
                            </w:r>
                            <w:r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br/>
                              <w:t>euil-euille-euill.     ouil-ouille-ouill.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EE0000"/>
                                <w:sz w:val="32"/>
                                <w:szCs w:val="32"/>
                              </w:rPr>
                              <w:t>ay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oy    uy</w:t>
                            </w:r>
                            <w:r w:rsidRPr="00143458">
                              <w:rPr>
                                <w:rFonts w:ascii="Calibri" w:hAnsi="Calibri" w:cs="Calibri"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8A9497" w14:textId="77777777" w:rsidR="000767AB" w:rsidRPr="0095000F" w:rsidRDefault="000767AB" w:rsidP="000767AB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A8851" id="_x0000_s1029" style="position:absolute;left:0;text-align:left;margin-left:180.2pt;margin-top:-1.45pt;width:367.45pt;height:98.0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" strokecolor="#ff8c00" strokeweight="1pt">
                <v:stroke joinstyle="miter"/>
                <v:textbox>
                  <w:txbxContent>
                    <w:p w14:paraId="785BA309" w14:textId="23C297DE" w:rsidR="000767AB" w:rsidRDefault="000767AB" w:rsidP="000767AB">
                      <w:pPr>
                        <w:jc w:val="center"/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</w:pPr>
                      <w:r w:rsidRPr="00072A65">
                        <w:rPr>
                          <w:rFonts w:ascii="Calibri" w:hAnsi="Calibri" w:cs="Calibri"/>
                          <w:b/>
                          <w:bCs/>
                          <w:noProof/>
                          <w:sz w:val="36"/>
                          <w:szCs w:val="36"/>
                        </w:rPr>
                        <w:t>ORTHOGRAPHE : je choisis la bonne écriture :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i</w:t>
                      </w:r>
                      <w:r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lle-ill.     ail-aille-aill.    eil-eille-eill.</w:t>
                      </w:r>
                      <w:r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br/>
                        <w:t>euil-euille-euill.     ouil-ouille-ouill.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EE0000"/>
                          <w:sz w:val="32"/>
                          <w:szCs w:val="32"/>
                        </w:rPr>
                        <w:t>ay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t xml:space="preserve">    </w:t>
                      </w:r>
                      <w:r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oy    uy</w:t>
                      </w:r>
                      <w:r w:rsidRPr="00143458">
                        <w:rPr>
                          <w:rFonts w:ascii="Calibri" w:hAnsi="Calibri" w:cs="Calibri"/>
                          <w:noProof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8A9497" w14:textId="77777777" w:rsidR="000767AB" w:rsidRPr="0095000F" w:rsidRDefault="000767AB" w:rsidP="000767AB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2FD2AE26" wp14:editId="406FA3E6">
                <wp:simplePos x="0" y="0"/>
                <wp:positionH relativeFrom="page">
                  <wp:posOffset>110359</wp:posOffset>
                </wp:positionH>
                <wp:positionV relativeFrom="paragraph">
                  <wp:posOffset>-97089</wp:posOffset>
                </wp:positionV>
                <wp:extent cx="7334250" cy="1497724"/>
                <wp:effectExtent l="0" t="0" r="0" b="7620"/>
                <wp:wrapNone/>
                <wp:docPr id="21386207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497724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0A127" id="Rectangle à coins arrondis 13" o:spid="_x0000_s1026" style="position:absolute;margin-left:8.7pt;margin-top:-7.65pt;width:577.5pt;height:117.95pt;z-index:2518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117084C5" w14:textId="77777777" w:rsidR="000767AB" w:rsidRDefault="000767AB" w:rsidP="000767AB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24A24013" w14:textId="77777777" w:rsidR="000767AB" w:rsidRPr="00FE5038" w:rsidRDefault="000767AB" w:rsidP="000767AB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15EF7BF5" wp14:editId="1F7331D5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7628957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42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7F80EFD1" w14:textId="77777777" w:rsidR="000767AB" w:rsidRDefault="000767AB" w:rsidP="000767AB">
      <w:pPr>
        <w:tabs>
          <w:tab w:val="left" w:pos="5103"/>
        </w:tabs>
      </w:pPr>
    </w:p>
    <w:p w14:paraId="107D19BE" w14:textId="77777777" w:rsidR="000767AB" w:rsidRDefault="000767AB" w:rsidP="000767AB">
      <w:pPr>
        <w:tabs>
          <w:tab w:val="left" w:pos="5103"/>
        </w:tabs>
      </w:pPr>
      <w:r>
        <w:tab/>
      </w:r>
    </w:p>
    <w:p w14:paraId="57CD015E" w14:textId="63EDB900" w:rsidR="000767AB" w:rsidRDefault="000767AB" w:rsidP="000767AB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</w:p>
    <w:p w14:paraId="5A4C4411" w14:textId="61CB13BB" w:rsidR="000767AB" w:rsidRDefault="004F1587" w:rsidP="000767AB">
      <w:pPr>
        <w:tabs>
          <w:tab w:val="left" w:pos="3969"/>
          <w:tab w:val="left" w:pos="7938"/>
        </w:tabs>
        <w:rPr>
          <w:rFonts w:ascii="Calibri" w:hAnsi="Calibri"/>
          <w:b/>
          <w:color w:val="FF8C00"/>
          <w:sz w:val="28"/>
        </w:rPr>
      </w:pPr>
      <w:r>
        <w:rPr>
          <w:noProof/>
        </w:rPr>
        <w:drawing>
          <wp:anchor distT="0" distB="0" distL="114300" distR="114300" simplePos="0" relativeHeight="251906560" behindDoc="0" locked="0" layoutInCell="1" allowOverlap="1" wp14:anchorId="104D7057" wp14:editId="11B03839">
            <wp:simplePos x="0" y="0"/>
            <wp:positionH relativeFrom="column">
              <wp:posOffset>3865419</wp:posOffset>
            </wp:positionH>
            <wp:positionV relativeFrom="paragraph">
              <wp:posOffset>169685</wp:posOffset>
            </wp:positionV>
            <wp:extent cx="2962275" cy="4267200"/>
            <wp:effectExtent l="0" t="0" r="9525" b="0"/>
            <wp:wrapSquare wrapText="bothSides"/>
            <wp:docPr id="17488475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4755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9B9EDD" w14:textId="77777777" w:rsidR="00650D37" w:rsidRDefault="00A57F61" w:rsidP="00650D37">
      <w:pPr>
        <w:pStyle w:val="Paragraphedeliste"/>
        <w:numPr>
          <w:ilvl w:val="0"/>
          <w:numId w:val="27"/>
        </w:num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0767AB">
        <w:rPr>
          <w:rFonts w:ascii="Calibri" w:hAnsi="Calibri"/>
          <w:b/>
          <w:color w:val="FF8C00"/>
          <w:sz w:val="28"/>
        </w:rPr>
        <w:t>Écris les mots dictés </w:t>
      </w:r>
      <w:r w:rsidR="00650D37">
        <w:rPr>
          <w:rFonts w:ascii="Calibri" w:hAnsi="Calibri"/>
          <w:b/>
          <w:color w:val="FF8C00"/>
          <w:sz w:val="28"/>
        </w:rPr>
        <w:t>avec les écritures</w:t>
      </w:r>
    </w:p>
    <w:p w14:paraId="0B293380" w14:textId="40293DFB" w:rsidR="00A57F61" w:rsidRPr="00650D37" w:rsidRDefault="00650D37" w:rsidP="00650D37">
      <w:pPr>
        <w:pStyle w:val="Paragraphedeliste"/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color w:val="FF8C00"/>
          <w:sz w:val="28"/>
        </w:rPr>
        <w:t>vertes les plus fréquentes :</w:t>
      </w:r>
      <w:r w:rsidR="00AF2FF1" w:rsidRPr="00AF2FF1">
        <w:rPr>
          <w:noProof/>
        </w:rPr>
        <w:t xml:space="preserve"> </w:t>
      </w:r>
    </w:p>
    <w:p w14:paraId="46A9721E" w14:textId="06D0237A" w:rsidR="00A57F61" w:rsidRDefault="00A57F61" w:rsidP="00A57F61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2240" w:type="pct"/>
        <w:tblInd w:w="274" w:type="dxa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4881"/>
      </w:tblGrid>
      <w:tr w:rsidR="000767AB" w14:paraId="78BE7FE4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08EC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776E249E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B082" w14:textId="233719D5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74241277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38E7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696923AE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4D60" w14:textId="54349080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7FC0A231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353B1" w14:textId="6ED316DD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67549E63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796A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7EEBC2DB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6112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6E2290B9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4A9F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4273EC85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3338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11BA4820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3A60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0EE92B56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0F2E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30EA5A87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38A8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1B51F70B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DA6B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0767AB" w14:paraId="763C1501" w14:textId="77777777" w:rsidTr="000767AB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39A3" w14:textId="77777777" w:rsidR="000767AB" w:rsidRDefault="000767AB" w:rsidP="00EF3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</w:tbl>
    <w:p w14:paraId="2FF827C4" w14:textId="77777777" w:rsidR="000767AB" w:rsidRDefault="000767AB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47EF6301" w14:textId="77777777" w:rsidR="000767AB" w:rsidRPr="00143458" w:rsidRDefault="000767AB" w:rsidP="000767AB">
      <w:pPr>
        <w:rPr>
          <w:sz w:val="28"/>
          <w:szCs w:val="28"/>
        </w:rPr>
      </w:pPr>
    </w:p>
    <w:p w14:paraId="45B5ECCA" w14:textId="760BB7C2" w:rsidR="000767AB" w:rsidRPr="00143458" w:rsidRDefault="00143458" w:rsidP="00143458">
      <w:pPr>
        <w:pStyle w:val="Paragraphedeliste"/>
        <w:spacing w:after="240"/>
        <w:ind w:left="284"/>
        <w:rPr>
          <w:rFonts w:ascii="Calibri" w:hAnsi="Calibri"/>
          <w:b/>
          <w:bCs/>
          <w:color w:val="EE0000"/>
          <w:sz w:val="28"/>
          <w:szCs w:val="28"/>
        </w:rPr>
      </w:pPr>
      <w:r w:rsidRPr="00143458">
        <w:rPr>
          <w:rFonts w:ascii="Calibri" w:hAnsi="Calibri"/>
          <w:b/>
          <w:bCs/>
          <w:color w:val="EE0000"/>
          <w:sz w:val="28"/>
          <w:szCs w:val="28"/>
        </w:rPr>
        <w:t>2) J</w:t>
      </w:r>
      <w:r w:rsidR="000767AB" w:rsidRPr="00143458">
        <w:rPr>
          <w:rFonts w:ascii="Calibri" w:hAnsi="Calibri"/>
          <w:b/>
          <w:bCs/>
          <w:color w:val="EE0000"/>
          <w:sz w:val="28"/>
          <w:szCs w:val="28"/>
        </w:rPr>
        <w:t xml:space="preserve">e lis </w:t>
      </w:r>
      <w:r w:rsidR="004F1587" w:rsidRPr="00143458">
        <w:rPr>
          <w:rFonts w:ascii="Calibri" w:hAnsi="Calibri"/>
          <w:b/>
          <w:bCs/>
          <w:color w:val="EE0000"/>
          <w:sz w:val="28"/>
          <w:szCs w:val="28"/>
        </w:rPr>
        <w:t xml:space="preserve">plusieurs fois </w:t>
      </w:r>
      <w:r w:rsidR="000767AB" w:rsidRPr="00143458">
        <w:rPr>
          <w:rFonts w:ascii="Calibri" w:hAnsi="Calibri"/>
          <w:b/>
          <w:bCs/>
          <w:color w:val="EE0000"/>
          <w:sz w:val="28"/>
          <w:szCs w:val="28"/>
        </w:rPr>
        <w:t>les mots à savoir écrire par cœur :</w:t>
      </w:r>
      <w:r w:rsidRPr="00143458">
        <w:rPr>
          <w:rFonts w:ascii="Calibri" w:hAnsi="Calibri"/>
          <w:b/>
          <w:bCs/>
          <w:color w:val="EE0000"/>
          <w:sz w:val="28"/>
          <w:szCs w:val="28"/>
        </w:rPr>
        <w:t xml:space="preserve"> (mots avec les lettres AY plus rares)</w:t>
      </w:r>
    </w:p>
    <w:p w14:paraId="6F49C989" w14:textId="77777777" w:rsidR="000767AB" w:rsidRDefault="000767AB" w:rsidP="000767AB">
      <w:pPr>
        <w:pStyle w:val="Paragraphedeliste"/>
        <w:spacing w:after="240"/>
        <w:rPr>
          <w:rFonts w:ascii="Calibri" w:hAnsi="Calibri"/>
          <w:b/>
          <w:bCs/>
          <w:color w:val="FF8C00"/>
        </w:rPr>
      </w:pPr>
    </w:p>
    <w:p w14:paraId="7CC589E5" w14:textId="4BA8E28A" w:rsidR="000767AB" w:rsidRPr="00143458" w:rsidRDefault="006260B3" w:rsidP="004F1587">
      <w:pPr>
        <w:pStyle w:val="Paragraphedeliste"/>
        <w:tabs>
          <w:tab w:val="left" w:pos="2127"/>
          <w:tab w:val="left" w:pos="4536"/>
          <w:tab w:val="left" w:pos="6804"/>
          <w:tab w:val="left" w:pos="7513"/>
          <w:tab w:val="left" w:pos="9214"/>
        </w:tabs>
        <w:ind w:left="0"/>
        <w:rPr>
          <w:rFonts w:ascii="Calibri" w:hAnsi="Calibri"/>
          <w:b/>
          <w:bCs/>
          <w:color w:val="EE0000"/>
        </w:rPr>
      </w:pPr>
      <w:r w:rsidRPr="00143458">
        <w:rPr>
          <w:rFonts w:ascii="Calibri" w:hAnsi="Calibri"/>
          <w:b/>
          <w:bCs/>
          <w:color w:val="EE0000"/>
        </w:rPr>
        <w:t>PAYER</w:t>
      </w:r>
      <w:r w:rsidR="000767AB" w:rsidRPr="00143458">
        <w:rPr>
          <w:rFonts w:ascii="Calibri" w:hAnsi="Calibri"/>
          <w:b/>
          <w:bCs/>
          <w:color w:val="EE0000"/>
        </w:rPr>
        <w:tab/>
      </w:r>
      <w:r w:rsidRPr="00143458">
        <w:rPr>
          <w:rFonts w:ascii="Calibri" w:hAnsi="Calibri"/>
          <w:b/>
          <w:bCs/>
          <w:color w:val="EE0000"/>
        </w:rPr>
        <w:t>BALAYER</w:t>
      </w:r>
      <w:r w:rsidR="000767AB" w:rsidRPr="00143458">
        <w:rPr>
          <w:rFonts w:ascii="Calibri" w:hAnsi="Calibri"/>
          <w:b/>
          <w:bCs/>
          <w:color w:val="EE0000"/>
        </w:rPr>
        <w:t xml:space="preserve"> </w:t>
      </w:r>
      <w:r w:rsidR="000767AB" w:rsidRPr="00143458">
        <w:rPr>
          <w:rFonts w:ascii="Calibri" w:hAnsi="Calibri"/>
          <w:b/>
          <w:bCs/>
          <w:color w:val="EE0000"/>
        </w:rPr>
        <w:tab/>
      </w:r>
      <w:r w:rsidRPr="00143458">
        <w:rPr>
          <w:rFonts w:ascii="Calibri" w:hAnsi="Calibri"/>
          <w:b/>
          <w:bCs/>
          <w:color w:val="EE0000"/>
        </w:rPr>
        <w:t>ESSAYER</w:t>
      </w:r>
      <w:r w:rsidR="000767AB" w:rsidRPr="00143458">
        <w:rPr>
          <w:rFonts w:ascii="Calibri" w:hAnsi="Calibri"/>
          <w:b/>
          <w:bCs/>
          <w:color w:val="EE0000"/>
        </w:rPr>
        <w:tab/>
      </w:r>
      <w:r w:rsidRPr="00143458">
        <w:rPr>
          <w:rFonts w:ascii="Calibri" w:hAnsi="Calibri"/>
          <w:b/>
          <w:bCs/>
          <w:color w:val="EE0000"/>
        </w:rPr>
        <w:t>EFFRAYER</w:t>
      </w:r>
      <w:r w:rsidRPr="00143458">
        <w:rPr>
          <w:rFonts w:ascii="Calibri" w:hAnsi="Calibri"/>
          <w:b/>
          <w:bCs/>
          <w:color w:val="EE0000"/>
        </w:rPr>
        <w:tab/>
        <w:t>RAYER</w:t>
      </w:r>
    </w:p>
    <w:p w14:paraId="41482395" w14:textId="3EAFB122" w:rsidR="000767AB" w:rsidRPr="006260B3" w:rsidRDefault="00650D37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</w:t>
      </w:r>
      <w:r w:rsidR="006260B3" w:rsidRPr="006260B3">
        <w:rPr>
          <w:rFonts w:ascii="Calibri" w:hAnsi="Calibri"/>
          <w:color w:val="000000" w:themeColor="text1"/>
        </w:rPr>
        <w:t>ous payons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balayer</w:t>
      </w:r>
      <w:r w:rsidR="000767AB" w:rsidRPr="006260B3">
        <w:rPr>
          <w:rFonts w:ascii="Calibri" w:hAnsi="Calibri"/>
          <w:color w:val="000000" w:themeColor="text1"/>
        </w:rPr>
        <w:t xml:space="preserve"> 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essayer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effrayer</w:t>
      </w:r>
      <w:r w:rsidR="004F1587">
        <w:rPr>
          <w:rFonts w:ascii="Calibri" w:hAnsi="Calibri"/>
          <w:color w:val="000000" w:themeColor="text1"/>
        </w:rPr>
        <w:tab/>
        <w:t>rayer</w:t>
      </w:r>
    </w:p>
    <w:p w14:paraId="0789DBAE" w14:textId="16102FE5" w:rsidR="000767AB" w:rsidRPr="006260B3" w:rsidRDefault="00650D37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</w:t>
      </w:r>
      <w:r w:rsidR="006260B3">
        <w:rPr>
          <w:rFonts w:ascii="Calibri" w:hAnsi="Calibri"/>
          <w:color w:val="000000" w:themeColor="text1"/>
        </w:rPr>
        <w:t>n payeur</w:t>
      </w:r>
      <w:r w:rsidR="000767AB" w:rsidRPr="006260B3">
        <w:rPr>
          <w:rFonts w:ascii="Calibri" w:hAnsi="Calibri"/>
          <w:color w:val="000000" w:themeColor="text1"/>
        </w:rPr>
        <w:tab/>
        <w:t xml:space="preserve">un balayeur 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nous essayons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nous effrayons</w:t>
      </w:r>
      <w:r w:rsidR="004F1587">
        <w:rPr>
          <w:rFonts w:ascii="Calibri" w:hAnsi="Calibri"/>
          <w:color w:val="000000" w:themeColor="text1"/>
        </w:rPr>
        <w:tab/>
        <w:t>nous rayons</w:t>
      </w:r>
    </w:p>
    <w:p w14:paraId="2963D667" w14:textId="43F1F573" w:rsidR="006260B3" w:rsidRDefault="006260B3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Vous payerez</w:t>
      </w:r>
      <w:r w:rsidR="004F1587">
        <w:rPr>
          <w:rFonts w:ascii="Calibri" w:hAnsi="Calibri"/>
          <w:color w:val="000000" w:themeColor="text1"/>
        </w:rPr>
        <w:tab/>
        <w:t>un balai</w:t>
      </w:r>
      <w:r w:rsidR="004F1587">
        <w:rPr>
          <w:rFonts w:ascii="Calibri" w:hAnsi="Calibri"/>
          <w:color w:val="000000" w:themeColor="text1"/>
        </w:rPr>
        <w:tab/>
        <w:t>un essayage</w:t>
      </w:r>
      <w:r w:rsidR="004F1587">
        <w:rPr>
          <w:rFonts w:ascii="Calibri" w:hAnsi="Calibri"/>
          <w:color w:val="000000" w:themeColor="text1"/>
        </w:rPr>
        <w:tab/>
        <w:t>il effraie</w:t>
      </w:r>
      <w:r w:rsidR="004F1587">
        <w:rPr>
          <w:rFonts w:ascii="Calibri" w:hAnsi="Calibri"/>
          <w:color w:val="000000" w:themeColor="text1"/>
        </w:rPr>
        <w:tab/>
        <w:t>une rayure</w:t>
      </w:r>
    </w:p>
    <w:p w14:paraId="0C6FC768" w14:textId="4C9C8865" w:rsidR="006260B3" w:rsidRDefault="00650D37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</w:t>
      </w:r>
      <w:r w:rsidR="006260B3">
        <w:rPr>
          <w:rFonts w:ascii="Calibri" w:hAnsi="Calibri"/>
          <w:color w:val="000000" w:themeColor="text1"/>
        </w:rPr>
        <w:t>a paie</w:t>
      </w:r>
      <w:r w:rsidR="004F1587">
        <w:rPr>
          <w:rFonts w:ascii="Calibri" w:hAnsi="Calibri"/>
          <w:color w:val="000000" w:themeColor="text1"/>
        </w:rPr>
        <w:tab/>
        <w:t>une balayette</w:t>
      </w:r>
      <w:r w:rsidR="004F1587">
        <w:rPr>
          <w:rFonts w:ascii="Calibri" w:hAnsi="Calibri"/>
          <w:color w:val="000000" w:themeColor="text1"/>
        </w:rPr>
        <w:tab/>
        <w:t>un essai</w:t>
      </w:r>
      <w:r w:rsidR="004F1587">
        <w:rPr>
          <w:rFonts w:ascii="Calibri" w:hAnsi="Calibri"/>
          <w:color w:val="000000" w:themeColor="text1"/>
        </w:rPr>
        <w:tab/>
        <w:t>effrayant</w:t>
      </w:r>
      <w:r w:rsidR="004F1587">
        <w:rPr>
          <w:rFonts w:ascii="Calibri" w:hAnsi="Calibri"/>
          <w:color w:val="000000" w:themeColor="text1"/>
        </w:rPr>
        <w:tab/>
        <w:t>un rayon</w:t>
      </w:r>
    </w:p>
    <w:p w14:paraId="4EBD5FCD" w14:textId="4CF0F0D5" w:rsidR="000767AB" w:rsidRPr="006260B3" w:rsidRDefault="00650D37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</w:t>
      </w:r>
      <w:r w:rsidR="006260B3">
        <w:rPr>
          <w:rFonts w:ascii="Calibri" w:hAnsi="Calibri"/>
          <w:color w:val="000000" w:themeColor="text1"/>
        </w:rPr>
        <w:t>e paiement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>nous balayons</w:t>
      </w:r>
      <w:r w:rsidR="004F1587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ab/>
        <w:t>effrayante</w:t>
      </w:r>
      <w:r w:rsidR="004F1587">
        <w:rPr>
          <w:rFonts w:ascii="Calibri" w:hAnsi="Calibri"/>
          <w:color w:val="000000" w:themeColor="text1"/>
        </w:rPr>
        <w:tab/>
        <w:t>une raie</w:t>
      </w:r>
    </w:p>
    <w:p w14:paraId="52112126" w14:textId="7CE45521" w:rsidR="000767AB" w:rsidRPr="006260B3" w:rsidRDefault="00650D37" w:rsidP="004F1587">
      <w:pPr>
        <w:tabs>
          <w:tab w:val="left" w:pos="2127"/>
          <w:tab w:val="left" w:pos="4536"/>
          <w:tab w:val="left" w:pos="6804"/>
          <w:tab w:val="left" w:pos="7513"/>
          <w:tab w:val="left" w:pos="9214"/>
        </w:tabs>
        <w:spacing w:line="276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</w:t>
      </w:r>
      <w:r w:rsidR="004F1587">
        <w:rPr>
          <w:rFonts w:ascii="Calibri" w:hAnsi="Calibri"/>
          <w:color w:val="000000" w:themeColor="text1"/>
        </w:rPr>
        <w:t>ayant - payante</w:t>
      </w:r>
      <w:r w:rsidR="000767AB" w:rsidRPr="006260B3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ab/>
      </w:r>
      <w:r w:rsidR="004F1587">
        <w:rPr>
          <w:rFonts w:ascii="Calibri" w:hAnsi="Calibri"/>
          <w:color w:val="000000" w:themeColor="text1"/>
        </w:rPr>
        <w:tab/>
        <w:t>rayonner</w:t>
      </w:r>
    </w:p>
    <w:p w14:paraId="14596476" w14:textId="33C4CBC6" w:rsidR="000767AB" w:rsidRDefault="000767AB" w:rsidP="000767AB">
      <w:pPr>
        <w:tabs>
          <w:tab w:val="left" w:pos="2835"/>
          <w:tab w:val="left" w:pos="5670"/>
          <w:tab w:val="left" w:pos="8505"/>
        </w:tabs>
        <w:spacing w:line="276" w:lineRule="auto"/>
        <w:rPr>
          <w:rFonts w:ascii="Calibri" w:hAnsi="Calibri"/>
          <w:color w:val="000000" w:themeColor="text1"/>
          <w:sz w:val="32"/>
          <w:szCs w:val="32"/>
        </w:rPr>
      </w:pPr>
    </w:p>
    <w:p w14:paraId="2B1F495F" w14:textId="7D285E96" w:rsidR="00143458" w:rsidRDefault="00143458" w:rsidP="000767AB">
      <w:pPr>
        <w:tabs>
          <w:tab w:val="left" w:pos="2835"/>
          <w:tab w:val="left" w:pos="5670"/>
          <w:tab w:val="left" w:pos="8505"/>
        </w:tabs>
        <w:spacing w:line="276" w:lineRule="auto"/>
        <w:rPr>
          <w:rFonts w:ascii="Calibri" w:hAnsi="Calibri"/>
          <w:color w:val="000000" w:themeColor="text1"/>
          <w:sz w:val="32"/>
          <w:szCs w:val="32"/>
        </w:rPr>
      </w:pPr>
      <w:r>
        <w:rPr>
          <w:rFonts w:ascii="Calibri" w:hAnsi="Calibri"/>
          <w:color w:val="000000" w:themeColor="text1"/>
        </w:rPr>
        <w:t>un crayon</w:t>
      </w:r>
      <w:r w:rsidRPr="006260B3">
        <w:rPr>
          <w:rFonts w:ascii="Calibri" w:hAnsi="Calibri"/>
          <w:color w:val="000000" w:themeColor="text1"/>
        </w:rPr>
        <w:tab/>
      </w:r>
    </w:p>
    <w:p w14:paraId="0EEC460A" w14:textId="1E142ACD" w:rsidR="000767AB" w:rsidRDefault="00650D37" w:rsidP="000767AB">
      <w:pPr>
        <w:tabs>
          <w:tab w:val="left" w:pos="2835"/>
          <w:tab w:val="left" w:pos="5670"/>
          <w:tab w:val="left" w:pos="8505"/>
        </w:tabs>
        <w:spacing w:line="276" w:lineRule="auto"/>
        <w:rPr>
          <w:rFonts w:ascii="Calibri" w:hAnsi="Calibri"/>
          <w:color w:val="000000" w:themeColor="text1"/>
          <w:sz w:val="32"/>
          <w:szCs w:val="32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86080" behindDoc="0" locked="0" layoutInCell="1" allowOverlap="1" wp14:anchorId="5D162AF4" wp14:editId="44063699">
            <wp:simplePos x="0" y="0"/>
            <wp:positionH relativeFrom="column">
              <wp:posOffset>3667748</wp:posOffset>
            </wp:positionH>
            <wp:positionV relativeFrom="paragraph">
              <wp:posOffset>27928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E9377" w14:textId="4024234F" w:rsidR="000767AB" w:rsidRDefault="000767AB" w:rsidP="000767AB">
      <w:pPr>
        <w:tabs>
          <w:tab w:val="left" w:pos="2835"/>
          <w:tab w:val="left" w:pos="5670"/>
          <w:tab w:val="left" w:pos="8505"/>
        </w:tabs>
        <w:spacing w:line="276" w:lineRule="auto"/>
        <w:rPr>
          <w:rFonts w:ascii="Calibri" w:hAnsi="Calibri"/>
          <w:color w:val="000000" w:themeColor="text1"/>
          <w:sz w:val="32"/>
          <w:szCs w:val="32"/>
        </w:rPr>
      </w:pPr>
    </w:p>
    <w:p w14:paraId="76319B4C" w14:textId="77777777" w:rsidR="000767AB" w:rsidRDefault="000767AB" w:rsidP="000767AB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32"/>
          <w:szCs w:val="32"/>
        </w:rPr>
      </w:pPr>
    </w:p>
    <w:p w14:paraId="48A6E3FA" w14:textId="77777777" w:rsidR="00650D37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7E4B0A5C" wp14:editId="1FD95FDD">
                <wp:simplePos x="0" y="0"/>
                <wp:positionH relativeFrom="column">
                  <wp:posOffset>-123562</wp:posOffset>
                </wp:positionH>
                <wp:positionV relativeFrom="paragraph">
                  <wp:posOffset>76331</wp:posOffset>
                </wp:positionV>
                <wp:extent cx="2254469" cy="608330"/>
                <wp:effectExtent l="0" t="0" r="0" b="1270"/>
                <wp:wrapNone/>
                <wp:docPr id="1454925726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469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3BE5E" w14:textId="77777777" w:rsidR="00650D37" w:rsidRPr="00247DCD" w:rsidRDefault="00650D37" w:rsidP="00650D37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B0A5C" id="_x0000_s1030" style="position:absolute;left:0;text-align:left;margin-left:-9.75pt;margin-top:6pt;width:177.5pt;height:47.9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" fillcolor="window" stroked="f" strokeweight="1pt">
                <v:stroke joinstyle="miter"/>
                <v:textbox>
                  <w:txbxContent>
                    <w:p w14:paraId="0113BE5E" w14:textId="77777777" w:rsidR="00650D37" w:rsidRPr="00247DCD" w:rsidRDefault="00650D37" w:rsidP="00650D37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713F5F40" wp14:editId="2735FC68">
                <wp:simplePos x="0" y="0"/>
                <wp:positionH relativeFrom="column">
                  <wp:posOffset>2288561</wp:posOffset>
                </wp:positionH>
                <wp:positionV relativeFrom="paragraph">
                  <wp:posOffset>-18262</wp:posOffset>
                </wp:positionV>
                <wp:extent cx="4666593" cy="1245476"/>
                <wp:effectExtent l="0" t="0" r="20320" b="12065"/>
                <wp:wrapNone/>
                <wp:docPr id="333597264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593" cy="12454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C05B1" w14:textId="77777777" w:rsidR="00143458" w:rsidRDefault="00650D37" w:rsidP="00143458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</w:pPr>
                            <w:r w:rsidRPr="00072A65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ORTHOGRAPHE : je choisis la bonne écriture :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ille-ill.     ail-aille-aill.    eil-eille-eill.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br/>
                              <w:t>euil-euille-euill.     ouil-ouille-ouill.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EE0000"/>
                                <w:sz w:val="32"/>
                                <w:szCs w:val="32"/>
                              </w:rPr>
                              <w:t>ay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oy    uy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92DB43" w14:textId="39633257" w:rsidR="00650D37" w:rsidRPr="0095000F" w:rsidRDefault="00650D37" w:rsidP="00650D37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F5F40" id="_x0000_s1031" style="position:absolute;left:0;text-align:left;margin-left:180.2pt;margin-top:-1.45pt;width:367.45pt;height:98.0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" strokecolor="#ff8c00" strokeweight="1pt">
                <v:stroke joinstyle="miter"/>
                <v:textbox>
                  <w:txbxContent>
                    <w:p w14:paraId="43AC05B1" w14:textId="77777777" w:rsidR="00143458" w:rsidRDefault="00650D37" w:rsidP="00143458">
                      <w:pPr>
                        <w:jc w:val="center"/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</w:pPr>
                      <w:r w:rsidRPr="00072A65">
                        <w:rPr>
                          <w:rFonts w:ascii="Calibri" w:hAnsi="Calibri" w:cs="Calibri"/>
                          <w:b/>
                          <w:bCs/>
                          <w:noProof/>
                          <w:sz w:val="36"/>
                          <w:szCs w:val="36"/>
                        </w:rPr>
                        <w:t>ORTHOGRAPHE : je choisis la bonne écriture :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ille-ill.     ail-aille-aill.    eil-eille-eill.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br/>
                        <w:t>euil-euille-euill.     ouil-ouille-ouill.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EE0000"/>
                          <w:sz w:val="32"/>
                          <w:szCs w:val="32"/>
                        </w:rPr>
                        <w:t>ay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t xml:space="preserve">    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oy    uy</w:t>
                      </w:r>
                      <w:r w:rsidR="00143458" w:rsidRPr="00143458">
                        <w:rPr>
                          <w:rFonts w:ascii="Calibri" w:hAnsi="Calibri" w:cs="Calibri"/>
                          <w:noProof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92DB43" w14:textId="39633257" w:rsidR="00650D37" w:rsidRPr="0095000F" w:rsidRDefault="00650D37" w:rsidP="00650D37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5D20F9D2" wp14:editId="551CD789">
                <wp:simplePos x="0" y="0"/>
                <wp:positionH relativeFrom="page">
                  <wp:posOffset>110359</wp:posOffset>
                </wp:positionH>
                <wp:positionV relativeFrom="paragraph">
                  <wp:posOffset>-97089</wp:posOffset>
                </wp:positionV>
                <wp:extent cx="7334250" cy="1497724"/>
                <wp:effectExtent l="0" t="0" r="0" b="7620"/>
                <wp:wrapNone/>
                <wp:docPr id="67083108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497724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472DD" id="Rectangle à coins arrondis 13" o:spid="_x0000_s1026" style="position:absolute;margin-left:8.7pt;margin-top:-7.65pt;width:577.5pt;height:117.95pt;z-index:2519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4584D991" w14:textId="77777777" w:rsidR="00650D37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149B7129" w14:textId="77777777" w:rsidR="00650D37" w:rsidRPr="00FE5038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4E859256" wp14:editId="754BD8D6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6227863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5E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2A50F16F" w14:textId="77777777" w:rsidR="00650D37" w:rsidRDefault="00650D37" w:rsidP="00650D37">
      <w:pPr>
        <w:tabs>
          <w:tab w:val="left" w:pos="5103"/>
        </w:tabs>
      </w:pPr>
    </w:p>
    <w:p w14:paraId="672DF413" w14:textId="77777777" w:rsidR="004F1587" w:rsidRDefault="004F1587" w:rsidP="000767AB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32"/>
          <w:szCs w:val="32"/>
        </w:rPr>
      </w:pPr>
    </w:p>
    <w:p w14:paraId="44B1F7B5" w14:textId="77777777" w:rsidR="00650D37" w:rsidRDefault="00650D37" w:rsidP="000767AB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32"/>
          <w:szCs w:val="32"/>
        </w:rPr>
      </w:pPr>
    </w:p>
    <w:p w14:paraId="0159580E" w14:textId="77777777" w:rsidR="00650D37" w:rsidRDefault="00650D37" w:rsidP="000767AB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32"/>
          <w:szCs w:val="32"/>
        </w:rPr>
      </w:pPr>
    </w:p>
    <w:p w14:paraId="681FB369" w14:textId="248B1589" w:rsidR="000767AB" w:rsidRDefault="000767AB" w:rsidP="00650D37">
      <w:pPr>
        <w:pStyle w:val="Paragraphedeliste"/>
        <w:numPr>
          <w:ilvl w:val="0"/>
          <w:numId w:val="27"/>
        </w:numPr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bCs/>
          <w:color w:val="FF8C00"/>
        </w:rPr>
        <w:t>J</w:t>
      </w:r>
      <w:r w:rsidRPr="0028511E">
        <w:rPr>
          <w:rFonts w:ascii="Calibri" w:hAnsi="Calibri"/>
          <w:b/>
          <w:bCs/>
          <w:color w:val="FF8C00"/>
        </w:rPr>
        <w:t xml:space="preserve">e recopie </w:t>
      </w:r>
      <w:r w:rsidR="00650D37">
        <w:rPr>
          <w:rFonts w:ascii="Calibri" w:hAnsi="Calibri"/>
          <w:b/>
          <w:bCs/>
          <w:color w:val="FF8C00"/>
        </w:rPr>
        <w:t>l</w:t>
      </w:r>
      <w:r w:rsidRPr="0028511E">
        <w:rPr>
          <w:rFonts w:ascii="Calibri" w:hAnsi="Calibri"/>
          <w:b/>
          <w:bCs/>
          <w:color w:val="FF8C00"/>
        </w:rPr>
        <w:t xml:space="preserve">es mots </w:t>
      </w:r>
      <w:r w:rsidR="00650D37">
        <w:rPr>
          <w:rFonts w:ascii="Calibri" w:hAnsi="Calibri"/>
          <w:b/>
          <w:bCs/>
          <w:color w:val="FF8C00"/>
        </w:rPr>
        <w:t>dictés </w:t>
      </w:r>
      <w:r w:rsidR="00543A9B">
        <w:rPr>
          <w:rFonts w:ascii="Calibri" w:hAnsi="Calibri"/>
          <w:b/>
          <w:bCs/>
          <w:color w:val="FF8C00"/>
        </w:rPr>
        <w:t>contenant</w:t>
      </w:r>
      <w:r w:rsidR="00650D37">
        <w:rPr>
          <w:rFonts w:ascii="Calibri" w:hAnsi="Calibri"/>
          <w:b/>
          <w:bCs/>
          <w:color w:val="FF8C00"/>
        </w:rPr>
        <w:t xml:space="preserve"> </w:t>
      </w:r>
      <w:r w:rsidR="00650D37" w:rsidRPr="00143458">
        <w:rPr>
          <w:rFonts w:ascii="Calibri" w:hAnsi="Calibri"/>
          <w:b/>
          <w:bCs/>
          <w:color w:val="EE0000"/>
        </w:rPr>
        <w:t>les lettres plus rares AY </w:t>
      </w:r>
      <w:r w:rsidR="00650D37">
        <w:rPr>
          <w:rFonts w:ascii="Calibri" w:hAnsi="Calibri"/>
          <w:b/>
          <w:bCs/>
          <w:color w:val="FF8C00"/>
        </w:rPr>
        <w:t>:</w:t>
      </w:r>
    </w:p>
    <w:tbl>
      <w:tblPr>
        <w:tblW w:w="4874" w:type="pct"/>
        <w:tblInd w:w="274" w:type="dxa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540"/>
        <w:gridCol w:w="3541"/>
        <w:gridCol w:w="3539"/>
      </w:tblGrid>
      <w:tr w:rsidR="00650D37" w14:paraId="77E31F9D" w14:textId="09AED0C8" w:rsidTr="00650D37">
        <w:tc>
          <w:tcPr>
            <w:tcW w:w="16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63746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7" w:type="pct"/>
          </w:tcPr>
          <w:p w14:paraId="01030B73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6" w:type="pct"/>
          </w:tcPr>
          <w:p w14:paraId="128C2D73" w14:textId="319E8B0C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650D37" w14:paraId="53988F0A" w14:textId="26B84F60" w:rsidTr="00650D37">
        <w:tc>
          <w:tcPr>
            <w:tcW w:w="16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CA2A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7" w:type="pct"/>
          </w:tcPr>
          <w:p w14:paraId="2779F3B3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6" w:type="pct"/>
          </w:tcPr>
          <w:p w14:paraId="07C9CB01" w14:textId="6CDAF871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650D37" w14:paraId="0622ECEB" w14:textId="637D9085" w:rsidTr="00650D37">
        <w:tc>
          <w:tcPr>
            <w:tcW w:w="16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4E0C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7" w:type="pct"/>
          </w:tcPr>
          <w:p w14:paraId="2E6EF288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6" w:type="pct"/>
          </w:tcPr>
          <w:p w14:paraId="631E3021" w14:textId="0C86E795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650D37" w14:paraId="446ED639" w14:textId="18295ED2" w:rsidTr="00650D37">
        <w:tc>
          <w:tcPr>
            <w:tcW w:w="16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79C96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7" w:type="pct"/>
          </w:tcPr>
          <w:p w14:paraId="4E6C0DAF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6" w:type="pct"/>
          </w:tcPr>
          <w:p w14:paraId="0627694C" w14:textId="715B161B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650D37" w14:paraId="56111A0F" w14:textId="30FF3545" w:rsidTr="00650D37">
        <w:tc>
          <w:tcPr>
            <w:tcW w:w="16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173B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7" w:type="pct"/>
          </w:tcPr>
          <w:p w14:paraId="4EC3E4DF" w14:textId="77777777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66" w:type="pct"/>
          </w:tcPr>
          <w:p w14:paraId="49AB556F" w14:textId="5E7EA7FF" w:rsidR="00650D37" w:rsidRDefault="00650D37" w:rsidP="00602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</w:tbl>
    <w:p w14:paraId="0D3B0CDC" w14:textId="2053D502" w:rsidR="00650D37" w:rsidRDefault="00650D37" w:rsidP="00650D37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color w:val="000000" w:themeColor="text1"/>
        </w:rPr>
      </w:pPr>
    </w:p>
    <w:p w14:paraId="7D6F7A27" w14:textId="2480E493" w:rsidR="000767AB" w:rsidRDefault="000767AB" w:rsidP="000767AB">
      <w:pPr>
        <w:pStyle w:val="Paragraphedeliste"/>
        <w:numPr>
          <w:ilvl w:val="0"/>
          <w:numId w:val="27"/>
        </w:numPr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bCs/>
          <w:color w:val="FF8C00"/>
        </w:rPr>
        <w:t xml:space="preserve">Je complète ces phrases par </w:t>
      </w:r>
      <w:r w:rsidRPr="00143458">
        <w:rPr>
          <w:rFonts w:ascii="Calibri" w:hAnsi="Calibri"/>
          <w:b/>
          <w:bCs/>
          <w:color w:val="EE0000"/>
        </w:rPr>
        <w:t>les mots à connaitre </w:t>
      </w:r>
      <w:r w:rsidR="00650D37" w:rsidRPr="00143458">
        <w:rPr>
          <w:rFonts w:ascii="Calibri" w:hAnsi="Calibri"/>
          <w:b/>
          <w:bCs/>
          <w:color w:val="EE0000"/>
        </w:rPr>
        <w:t xml:space="preserve">s’écrivant avec AY </w:t>
      </w:r>
      <w:r>
        <w:rPr>
          <w:rFonts w:ascii="Calibri" w:hAnsi="Calibri"/>
          <w:b/>
          <w:bCs/>
          <w:color w:val="FF8C00"/>
        </w:rPr>
        <w:t>:</w:t>
      </w:r>
    </w:p>
    <w:p w14:paraId="6401939F" w14:textId="7009C3D2" w:rsidR="004F1587" w:rsidRPr="004F1587" w:rsidRDefault="004F1587" w:rsidP="00650D37">
      <w:pPr>
        <w:spacing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>Au magasin, je dois ________________ ce que je veux acheter.</w:t>
      </w:r>
    </w:p>
    <w:p w14:paraId="16730775" w14:textId="6A1CDC42" w:rsidR="004F1587" w:rsidRPr="004F1587" w:rsidRDefault="004F1587" w:rsidP="00650D37">
      <w:pPr>
        <w:spacing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>Le sol de la cuisine est plein de poussière, je dois le ________________.avec un</w:t>
      </w:r>
      <w:r w:rsidR="00650D37">
        <w:rPr>
          <w:rFonts w:ascii="Calibri" w:hAnsi="Calibri"/>
          <w:color w:val="000000" w:themeColor="text1"/>
          <w:sz w:val="28"/>
          <w:szCs w:val="28"/>
        </w:rPr>
        <w:t xml:space="preserve"> balai.</w:t>
      </w:r>
    </w:p>
    <w:p w14:paraId="3F0C19A0" w14:textId="3E3D3497" w:rsidR="004F1587" w:rsidRPr="004F1587" w:rsidRDefault="004F1587" w:rsidP="00650D37">
      <w:pPr>
        <w:spacing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 xml:space="preserve">Ce film d’horreur </w:t>
      </w:r>
      <w:r w:rsidR="00143458">
        <w:rPr>
          <w:rFonts w:ascii="Calibri" w:hAnsi="Calibri"/>
          <w:color w:val="000000" w:themeColor="text1"/>
          <w:sz w:val="28"/>
          <w:szCs w:val="28"/>
        </w:rPr>
        <w:t>m’a effrayé, il é</w:t>
      </w:r>
      <w:r w:rsidRPr="004F1587">
        <w:rPr>
          <w:rFonts w:ascii="Calibri" w:hAnsi="Calibri"/>
          <w:color w:val="000000" w:themeColor="text1"/>
          <w:sz w:val="28"/>
          <w:szCs w:val="28"/>
        </w:rPr>
        <w:t>t</w:t>
      </w:r>
      <w:r w:rsidR="00143458">
        <w:rPr>
          <w:rFonts w:ascii="Calibri" w:hAnsi="Calibri"/>
          <w:color w:val="000000" w:themeColor="text1"/>
          <w:sz w:val="28"/>
          <w:szCs w:val="28"/>
        </w:rPr>
        <w:t>ait</w:t>
      </w:r>
      <w:r w:rsidRPr="004F1587">
        <w:rPr>
          <w:rFonts w:ascii="Calibri" w:hAnsi="Calibri"/>
          <w:color w:val="000000" w:themeColor="text1"/>
          <w:sz w:val="28"/>
          <w:szCs w:val="28"/>
        </w:rPr>
        <w:t xml:space="preserve"> vraiment très _________________. </w:t>
      </w:r>
    </w:p>
    <w:p w14:paraId="1F72F92F" w14:textId="42C611FF" w:rsidR="004F1587" w:rsidRPr="004F1587" w:rsidRDefault="004F1587" w:rsidP="00650D37">
      <w:pPr>
        <w:spacing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>Les _______________ du soleil sèchent la route mouillée.</w:t>
      </w:r>
    </w:p>
    <w:p w14:paraId="6DD383BF" w14:textId="0AA2A1FF" w:rsidR="004F1587" w:rsidRPr="004F1587" w:rsidRDefault="004F1587" w:rsidP="00650D37">
      <w:pPr>
        <w:spacing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 xml:space="preserve">Cette robe me plait, je vais aller l’essayer dans une cabine d’_____________________. </w:t>
      </w:r>
    </w:p>
    <w:p w14:paraId="5A2A58C6" w14:textId="69F40D1B" w:rsidR="00650D37" w:rsidRDefault="004F1587" w:rsidP="00650D3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F1587">
        <w:rPr>
          <w:rFonts w:ascii="Calibri" w:hAnsi="Calibri"/>
          <w:color w:val="000000" w:themeColor="text1"/>
          <w:sz w:val="28"/>
          <w:szCs w:val="28"/>
        </w:rPr>
        <w:t>l</w:t>
      </w:r>
      <w:r w:rsidR="00650D37">
        <w:rPr>
          <w:rFonts w:ascii="Calibri" w:hAnsi="Calibri"/>
          <w:color w:val="000000" w:themeColor="text1"/>
          <w:sz w:val="28"/>
          <w:szCs w:val="28"/>
        </w:rPr>
        <w:t>l</w:t>
      </w:r>
      <w:r w:rsidRPr="004F1587">
        <w:rPr>
          <w:rFonts w:ascii="Calibri" w:hAnsi="Calibri"/>
          <w:color w:val="000000" w:themeColor="text1"/>
          <w:sz w:val="28"/>
          <w:szCs w:val="28"/>
        </w:rPr>
        <w:t xml:space="preserve"> y a des _________________ </w:t>
      </w:r>
      <w:r w:rsidR="00650D37">
        <w:rPr>
          <w:rFonts w:ascii="Calibri" w:hAnsi="Calibri"/>
          <w:color w:val="000000" w:themeColor="text1"/>
          <w:sz w:val="28"/>
          <w:szCs w:val="28"/>
        </w:rPr>
        <w:t xml:space="preserve">en fer </w:t>
      </w:r>
      <w:r w:rsidRPr="004F1587">
        <w:rPr>
          <w:rFonts w:ascii="Calibri" w:hAnsi="Calibri"/>
          <w:color w:val="000000" w:themeColor="text1"/>
          <w:sz w:val="28"/>
          <w:szCs w:val="28"/>
        </w:rPr>
        <w:t>sur les roues de mon vélo</w:t>
      </w:r>
      <w:r w:rsidR="00650D37">
        <w:rPr>
          <w:rFonts w:ascii="Calibri" w:hAnsi="Calibri"/>
          <w:color w:val="000000" w:themeColor="text1"/>
          <w:sz w:val="28"/>
          <w:szCs w:val="28"/>
        </w:rPr>
        <w:t>.</w:t>
      </w:r>
      <w:r w:rsidR="00650D37">
        <w:rPr>
          <w:rFonts w:ascii="Calibri" w:hAnsi="Calibri"/>
          <w:color w:val="000000" w:themeColor="text1"/>
          <w:sz w:val="28"/>
          <w:szCs w:val="28"/>
        </w:rPr>
        <w:br/>
        <w:t>Le professeur écrit au tableau avec une craie et mon sur mon cahier avec un ________</w:t>
      </w:r>
      <w:r w:rsidR="00143458">
        <w:rPr>
          <w:rFonts w:ascii="Calibri" w:hAnsi="Calibri"/>
          <w:color w:val="000000" w:themeColor="text1"/>
          <w:sz w:val="28"/>
          <w:szCs w:val="28"/>
        </w:rPr>
        <w:t>___</w:t>
      </w:r>
      <w:r w:rsidR="00650D37">
        <w:rPr>
          <w:rFonts w:ascii="Calibri" w:hAnsi="Calibri"/>
          <w:color w:val="000000" w:themeColor="text1"/>
          <w:sz w:val="28"/>
          <w:szCs w:val="28"/>
        </w:rPr>
        <w:t>__.</w:t>
      </w:r>
      <w:r w:rsidR="00650D37">
        <w:rPr>
          <w:rFonts w:ascii="Calibri" w:hAnsi="Calibri"/>
          <w:color w:val="000000" w:themeColor="text1"/>
          <w:sz w:val="28"/>
          <w:szCs w:val="28"/>
        </w:rPr>
        <w:br/>
        <w:t xml:space="preserve">Pour stationner une voiture en ville, il faut souvent payer. On dit que alors que le </w:t>
      </w:r>
      <w:r w:rsidR="00543A9B">
        <w:rPr>
          <w:rFonts w:ascii="Calibri" w:hAnsi="Calibri"/>
          <w:color w:val="000000" w:themeColor="text1"/>
          <w:sz w:val="28"/>
          <w:szCs w:val="28"/>
        </w:rPr>
        <w:t>stationnement</w:t>
      </w:r>
      <w:r w:rsidR="00650D37">
        <w:rPr>
          <w:rFonts w:ascii="Calibri" w:hAnsi="Calibri"/>
          <w:color w:val="000000" w:themeColor="text1"/>
          <w:sz w:val="28"/>
          <w:szCs w:val="28"/>
        </w:rPr>
        <w:t xml:space="preserve"> est ________________. </w:t>
      </w:r>
    </w:p>
    <w:p w14:paraId="5093F019" w14:textId="00087D91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b/>
          <w:bCs/>
          <w:color w:val="FF8C00"/>
        </w:rPr>
        <w:t>5) Je fais un dessin pour mieux retenir l’orthographe des mots</w:t>
      </w:r>
      <w:r w:rsidR="00143458">
        <w:rPr>
          <w:rFonts w:ascii="Calibri" w:hAnsi="Calibri"/>
          <w:b/>
          <w:bCs/>
          <w:color w:val="FF8C00"/>
        </w:rPr>
        <w:t> :</w:t>
      </w:r>
      <w:r w:rsidR="00143458">
        <w:rPr>
          <w:rFonts w:ascii="Calibri" w:hAnsi="Calibri"/>
          <w:b/>
          <w:bCs/>
          <w:color w:val="FF8C00"/>
        </w:rPr>
        <w:br/>
      </w:r>
      <w:r w:rsidR="00650D37" w:rsidRPr="00143458">
        <w:rPr>
          <w:rFonts w:ascii="Calibri" w:hAnsi="Calibri"/>
          <w:b/>
          <w:bCs/>
          <w:color w:val="EE0000"/>
        </w:rPr>
        <w:t>PAYER, EFFRAYER, BALAYER, ESSAYER, RAYON, RAYER, CRAYON</w:t>
      </w:r>
      <w:r w:rsidR="00650D37">
        <w:rPr>
          <w:rFonts w:ascii="Calibri" w:hAnsi="Calibri"/>
          <w:b/>
          <w:bCs/>
          <w:color w:val="FF8C00"/>
        </w:rPr>
        <w:t> :</w:t>
      </w:r>
    </w:p>
    <w:p w14:paraId="566EDEA6" w14:textId="77777777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766071E6" w14:textId="77777777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6CFE7E76" w14:textId="529B9D10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7A466315" w14:textId="5454ECDA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79542452" w14:textId="64C0D830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2C025C32" w14:textId="4FAE125F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7197AE1F" w14:textId="590F4D3F" w:rsidR="000767AB" w:rsidRDefault="00650D37" w:rsidP="000767AB">
      <w:pPr>
        <w:spacing w:after="240"/>
        <w:rPr>
          <w:rFonts w:ascii="Calibri" w:hAnsi="Calibri"/>
          <w:b/>
          <w:bCs/>
          <w:color w:val="FF8C0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88128" behindDoc="0" locked="0" layoutInCell="1" allowOverlap="1" wp14:anchorId="0821AED6" wp14:editId="20186B50">
            <wp:simplePos x="0" y="0"/>
            <wp:positionH relativeFrom="column">
              <wp:posOffset>4446905</wp:posOffset>
            </wp:positionH>
            <wp:positionV relativeFrom="paragraph">
              <wp:posOffset>88900</wp:posOffset>
            </wp:positionV>
            <wp:extent cx="2510155" cy="319405"/>
            <wp:effectExtent l="0" t="0" r="4445" b="4445"/>
            <wp:wrapSquare wrapText="bothSides"/>
            <wp:docPr id="845192460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FD1CC" w14:textId="77777777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781FAB4D" w14:textId="77777777" w:rsidR="00650D37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454CE105" wp14:editId="31615BE7">
                <wp:simplePos x="0" y="0"/>
                <wp:positionH relativeFrom="column">
                  <wp:posOffset>-123562</wp:posOffset>
                </wp:positionH>
                <wp:positionV relativeFrom="paragraph">
                  <wp:posOffset>76331</wp:posOffset>
                </wp:positionV>
                <wp:extent cx="2254469" cy="608330"/>
                <wp:effectExtent l="0" t="0" r="0" b="1270"/>
                <wp:wrapNone/>
                <wp:docPr id="1418389048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469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E661E" w14:textId="10319471" w:rsidR="00650D37" w:rsidRPr="00247DCD" w:rsidRDefault="00650D37" w:rsidP="00650D37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CE105" id="_x0000_s1032" style="position:absolute;left:0;text-align:left;margin-left:-9.75pt;margin-top:6pt;width:177.5pt;height:47.9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" fillcolor="window" stroked="f" strokeweight="1pt">
                <v:stroke joinstyle="miter"/>
                <v:textbox>
                  <w:txbxContent>
                    <w:p w14:paraId="682E661E" w14:textId="10319471" w:rsidR="00650D37" w:rsidRPr="00247DCD" w:rsidRDefault="00650D37" w:rsidP="00650D37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7F0F73A6" wp14:editId="0ED49321">
                <wp:simplePos x="0" y="0"/>
                <wp:positionH relativeFrom="column">
                  <wp:posOffset>2288561</wp:posOffset>
                </wp:positionH>
                <wp:positionV relativeFrom="paragraph">
                  <wp:posOffset>-18262</wp:posOffset>
                </wp:positionV>
                <wp:extent cx="4666593" cy="1245476"/>
                <wp:effectExtent l="0" t="0" r="20320" b="12065"/>
                <wp:wrapNone/>
                <wp:docPr id="128442359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593" cy="12454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10AB9" w14:textId="77777777" w:rsidR="00143458" w:rsidRDefault="00650D37" w:rsidP="00143458">
                            <w:pPr>
                              <w:jc w:val="center"/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</w:pPr>
                            <w:r w:rsidRPr="00072A65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ORTHOGRAPHE : je choisis la bonne écriture :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ille-ill.     ail-aille-aill.    eil-eille-eill.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br/>
                              <w:t>euil-euille-euill.     ouil-ouille-ouill.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br/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EE0000"/>
                                <w:sz w:val="32"/>
                                <w:szCs w:val="32"/>
                              </w:rPr>
                              <w:t>ay</w:t>
                            </w:r>
                            <w:r w:rsidR="00143458">
                              <w:rPr>
                                <w:rFonts w:ascii="Calibri" w:hAnsi="Calibri" w:cs="Calibri"/>
                                <w:noProof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>oy    uy</w:t>
                            </w:r>
                            <w:r w:rsidR="00143458" w:rsidRPr="00143458">
                              <w:rPr>
                                <w:rFonts w:ascii="Calibri" w:hAnsi="Calibri" w:cs="Calibri"/>
                                <w:noProof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2DE7BB" w14:textId="41155856" w:rsidR="00650D37" w:rsidRPr="0095000F" w:rsidRDefault="00650D37" w:rsidP="00650D37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F73A6" id="_x0000_s1033" style="position:absolute;left:0;text-align:left;margin-left:180.2pt;margin-top:-1.45pt;width:367.45pt;height:98.0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" strokecolor="#ff8c00" strokeweight="1pt">
                <v:stroke joinstyle="miter"/>
                <v:textbox>
                  <w:txbxContent>
                    <w:p w14:paraId="75510AB9" w14:textId="77777777" w:rsidR="00143458" w:rsidRDefault="00650D37" w:rsidP="00143458">
                      <w:pPr>
                        <w:jc w:val="center"/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</w:pPr>
                      <w:r w:rsidRPr="00072A65">
                        <w:rPr>
                          <w:rFonts w:ascii="Calibri" w:hAnsi="Calibri" w:cs="Calibri"/>
                          <w:b/>
                          <w:bCs/>
                          <w:noProof/>
                          <w:sz w:val="36"/>
                          <w:szCs w:val="36"/>
                        </w:rPr>
                        <w:t>ORTHOGRAPHE : je choisis la bonne écriture :</w:t>
                      </w:r>
                      <w:r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ille-ill.     ail-aille-aill.    eil-eille-eill.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br/>
                        <w:t>euil-euille-euill.     ouil-ouille-ouill.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br/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EE0000"/>
                          <w:sz w:val="32"/>
                          <w:szCs w:val="32"/>
                        </w:rPr>
                        <w:t>ay</w:t>
                      </w:r>
                      <w:r w:rsidR="00143458">
                        <w:rPr>
                          <w:rFonts w:ascii="Calibri" w:hAnsi="Calibri" w:cs="Calibri"/>
                          <w:noProof/>
                          <w:sz w:val="32"/>
                          <w:szCs w:val="32"/>
                        </w:rPr>
                        <w:t xml:space="preserve">    </w:t>
                      </w:r>
                      <w:r w:rsidR="00143458" w:rsidRPr="00143458">
                        <w:rPr>
                          <w:rFonts w:ascii="Calibri" w:hAnsi="Calibri" w:cs="Calibri"/>
                          <w:b/>
                          <w:bCs/>
                          <w:noProof/>
                          <w:color w:val="00B050"/>
                          <w:sz w:val="32"/>
                          <w:szCs w:val="32"/>
                        </w:rPr>
                        <w:t>oy    uy</w:t>
                      </w:r>
                      <w:r w:rsidR="00143458" w:rsidRPr="00143458">
                        <w:rPr>
                          <w:rFonts w:ascii="Calibri" w:hAnsi="Calibri" w:cs="Calibri"/>
                          <w:noProof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2DE7BB" w14:textId="41155856" w:rsidR="00650D37" w:rsidRPr="0095000F" w:rsidRDefault="00650D37" w:rsidP="00650D37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0C1D1B27" wp14:editId="53A7698E">
                <wp:simplePos x="0" y="0"/>
                <wp:positionH relativeFrom="page">
                  <wp:posOffset>110359</wp:posOffset>
                </wp:positionH>
                <wp:positionV relativeFrom="paragraph">
                  <wp:posOffset>-97089</wp:posOffset>
                </wp:positionV>
                <wp:extent cx="7334250" cy="1497724"/>
                <wp:effectExtent l="0" t="0" r="0" b="7620"/>
                <wp:wrapNone/>
                <wp:docPr id="32155122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497724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664D3" id="Rectangle à coins arrondis 13" o:spid="_x0000_s1026" style="position:absolute;margin-left:8.7pt;margin-top:-7.65pt;width:577.5pt;height:117.95pt;z-index:25191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71FB95EA" w14:textId="77777777" w:rsidR="00650D37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5BB33668" w14:textId="77777777" w:rsidR="00650D37" w:rsidRPr="00FE5038" w:rsidRDefault="00650D37" w:rsidP="00650D3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588943E0" wp14:editId="24FDD9A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73626877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1FAA4" id="AutoShape 11" o:spid="_x0000_s1026" type="#_x0000_t32" style="position:absolute;margin-left:-.55pt;margin-top:19.95pt;width:241.25pt;height:.0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Pr="00FE5038">
        <w:rPr>
          <w:rFonts w:ascii="Calibri" w:hAnsi="Calibri"/>
          <w:b w:val="0"/>
        </w:rPr>
        <w:t>Prénom :</w:t>
      </w:r>
      <w:r>
        <w:rPr>
          <w:rFonts w:ascii="Calibri" w:hAnsi="Calibri"/>
        </w:rPr>
        <w:tab/>
      </w:r>
      <w:r w:rsidRPr="002E2BAF">
        <w:rPr>
          <w:rFonts w:ascii="Calibri" w:hAnsi="Calibri"/>
          <w:sz w:val="36"/>
        </w:rPr>
        <w:t>ENTRAINE-TOI À</w:t>
      </w:r>
    </w:p>
    <w:p w14:paraId="053B0C20" w14:textId="77777777" w:rsidR="00650D37" w:rsidRDefault="00650D37" w:rsidP="00650D37">
      <w:pPr>
        <w:tabs>
          <w:tab w:val="left" w:pos="5103"/>
        </w:tabs>
      </w:pPr>
    </w:p>
    <w:p w14:paraId="0B2066BD" w14:textId="6CC1C966" w:rsidR="000767AB" w:rsidRDefault="000767AB" w:rsidP="000767AB">
      <w:pPr>
        <w:spacing w:after="240"/>
        <w:rPr>
          <w:rFonts w:ascii="Calibri" w:hAnsi="Calibri"/>
          <w:b/>
          <w:bCs/>
          <w:color w:val="FF8C00"/>
        </w:rPr>
      </w:pPr>
    </w:p>
    <w:p w14:paraId="31114096" w14:textId="77777777" w:rsidR="00543A9B" w:rsidRDefault="00543A9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b/>
          <w:bCs/>
          <w:color w:val="FF8C00"/>
        </w:rPr>
      </w:pPr>
    </w:p>
    <w:p w14:paraId="39184835" w14:textId="77777777" w:rsidR="00543A9B" w:rsidRDefault="00543A9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b/>
          <w:bCs/>
          <w:color w:val="FF8C00"/>
        </w:rPr>
      </w:pPr>
    </w:p>
    <w:p w14:paraId="04C33BD7" w14:textId="2E70187D" w:rsidR="00543A9B" w:rsidRPr="00543A9B" w:rsidRDefault="000767A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color w:val="FF8C00"/>
        </w:rPr>
        <w:t xml:space="preserve">5) </w:t>
      </w:r>
      <w:r w:rsidRPr="00514B29">
        <w:rPr>
          <w:rFonts w:ascii="Calibri" w:hAnsi="Calibri"/>
          <w:b/>
          <w:bCs/>
          <w:color w:val="FF8C00"/>
        </w:rPr>
        <w:t>Je cherche les mots cachés :</w:t>
      </w:r>
      <w:r w:rsidRPr="00514B29">
        <w:rPr>
          <w:rFonts w:ascii="Calibri" w:hAnsi="Calibri"/>
          <w:b/>
          <w:bCs/>
          <w:color w:val="FF8C00"/>
        </w:rPr>
        <w:br/>
      </w:r>
      <w:r w:rsidRPr="00514B29">
        <w:rPr>
          <w:rFonts w:ascii="Calibri" w:hAnsi="Calibri"/>
          <w:b/>
          <w:bCs/>
          <w:color w:val="FF8C00"/>
        </w:rPr>
        <w:br/>
      </w:r>
      <w:r w:rsidR="00543A9B">
        <w:rPr>
          <w:rFonts w:ascii="Calibri" w:hAnsi="Calibri"/>
          <w:sz w:val="32"/>
          <w:szCs w:val="32"/>
        </w:rPr>
        <w:t xml:space="preserve">une </w:t>
      </w:r>
      <w:r w:rsidR="00543A9B" w:rsidRPr="00543A9B">
        <w:rPr>
          <w:rFonts w:ascii="Calibri" w:hAnsi="Calibri"/>
          <w:sz w:val="32"/>
          <w:szCs w:val="32"/>
        </w:rPr>
        <w:t>abeille</w:t>
      </w:r>
      <w:r w:rsidR="00543A9B">
        <w:rPr>
          <w:rFonts w:ascii="Calibri" w:hAnsi="Calibri"/>
          <w:sz w:val="32"/>
          <w:szCs w:val="32"/>
        </w:rPr>
        <w:tab/>
        <w:t xml:space="preserve">  </w:t>
      </w:r>
      <w:r w:rsidR="00543A9B" w:rsidRPr="00543A9B">
        <w:rPr>
          <w:rFonts w:ascii="Calibri" w:hAnsi="Calibri"/>
          <w:sz w:val="32"/>
          <w:szCs w:val="32"/>
        </w:rPr>
        <w:t>balayer</w:t>
      </w:r>
      <w:r w:rsidR="00543A9B">
        <w:rPr>
          <w:rFonts w:ascii="Calibri" w:hAnsi="Calibri"/>
          <w:sz w:val="32"/>
          <w:szCs w:val="32"/>
        </w:rPr>
        <w:tab/>
        <w:t xml:space="preserve">un </w:t>
      </w:r>
      <w:r w:rsidR="00543A9B" w:rsidRPr="00543A9B">
        <w:rPr>
          <w:rFonts w:ascii="Calibri" w:hAnsi="Calibri"/>
          <w:sz w:val="32"/>
          <w:szCs w:val="32"/>
        </w:rPr>
        <w:t>crayon</w:t>
      </w:r>
      <w:r w:rsidR="00543A9B">
        <w:rPr>
          <w:rFonts w:ascii="Calibri" w:hAnsi="Calibri"/>
          <w:sz w:val="32"/>
          <w:szCs w:val="32"/>
        </w:rPr>
        <w:tab/>
        <w:t xml:space="preserve">un </w:t>
      </w:r>
      <w:r w:rsidR="00543A9B" w:rsidRPr="00543A9B">
        <w:rPr>
          <w:rFonts w:ascii="Calibri" w:hAnsi="Calibri"/>
          <w:sz w:val="32"/>
          <w:szCs w:val="32"/>
        </w:rPr>
        <w:t>essayage</w:t>
      </w:r>
    </w:p>
    <w:p w14:paraId="2202FB2F" w14:textId="40F05565" w:rsidR="00543A9B" w:rsidRPr="00543A9B" w:rsidRDefault="00543A9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</w:t>
      </w:r>
      <w:r w:rsidRPr="00543A9B">
        <w:rPr>
          <w:rFonts w:ascii="Calibri" w:hAnsi="Calibri"/>
          <w:sz w:val="32"/>
          <w:szCs w:val="32"/>
        </w:rPr>
        <w:t>ssayer</w:t>
      </w:r>
      <w:r>
        <w:rPr>
          <w:rFonts w:ascii="Calibri" w:hAnsi="Calibri"/>
          <w:sz w:val="32"/>
          <w:szCs w:val="32"/>
        </w:rPr>
        <w:tab/>
        <w:t xml:space="preserve">  une </w:t>
      </w:r>
      <w:r w:rsidRPr="00543A9B">
        <w:rPr>
          <w:rFonts w:ascii="Calibri" w:hAnsi="Calibri"/>
          <w:sz w:val="32"/>
          <w:szCs w:val="32"/>
        </w:rPr>
        <w:t>famille</w:t>
      </w:r>
      <w:r>
        <w:rPr>
          <w:rFonts w:ascii="Calibri" w:hAnsi="Calibri"/>
          <w:sz w:val="32"/>
          <w:szCs w:val="32"/>
        </w:rPr>
        <w:tab/>
        <w:t>la f</w:t>
      </w:r>
      <w:r w:rsidRPr="00543A9B">
        <w:rPr>
          <w:rFonts w:ascii="Calibri" w:hAnsi="Calibri"/>
          <w:sz w:val="32"/>
          <w:szCs w:val="32"/>
        </w:rPr>
        <w:t>euille</w:t>
      </w:r>
      <w:r>
        <w:rPr>
          <w:rFonts w:ascii="Calibri" w:hAnsi="Calibri"/>
          <w:sz w:val="32"/>
          <w:szCs w:val="32"/>
        </w:rPr>
        <w:tab/>
        <w:t xml:space="preserve">une </w:t>
      </w:r>
      <w:r w:rsidRPr="00543A9B">
        <w:rPr>
          <w:rFonts w:ascii="Calibri" w:hAnsi="Calibri"/>
          <w:sz w:val="32"/>
          <w:szCs w:val="32"/>
        </w:rPr>
        <w:t>grenouille</w:t>
      </w:r>
    </w:p>
    <w:p w14:paraId="7B2768AE" w14:textId="70AC0D25" w:rsidR="00543A9B" w:rsidRPr="00543A9B" w:rsidRDefault="00543A9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sz w:val="32"/>
          <w:szCs w:val="32"/>
        </w:rPr>
      </w:pPr>
      <w:r w:rsidRPr="00543A9B">
        <w:rPr>
          <w:rFonts w:ascii="Calibri" w:hAnsi="Calibri"/>
          <w:sz w:val="32"/>
          <w:szCs w:val="32"/>
        </w:rPr>
        <w:t>merveilleuse</w:t>
      </w:r>
      <w:r>
        <w:rPr>
          <w:rFonts w:ascii="Calibri" w:hAnsi="Calibri"/>
          <w:sz w:val="32"/>
          <w:szCs w:val="32"/>
        </w:rPr>
        <w:tab/>
        <w:t xml:space="preserve">  </w:t>
      </w:r>
      <w:r w:rsidRPr="00543A9B">
        <w:rPr>
          <w:rFonts w:ascii="Calibri" w:hAnsi="Calibri"/>
          <w:sz w:val="32"/>
          <w:szCs w:val="32"/>
        </w:rPr>
        <w:t>payer</w:t>
      </w:r>
      <w:r>
        <w:rPr>
          <w:rFonts w:ascii="Calibri" w:hAnsi="Calibri"/>
          <w:sz w:val="32"/>
          <w:szCs w:val="32"/>
        </w:rPr>
        <w:tab/>
        <w:t xml:space="preserve">un </w:t>
      </w:r>
      <w:r w:rsidRPr="00543A9B">
        <w:rPr>
          <w:rFonts w:ascii="Calibri" w:hAnsi="Calibri"/>
          <w:sz w:val="32"/>
          <w:szCs w:val="32"/>
        </w:rPr>
        <w:t>rayon</w:t>
      </w:r>
      <w:r>
        <w:rPr>
          <w:rFonts w:ascii="Calibri" w:hAnsi="Calibri"/>
          <w:sz w:val="32"/>
          <w:szCs w:val="32"/>
        </w:rPr>
        <w:tab/>
        <w:t xml:space="preserve">une </w:t>
      </w:r>
      <w:r w:rsidRPr="00543A9B">
        <w:rPr>
          <w:rFonts w:ascii="Calibri" w:hAnsi="Calibri"/>
          <w:sz w:val="32"/>
          <w:szCs w:val="32"/>
        </w:rPr>
        <w:t>travailleuse</w:t>
      </w:r>
    </w:p>
    <w:p w14:paraId="2460DFB5" w14:textId="622A7490" w:rsidR="00543A9B" w:rsidRPr="00543A9B" w:rsidRDefault="00543A9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un </w:t>
      </w:r>
      <w:r w:rsidRPr="00543A9B">
        <w:rPr>
          <w:rFonts w:ascii="Calibri" w:hAnsi="Calibri"/>
          <w:sz w:val="32"/>
          <w:szCs w:val="32"/>
        </w:rPr>
        <w:t>tuyau</w:t>
      </w:r>
      <w:r>
        <w:rPr>
          <w:rFonts w:ascii="Calibri" w:hAnsi="Calibri"/>
          <w:sz w:val="32"/>
          <w:szCs w:val="32"/>
        </w:rPr>
        <w:tab/>
        <w:t xml:space="preserve">  une </w:t>
      </w:r>
      <w:r w:rsidRPr="00543A9B">
        <w:rPr>
          <w:rFonts w:ascii="Calibri" w:hAnsi="Calibri"/>
          <w:sz w:val="32"/>
          <w:szCs w:val="32"/>
        </w:rPr>
        <w:t>voyelle</w:t>
      </w:r>
    </w:p>
    <w:p w14:paraId="5EB69499" w14:textId="783D7FC4" w:rsidR="000767AB" w:rsidRDefault="000767AB" w:rsidP="00543A9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ind w:left="142"/>
        <w:rPr>
          <w:rFonts w:ascii="Calibri" w:hAnsi="Calibri"/>
          <w:b/>
          <w:bCs/>
          <w:color w:val="FF8C00"/>
          <w:sz w:val="32"/>
          <w:szCs w:val="32"/>
        </w:rPr>
      </w:pPr>
    </w:p>
    <w:p w14:paraId="1D6F9790" w14:textId="6A5B8B3F" w:rsidR="000767AB" w:rsidRPr="00514B29" w:rsidRDefault="00543A9B" w:rsidP="000767AB">
      <w:pPr>
        <w:pStyle w:val="Paragraphedeliste"/>
        <w:tabs>
          <w:tab w:val="left" w:pos="2835"/>
          <w:tab w:val="left" w:pos="5670"/>
          <w:tab w:val="left" w:pos="8505"/>
        </w:tabs>
        <w:spacing w:after="240"/>
        <w:ind w:left="142"/>
        <w:rPr>
          <w:rFonts w:ascii="Calibri" w:hAnsi="Calibri"/>
          <w:b/>
          <w:bCs/>
          <w:color w:val="FF8C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20896" behindDoc="0" locked="0" layoutInCell="1" allowOverlap="1" wp14:anchorId="0C0E5E8A" wp14:editId="2BF5F367">
            <wp:simplePos x="0" y="0"/>
            <wp:positionH relativeFrom="column">
              <wp:posOffset>102235</wp:posOffset>
            </wp:positionH>
            <wp:positionV relativeFrom="paragraph">
              <wp:posOffset>5715</wp:posOffset>
            </wp:positionV>
            <wp:extent cx="6304915" cy="6315710"/>
            <wp:effectExtent l="19050" t="19050" r="19685" b="27940"/>
            <wp:wrapSquare wrapText="bothSides"/>
            <wp:docPr id="2017753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316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6315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D63B9" w14:textId="65FECE3F" w:rsidR="000767AB" w:rsidRDefault="000767AB" w:rsidP="000767AB">
      <w:pPr>
        <w:pStyle w:val="Paragraphedeliste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57065058" w14:textId="77777777" w:rsidR="000767AB" w:rsidRDefault="000767AB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7F8E59C3" w14:textId="77777777" w:rsidR="000767AB" w:rsidRDefault="000767AB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6309511B" w14:textId="77777777" w:rsidR="000767AB" w:rsidRDefault="000767AB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042DDE70" w14:textId="77777777" w:rsidR="000767AB" w:rsidRDefault="000767AB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</w:p>
    <w:p w14:paraId="1175AAEC" w14:textId="77795139" w:rsidR="00EF35E2" w:rsidRDefault="00AF2FF1" w:rsidP="00EF35E2">
      <w:pPr>
        <w:pStyle w:val="Paragraphedeliste"/>
        <w:jc w:val="center"/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  <w:r>
        <w:rPr>
          <w:rFonts w:ascii="Proxima Nova" w:eastAsia="Proxima Nova" w:hAnsi="Proxima Nova" w:cs="Proxima Nova"/>
          <w:noProof/>
        </w:rPr>
        <w:drawing>
          <wp:anchor distT="0" distB="0" distL="114300" distR="114300" simplePos="0" relativeHeight="251847168" behindDoc="0" locked="0" layoutInCell="1" allowOverlap="1" wp14:anchorId="74C0A1D6" wp14:editId="6D2D0288">
            <wp:simplePos x="0" y="0"/>
            <wp:positionH relativeFrom="column">
              <wp:posOffset>-210875</wp:posOffset>
            </wp:positionH>
            <wp:positionV relativeFrom="paragraph">
              <wp:posOffset>815113</wp:posOffset>
            </wp:positionV>
            <wp:extent cx="313547" cy="415047"/>
            <wp:effectExtent l="0" t="0" r="0" b="4445"/>
            <wp:wrapNone/>
            <wp:docPr id="11675064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7" cy="41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B3A8" w14:textId="3677CDF3" w:rsidR="00EF35E2" w:rsidRDefault="00EF35E2" w:rsidP="003E1A1E">
      <w:pPr>
        <w:spacing w:line="360" w:lineRule="auto"/>
        <w:rPr>
          <w:rFonts w:ascii="Calibri" w:hAnsi="Calibri" w:cs="Calibri"/>
          <w:sz w:val="32"/>
          <w:szCs w:val="32"/>
        </w:rPr>
      </w:pPr>
    </w:p>
    <w:p w14:paraId="47585C39" w14:textId="00BA6C86" w:rsidR="00EF35E2" w:rsidRPr="00EF35E2" w:rsidRDefault="00650D37" w:rsidP="003E1A1E">
      <w:pPr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18848" behindDoc="0" locked="0" layoutInCell="1" allowOverlap="1" wp14:anchorId="0AE207D5" wp14:editId="26BDEAC8">
            <wp:simplePos x="0" y="0"/>
            <wp:positionH relativeFrom="column">
              <wp:posOffset>4370274</wp:posOffset>
            </wp:positionH>
            <wp:positionV relativeFrom="paragraph">
              <wp:posOffset>4748770</wp:posOffset>
            </wp:positionV>
            <wp:extent cx="2510155" cy="319405"/>
            <wp:effectExtent l="0" t="0" r="4445" b="4445"/>
            <wp:wrapSquare wrapText="bothSides"/>
            <wp:docPr id="2105771147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35E2" w:rsidRPr="00EF35E2" w:rsidSect="0095000F">
      <w:pgSz w:w="11906" w:h="16838"/>
      <w:pgMar w:top="426" w:right="424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416C" w14:textId="77777777" w:rsidR="00DD2E49" w:rsidRDefault="00DD2E49" w:rsidP="00F910D7">
      <w:r>
        <w:separator/>
      </w:r>
    </w:p>
  </w:endnote>
  <w:endnote w:type="continuationSeparator" w:id="0">
    <w:p w14:paraId="03F62C41" w14:textId="77777777" w:rsidR="00DD2E49" w:rsidRDefault="00DD2E49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0025" w14:textId="77777777" w:rsidR="00DD2E49" w:rsidRDefault="00DD2E49" w:rsidP="00F910D7">
      <w:r>
        <w:separator/>
      </w:r>
    </w:p>
  </w:footnote>
  <w:footnote w:type="continuationSeparator" w:id="0">
    <w:p w14:paraId="389586F0" w14:textId="77777777" w:rsidR="00DD2E49" w:rsidRDefault="00DD2E49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5153"/>
    <w:multiLevelType w:val="hybridMultilevel"/>
    <w:tmpl w:val="8630445E"/>
    <w:lvl w:ilvl="0" w:tplc="837C9472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64121C"/>
    <w:multiLevelType w:val="hybridMultilevel"/>
    <w:tmpl w:val="51F6D786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13B"/>
    <w:multiLevelType w:val="hybridMultilevel"/>
    <w:tmpl w:val="DFD0EEBA"/>
    <w:lvl w:ilvl="0" w:tplc="0A22020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8C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05647"/>
    <w:multiLevelType w:val="hybridMultilevel"/>
    <w:tmpl w:val="51F6D78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A26A2"/>
    <w:multiLevelType w:val="multilevel"/>
    <w:tmpl w:val="A3CA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1BCF"/>
    <w:multiLevelType w:val="hybridMultilevel"/>
    <w:tmpl w:val="BAB67D5E"/>
    <w:lvl w:ilvl="0" w:tplc="119A97A6">
      <w:start w:val="1"/>
      <w:numFmt w:val="upperLetter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47A025B"/>
    <w:multiLevelType w:val="hybridMultilevel"/>
    <w:tmpl w:val="638C573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D5552"/>
    <w:multiLevelType w:val="hybridMultilevel"/>
    <w:tmpl w:val="EAA08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F3F26"/>
    <w:multiLevelType w:val="multilevel"/>
    <w:tmpl w:val="A3F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D26C4"/>
    <w:multiLevelType w:val="multilevel"/>
    <w:tmpl w:val="AE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C15"/>
    <w:multiLevelType w:val="hybridMultilevel"/>
    <w:tmpl w:val="BE3C9C7A"/>
    <w:lvl w:ilvl="0" w:tplc="52842332">
      <w:start w:val="6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227E2"/>
    <w:multiLevelType w:val="hybridMultilevel"/>
    <w:tmpl w:val="F376959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4F3380"/>
    <w:multiLevelType w:val="hybridMultilevel"/>
    <w:tmpl w:val="2966A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7407D"/>
    <w:multiLevelType w:val="hybridMultilevel"/>
    <w:tmpl w:val="F376959A"/>
    <w:lvl w:ilvl="0" w:tplc="0F70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20"/>
  </w:num>
  <w:num w:numId="5" w16cid:durableId="1308558549">
    <w:abstractNumId w:val="9"/>
  </w:num>
  <w:num w:numId="6" w16cid:durableId="1069884150">
    <w:abstractNumId w:val="2"/>
  </w:num>
  <w:num w:numId="7" w16cid:durableId="1994261451">
    <w:abstractNumId w:val="14"/>
  </w:num>
  <w:num w:numId="8" w16cid:durableId="1643149877">
    <w:abstractNumId w:val="13"/>
  </w:num>
  <w:num w:numId="9" w16cid:durableId="984237292">
    <w:abstractNumId w:val="21"/>
  </w:num>
  <w:num w:numId="10" w16cid:durableId="1162698840">
    <w:abstractNumId w:val="7"/>
  </w:num>
  <w:num w:numId="11" w16cid:durableId="378552476">
    <w:abstractNumId w:val="5"/>
  </w:num>
  <w:num w:numId="12" w16cid:durableId="1000156046">
    <w:abstractNumId w:val="8"/>
  </w:num>
  <w:num w:numId="13" w16cid:durableId="911743818">
    <w:abstractNumId w:val="11"/>
  </w:num>
  <w:num w:numId="14" w16cid:durableId="7484266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10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506670">
    <w:abstractNumId w:val="26"/>
  </w:num>
  <w:num w:numId="17" w16cid:durableId="1428884280">
    <w:abstractNumId w:val="24"/>
  </w:num>
  <w:num w:numId="18" w16cid:durableId="5325228">
    <w:abstractNumId w:val="19"/>
  </w:num>
  <w:num w:numId="19" w16cid:durableId="1842744126">
    <w:abstractNumId w:val="17"/>
  </w:num>
  <w:num w:numId="20" w16cid:durableId="1436749625">
    <w:abstractNumId w:val="16"/>
  </w:num>
  <w:num w:numId="21" w16cid:durableId="1148086999">
    <w:abstractNumId w:val="15"/>
  </w:num>
  <w:num w:numId="22" w16cid:durableId="134028263">
    <w:abstractNumId w:val="10"/>
  </w:num>
  <w:num w:numId="23" w16cid:durableId="1481657092">
    <w:abstractNumId w:val="18"/>
  </w:num>
  <w:num w:numId="24" w16cid:durableId="1762799114">
    <w:abstractNumId w:val="4"/>
  </w:num>
  <w:num w:numId="25" w16cid:durableId="1131635505">
    <w:abstractNumId w:val="22"/>
  </w:num>
  <w:num w:numId="26" w16cid:durableId="1814827910">
    <w:abstractNumId w:val="3"/>
  </w:num>
  <w:num w:numId="27" w16cid:durableId="1378773417">
    <w:abstractNumId w:val="6"/>
  </w:num>
  <w:num w:numId="28" w16cid:durableId="509877296">
    <w:abstractNumId w:val="25"/>
  </w:num>
  <w:num w:numId="29" w16cid:durableId="649403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565B5"/>
    <w:rsid w:val="00061EBA"/>
    <w:rsid w:val="00062699"/>
    <w:rsid w:val="00072A65"/>
    <w:rsid w:val="000767AB"/>
    <w:rsid w:val="00086288"/>
    <w:rsid w:val="000862E7"/>
    <w:rsid w:val="0008732C"/>
    <w:rsid w:val="00090207"/>
    <w:rsid w:val="000940B0"/>
    <w:rsid w:val="000A6584"/>
    <w:rsid w:val="000B1932"/>
    <w:rsid w:val="000C6456"/>
    <w:rsid w:val="000D2103"/>
    <w:rsid w:val="000E7F86"/>
    <w:rsid w:val="000F7A31"/>
    <w:rsid w:val="00102817"/>
    <w:rsid w:val="00105E97"/>
    <w:rsid w:val="00126389"/>
    <w:rsid w:val="0013552D"/>
    <w:rsid w:val="00143458"/>
    <w:rsid w:val="00151A39"/>
    <w:rsid w:val="00165B4A"/>
    <w:rsid w:val="001A7E45"/>
    <w:rsid w:val="001D04F1"/>
    <w:rsid w:val="00201C3C"/>
    <w:rsid w:val="00210D37"/>
    <w:rsid w:val="0021178B"/>
    <w:rsid w:val="00216135"/>
    <w:rsid w:val="00220F29"/>
    <w:rsid w:val="00221A5B"/>
    <w:rsid w:val="00226D32"/>
    <w:rsid w:val="00236F64"/>
    <w:rsid w:val="00247DCD"/>
    <w:rsid w:val="00257848"/>
    <w:rsid w:val="00270989"/>
    <w:rsid w:val="002757D7"/>
    <w:rsid w:val="00280E99"/>
    <w:rsid w:val="00280EA9"/>
    <w:rsid w:val="002C5044"/>
    <w:rsid w:val="002C5211"/>
    <w:rsid w:val="002D676E"/>
    <w:rsid w:val="002E2BAF"/>
    <w:rsid w:val="002F0FA6"/>
    <w:rsid w:val="002F1E82"/>
    <w:rsid w:val="0030741F"/>
    <w:rsid w:val="0031352D"/>
    <w:rsid w:val="00327FAA"/>
    <w:rsid w:val="00366BC3"/>
    <w:rsid w:val="003830BE"/>
    <w:rsid w:val="003C111A"/>
    <w:rsid w:val="003C4234"/>
    <w:rsid w:val="003C54B0"/>
    <w:rsid w:val="003D7FD0"/>
    <w:rsid w:val="003E1A1E"/>
    <w:rsid w:val="003E6ECA"/>
    <w:rsid w:val="004120E5"/>
    <w:rsid w:val="00420900"/>
    <w:rsid w:val="0042647F"/>
    <w:rsid w:val="00434BC1"/>
    <w:rsid w:val="00446BC2"/>
    <w:rsid w:val="004512FA"/>
    <w:rsid w:val="00456AFB"/>
    <w:rsid w:val="004A4325"/>
    <w:rsid w:val="004C096B"/>
    <w:rsid w:val="004C5B5F"/>
    <w:rsid w:val="004F1587"/>
    <w:rsid w:val="005014FF"/>
    <w:rsid w:val="00535CA6"/>
    <w:rsid w:val="0053637B"/>
    <w:rsid w:val="00543A9B"/>
    <w:rsid w:val="005559D8"/>
    <w:rsid w:val="005677B2"/>
    <w:rsid w:val="00573E7A"/>
    <w:rsid w:val="0058723C"/>
    <w:rsid w:val="00592FF3"/>
    <w:rsid w:val="005931F9"/>
    <w:rsid w:val="005E2CAD"/>
    <w:rsid w:val="005F4B78"/>
    <w:rsid w:val="006260B3"/>
    <w:rsid w:val="00637031"/>
    <w:rsid w:val="00637161"/>
    <w:rsid w:val="006460C5"/>
    <w:rsid w:val="00650D37"/>
    <w:rsid w:val="00651066"/>
    <w:rsid w:val="00656272"/>
    <w:rsid w:val="0067689A"/>
    <w:rsid w:val="0068283F"/>
    <w:rsid w:val="006A286A"/>
    <w:rsid w:val="006B03A8"/>
    <w:rsid w:val="006F394E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8129B"/>
    <w:rsid w:val="0078343D"/>
    <w:rsid w:val="00792A02"/>
    <w:rsid w:val="007A02B3"/>
    <w:rsid w:val="007A3836"/>
    <w:rsid w:val="007A41C9"/>
    <w:rsid w:val="007A59D3"/>
    <w:rsid w:val="007B300F"/>
    <w:rsid w:val="007B681C"/>
    <w:rsid w:val="007C03F3"/>
    <w:rsid w:val="007E3F12"/>
    <w:rsid w:val="007F10AF"/>
    <w:rsid w:val="0080545A"/>
    <w:rsid w:val="00844ABC"/>
    <w:rsid w:val="00862417"/>
    <w:rsid w:val="00863BDE"/>
    <w:rsid w:val="00865CC7"/>
    <w:rsid w:val="008700BA"/>
    <w:rsid w:val="008973A3"/>
    <w:rsid w:val="008B606D"/>
    <w:rsid w:val="008C7072"/>
    <w:rsid w:val="008E60BF"/>
    <w:rsid w:val="009072C1"/>
    <w:rsid w:val="0094096B"/>
    <w:rsid w:val="00941E9A"/>
    <w:rsid w:val="00941EB9"/>
    <w:rsid w:val="00942532"/>
    <w:rsid w:val="0095000F"/>
    <w:rsid w:val="00960FE7"/>
    <w:rsid w:val="0097638D"/>
    <w:rsid w:val="00980DC4"/>
    <w:rsid w:val="009861F8"/>
    <w:rsid w:val="00986594"/>
    <w:rsid w:val="009A5312"/>
    <w:rsid w:val="009B5798"/>
    <w:rsid w:val="009B6EAE"/>
    <w:rsid w:val="00A1547D"/>
    <w:rsid w:val="00A2337C"/>
    <w:rsid w:val="00A32E7E"/>
    <w:rsid w:val="00A341A4"/>
    <w:rsid w:val="00A41170"/>
    <w:rsid w:val="00A57F61"/>
    <w:rsid w:val="00A61280"/>
    <w:rsid w:val="00A70F05"/>
    <w:rsid w:val="00A7449F"/>
    <w:rsid w:val="00A764CA"/>
    <w:rsid w:val="00A932CD"/>
    <w:rsid w:val="00A94F35"/>
    <w:rsid w:val="00A9771C"/>
    <w:rsid w:val="00AA219D"/>
    <w:rsid w:val="00AA6002"/>
    <w:rsid w:val="00AB3048"/>
    <w:rsid w:val="00AB7D6D"/>
    <w:rsid w:val="00AC685B"/>
    <w:rsid w:val="00AD7FCE"/>
    <w:rsid w:val="00AE032F"/>
    <w:rsid w:val="00AF2FF1"/>
    <w:rsid w:val="00B127D5"/>
    <w:rsid w:val="00B13232"/>
    <w:rsid w:val="00B37999"/>
    <w:rsid w:val="00B41C89"/>
    <w:rsid w:val="00B4512C"/>
    <w:rsid w:val="00B5767D"/>
    <w:rsid w:val="00B746C2"/>
    <w:rsid w:val="00B8506A"/>
    <w:rsid w:val="00B9566D"/>
    <w:rsid w:val="00BB2168"/>
    <w:rsid w:val="00BB5717"/>
    <w:rsid w:val="00BC5543"/>
    <w:rsid w:val="00BD649A"/>
    <w:rsid w:val="00C13FCD"/>
    <w:rsid w:val="00C40BED"/>
    <w:rsid w:val="00C45F2E"/>
    <w:rsid w:val="00C52E06"/>
    <w:rsid w:val="00C55831"/>
    <w:rsid w:val="00CA5B3F"/>
    <w:rsid w:val="00CB212C"/>
    <w:rsid w:val="00CB53F0"/>
    <w:rsid w:val="00CC7B16"/>
    <w:rsid w:val="00D24264"/>
    <w:rsid w:val="00D42E7F"/>
    <w:rsid w:val="00D6128A"/>
    <w:rsid w:val="00D6707C"/>
    <w:rsid w:val="00D90D32"/>
    <w:rsid w:val="00DB6197"/>
    <w:rsid w:val="00DC0887"/>
    <w:rsid w:val="00DC5289"/>
    <w:rsid w:val="00DD2E49"/>
    <w:rsid w:val="00DE3A20"/>
    <w:rsid w:val="00E015BC"/>
    <w:rsid w:val="00E01FBE"/>
    <w:rsid w:val="00E0308A"/>
    <w:rsid w:val="00E17185"/>
    <w:rsid w:val="00E17DD5"/>
    <w:rsid w:val="00E56D54"/>
    <w:rsid w:val="00E60783"/>
    <w:rsid w:val="00EA1B23"/>
    <w:rsid w:val="00EA540C"/>
    <w:rsid w:val="00EE715E"/>
    <w:rsid w:val="00EF35E2"/>
    <w:rsid w:val="00F0170B"/>
    <w:rsid w:val="00F334B8"/>
    <w:rsid w:val="00F44182"/>
    <w:rsid w:val="00F51CED"/>
    <w:rsid w:val="00F7143A"/>
    <w:rsid w:val="00F910D7"/>
    <w:rsid w:val="00FA626E"/>
    <w:rsid w:val="00FC4A16"/>
    <w:rsid w:val="00FE112C"/>
    <w:rsid w:val="00FE5038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58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767AB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973D-B974-4999-B4FE-268511D1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236</TotalTime>
  <Pages>4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16</cp:revision>
  <cp:lastPrinted>2026-06-01T07:33:00Z</cp:lastPrinted>
  <dcterms:created xsi:type="dcterms:W3CDTF">2026-05-19T12:04:00Z</dcterms:created>
  <dcterms:modified xsi:type="dcterms:W3CDTF">2026-06-01T07:49:00Z</dcterms:modified>
</cp:coreProperties>
</file>